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OPĆINA SUTIVAN </w:t>
      </w: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TRG DR.FRANJE TUĐMANA 1 </w:t>
      </w: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l SUTIVAN </w:t>
      </w: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>Na temelju članka 39.stavak 1. Zakona o Proračunu ("Narodne novine" Broj 87/08., 136/12, 15/15), članka 32. Statuta Općine Sutivan ("Sl.Glasnik Općine sutivan" broj 7/13.2/14 i 6/14,5/18), Općinsko vijeće Općine Sutivan na 29.sjednici održanoj dana 22.12.2020. donijelo je</w:t>
      </w: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 </w:t>
      </w: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>PRORAČUN OPĆINE SUTIVAN ZA 2021.G. i</w:t>
      </w: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 I PROJEKCIJA PLANA ZA 2022. I 2023. GODINU</w:t>
      </w: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framePr w:w="16500" w:h="5700" w:hRule="exact" w:wrap="auto" w:vAnchor="page" w:hAnchor="page" w:x="285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5135" w:h="27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15.7pt,82.95pt" to="770.25pt,8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15.7pt,102.7pt" to="770.25pt,102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15.7pt,122.45pt" to="770.25pt,12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15.7pt,142.2pt" to="770.25pt,142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15.7pt,161.95pt" to="770.25pt,16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15.7pt,181.7pt" to="770.25pt,181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15.7pt,201.45pt" to="770.25pt,20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15.7pt,221.2pt" to="770.25pt,221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15.7pt,240.95pt" to="770.25pt,24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5" style="position:absolute;z-index:-251649024;mso-position-horizontal-relative:page;mso-position-vertical-relative:page" from="15.7pt,260.7pt" to="770.25pt,260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15.7pt,280.45pt" to="770.25pt,28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15.7pt,300.2pt" to="770.25pt,300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15.7pt,319.95pt" to="770.25pt,319.95pt" o:allowincell="f" strokeweight="0">
            <v:stroke dashstyle="3 1"/>
            <w10:wrap anchorx="page" anchory="page"/>
          </v:line>
        </w:pict>
      </w:r>
      <w:r>
        <w:rPr>
          <w:rFonts w:ascii="Times New Roman" w:hAnsi="Times New Roman"/>
          <w:b/>
          <w:color w:val="000000"/>
          <w:kern w:val="2"/>
          <w:sz w:val="21"/>
          <w:szCs w:val="24"/>
        </w:rPr>
        <w:t>OPĆI DIO</w:t>
      </w:r>
    </w:p>
    <w:p w:rsidR="00FC414E" w:rsidRDefault="00FC414E">
      <w:pPr>
        <w:framePr w:w="1200" w:h="240" w:hRule="exact" w:wrap="auto" w:vAnchor="page" w:hAnchor="page" w:x="8985" w:y="1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12105" w:y="1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0545" w:y="1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13665" w:y="1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7425" w:y="1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6720" w:h="221" w:hRule="exact" w:wrap="auto" w:vAnchor="page" w:hAnchor="page" w:x="525" w:y="1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A. RAČUN PRIHODA I RASHODA</w:t>
      </w:r>
    </w:p>
    <w:p w:rsidR="00FC414E" w:rsidRDefault="00FC414E">
      <w:pPr>
        <w:framePr w:w="6720" w:h="221" w:hRule="exact" w:wrap="auto" w:vAnchor="page" w:hAnchor="page" w:x="525" w:y="1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1. Prihodi</w:t>
      </w:r>
    </w:p>
    <w:p w:rsidR="00FC414E" w:rsidRDefault="00FC414E">
      <w:pPr>
        <w:framePr w:w="1200" w:h="210" w:hRule="exact" w:wrap="auto" w:vAnchor="page" w:hAnchor="page" w:x="10545" w:y="1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20.017.346,64</w:t>
      </w:r>
    </w:p>
    <w:p w:rsidR="00FC414E" w:rsidRDefault="00FC414E">
      <w:pPr>
        <w:framePr w:w="1200" w:h="210" w:hRule="exact" w:wrap="auto" w:vAnchor="page" w:hAnchor="page" w:x="12105" w:y="1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10.413.812,70</w:t>
      </w:r>
    </w:p>
    <w:p w:rsidR="00FC414E" w:rsidRDefault="00FC414E">
      <w:pPr>
        <w:framePr w:w="1200" w:h="210" w:hRule="exact" w:wrap="auto" w:vAnchor="page" w:hAnchor="page" w:x="13665" w:y="1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10.346.978,10</w:t>
      </w:r>
    </w:p>
    <w:p w:rsidR="00FC414E" w:rsidRDefault="00FC414E">
      <w:pPr>
        <w:framePr w:w="1200" w:h="210" w:hRule="exact" w:wrap="auto" w:vAnchor="page" w:hAnchor="page" w:x="8985" w:y="1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20.898.496,67</w:t>
      </w:r>
    </w:p>
    <w:p w:rsidR="00FC414E" w:rsidRDefault="00FC414E">
      <w:pPr>
        <w:framePr w:w="1200" w:h="210" w:hRule="exact" w:wrap="auto" w:vAnchor="page" w:hAnchor="page" w:x="7425" w:y="1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12.844.778,67</w:t>
      </w:r>
    </w:p>
    <w:p w:rsidR="00FC414E" w:rsidRDefault="00FC414E">
      <w:pPr>
        <w:framePr w:w="6720" w:h="221" w:hRule="exact" w:wrap="auto" w:vAnchor="page" w:hAnchor="page" w:x="525" w:y="2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2. Prihodi od prodaje nefinancijske imovine</w:t>
      </w:r>
    </w:p>
    <w:p w:rsidR="00FC414E" w:rsidRDefault="00FC414E">
      <w:pPr>
        <w:framePr w:w="1200" w:h="210" w:hRule="exact" w:wrap="auto" w:vAnchor="page" w:hAnchor="page" w:x="10545" w:y="2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6.231.436,00</w:t>
      </w:r>
    </w:p>
    <w:p w:rsidR="00FC414E" w:rsidRDefault="00FC414E">
      <w:pPr>
        <w:framePr w:w="1200" w:h="210" w:hRule="exact" w:wrap="auto" w:vAnchor="page" w:hAnchor="page" w:x="12105" w:y="2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3665" w:y="2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985" w:y="2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6.435.500,00</w:t>
      </w:r>
    </w:p>
    <w:p w:rsidR="00FC414E" w:rsidRDefault="00FC414E">
      <w:pPr>
        <w:framePr w:w="1200" w:h="210" w:hRule="exact" w:wrap="auto" w:vAnchor="page" w:hAnchor="page" w:x="7425" w:y="2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1.000.160,31</w:t>
      </w:r>
    </w:p>
    <w:p w:rsidR="00FC414E" w:rsidRDefault="00FC414E">
      <w:pPr>
        <w:framePr w:w="6720" w:h="221" w:hRule="exact" w:wrap="auto" w:vAnchor="page" w:hAnchor="page" w:x="525" w:y="2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3. Rashodi poslovanja</w:t>
      </w:r>
    </w:p>
    <w:p w:rsidR="00FC414E" w:rsidRDefault="00FC414E">
      <w:pPr>
        <w:framePr w:w="1200" w:h="210" w:hRule="exact" w:wrap="auto" w:vAnchor="page" w:hAnchor="page" w:x="10545" w:y="2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7.401.705,40</w:t>
      </w:r>
    </w:p>
    <w:p w:rsidR="00FC414E" w:rsidRDefault="00FC414E">
      <w:pPr>
        <w:framePr w:w="1200" w:h="210" w:hRule="exact" w:wrap="auto" w:vAnchor="page" w:hAnchor="page" w:x="12105" w:y="2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7.408.198,22</w:t>
      </w:r>
    </w:p>
    <w:p w:rsidR="00FC414E" w:rsidRDefault="00FC414E">
      <w:pPr>
        <w:framePr w:w="1200" w:h="210" w:hRule="exact" w:wrap="auto" w:vAnchor="page" w:hAnchor="page" w:x="13665" w:y="2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6.941.363,62</w:t>
      </w:r>
    </w:p>
    <w:p w:rsidR="00FC414E" w:rsidRDefault="00FC414E">
      <w:pPr>
        <w:framePr w:w="1200" w:h="210" w:hRule="exact" w:wrap="auto" w:vAnchor="page" w:hAnchor="page" w:x="8985" w:y="2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6.789.251,67</w:t>
      </w:r>
    </w:p>
    <w:p w:rsidR="00FC414E" w:rsidRDefault="00FC414E">
      <w:pPr>
        <w:framePr w:w="1200" w:h="210" w:hRule="exact" w:wrap="auto" w:vAnchor="page" w:hAnchor="page" w:x="7425" w:y="2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7.933.451,87</w:t>
      </w:r>
    </w:p>
    <w:p w:rsidR="00FC414E" w:rsidRDefault="00FC414E">
      <w:pPr>
        <w:framePr w:w="6720" w:h="221" w:hRule="exact" w:wrap="auto" w:vAnchor="page" w:hAnchor="page" w:x="525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4. Rashodi za nefinancijsku imovinu</w:t>
      </w:r>
    </w:p>
    <w:p w:rsidR="00FC414E" w:rsidRDefault="00FC414E">
      <w:pPr>
        <w:framePr w:w="1200" w:h="210" w:hRule="exact" w:wrap="auto" w:vAnchor="page" w:hAnchor="page" w:x="1054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22.082.892,46</w:t>
      </w:r>
    </w:p>
    <w:p w:rsidR="00FC414E" w:rsidRDefault="00FC414E">
      <w:pPr>
        <w:framePr w:w="1200" w:h="210" w:hRule="exact" w:wrap="auto" w:vAnchor="page" w:hAnchor="page" w:x="1210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1.946.000,00</w:t>
      </w:r>
    </w:p>
    <w:p w:rsidR="00FC414E" w:rsidRDefault="00FC414E">
      <w:pPr>
        <w:framePr w:w="1200" w:h="210" w:hRule="exact" w:wrap="auto" w:vAnchor="page" w:hAnchor="page" w:x="1366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2.346.000,00</w:t>
      </w:r>
    </w:p>
    <w:p w:rsidR="00FC414E" w:rsidRDefault="00FC414E">
      <w:pPr>
        <w:framePr w:w="1200" w:h="210" w:hRule="exact" w:wrap="auto" w:vAnchor="page" w:hAnchor="page" w:x="898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26.162.857,45</w:t>
      </w:r>
    </w:p>
    <w:p w:rsidR="00FC414E" w:rsidRDefault="00FC414E">
      <w:pPr>
        <w:framePr w:w="1200" w:h="210" w:hRule="exact" w:wrap="auto" w:vAnchor="page" w:hAnchor="page" w:x="74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4.549.797,02</w:t>
      </w:r>
    </w:p>
    <w:p w:rsidR="00FC414E" w:rsidRDefault="00FC414E">
      <w:pPr>
        <w:framePr w:w="6720" w:h="221" w:hRule="exact" w:wrap="auto" w:vAnchor="page" w:hAnchor="page" w:x="525" w:y="3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5. Razlika 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 xml:space="preserve"> manjak</w:t>
      </w:r>
    </w:p>
    <w:p w:rsidR="00FC414E" w:rsidRDefault="00FC414E">
      <w:pPr>
        <w:framePr w:w="1200" w:h="210" w:hRule="exact" w:wrap="auto" w:vAnchor="page" w:hAnchor="page" w:x="10545" w:y="3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3.235.815,22</w:t>
      </w:r>
    </w:p>
    <w:p w:rsidR="00FC414E" w:rsidRDefault="00FC414E">
      <w:pPr>
        <w:framePr w:w="1200" w:h="210" w:hRule="exact" w:wrap="auto" w:vAnchor="page" w:hAnchor="page" w:x="12105" w:y="3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10" w:hRule="exact" w:wrap="auto" w:vAnchor="page" w:hAnchor="page" w:x="13665" w:y="3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10" w:hRule="exact" w:wrap="auto" w:vAnchor="page" w:hAnchor="page" w:x="8985" w:y="3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5.618.112,45</w:t>
      </w:r>
    </w:p>
    <w:p w:rsidR="00FC414E" w:rsidRDefault="00FC414E">
      <w:pPr>
        <w:framePr w:w="1200" w:h="210" w:hRule="exact" w:wrap="auto" w:vAnchor="page" w:hAnchor="page" w:x="7425" w:y="3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1.361.690,09</w:t>
      </w:r>
    </w:p>
    <w:p w:rsidR="00FC414E" w:rsidRDefault="00FC414E">
      <w:pPr>
        <w:framePr w:w="6720" w:h="221" w:hRule="exact" w:wrap="auto" w:vAnchor="page" w:hAnchor="page" w:x="525" w:y="3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B. RAČUN ZADUŽIVANJA I FINANCIRANJA</w:t>
      </w:r>
    </w:p>
    <w:p w:rsidR="00FC414E" w:rsidRDefault="00FC414E">
      <w:pPr>
        <w:framePr w:w="6720" w:h="221" w:hRule="exact" w:wrap="auto" w:vAnchor="page" w:hAnchor="page" w:x="525" w:y="4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6. Primici od financijske imovine i zaduživanja</w:t>
      </w:r>
    </w:p>
    <w:p w:rsidR="00FC414E" w:rsidRDefault="00FC414E">
      <w:pPr>
        <w:framePr w:w="1200" w:h="210" w:hRule="exact" w:wrap="auto" w:vAnchor="page" w:hAnchor="page" w:x="10545" w:y="4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1200" w:h="210" w:hRule="exact" w:wrap="auto" w:vAnchor="page" w:hAnchor="page" w:x="12105" w:y="4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3665" w:y="4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985" w:y="4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10" w:hRule="exact" w:wrap="auto" w:vAnchor="page" w:hAnchor="page" w:x="7425" w:y="4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720" w:h="221" w:hRule="exact" w:wrap="auto" w:vAnchor="page" w:hAnchor="page" w:x="525" w:y="4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7. Izdaci za financijsku imovinu i otplate zajmova</w:t>
      </w:r>
    </w:p>
    <w:p w:rsidR="00FC414E" w:rsidRDefault="00FC414E">
      <w:pPr>
        <w:framePr w:w="1200" w:h="210" w:hRule="exact" w:wrap="auto" w:vAnchor="page" w:hAnchor="page" w:x="10545" w:y="4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779.807,24</w:t>
      </w:r>
    </w:p>
    <w:p w:rsidR="00FC414E" w:rsidRDefault="00FC414E">
      <w:pPr>
        <w:framePr w:w="1200" w:h="210" w:hRule="exact" w:wrap="auto" w:vAnchor="page" w:hAnchor="page" w:x="12105" w:y="4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10" w:hRule="exact" w:wrap="auto" w:vAnchor="page" w:hAnchor="page" w:x="13665" w:y="4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10" w:hRule="exact" w:wrap="auto" w:vAnchor="page" w:hAnchor="page" w:x="8985" w:y="4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7425" w:y="4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6720" w:h="221" w:hRule="exact" w:wrap="auto" w:vAnchor="page" w:hAnchor="page" w:x="525" w:y="4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8. Neto zaduživanje</w:t>
      </w:r>
    </w:p>
    <w:p w:rsidR="00FC414E" w:rsidRDefault="00FC414E">
      <w:pPr>
        <w:framePr w:w="1200" w:h="210" w:hRule="exact" w:wrap="auto" w:vAnchor="page" w:hAnchor="page" w:x="10545" w:y="4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3.235.815,22</w:t>
      </w:r>
    </w:p>
    <w:p w:rsidR="00FC414E" w:rsidRDefault="00FC414E">
      <w:pPr>
        <w:framePr w:w="1200" w:h="210" w:hRule="exact" w:wrap="auto" w:vAnchor="page" w:hAnchor="page" w:x="12105" w:y="4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1.059.614,48</w:t>
      </w:r>
    </w:p>
    <w:p w:rsidR="00FC414E" w:rsidRDefault="00FC414E">
      <w:pPr>
        <w:framePr w:w="1200" w:h="210" w:hRule="exact" w:wrap="auto" w:vAnchor="page" w:hAnchor="page" w:x="13665" w:y="4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1.059.614,48</w:t>
      </w:r>
    </w:p>
    <w:p w:rsidR="00FC414E" w:rsidRDefault="00FC414E">
      <w:pPr>
        <w:framePr w:w="1200" w:h="210" w:hRule="exact" w:wrap="auto" w:vAnchor="page" w:hAnchor="page" w:x="8985" w:y="4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4.816.337,45</w:t>
      </w:r>
    </w:p>
    <w:p w:rsidR="00FC414E" w:rsidRDefault="00FC414E">
      <w:pPr>
        <w:framePr w:w="1200" w:h="210" w:hRule="exact" w:wrap="auto" w:vAnchor="page" w:hAnchor="page" w:x="7425" w:y="4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500.000,00</w:t>
      </w:r>
    </w:p>
    <w:p w:rsidR="00FC414E" w:rsidRDefault="00FC414E">
      <w:pPr>
        <w:framePr w:w="6720" w:h="221" w:hRule="exact" w:wrap="auto" w:vAnchor="page" w:hAnchor="page" w:x="525" w:y="5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C. RAPOLOŽIVA SREDSTVA IZ PRETHODNIH GODINA</w:t>
      </w:r>
    </w:p>
    <w:p w:rsidR="00FC414E" w:rsidRDefault="00FC414E">
      <w:pPr>
        <w:framePr w:w="6720" w:h="221" w:hRule="exact" w:wrap="auto" w:vAnchor="page" w:hAnchor="page" w:x="525" w:y="5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 xml:space="preserve"> višak prihoda iz prethodne godine</w:t>
      </w:r>
    </w:p>
    <w:p w:rsidR="00FC414E" w:rsidRDefault="00FC414E">
      <w:pPr>
        <w:framePr w:w="1200" w:h="210" w:hRule="exact" w:wrap="auto" w:vAnchor="page" w:hAnchor="page" w:x="1054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10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366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98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74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720" w:h="221" w:hRule="exact" w:wrap="auto" w:vAnchor="page" w:hAnchor="page" w:x="525" w:y="6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9. RAZLIKA</w:t>
      </w:r>
    </w:p>
    <w:p w:rsidR="00FC414E" w:rsidRDefault="00FC414E">
      <w:pPr>
        <w:framePr w:w="1200" w:h="210" w:hRule="exact" w:wrap="auto" w:vAnchor="page" w:hAnchor="page" w:x="10545" w:y="6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105" w:y="6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3665" w:y="6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985" w:y="6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801.775,00</w:t>
      </w:r>
    </w:p>
    <w:p w:rsidR="00FC414E" w:rsidRDefault="00FC414E">
      <w:pPr>
        <w:framePr w:w="1200" w:h="210" w:hRule="exact" w:wrap="auto" w:vAnchor="page" w:hAnchor="page" w:x="7425" w:y="6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861.690,09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5105" w:h="27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>
          <v:line id="_x0000_s1039" style="position:absolute;z-index:-251644928;mso-position-horizontal-relative:page;mso-position-vertical-relative:page" from="16.45pt,112.8pt" to="770.25pt,112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0" style="position:absolute;z-index:-251643904;mso-position-horizontal-relative:page;mso-position-vertical-relative:page" from="16.45pt,130.3pt" to="770.25pt,130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1" style="position:absolute;z-index:-251642880;mso-position-horizontal-relative:page;mso-position-vertical-relative:page" from="16.45pt,147.8pt" to="770.25pt,147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16.45pt,165.3pt" to="770.25pt,165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3" style="position:absolute;z-index:-251640832;mso-position-horizontal-relative:page;mso-position-vertical-relative:page" from="16.45pt,182.8pt" to="770.25pt,182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4" style="position:absolute;z-index:-251639808;mso-position-horizontal-relative:page;mso-position-vertical-relative:page" from="16.45pt,200.3pt" to="770.25pt,200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5" style="position:absolute;z-index:-251638784;mso-position-horizontal-relative:page;mso-position-vertical-relative:page" from="16.45pt,217.8pt" to="770.25pt,217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6" style="position:absolute;z-index:-251637760;mso-position-horizontal-relative:page;mso-position-vertical-relative:page" from="16.45pt,235.3pt" to="770.25pt,235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7" style="position:absolute;z-index:-251636736;mso-position-horizontal-relative:page;mso-position-vertical-relative:page" from="16.45pt,252.8pt" to="770.25pt,252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8" style="position:absolute;z-index:-251635712;mso-position-horizontal-relative:page;mso-position-vertical-relative:page" from="16.45pt,270.3pt" to="770.25pt,270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9" style="position:absolute;z-index:-251634688;mso-position-horizontal-relative:page;mso-position-vertical-relative:page" from="16.45pt,287.8pt" to="770.25pt,287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0" style="position:absolute;z-index:-251633664;mso-position-horizontal-relative:page;mso-position-vertical-relative:page" from="16.45pt,305.3pt" to="770.25pt,305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1" style="position:absolute;z-index:-251632640;mso-position-horizontal-relative:page;mso-position-vertical-relative:page" from="16.45pt,322.8pt" to="770.25pt,322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2" style="position:absolute;z-index:-251631616;mso-position-horizontal-relative:page;mso-position-vertical-relative:page" from="16.45pt,340.3pt" to="770.25pt,340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3" style="position:absolute;z-index:-251630592;mso-position-horizontal-relative:page;mso-position-vertical-relative:page" from="16.45pt,357.8pt" to="770.25pt,357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4" style="position:absolute;z-index:-251629568;mso-position-horizontal-relative:page;mso-position-vertical-relative:page" from="16.45pt,375.3pt" to="770.25pt,375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5" style="position:absolute;z-index:-251628544;mso-position-horizontal-relative:page;mso-position-vertical-relative:page" from="16.45pt,392.8pt" to="770.25pt,392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6" style="position:absolute;z-index:-251627520;mso-position-horizontal-relative:page;mso-position-vertical-relative:page" from="16.45pt,410.3pt" to="770.25pt,410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7" style="position:absolute;z-index:-251626496;mso-position-horizontal-relative:page;mso-position-vertical-relative:page" from="16.45pt,427.8pt" to="770.25pt,427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8" style="position:absolute;z-index:-251625472;mso-position-horizontal-relative:page;mso-position-vertical-relative:page" from="16.45pt,445.3pt" to="770.25pt,445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9" style="position:absolute;z-index:-251624448;mso-position-horizontal-relative:page;mso-position-vertical-relative:page" from="16.45pt,462.8pt" to="770.25pt,462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0" style="position:absolute;z-index:-251623424;mso-position-horizontal-relative:page;mso-position-vertical-relative:page" from="16.45pt,480.3pt" to="770.25pt,480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1" style="position:absolute;z-index:-251622400;mso-position-horizontal-relative:page;mso-position-vertical-relative:page" from="16.45pt,497.8pt" to="770.25pt,497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2" style="position:absolute;z-index:-251621376;mso-position-horizontal-relative:page;mso-position-vertical-relative:page" from="16.45pt,515.3pt" to="770.25pt,515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3" style="position:absolute;z-index:-251620352;mso-position-horizontal-relative:page;mso-position-vertical-relative:page" from="16.45pt,532.8pt" to="770.25pt,532.8pt" o:allowincell="f" strokeweight="0">
            <v:stroke dashstyle="3 1"/>
            <w10:wrap anchorx="page" anchory="page"/>
          </v:line>
        </w:pict>
      </w:r>
      <w:r>
        <w:rPr>
          <w:rFonts w:ascii="Times New Roman" w:hAnsi="Times New Roman"/>
          <w:b/>
          <w:color w:val="000000"/>
          <w:kern w:val="2"/>
          <w:sz w:val="21"/>
          <w:szCs w:val="24"/>
        </w:rPr>
        <w:t>PLAN PRIHODA I PRIMITAKA</w:t>
      </w:r>
    </w:p>
    <w:p w:rsidR="00FC414E" w:rsidRDefault="00FC414E">
      <w:pPr>
        <w:framePr w:w="4605" w:h="240" w:hRule="exact" w:wrap="auto" w:vAnchor="page" w:hAnchor="page" w:x="4125" w:y="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Sveukupno prihodi:</w:t>
      </w:r>
    </w:p>
    <w:p w:rsidR="00FC414E" w:rsidRDefault="00FC414E">
      <w:pPr>
        <w:framePr w:w="1200" w:h="210" w:hRule="exact" w:wrap="auto" w:vAnchor="page" w:hAnchor="page" w:x="12765" w:y="1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10.413.812,70</w:t>
      </w:r>
    </w:p>
    <w:p w:rsidR="00FC414E" w:rsidRDefault="00FC414E">
      <w:pPr>
        <w:framePr w:w="1200" w:h="210" w:hRule="exact" w:wrap="auto" w:vAnchor="page" w:hAnchor="page" w:x="14085" w:y="1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10.346.978,10</w:t>
      </w:r>
    </w:p>
    <w:p w:rsidR="00FC414E" w:rsidRDefault="00FC414E">
      <w:pPr>
        <w:framePr w:w="1200" w:h="210" w:hRule="exact" w:wrap="auto" w:vAnchor="page" w:hAnchor="page" w:x="8805" w:y="1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13.844.938,98</w:t>
      </w:r>
    </w:p>
    <w:p w:rsidR="00FC414E" w:rsidRDefault="00FC414E">
      <w:pPr>
        <w:framePr w:w="1200" w:h="210" w:hRule="exact" w:wrap="auto" w:vAnchor="page" w:hAnchor="page" w:x="10125" w:y="1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32.650.334,12</w:t>
      </w:r>
    </w:p>
    <w:p w:rsidR="00FC414E" w:rsidRDefault="00FC414E">
      <w:pPr>
        <w:framePr w:w="1200" w:h="240" w:hRule="exact" w:wrap="auto" w:vAnchor="page" w:hAnchor="page" w:x="11445" w:y="1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30.264.405,10</w:t>
      </w:r>
    </w:p>
    <w:p w:rsidR="00FC414E" w:rsidRDefault="00FC414E">
      <w:pPr>
        <w:framePr w:w="840" w:h="240" w:hRule="exact" w:wrap="auto" w:vAnchor="page" w:hAnchor="page" w:x="405" w:y="1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Izvor fin.</w:t>
      </w:r>
    </w:p>
    <w:p w:rsidR="00FC414E" w:rsidRDefault="00FC414E">
      <w:pPr>
        <w:framePr w:w="4605" w:h="240" w:hRule="exact" w:wrap="auto" w:vAnchor="page" w:hAnchor="page" w:x="4125" w:y="1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Vrsta prihoda</w:t>
      </w:r>
    </w:p>
    <w:p w:rsidR="00FC414E" w:rsidRDefault="00FC414E">
      <w:pPr>
        <w:framePr w:w="1440" w:h="240" w:hRule="exact" w:wrap="auto" w:vAnchor="page" w:hAnchor="page" w:x="256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144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1276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408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012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80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455" w:h="240" w:hRule="exact" w:wrap="auto" w:vAnchor="page" w:hAnchor="page" w:x="2565" w:y="19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</w:t>
      </w:r>
    </w:p>
    <w:p w:rsidR="00FC414E" w:rsidRDefault="00FC414E">
      <w:pPr>
        <w:framePr w:w="4605" w:h="240" w:hRule="exact" w:wrap="auto" w:vAnchor="page" w:hAnchor="page" w:x="4125" w:y="19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poslovanja</w:t>
      </w:r>
    </w:p>
    <w:p w:rsidR="00FC414E" w:rsidRDefault="00FC414E">
      <w:pPr>
        <w:framePr w:w="1200" w:h="210" w:hRule="exact" w:wrap="auto" w:vAnchor="page" w:hAnchor="page" w:x="1144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20.017.346,64</w:t>
      </w:r>
    </w:p>
    <w:p w:rsidR="00FC414E" w:rsidRDefault="00FC414E">
      <w:pPr>
        <w:framePr w:w="1200" w:h="210" w:hRule="exact" w:wrap="auto" w:vAnchor="page" w:hAnchor="page" w:x="1012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20.898.496,67</w:t>
      </w:r>
    </w:p>
    <w:p w:rsidR="00FC414E" w:rsidRDefault="00FC414E">
      <w:pPr>
        <w:framePr w:w="1200" w:h="210" w:hRule="exact" w:wrap="auto" w:vAnchor="page" w:hAnchor="page" w:x="880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12.844.778,67</w:t>
      </w:r>
    </w:p>
    <w:p w:rsidR="00FC414E" w:rsidRDefault="00FC414E">
      <w:pPr>
        <w:framePr w:w="1200" w:h="210" w:hRule="exact" w:wrap="auto" w:vAnchor="page" w:hAnchor="page" w:x="1276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10.413.812,70</w:t>
      </w:r>
    </w:p>
    <w:p w:rsidR="00FC414E" w:rsidRDefault="00FC414E">
      <w:pPr>
        <w:framePr w:w="1200" w:h="210" w:hRule="exact" w:wrap="auto" w:vAnchor="page" w:hAnchor="page" w:x="1408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10.346.978,10</w:t>
      </w:r>
    </w:p>
    <w:p w:rsidR="00FC414E" w:rsidRDefault="00FC414E">
      <w:pPr>
        <w:framePr w:w="840" w:h="240" w:hRule="exact" w:wrap="auto" w:vAnchor="page" w:hAnchor="page" w:x="405" w:y="19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1,3,4,5,6,8</w:t>
      </w:r>
    </w:p>
    <w:p w:rsidR="00FC414E" w:rsidRDefault="00FC414E">
      <w:pPr>
        <w:framePr w:w="1455" w:h="240" w:hRule="exact" w:wrap="auto" w:vAnchor="page" w:hAnchor="page" w:x="2565" w:y="23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61</w:t>
      </w:r>
    </w:p>
    <w:p w:rsidR="00FC414E" w:rsidRDefault="00FC414E">
      <w:pPr>
        <w:framePr w:w="4605" w:h="240" w:hRule="exact" w:wrap="auto" w:vAnchor="page" w:hAnchor="page" w:x="4125" w:y="23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od poreza</w:t>
      </w:r>
    </w:p>
    <w:p w:rsidR="00FC414E" w:rsidRDefault="00FC414E">
      <w:pPr>
        <w:framePr w:w="1200" w:h="210" w:hRule="exact" w:wrap="auto" w:vAnchor="page" w:hAnchor="page" w:x="11445" w:y="2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4.783.000,00</w:t>
      </w:r>
    </w:p>
    <w:p w:rsidR="00FC414E" w:rsidRDefault="00FC414E">
      <w:pPr>
        <w:framePr w:w="1200" w:h="210" w:hRule="exact" w:wrap="auto" w:vAnchor="page" w:hAnchor="page" w:x="10125" w:y="2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4.446.096,67</w:t>
      </w:r>
    </w:p>
    <w:p w:rsidR="00FC414E" w:rsidRDefault="00FC414E">
      <w:pPr>
        <w:framePr w:w="1200" w:h="210" w:hRule="exact" w:wrap="auto" w:vAnchor="page" w:hAnchor="page" w:x="8805" w:y="2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6.213.457,66</w:t>
      </w:r>
    </w:p>
    <w:p w:rsidR="00FC414E" w:rsidRDefault="00FC414E">
      <w:pPr>
        <w:framePr w:w="1200" w:h="210" w:hRule="exact" w:wrap="auto" w:vAnchor="page" w:hAnchor="page" w:x="12765" w:y="2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5.014.000,00</w:t>
      </w:r>
    </w:p>
    <w:p w:rsidR="00FC414E" w:rsidRDefault="00FC414E">
      <w:pPr>
        <w:framePr w:w="1200" w:h="210" w:hRule="exact" w:wrap="auto" w:vAnchor="page" w:hAnchor="page" w:x="14085" w:y="2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5.370.478,10</w:t>
      </w:r>
    </w:p>
    <w:p w:rsidR="00FC414E" w:rsidRDefault="00FC414E">
      <w:pPr>
        <w:framePr w:w="840" w:h="240" w:hRule="exact" w:wrap="auto" w:vAnchor="page" w:hAnchor="page" w:x="405" w:y="23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</w:t>
      </w:r>
    </w:p>
    <w:p w:rsidR="00FC414E" w:rsidRDefault="00FC414E">
      <w:pPr>
        <w:framePr w:w="1455" w:h="240" w:hRule="exact" w:wrap="auto" w:vAnchor="page" w:hAnchor="page" w:x="2565" w:y="26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611</w:t>
      </w:r>
    </w:p>
    <w:p w:rsidR="00FC414E" w:rsidRDefault="00FC414E">
      <w:pPr>
        <w:framePr w:w="4605" w:h="240" w:hRule="exact" w:wrap="auto" w:vAnchor="page" w:hAnchor="page" w:x="4125" w:y="26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Porez i prirez na dohodak</w:t>
      </w:r>
    </w:p>
    <w:p w:rsidR="00FC414E" w:rsidRDefault="00FC414E">
      <w:pPr>
        <w:framePr w:w="1200" w:h="210" w:hRule="exact" w:wrap="auto" w:vAnchor="page" w:hAnchor="page" w:x="11445" w:y="2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1.800.000,00</w:t>
      </w:r>
    </w:p>
    <w:p w:rsidR="00FC414E" w:rsidRDefault="00FC414E">
      <w:pPr>
        <w:framePr w:w="1200" w:h="210" w:hRule="exact" w:wrap="auto" w:vAnchor="page" w:hAnchor="page" w:x="10125" w:y="2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1.400.000,00</w:t>
      </w:r>
    </w:p>
    <w:p w:rsidR="00FC414E" w:rsidRDefault="00FC414E">
      <w:pPr>
        <w:framePr w:w="1200" w:h="210" w:hRule="exact" w:wrap="auto" w:vAnchor="page" w:hAnchor="page" w:x="8805" w:y="2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2.047.723,67</w:t>
      </w:r>
    </w:p>
    <w:p w:rsidR="00FC414E" w:rsidRDefault="00FC414E">
      <w:pPr>
        <w:framePr w:w="1200" w:h="210" w:hRule="exact" w:wrap="auto" w:vAnchor="page" w:hAnchor="page" w:x="12765" w:y="2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1.800.000,00</w:t>
      </w:r>
    </w:p>
    <w:p w:rsidR="00FC414E" w:rsidRDefault="00FC414E">
      <w:pPr>
        <w:framePr w:w="1200" w:h="210" w:hRule="exact" w:wrap="auto" w:vAnchor="page" w:hAnchor="page" w:x="14085" w:y="2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1.800.000,00</w:t>
      </w:r>
    </w:p>
    <w:p w:rsidR="00FC414E" w:rsidRDefault="00FC414E">
      <w:pPr>
        <w:framePr w:w="840" w:h="240" w:hRule="exact" w:wrap="auto" w:vAnchor="page" w:hAnchor="page" w:x="405" w:y="26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</w:t>
      </w:r>
    </w:p>
    <w:p w:rsidR="00FC414E" w:rsidRDefault="00FC414E">
      <w:pPr>
        <w:framePr w:w="1455" w:h="240" w:hRule="exact" w:wrap="auto" w:vAnchor="page" w:hAnchor="page" w:x="2565" w:y="3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613</w:t>
      </w:r>
    </w:p>
    <w:p w:rsidR="00FC414E" w:rsidRDefault="00FC414E">
      <w:pPr>
        <w:framePr w:w="4605" w:h="240" w:hRule="exact" w:wrap="auto" w:vAnchor="page" w:hAnchor="page" w:x="4125" w:y="3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Porezi na imovinu</w:t>
      </w:r>
    </w:p>
    <w:p w:rsidR="00FC414E" w:rsidRDefault="00FC414E">
      <w:pPr>
        <w:framePr w:w="1200" w:h="210" w:hRule="exact" w:wrap="auto" w:vAnchor="page" w:hAnchor="page" w:x="11445" w:y="3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2.878.000,00</w:t>
      </w:r>
    </w:p>
    <w:p w:rsidR="00FC414E" w:rsidRDefault="00FC414E">
      <w:pPr>
        <w:framePr w:w="1200" w:h="210" w:hRule="exact" w:wrap="auto" w:vAnchor="page" w:hAnchor="page" w:x="10125" w:y="3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2.976.596,67</w:t>
      </w:r>
    </w:p>
    <w:p w:rsidR="00FC414E" w:rsidRDefault="00FC414E">
      <w:pPr>
        <w:framePr w:w="1200" w:h="210" w:hRule="exact" w:wrap="auto" w:vAnchor="page" w:hAnchor="page" w:x="8805" w:y="3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4.028.658,33</w:t>
      </w:r>
    </w:p>
    <w:p w:rsidR="00FC414E" w:rsidRDefault="00FC414E">
      <w:pPr>
        <w:framePr w:w="1200" w:h="210" w:hRule="exact" w:wrap="auto" w:vAnchor="page" w:hAnchor="page" w:x="12765" w:y="3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3.100.000,00</w:t>
      </w:r>
    </w:p>
    <w:p w:rsidR="00FC414E" w:rsidRDefault="00FC414E">
      <w:pPr>
        <w:framePr w:w="1200" w:h="210" w:hRule="exact" w:wrap="auto" w:vAnchor="page" w:hAnchor="page" w:x="14085" w:y="3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3.448.478,10</w:t>
      </w:r>
    </w:p>
    <w:p w:rsidR="00FC414E" w:rsidRDefault="00FC414E">
      <w:pPr>
        <w:framePr w:w="840" w:h="240" w:hRule="exact" w:wrap="auto" w:vAnchor="page" w:hAnchor="page" w:x="405" w:y="30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</w:t>
      </w:r>
    </w:p>
    <w:p w:rsidR="00FC414E" w:rsidRDefault="00FC414E">
      <w:pPr>
        <w:framePr w:w="1455" w:h="240" w:hRule="exact" w:wrap="auto" w:vAnchor="page" w:hAnchor="page" w:x="2565" w:y="3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614</w:t>
      </w:r>
    </w:p>
    <w:p w:rsidR="00FC414E" w:rsidRDefault="00FC414E">
      <w:pPr>
        <w:framePr w:w="4605" w:h="240" w:hRule="exact" w:wrap="auto" w:vAnchor="page" w:hAnchor="page" w:x="4125" w:y="3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Porezi na robu i usluge</w:t>
      </w:r>
    </w:p>
    <w:p w:rsidR="00FC414E" w:rsidRDefault="00FC414E">
      <w:pPr>
        <w:framePr w:w="1200" w:h="210" w:hRule="exact" w:wrap="auto" w:vAnchor="page" w:hAnchor="page" w:x="11445" w:y="3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105.000,00</w:t>
      </w:r>
    </w:p>
    <w:p w:rsidR="00FC414E" w:rsidRDefault="00FC414E">
      <w:pPr>
        <w:framePr w:w="1200" w:h="210" w:hRule="exact" w:wrap="auto" w:vAnchor="page" w:hAnchor="page" w:x="10125" w:y="3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53.500,00</w:t>
      </w:r>
    </w:p>
    <w:p w:rsidR="00FC414E" w:rsidRDefault="00FC414E">
      <w:pPr>
        <w:framePr w:w="1200" w:h="210" w:hRule="exact" w:wrap="auto" w:vAnchor="page" w:hAnchor="page" w:x="8805" w:y="3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137.075,66</w:t>
      </w:r>
    </w:p>
    <w:p w:rsidR="00FC414E" w:rsidRDefault="00FC414E">
      <w:pPr>
        <w:framePr w:w="1200" w:h="210" w:hRule="exact" w:wrap="auto" w:vAnchor="page" w:hAnchor="page" w:x="12765" w:y="3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114.000,00</w:t>
      </w:r>
    </w:p>
    <w:p w:rsidR="00FC414E" w:rsidRDefault="00FC414E">
      <w:pPr>
        <w:framePr w:w="1200" w:h="210" w:hRule="exact" w:wrap="auto" w:vAnchor="page" w:hAnchor="page" w:x="14085" w:y="3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122.000,00</w:t>
      </w:r>
    </w:p>
    <w:p w:rsidR="00FC414E" w:rsidRDefault="00FC414E">
      <w:pPr>
        <w:framePr w:w="840" w:h="240" w:hRule="exact" w:wrap="auto" w:vAnchor="page" w:hAnchor="page" w:x="405" w:y="33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</w:t>
      </w:r>
    </w:p>
    <w:p w:rsidR="00FC414E" w:rsidRDefault="00FC414E">
      <w:pPr>
        <w:framePr w:w="1455" w:h="240" w:hRule="exact" w:wrap="auto" w:vAnchor="page" w:hAnchor="page" w:x="2565" w:y="3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616</w:t>
      </w:r>
    </w:p>
    <w:p w:rsidR="00FC414E" w:rsidRDefault="00FC414E">
      <w:pPr>
        <w:framePr w:w="4605" w:h="240" w:hRule="exact" w:wrap="auto" w:vAnchor="page" w:hAnchor="page" w:x="4125" w:y="3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Ostali prihodi od poreza</w:t>
      </w:r>
    </w:p>
    <w:p w:rsidR="00FC414E" w:rsidRDefault="00FC414E">
      <w:pPr>
        <w:framePr w:w="1200" w:h="210" w:hRule="exact" w:wrap="auto" w:vAnchor="page" w:hAnchor="page" w:x="11445" w:y="3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0125" w:y="3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16.000,00</w:t>
      </w:r>
    </w:p>
    <w:p w:rsidR="00FC414E" w:rsidRDefault="00FC414E">
      <w:pPr>
        <w:framePr w:w="1200" w:h="210" w:hRule="exact" w:wrap="auto" w:vAnchor="page" w:hAnchor="page" w:x="8805" w:y="3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65" w:y="3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3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840" w:h="240" w:hRule="exact" w:wrap="auto" w:vAnchor="page" w:hAnchor="page" w:x="405" w:y="37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</w:t>
      </w:r>
    </w:p>
    <w:p w:rsidR="00FC414E" w:rsidRDefault="00FC414E">
      <w:pPr>
        <w:framePr w:w="1455" w:h="240" w:hRule="exact" w:wrap="auto" w:vAnchor="page" w:hAnchor="page" w:x="2565" w:y="4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63</w:t>
      </w:r>
    </w:p>
    <w:p w:rsidR="00FC414E" w:rsidRDefault="00FC414E">
      <w:pPr>
        <w:framePr w:w="4605" w:h="240" w:hRule="exact" w:wrap="auto" w:vAnchor="page" w:hAnchor="page" w:x="4125" w:y="4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Pomoći iz inozemstva (darovnice) i od subjekata unutar općeg proračuna</w:t>
      </w:r>
    </w:p>
    <w:p w:rsidR="00FC414E" w:rsidRDefault="00FC414E">
      <w:pPr>
        <w:framePr w:w="1200" w:h="210" w:hRule="exact" w:wrap="auto" w:vAnchor="page" w:hAnchor="page" w:x="11445" w:y="4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10.587.100,00</w:t>
      </w:r>
    </w:p>
    <w:p w:rsidR="00FC414E" w:rsidRDefault="00FC414E">
      <w:pPr>
        <w:framePr w:w="1200" w:h="210" w:hRule="exact" w:wrap="auto" w:vAnchor="page" w:hAnchor="page" w:x="10125" w:y="4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11.416.600,00</w:t>
      </w:r>
    </w:p>
    <w:p w:rsidR="00FC414E" w:rsidRDefault="00FC414E">
      <w:pPr>
        <w:framePr w:w="1200" w:h="210" w:hRule="exact" w:wrap="auto" w:vAnchor="page" w:hAnchor="page" w:x="8805" w:y="4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1.146.864,71</w:t>
      </w:r>
    </w:p>
    <w:p w:rsidR="00FC414E" w:rsidRDefault="00FC414E">
      <w:pPr>
        <w:framePr w:w="1200" w:h="210" w:hRule="exact" w:wrap="auto" w:vAnchor="page" w:hAnchor="page" w:x="12765" w:y="4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1.551.400,00</w:t>
      </w:r>
    </w:p>
    <w:p w:rsidR="00FC414E" w:rsidRDefault="00FC414E">
      <w:pPr>
        <w:framePr w:w="1200" w:h="210" w:hRule="exact" w:wrap="auto" w:vAnchor="page" w:hAnchor="page" w:x="14085" w:y="4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1.151.400,00</w:t>
      </w:r>
    </w:p>
    <w:p w:rsidR="00FC414E" w:rsidRDefault="00FC414E">
      <w:pPr>
        <w:framePr w:w="840" w:h="240" w:hRule="exact" w:wrap="auto" w:vAnchor="page" w:hAnchor="page" w:x="405" w:y="40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5,6,8</w:t>
      </w:r>
    </w:p>
    <w:p w:rsidR="00FC414E" w:rsidRDefault="00FC414E">
      <w:pPr>
        <w:framePr w:w="1455" w:h="240" w:hRule="exact" w:wrap="auto" w:vAnchor="page" w:hAnchor="page" w:x="2565" w:y="4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633</w:t>
      </w:r>
    </w:p>
    <w:p w:rsidR="00FC414E" w:rsidRDefault="00FC414E">
      <w:pPr>
        <w:framePr w:w="4605" w:h="240" w:hRule="exact" w:wrap="auto" w:vAnchor="page" w:hAnchor="page" w:x="4125" w:y="4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Pomoći iz proračuna</w:t>
      </w:r>
    </w:p>
    <w:p w:rsidR="00FC414E" w:rsidRDefault="00FC414E">
      <w:pPr>
        <w:framePr w:w="1200" w:h="210" w:hRule="exact" w:wrap="auto" w:vAnchor="page" w:hAnchor="page" w:x="11445" w:y="44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7.578.780,00</w:t>
      </w:r>
    </w:p>
    <w:p w:rsidR="00FC414E" w:rsidRDefault="00FC414E">
      <w:pPr>
        <w:framePr w:w="1200" w:h="210" w:hRule="exact" w:wrap="auto" w:vAnchor="page" w:hAnchor="page" w:x="10125" w:y="44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5.399.960,00</w:t>
      </w:r>
    </w:p>
    <w:p w:rsidR="00FC414E" w:rsidRDefault="00FC414E">
      <w:pPr>
        <w:framePr w:w="1200" w:h="210" w:hRule="exact" w:wrap="auto" w:vAnchor="page" w:hAnchor="page" w:x="8805" w:y="44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1.132.803,83</w:t>
      </w:r>
    </w:p>
    <w:p w:rsidR="00FC414E" w:rsidRDefault="00FC414E">
      <w:pPr>
        <w:framePr w:w="1200" w:h="210" w:hRule="exact" w:wrap="auto" w:vAnchor="page" w:hAnchor="page" w:x="12765" w:y="44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1.551.400,00</w:t>
      </w:r>
    </w:p>
    <w:p w:rsidR="00FC414E" w:rsidRDefault="00FC414E">
      <w:pPr>
        <w:framePr w:w="1200" w:h="210" w:hRule="exact" w:wrap="auto" w:vAnchor="page" w:hAnchor="page" w:x="14085" w:y="44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1.151.400,00</w:t>
      </w:r>
    </w:p>
    <w:p w:rsidR="00FC414E" w:rsidRDefault="00FC414E">
      <w:pPr>
        <w:framePr w:w="840" w:h="240" w:hRule="exact" w:wrap="auto" w:vAnchor="page" w:hAnchor="page" w:x="405" w:y="44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5,6</w:t>
      </w:r>
    </w:p>
    <w:p w:rsidR="00FC414E" w:rsidRDefault="00FC414E">
      <w:pPr>
        <w:framePr w:w="1455" w:h="240" w:hRule="exact" w:wrap="auto" w:vAnchor="page" w:hAnchor="page" w:x="2565" w:y="47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634</w:t>
      </w:r>
    </w:p>
    <w:p w:rsidR="00FC414E" w:rsidRDefault="00FC414E">
      <w:pPr>
        <w:framePr w:w="4605" w:h="240" w:hRule="exact" w:wrap="auto" w:vAnchor="page" w:hAnchor="page" w:x="4125" w:y="47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Pomoći od izvanproračunskih korisnika</w:t>
      </w:r>
    </w:p>
    <w:p w:rsidR="00FC414E" w:rsidRDefault="00FC414E">
      <w:pPr>
        <w:framePr w:w="1200" w:h="210" w:hRule="exact" w:wrap="auto" w:vAnchor="page" w:hAnchor="page" w:x="11445" w:y="47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0125" w:y="47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805" w:y="47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14.060,88</w:t>
      </w:r>
    </w:p>
    <w:p w:rsidR="00FC414E" w:rsidRDefault="00FC414E">
      <w:pPr>
        <w:framePr w:w="1200" w:h="210" w:hRule="exact" w:wrap="auto" w:vAnchor="page" w:hAnchor="page" w:x="12765" w:y="47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47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840" w:h="240" w:hRule="exact" w:wrap="auto" w:vAnchor="page" w:hAnchor="page" w:x="405" w:y="47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</w:t>
      </w:r>
    </w:p>
    <w:p w:rsidR="00FC414E" w:rsidRDefault="00FC414E">
      <w:pPr>
        <w:framePr w:w="1455" w:h="240" w:hRule="exact" w:wrap="auto" w:vAnchor="page" w:hAnchor="page" w:x="2565" w:y="51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638</w:t>
      </w:r>
    </w:p>
    <w:p w:rsidR="00FC414E" w:rsidRDefault="00FC414E">
      <w:pPr>
        <w:framePr w:w="4605" w:h="240" w:hRule="exact" w:wrap="auto" w:vAnchor="page" w:hAnchor="page" w:x="4125" w:y="51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Pomoći iz državnog proračuna temeljem prijenosa sredstava EU</w:t>
      </w:r>
    </w:p>
    <w:p w:rsidR="00FC414E" w:rsidRDefault="00FC414E">
      <w:pPr>
        <w:framePr w:w="1200" w:h="210" w:hRule="exact" w:wrap="auto" w:vAnchor="page" w:hAnchor="page" w:x="11445" w:y="51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3.008.320,00</w:t>
      </w:r>
    </w:p>
    <w:p w:rsidR="00FC414E" w:rsidRDefault="00FC414E">
      <w:pPr>
        <w:framePr w:w="1200" w:h="210" w:hRule="exact" w:wrap="auto" w:vAnchor="page" w:hAnchor="page" w:x="10125" w:y="51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6.016.640,00</w:t>
      </w:r>
    </w:p>
    <w:p w:rsidR="00FC414E" w:rsidRDefault="00FC414E">
      <w:pPr>
        <w:framePr w:w="1200" w:h="210" w:hRule="exact" w:wrap="auto" w:vAnchor="page" w:hAnchor="page" w:x="8805" w:y="51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65" w:y="51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51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840" w:h="240" w:hRule="exact" w:wrap="auto" w:vAnchor="page" w:hAnchor="page" w:x="405" w:y="51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5,8</w:t>
      </w:r>
    </w:p>
    <w:p w:rsidR="00FC414E" w:rsidRDefault="00FC414E">
      <w:pPr>
        <w:framePr w:w="1455" w:h="240" w:hRule="exact" w:wrap="auto" w:vAnchor="page" w:hAnchor="page" w:x="2565" w:y="54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64</w:t>
      </w:r>
    </w:p>
    <w:p w:rsidR="00FC414E" w:rsidRDefault="00FC414E">
      <w:pPr>
        <w:framePr w:w="4605" w:h="240" w:hRule="exact" w:wrap="auto" w:vAnchor="page" w:hAnchor="page" w:x="4125" w:y="54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od imovine</w:t>
      </w:r>
    </w:p>
    <w:p w:rsidR="00FC414E" w:rsidRDefault="00FC414E">
      <w:pPr>
        <w:framePr w:w="1200" w:h="210" w:hRule="exact" w:wrap="auto" w:vAnchor="page" w:hAnchor="page" w:x="11445" w:y="54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1.696.750,00</w:t>
      </w:r>
    </w:p>
    <w:p w:rsidR="00FC414E" w:rsidRDefault="00FC414E">
      <w:pPr>
        <w:framePr w:w="1200" w:h="210" w:hRule="exact" w:wrap="auto" w:vAnchor="page" w:hAnchor="page" w:x="10125" w:y="54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1.168.500,00</w:t>
      </w:r>
    </w:p>
    <w:p w:rsidR="00FC414E" w:rsidRDefault="00FC414E">
      <w:pPr>
        <w:framePr w:w="1200" w:h="210" w:hRule="exact" w:wrap="auto" w:vAnchor="page" w:hAnchor="page" w:x="8805" w:y="54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971.903,64</w:t>
      </w:r>
    </w:p>
    <w:p w:rsidR="00FC414E" w:rsidRDefault="00FC414E">
      <w:pPr>
        <w:framePr w:w="1200" w:h="210" w:hRule="exact" w:wrap="auto" w:vAnchor="page" w:hAnchor="page" w:x="12765" w:y="54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907.500,00</w:t>
      </w:r>
    </w:p>
    <w:p w:rsidR="00FC414E" w:rsidRDefault="00FC414E">
      <w:pPr>
        <w:framePr w:w="1200" w:h="210" w:hRule="exact" w:wrap="auto" w:vAnchor="page" w:hAnchor="page" w:x="14085" w:y="54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907.500,00</w:t>
      </w:r>
    </w:p>
    <w:p w:rsidR="00FC414E" w:rsidRDefault="00FC414E">
      <w:pPr>
        <w:framePr w:w="840" w:h="240" w:hRule="exact" w:wrap="auto" w:vAnchor="page" w:hAnchor="page" w:x="405" w:y="54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1,4,5</w:t>
      </w:r>
    </w:p>
    <w:p w:rsidR="00FC414E" w:rsidRDefault="00FC414E">
      <w:pPr>
        <w:framePr w:w="1455" w:h="240" w:hRule="exact" w:wrap="auto" w:vAnchor="page" w:hAnchor="page" w:x="2565" w:y="58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641</w:t>
      </w:r>
    </w:p>
    <w:p w:rsidR="00FC414E" w:rsidRDefault="00FC414E">
      <w:pPr>
        <w:framePr w:w="4605" w:h="240" w:hRule="exact" w:wrap="auto" w:vAnchor="page" w:hAnchor="page" w:x="4125" w:y="58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od financijske imovine</w:t>
      </w:r>
    </w:p>
    <w:p w:rsidR="00FC414E" w:rsidRDefault="00FC414E">
      <w:pPr>
        <w:framePr w:w="1200" w:h="210" w:hRule="exact" w:wrap="auto" w:vAnchor="page" w:hAnchor="page" w:x="11445" w:y="58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0125" w:y="58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805" w:y="58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61,01</w:t>
      </w:r>
    </w:p>
    <w:p w:rsidR="00FC414E" w:rsidRDefault="00FC414E">
      <w:pPr>
        <w:framePr w:w="1200" w:h="210" w:hRule="exact" w:wrap="auto" w:vAnchor="page" w:hAnchor="page" w:x="12765" w:y="58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085" w:y="58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840" w:h="240" w:hRule="exact" w:wrap="auto" w:vAnchor="page" w:hAnchor="page" w:x="405" w:y="58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1,5</w:t>
      </w:r>
    </w:p>
    <w:p w:rsidR="00FC414E" w:rsidRDefault="00FC414E">
      <w:pPr>
        <w:framePr w:w="1455" w:h="240" w:hRule="exact" w:wrap="auto" w:vAnchor="page" w:hAnchor="page" w:x="2565" w:y="61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642</w:t>
      </w:r>
    </w:p>
    <w:p w:rsidR="00FC414E" w:rsidRDefault="00FC414E">
      <w:pPr>
        <w:framePr w:w="4605" w:h="240" w:hRule="exact" w:wrap="auto" w:vAnchor="page" w:hAnchor="page" w:x="4125" w:y="61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od nefinancijske imovine</w:t>
      </w:r>
    </w:p>
    <w:p w:rsidR="00FC414E" w:rsidRDefault="00FC414E">
      <w:pPr>
        <w:framePr w:w="1200" w:h="210" w:hRule="exact" w:wrap="auto" w:vAnchor="page" w:hAnchor="page" w:x="11445" w:y="61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1.695.750,00</w:t>
      </w:r>
    </w:p>
    <w:p w:rsidR="00FC414E" w:rsidRDefault="00FC414E">
      <w:pPr>
        <w:framePr w:w="1200" w:h="210" w:hRule="exact" w:wrap="auto" w:vAnchor="page" w:hAnchor="page" w:x="10125" w:y="61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1.167.500,00</w:t>
      </w:r>
    </w:p>
    <w:p w:rsidR="00FC414E" w:rsidRDefault="00FC414E">
      <w:pPr>
        <w:framePr w:w="1200" w:h="210" w:hRule="exact" w:wrap="auto" w:vAnchor="page" w:hAnchor="page" w:x="8805" w:y="61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971.842,63</w:t>
      </w:r>
    </w:p>
    <w:p w:rsidR="00FC414E" w:rsidRDefault="00FC414E">
      <w:pPr>
        <w:framePr w:w="1200" w:h="210" w:hRule="exact" w:wrap="auto" w:vAnchor="page" w:hAnchor="page" w:x="12765" w:y="61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906.500,00</w:t>
      </w:r>
    </w:p>
    <w:p w:rsidR="00FC414E" w:rsidRDefault="00FC414E">
      <w:pPr>
        <w:framePr w:w="1200" w:h="210" w:hRule="exact" w:wrap="auto" w:vAnchor="page" w:hAnchor="page" w:x="14085" w:y="61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906.500,00</w:t>
      </w:r>
    </w:p>
    <w:p w:rsidR="00FC414E" w:rsidRDefault="00FC414E">
      <w:pPr>
        <w:framePr w:w="840" w:h="240" w:hRule="exact" w:wrap="auto" w:vAnchor="page" w:hAnchor="page" w:x="405" w:y="61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1,4</w:t>
      </w:r>
    </w:p>
    <w:p w:rsidR="00FC414E" w:rsidRDefault="00FC414E">
      <w:pPr>
        <w:framePr w:w="1455" w:h="240" w:hRule="exact" w:wrap="auto" w:vAnchor="page" w:hAnchor="page" w:x="2565" w:y="65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65</w:t>
      </w:r>
    </w:p>
    <w:p w:rsidR="00FC414E" w:rsidRDefault="00FC414E">
      <w:pPr>
        <w:framePr w:w="4605" w:h="240" w:hRule="exact" w:wrap="auto" w:vAnchor="page" w:hAnchor="page" w:x="4125" w:y="65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od upravnih i administrativnih pristojbi, pristojbi po posebnim propisima i naknada</w:t>
      </w:r>
    </w:p>
    <w:p w:rsidR="00FC414E" w:rsidRDefault="00FC414E">
      <w:pPr>
        <w:framePr w:w="1200" w:h="210" w:hRule="exact" w:wrap="auto" w:vAnchor="page" w:hAnchor="page" w:x="11445" w:y="65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2.939.996,64</w:t>
      </w:r>
    </w:p>
    <w:p w:rsidR="00FC414E" w:rsidRDefault="00FC414E">
      <w:pPr>
        <w:framePr w:w="1200" w:h="210" w:hRule="exact" w:wrap="auto" w:vAnchor="page" w:hAnchor="page" w:x="10125" w:y="65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2.529.800,00</w:t>
      </w:r>
    </w:p>
    <w:p w:rsidR="00FC414E" w:rsidRDefault="00FC414E">
      <w:pPr>
        <w:framePr w:w="1200" w:h="210" w:hRule="exact" w:wrap="auto" w:vAnchor="page" w:hAnchor="page" w:x="8805" w:y="65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3.611.629,19</w:t>
      </w:r>
    </w:p>
    <w:p w:rsidR="00FC414E" w:rsidRDefault="00FC414E">
      <w:pPr>
        <w:framePr w:w="1200" w:h="210" w:hRule="exact" w:wrap="auto" w:vAnchor="page" w:hAnchor="page" w:x="12765" w:y="65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2.930.412,70</w:t>
      </w:r>
    </w:p>
    <w:p w:rsidR="00FC414E" w:rsidRDefault="00FC414E">
      <w:pPr>
        <w:framePr w:w="1200" w:h="210" w:hRule="exact" w:wrap="auto" w:vAnchor="page" w:hAnchor="page" w:x="14085" w:y="65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2.907.100,00</w:t>
      </w:r>
    </w:p>
    <w:p w:rsidR="00FC414E" w:rsidRDefault="00FC414E">
      <w:pPr>
        <w:framePr w:w="840" w:h="240" w:hRule="exact" w:wrap="auto" w:vAnchor="page" w:hAnchor="page" w:x="405" w:y="65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1,3,4,5</w:t>
      </w:r>
    </w:p>
    <w:p w:rsidR="00FC414E" w:rsidRDefault="00FC414E">
      <w:pPr>
        <w:framePr w:w="1455" w:h="240" w:hRule="exact" w:wrap="auto" w:vAnchor="page" w:hAnchor="page" w:x="2565" w:y="68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651</w:t>
      </w:r>
    </w:p>
    <w:p w:rsidR="00FC414E" w:rsidRDefault="00FC414E">
      <w:pPr>
        <w:framePr w:w="4605" w:h="240" w:hRule="exact" w:wrap="auto" w:vAnchor="page" w:hAnchor="page" w:x="4125" w:y="68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Upravne i administrativne pristojbe</w:t>
      </w:r>
    </w:p>
    <w:p w:rsidR="00FC414E" w:rsidRDefault="00FC414E">
      <w:pPr>
        <w:framePr w:w="1200" w:h="210" w:hRule="exact" w:wrap="auto" w:vAnchor="page" w:hAnchor="page" w:x="11445" w:y="6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131.000,00</w:t>
      </w:r>
    </w:p>
    <w:p w:rsidR="00FC414E" w:rsidRDefault="00FC414E">
      <w:pPr>
        <w:framePr w:w="1200" w:h="210" w:hRule="exact" w:wrap="auto" w:vAnchor="page" w:hAnchor="page" w:x="10125" w:y="6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26.000,00</w:t>
      </w:r>
    </w:p>
    <w:p w:rsidR="00FC414E" w:rsidRDefault="00FC414E">
      <w:pPr>
        <w:framePr w:w="1200" w:h="210" w:hRule="exact" w:wrap="auto" w:vAnchor="page" w:hAnchor="page" w:x="8805" w:y="6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130.624,27</w:t>
      </w:r>
    </w:p>
    <w:p w:rsidR="00FC414E" w:rsidRDefault="00FC414E">
      <w:pPr>
        <w:framePr w:w="1200" w:h="210" w:hRule="exact" w:wrap="auto" w:vAnchor="page" w:hAnchor="page" w:x="12765" w:y="6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121.000,00</w:t>
      </w:r>
    </w:p>
    <w:p w:rsidR="00FC414E" w:rsidRDefault="00FC414E">
      <w:pPr>
        <w:framePr w:w="1200" w:h="210" w:hRule="exact" w:wrap="auto" w:vAnchor="page" w:hAnchor="page" w:x="14085" w:y="6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131.000,00</w:t>
      </w:r>
    </w:p>
    <w:p w:rsidR="00FC414E" w:rsidRDefault="00FC414E">
      <w:pPr>
        <w:framePr w:w="840" w:h="240" w:hRule="exact" w:wrap="auto" w:vAnchor="page" w:hAnchor="page" w:x="405" w:y="68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1,4</w:t>
      </w:r>
    </w:p>
    <w:p w:rsidR="00FC414E" w:rsidRDefault="00FC414E">
      <w:pPr>
        <w:framePr w:w="1455" w:h="240" w:hRule="exact" w:wrap="auto" w:vAnchor="page" w:hAnchor="page" w:x="2565" w:y="72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652</w:t>
      </w:r>
    </w:p>
    <w:p w:rsidR="00FC414E" w:rsidRDefault="00FC414E">
      <w:pPr>
        <w:framePr w:w="4605" w:h="240" w:hRule="exact" w:wrap="auto" w:vAnchor="page" w:hAnchor="page" w:x="4125" w:y="72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po posebnim propisima</w:t>
      </w:r>
    </w:p>
    <w:p w:rsidR="00FC414E" w:rsidRDefault="00FC414E">
      <w:pPr>
        <w:framePr w:w="1200" w:h="210" w:hRule="exact" w:wrap="auto" w:vAnchor="page" w:hAnchor="page" w:x="11445" w:y="72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125.100,00</w:t>
      </w:r>
    </w:p>
    <w:p w:rsidR="00FC414E" w:rsidRDefault="00FC414E">
      <w:pPr>
        <w:framePr w:w="1200" w:h="210" w:hRule="exact" w:wrap="auto" w:vAnchor="page" w:hAnchor="page" w:x="10125" w:y="72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101.000,00</w:t>
      </w:r>
    </w:p>
    <w:p w:rsidR="00FC414E" w:rsidRDefault="00FC414E">
      <w:pPr>
        <w:framePr w:w="1200" w:h="210" w:hRule="exact" w:wrap="auto" w:vAnchor="page" w:hAnchor="page" w:x="8805" w:y="72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329.193,18</w:t>
      </w:r>
    </w:p>
    <w:p w:rsidR="00FC414E" w:rsidRDefault="00FC414E">
      <w:pPr>
        <w:framePr w:w="1200" w:h="210" w:hRule="exact" w:wrap="auto" w:vAnchor="page" w:hAnchor="page" w:x="12765" w:y="72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121.100,00</w:t>
      </w:r>
    </w:p>
    <w:p w:rsidR="00FC414E" w:rsidRDefault="00FC414E">
      <w:pPr>
        <w:framePr w:w="1200" w:h="210" w:hRule="exact" w:wrap="auto" w:vAnchor="page" w:hAnchor="page" w:x="14085" w:y="72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126.100,00</w:t>
      </w:r>
    </w:p>
    <w:p w:rsidR="00FC414E" w:rsidRDefault="00FC414E">
      <w:pPr>
        <w:framePr w:w="840" w:h="240" w:hRule="exact" w:wrap="auto" w:vAnchor="page" w:hAnchor="page" w:x="405" w:y="72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1,3,4,5</w:t>
      </w:r>
    </w:p>
    <w:p w:rsidR="00FC414E" w:rsidRDefault="00FC414E">
      <w:pPr>
        <w:framePr w:w="1455" w:h="240" w:hRule="exact" w:wrap="auto" w:vAnchor="page" w:hAnchor="page" w:x="2565" w:y="75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653</w:t>
      </w:r>
    </w:p>
    <w:p w:rsidR="00FC414E" w:rsidRDefault="00FC414E">
      <w:pPr>
        <w:framePr w:w="4605" w:h="240" w:hRule="exact" w:wrap="auto" w:vAnchor="page" w:hAnchor="page" w:x="4125" w:y="75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Komunalni doprinosi i naknade</w:t>
      </w:r>
    </w:p>
    <w:p w:rsidR="00FC414E" w:rsidRDefault="00FC414E">
      <w:pPr>
        <w:framePr w:w="1200" w:h="210" w:hRule="exact" w:wrap="auto" w:vAnchor="page" w:hAnchor="page" w:x="11445" w:y="7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2.683.896,64</w:t>
      </w:r>
    </w:p>
    <w:p w:rsidR="00FC414E" w:rsidRDefault="00FC414E">
      <w:pPr>
        <w:framePr w:w="1200" w:h="210" w:hRule="exact" w:wrap="auto" w:vAnchor="page" w:hAnchor="page" w:x="10125" w:y="7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2.402.800,00</w:t>
      </w:r>
    </w:p>
    <w:p w:rsidR="00FC414E" w:rsidRDefault="00FC414E">
      <w:pPr>
        <w:framePr w:w="1200" w:h="210" w:hRule="exact" w:wrap="auto" w:vAnchor="page" w:hAnchor="page" w:x="8805" w:y="7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3.151.811,74</w:t>
      </w:r>
    </w:p>
    <w:p w:rsidR="00FC414E" w:rsidRDefault="00FC414E">
      <w:pPr>
        <w:framePr w:w="1200" w:h="210" w:hRule="exact" w:wrap="auto" w:vAnchor="page" w:hAnchor="page" w:x="12765" w:y="7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2.688.312,70</w:t>
      </w:r>
    </w:p>
    <w:p w:rsidR="00FC414E" w:rsidRDefault="00FC414E">
      <w:pPr>
        <w:framePr w:w="1200" w:h="210" w:hRule="exact" w:wrap="auto" w:vAnchor="page" w:hAnchor="page" w:x="14085" w:y="7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2.650.000,00</w:t>
      </w:r>
    </w:p>
    <w:p w:rsidR="00FC414E" w:rsidRDefault="00FC414E">
      <w:pPr>
        <w:framePr w:w="840" w:h="240" w:hRule="exact" w:wrap="auto" w:vAnchor="page" w:hAnchor="page" w:x="405" w:y="75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1455" w:h="240" w:hRule="exact" w:wrap="auto" w:vAnchor="page" w:hAnchor="page" w:x="2565" w:y="79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66</w:t>
      </w:r>
    </w:p>
    <w:p w:rsidR="00FC414E" w:rsidRDefault="00FC414E">
      <w:pPr>
        <w:framePr w:w="4605" w:h="240" w:hRule="exact" w:wrap="auto" w:vAnchor="page" w:hAnchor="page" w:x="4125" w:y="79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od prodaje proizvoda i robe te pruženih usluga i prihodi od donacija</w:t>
      </w:r>
    </w:p>
    <w:p w:rsidR="00FC414E" w:rsidRDefault="00FC414E">
      <w:pPr>
        <w:framePr w:w="1200" w:h="210" w:hRule="exact" w:wrap="auto" w:vAnchor="page" w:hAnchor="page" w:x="11445" w:y="7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10125" w:y="7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1.333.000,00</w:t>
      </w:r>
    </w:p>
    <w:p w:rsidR="00FC414E" w:rsidRDefault="00FC414E">
      <w:pPr>
        <w:framePr w:w="1200" w:h="210" w:hRule="exact" w:wrap="auto" w:vAnchor="page" w:hAnchor="page" w:x="8805" w:y="7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898.178,83</w:t>
      </w:r>
    </w:p>
    <w:p w:rsidR="00FC414E" w:rsidRDefault="00FC414E">
      <w:pPr>
        <w:framePr w:w="1200" w:h="210" w:hRule="exact" w:wrap="auto" w:vAnchor="page" w:hAnchor="page" w:x="12765" w:y="7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14085" w:y="7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840" w:h="240" w:hRule="exact" w:wrap="auto" w:vAnchor="page" w:hAnchor="page" w:x="405" w:y="79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3,6</w:t>
      </w:r>
    </w:p>
    <w:p w:rsidR="00FC414E" w:rsidRDefault="00FC414E">
      <w:pPr>
        <w:framePr w:w="1455" w:h="240" w:hRule="exact" w:wrap="auto" w:vAnchor="page" w:hAnchor="page" w:x="2565" w:y="8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661</w:t>
      </w:r>
    </w:p>
    <w:p w:rsidR="00FC414E" w:rsidRDefault="00FC414E">
      <w:pPr>
        <w:framePr w:w="4605" w:h="240" w:hRule="exact" w:wrap="auto" w:vAnchor="page" w:hAnchor="page" w:x="4125" w:y="8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od prodaje proizvoda i robe te pruženih usluga</w:t>
      </w:r>
    </w:p>
    <w:p w:rsidR="00FC414E" w:rsidRDefault="00FC414E">
      <w:pPr>
        <w:framePr w:w="1200" w:h="210" w:hRule="exact" w:wrap="auto" w:vAnchor="page" w:hAnchor="page" w:x="11445" w:y="8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10125" w:y="8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805" w:y="8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65" w:y="8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14085" w:y="8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840" w:h="240" w:hRule="exact" w:wrap="auto" w:vAnchor="page" w:hAnchor="page" w:x="405" w:y="82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1455" w:h="240" w:hRule="exact" w:wrap="auto" w:vAnchor="page" w:hAnchor="page" w:x="2565" w:y="86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663</w:t>
      </w:r>
    </w:p>
    <w:p w:rsidR="00FC414E" w:rsidRDefault="00FC414E">
      <w:pPr>
        <w:framePr w:w="4605" w:h="240" w:hRule="exact" w:wrap="auto" w:vAnchor="page" w:hAnchor="page" w:x="4125" w:y="86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Donacije od pravnih i fizičkih osoba izvan općeg proračuna</w:t>
      </w:r>
    </w:p>
    <w:p w:rsidR="00FC414E" w:rsidRDefault="00FC414E">
      <w:pPr>
        <w:framePr w:w="1200" w:h="210" w:hRule="exact" w:wrap="auto" w:vAnchor="page" w:hAnchor="page" w:x="11445" w:y="86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0125" w:y="86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1.332.000,00</w:t>
      </w:r>
    </w:p>
    <w:p w:rsidR="00FC414E" w:rsidRDefault="00FC414E">
      <w:pPr>
        <w:framePr w:w="1200" w:h="210" w:hRule="exact" w:wrap="auto" w:vAnchor="page" w:hAnchor="page" w:x="8805" w:y="86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898.178,83</w:t>
      </w:r>
    </w:p>
    <w:p w:rsidR="00FC414E" w:rsidRDefault="00FC414E">
      <w:pPr>
        <w:framePr w:w="1200" w:h="210" w:hRule="exact" w:wrap="auto" w:vAnchor="page" w:hAnchor="page" w:x="12765" w:y="86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86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840" w:h="240" w:hRule="exact" w:wrap="auto" w:vAnchor="page" w:hAnchor="page" w:x="405" w:y="86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</w:t>
      </w:r>
    </w:p>
    <w:p w:rsidR="00FC414E" w:rsidRDefault="00FC414E">
      <w:pPr>
        <w:framePr w:w="1455" w:h="240" w:hRule="exact" w:wrap="auto" w:vAnchor="page" w:hAnchor="page" w:x="2565" w:y="89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68</w:t>
      </w:r>
    </w:p>
    <w:p w:rsidR="00FC414E" w:rsidRDefault="00FC414E">
      <w:pPr>
        <w:framePr w:w="4605" w:h="240" w:hRule="exact" w:wrap="auto" w:vAnchor="page" w:hAnchor="page" w:x="4125" w:y="89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Kazne, upravne mjere i ostali prihodi</w:t>
      </w:r>
    </w:p>
    <w:p w:rsidR="00FC414E" w:rsidRDefault="00FC414E">
      <w:pPr>
        <w:framePr w:w="1200" w:h="210" w:hRule="exact" w:wrap="auto" w:vAnchor="page" w:hAnchor="page" w:x="11445" w:y="8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0125" w:y="8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200" w:h="210" w:hRule="exact" w:wrap="auto" w:vAnchor="page" w:hAnchor="page" w:x="8805" w:y="8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2.744,64</w:t>
      </w:r>
    </w:p>
    <w:p w:rsidR="00FC414E" w:rsidRDefault="00FC414E">
      <w:pPr>
        <w:framePr w:w="1200" w:h="210" w:hRule="exact" w:wrap="auto" w:vAnchor="page" w:hAnchor="page" w:x="12765" w:y="8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085" w:y="8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840" w:h="240" w:hRule="exact" w:wrap="auto" w:vAnchor="page" w:hAnchor="page" w:x="405" w:y="89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</w:t>
      </w:r>
    </w:p>
    <w:p w:rsidR="00FC414E" w:rsidRDefault="00FC414E">
      <w:pPr>
        <w:framePr w:w="1455" w:h="240" w:hRule="exact" w:wrap="auto" w:vAnchor="page" w:hAnchor="page" w:x="2565" w:y="93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681</w:t>
      </w:r>
    </w:p>
    <w:p w:rsidR="00FC414E" w:rsidRDefault="00FC414E">
      <w:pPr>
        <w:framePr w:w="4605" w:h="240" w:hRule="exact" w:wrap="auto" w:vAnchor="page" w:hAnchor="page" w:x="4125" w:y="93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Kazne i upravne mjere</w:t>
      </w:r>
    </w:p>
    <w:p w:rsidR="00FC414E" w:rsidRDefault="00FC414E">
      <w:pPr>
        <w:framePr w:w="1200" w:h="210" w:hRule="exact" w:wrap="auto" w:vAnchor="page" w:hAnchor="page" w:x="11445" w:y="9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0125" w:y="9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200" w:h="210" w:hRule="exact" w:wrap="auto" w:vAnchor="page" w:hAnchor="page" w:x="8805" w:y="9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2.744,64</w:t>
      </w:r>
    </w:p>
    <w:p w:rsidR="00FC414E" w:rsidRDefault="00FC414E">
      <w:pPr>
        <w:framePr w:w="1200" w:h="210" w:hRule="exact" w:wrap="auto" w:vAnchor="page" w:hAnchor="page" w:x="12765" w:y="9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085" w:y="9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840" w:h="240" w:hRule="exact" w:wrap="auto" w:vAnchor="page" w:hAnchor="page" w:x="405" w:y="93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</w:t>
      </w:r>
    </w:p>
    <w:p w:rsidR="00FC414E" w:rsidRDefault="00FC414E">
      <w:pPr>
        <w:framePr w:w="1455" w:h="240" w:hRule="exact" w:wrap="auto" w:vAnchor="page" w:hAnchor="page" w:x="2565" w:y="96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7</w:t>
      </w:r>
    </w:p>
    <w:p w:rsidR="00FC414E" w:rsidRDefault="00FC414E">
      <w:pPr>
        <w:framePr w:w="4605" w:h="240" w:hRule="exact" w:wrap="auto" w:vAnchor="page" w:hAnchor="page" w:x="4125" w:y="96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od prodaje nefinancijske imovine</w:t>
      </w:r>
    </w:p>
    <w:p w:rsidR="00FC414E" w:rsidRDefault="00FC414E">
      <w:pPr>
        <w:framePr w:w="1200" w:h="210" w:hRule="exact" w:wrap="auto" w:vAnchor="page" w:hAnchor="page" w:x="11445" w:y="9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6.231.436,00</w:t>
      </w:r>
    </w:p>
    <w:p w:rsidR="00FC414E" w:rsidRDefault="00FC414E">
      <w:pPr>
        <w:framePr w:w="1200" w:h="210" w:hRule="exact" w:wrap="auto" w:vAnchor="page" w:hAnchor="page" w:x="10125" w:y="9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6.435.500,00</w:t>
      </w:r>
    </w:p>
    <w:p w:rsidR="00FC414E" w:rsidRDefault="00FC414E">
      <w:pPr>
        <w:framePr w:w="1200" w:h="210" w:hRule="exact" w:wrap="auto" w:vAnchor="page" w:hAnchor="page" w:x="8805" w:y="9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1.000.160,31</w:t>
      </w:r>
    </w:p>
    <w:p w:rsidR="00FC414E" w:rsidRDefault="00FC414E">
      <w:pPr>
        <w:framePr w:w="1200" w:h="210" w:hRule="exact" w:wrap="auto" w:vAnchor="page" w:hAnchor="page" w:x="12765" w:y="9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9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840" w:h="240" w:hRule="exact" w:wrap="auto" w:vAnchor="page" w:hAnchor="page" w:x="405" w:y="96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4,7</w:t>
      </w:r>
    </w:p>
    <w:p w:rsidR="00FC414E" w:rsidRDefault="00FC414E">
      <w:pPr>
        <w:framePr w:w="1455" w:h="240" w:hRule="exact" w:wrap="auto" w:vAnchor="page" w:hAnchor="page" w:x="2565" w:y="10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71</w:t>
      </w:r>
    </w:p>
    <w:p w:rsidR="00FC414E" w:rsidRDefault="00FC414E">
      <w:pPr>
        <w:framePr w:w="4605" w:h="240" w:hRule="exact" w:wrap="auto" w:vAnchor="page" w:hAnchor="page" w:x="4125" w:y="10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Prihodi od prodaje neproizvedene dugotrajne imovine</w:t>
      </w:r>
    </w:p>
    <w:p w:rsidR="00FC414E" w:rsidRDefault="00FC414E">
      <w:pPr>
        <w:framePr w:w="1200" w:h="210" w:hRule="exact" w:wrap="auto" w:vAnchor="page" w:hAnchor="page" w:x="11445" w:y="10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6.231.436,00</w:t>
      </w:r>
    </w:p>
    <w:p w:rsidR="00FC414E" w:rsidRDefault="00FC414E">
      <w:pPr>
        <w:framePr w:w="1200" w:h="210" w:hRule="exact" w:wrap="auto" w:vAnchor="page" w:hAnchor="page" w:x="10125" w:y="10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6.435.500,00</w:t>
      </w:r>
    </w:p>
    <w:p w:rsidR="00FC414E" w:rsidRDefault="00FC414E">
      <w:pPr>
        <w:framePr w:w="1200" w:h="210" w:hRule="exact" w:wrap="auto" w:vAnchor="page" w:hAnchor="page" w:x="8805" w:y="10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1.000.160,31</w:t>
      </w:r>
    </w:p>
    <w:p w:rsidR="00FC414E" w:rsidRDefault="00FC414E">
      <w:pPr>
        <w:framePr w:w="1200" w:h="210" w:hRule="exact" w:wrap="auto" w:vAnchor="page" w:hAnchor="page" w:x="12765" w:y="10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10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840" w:h="240" w:hRule="exact" w:wrap="auto" w:vAnchor="page" w:hAnchor="page" w:x="405" w:y="100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4,7</w:t>
      </w:r>
    </w:p>
    <w:p w:rsidR="00FC414E" w:rsidRDefault="00FC414E">
      <w:pPr>
        <w:framePr w:w="1455" w:h="240" w:hRule="exact" w:wrap="auto" w:vAnchor="page" w:hAnchor="page" w:x="2565" w:y="10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711</w:t>
      </w:r>
    </w:p>
    <w:p w:rsidR="00FC414E" w:rsidRDefault="00FC414E">
      <w:pPr>
        <w:framePr w:w="4605" w:h="240" w:hRule="exact" w:wrap="auto" w:vAnchor="page" w:hAnchor="page" w:x="4125" w:y="10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Prihodi od prodaje materijalne imovine </w:t>
      </w:r>
      <w:r>
        <w:rPr>
          <w:rFonts w:ascii="Times New Roman" w:hAnsi="Times New Roman"/>
          <w:b/>
          <w:color w:val="000000"/>
          <w:kern w:val="2"/>
          <w:sz w:val="15"/>
          <w:szCs w:val="24"/>
        </w:rPr>
        <w:noBreakHyphen/>
        <w:t xml:space="preserve"> prirodnih bogatstava</w:t>
      </w:r>
    </w:p>
    <w:p w:rsidR="00FC414E" w:rsidRDefault="00FC414E">
      <w:pPr>
        <w:framePr w:w="1200" w:h="210" w:hRule="exact" w:wrap="auto" w:vAnchor="page" w:hAnchor="page" w:x="11445" w:y="10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6.231.436,00</w:t>
      </w:r>
    </w:p>
    <w:p w:rsidR="00FC414E" w:rsidRDefault="00FC414E">
      <w:pPr>
        <w:framePr w:w="1200" w:h="210" w:hRule="exact" w:wrap="auto" w:vAnchor="page" w:hAnchor="page" w:x="10125" w:y="10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6.435.500,00</w:t>
      </w:r>
    </w:p>
    <w:p w:rsidR="00FC414E" w:rsidRDefault="00FC414E">
      <w:pPr>
        <w:framePr w:w="1200" w:h="210" w:hRule="exact" w:wrap="auto" w:vAnchor="page" w:hAnchor="page" w:x="8805" w:y="10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1.000.160,31</w:t>
      </w:r>
    </w:p>
    <w:p w:rsidR="00FC414E" w:rsidRDefault="00FC414E">
      <w:pPr>
        <w:framePr w:w="1200" w:h="210" w:hRule="exact" w:wrap="auto" w:vAnchor="page" w:hAnchor="page" w:x="12765" w:y="10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10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840" w:h="240" w:hRule="exact" w:wrap="auto" w:vAnchor="page" w:hAnchor="page" w:x="405" w:y="103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4,7</w:t>
      </w:r>
    </w:p>
    <w:p w:rsidR="00FC414E" w:rsidRDefault="00FC414E">
      <w:pPr>
        <w:framePr w:w="1455" w:h="240" w:hRule="exact" w:wrap="auto" w:vAnchor="page" w:hAnchor="page" w:x="2565" w:y="10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</w:t>
      </w:r>
    </w:p>
    <w:p w:rsidR="00FC414E" w:rsidRDefault="00FC414E">
      <w:pPr>
        <w:framePr w:w="4605" w:h="240" w:hRule="exact" w:wrap="auto" w:vAnchor="page" w:hAnchor="page" w:x="4125" w:y="10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Primici od financijske imovine i zaduživanja</w:t>
      </w:r>
    </w:p>
    <w:p w:rsidR="00FC414E" w:rsidRDefault="00FC414E">
      <w:pPr>
        <w:framePr w:w="1200" w:h="210" w:hRule="exact" w:wrap="auto" w:vAnchor="page" w:hAnchor="page" w:x="11445" w:y="10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1200" w:h="210" w:hRule="exact" w:wrap="auto" w:vAnchor="page" w:hAnchor="page" w:x="10125" w:y="10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10" w:hRule="exact" w:wrap="auto" w:vAnchor="page" w:hAnchor="page" w:x="8805" w:y="10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65" w:y="10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10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840" w:h="240" w:hRule="exact" w:wrap="auto" w:vAnchor="page" w:hAnchor="page" w:x="405" w:y="107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8,81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840" w:h="240" w:hRule="exact" w:wrap="auto" w:vAnchor="page" w:hAnchor="page" w:x="40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noProof/>
        </w:rPr>
        <w:pict>
          <v:line id="_x0000_s1064" style="position:absolute;z-index:-251619328;mso-position-horizontal-relative:page;mso-position-vertical-relative:page" from="16.45pt,64.3pt" to="770.25pt,64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5" style="position:absolute;z-index:-251618304;mso-position-horizontal-relative:page;mso-position-vertical-relative:page" from="16.45pt,81.8pt" to="770.25pt,81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6" style="position:absolute;z-index:-251617280;mso-position-horizontal-relative:page;mso-position-vertical-relative:page" from="16.45pt,99.3pt" to="770.25pt,99.3pt" o:allowincell="f" strokeweight="0">
            <v:stroke dashstyle="3 1"/>
            <w10:wrap anchorx="page" anchory="page"/>
          </v:line>
        </w:pict>
      </w:r>
      <w:r>
        <w:rPr>
          <w:rFonts w:ascii="Times New Roman" w:hAnsi="Times New Roman"/>
          <w:color w:val="000000"/>
          <w:kern w:val="2"/>
          <w:sz w:val="15"/>
          <w:szCs w:val="24"/>
        </w:rPr>
        <w:t>Izvor fin.</w:t>
      </w:r>
    </w:p>
    <w:p w:rsidR="00FC414E" w:rsidRDefault="00FC414E">
      <w:pPr>
        <w:framePr w:w="4605" w:h="240" w:hRule="exact" w:wrap="auto" w:vAnchor="page" w:hAnchor="page" w:x="412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Vrsta prihoda</w:t>
      </w:r>
    </w:p>
    <w:p w:rsidR="00FC414E" w:rsidRDefault="00FC414E">
      <w:pPr>
        <w:framePr w:w="1440" w:h="240" w:hRule="exact" w:wrap="auto" w:vAnchor="page" w:hAnchor="page" w:x="25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144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408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01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8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455" w:h="240" w:hRule="exact" w:wrap="auto" w:vAnchor="page" w:hAnchor="page" w:x="2565" w:y="13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84</w:t>
      </w:r>
    </w:p>
    <w:p w:rsidR="00FC414E" w:rsidRDefault="00FC414E">
      <w:pPr>
        <w:framePr w:w="4605" w:h="240" w:hRule="exact" w:wrap="auto" w:vAnchor="page" w:hAnchor="page" w:x="4125" w:y="13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Primici od zaduživanja</w:t>
      </w:r>
    </w:p>
    <w:p w:rsidR="00FC414E" w:rsidRDefault="00FC414E">
      <w:pPr>
        <w:framePr w:w="1200" w:h="210" w:hRule="exact" w:wrap="auto" w:vAnchor="page" w:hAnchor="page" w:x="11445" w:y="13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1200" w:h="210" w:hRule="exact" w:wrap="auto" w:vAnchor="page" w:hAnchor="page" w:x="10125" w:y="13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10" w:hRule="exact" w:wrap="auto" w:vAnchor="page" w:hAnchor="page" w:x="8805" w:y="13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65" w:y="13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13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840" w:h="240" w:hRule="exact" w:wrap="auto" w:vAnchor="page" w:hAnchor="page" w:x="405" w:y="13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8,81</w:t>
      </w:r>
    </w:p>
    <w:p w:rsidR="00FC414E" w:rsidRDefault="00FC414E">
      <w:pPr>
        <w:framePr w:w="1455" w:h="240" w:hRule="exact" w:wrap="auto" w:vAnchor="page" w:hAnchor="page" w:x="2565" w:y="17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844</w:t>
      </w:r>
    </w:p>
    <w:p w:rsidR="00FC414E" w:rsidRDefault="00FC414E">
      <w:pPr>
        <w:framePr w:w="4605" w:h="240" w:hRule="exact" w:wrap="auto" w:vAnchor="page" w:hAnchor="page" w:x="4125" w:y="17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Primljeni krediti i zajmovi od kreditnih i ostalih financijskih institucija izvan javnog sektora</w:t>
      </w:r>
    </w:p>
    <w:p w:rsidR="00FC414E" w:rsidRDefault="00FC414E">
      <w:pPr>
        <w:framePr w:w="1200" w:h="210" w:hRule="exact" w:wrap="auto" w:vAnchor="page" w:hAnchor="page" w:x="11445" w:y="17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1200" w:h="210" w:hRule="exact" w:wrap="auto" w:vAnchor="page" w:hAnchor="page" w:x="10125" w:y="17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10" w:hRule="exact" w:wrap="auto" w:vAnchor="page" w:hAnchor="page" w:x="8805" w:y="17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65" w:y="17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17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840" w:h="240" w:hRule="exact" w:wrap="auto" w:vAnchor="page" w:hAnchor="page" w:x="405" w:y="170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4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5105" w:h="240" w:hRule="exact" w:wrap="auto" w:vAnchor="page" w:hAnchor="page" w:x="300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line id="_x0000_s1067" style="position:absolute;z-index:-251616256;mso-position-horizontal-relative:page;mso-position-vertical-relative:page" from="14.2pt,114.95pt" to="768.75pt,11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8" style="position:absolute;z-index:-251615232;mso-position-horizontal-relative:page;mso-position-vertical-relative:page" from="14.2pt,134.7pt" to="768.75pt,134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9" style="position:absolute;z-index:-251614208;mso-position-horizontal-relative:page;mso-position-vertical-relative:page" from="14.2pt,154.45pt" to="768.75pt,15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0" style="position:absolute;z-index:-251613184;mso-position-horizontal-relative:page;mso-position-vertical-relative:page" from="14.2pt,174.2pt" to="768.75pt,174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1" style="position:absolute;z-index:-251612160;mso-position-horizontal-relative:page;mso-position-vertical-relative:page" from="14.2pt,193.95pt" to="768.75pt,19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2" style="position:absolute;z-index:-251611136;mso-position-horizontal-relative:page;mso-position-vertical-relative:page" from="14.2pt,213.7pt" to="768.75pt,213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3" style="position:absolute;z-index:-251610112;mso-position-horizontal-relative:page;mso-position-vertical-relative:page" from="14.2pt,233.45pt" to="768.75pt,23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4" style="position:absolute;z-index:-251609088;mso-position-horizontal-relative:page;mso-position-vertical-relative:page" from="14.2pt,253.2pt" to="768.75pt,253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5" style="position:absolute;z-index:-251608064;mso-position-horizontal-relative:page;mso-position-vertical-relative:page" from="14.2pt,272.95pt" to="768.75pt,27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6" style="position:absolute;z-index:-251607040;mso-position-horizontal-relative:page;mso-position-vertical-relative:page" from="14.2pt,292.7pt" to="768.75pt,292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7" style="position:absolute;z-index:-251606016;mso-position-horizontal-relative:page;mso-position-vertical-relative:page" from="14.2pt,312.45pt" to="768.75pt,31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8" style="position:absolute;z-index:-251604992;mso-position-horizontal-relative:page;mso-position-vertical-relative:page" from="14.2pt,332.2pt" to="768.75pt,332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9" style="position:absolute;z-index:-251603968;mso-position-horizontal-relative:page;mso-position-vertical-relative:page" from="14.2pt,351.95pt" to="768.75pt,35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0" style="position:absolute;z-index:-251602944;mso-position-horizontal-relative:page;mso-position-vertical-relative:page" from="14.2pt,371.7pt" to="768.75pt,371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1" style="position:absolute;z-index:-251601920;mso-position-horizontal-relative:page;mso-position-vertical-relative:page" from="14.2pt,391.45pt" to="768.75pt,39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2" style="position:absolute;z-index:-251600896;mso-position-horizontal-relative:page;mso-position-vertical-relative:page" from="14.2pt,411.2pt" to="768.75pt,411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3" style="position:absolute;z-index:-251599872;mso-position-horizontal-relative:page;mso-position-vertical-relative:page" from="14.2pt,430.95pt" to="768.75pt,43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4" style="position:absolute;z-index:-251598848;mso-position-horizontal-relative:page;mso-position-vertical-relative:page" from="14.2pt,450.7pt" to="768.75pt,450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5" style="position:absolute;z-index:-251597824;mso-position-horizontal-relative:page;mso-position-vertical-relative:page" from="14.2pt,470.45pt" to="768.75pt,47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6" style="position:absolute;z-index:-251596800;mso-position-horizontal-relative:page;mso-position-vertical-relative:page" from="14.2pt,490.2pt" to="768.75pt,490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7" style="position:absolute;z-index:-251595776;mso-position-horizontal-relative:page;mso-position-vertical-relative:page" from="14.2pt,509.95pt" to="768.75pt,50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8" style="position:absolute;z-index:-251594752;mso-position-horizontal-relative:page;mso-position-vertical-relative:page" from="14.2pt,529.7pt" to="768.75pt,529.7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9"/>
          <w:szCs w:val="24"/>
        </w:rPr>
        <w:t>PLAN RASHODA I IZDATAKA</w:t>
      </w:r>
    </w:p>
    <w:p w:rsidR="00FC414E" w:rsidRDefault="00FC414E">
      <w:pPr>
        <w:framePr w:w="1200" w:h="210" w:hRule="exact" w:wrap="auto" w:vAnchor="page" w:hAnchor="page" w:x="10845" w:y="1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30.264.405,10</w:t>
      </w:r>
    </w:p>
    <w:p w:rsidR="00FC414E" w:rsidRDefault="00FC414E">
      <w:pPr>
        <w:framePr w:w="3840" w:h="240" w:hRule="exact" w:wrap="auto" w:vAnchor="page" w:hAnchor="page" w:x="1965" w:y="1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Sveukupno rashodi:</w:t>
      </w:r>
    </w:p>
    <w:p w:rsidR="00FC414E" w:rsidRDefault="00FC414E">
      <w:pPr>
        <w:framePr w:w="1200" w:h="210" w:hRule="exact" w:wrap="auto" w:vAnchor="page" w:hAnchor="page" w:x="12405" w:y="1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10.413.812,70</w:t>
      </w:r>
    </w:p>
    <w:p w:rsidR="00FC414E" w:rsidRDefault="00FC414E">
      <w:pPr>
        <w:framePr w:w="1200" w:h="210" w:hRule="exact" w:wrap="auto" w:vAnchor="page" w:hAnchor="page" w:x="13965" w:y="1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10.346.978,10</w:t>
      </w:r>
    </w:p>
    <w:p w:rsidR="00FC414E" w:rsidRDefault="00FC414E">
      <w:pPr>
        <w:framePr w:w="1200" w:h="210" w:hRule="exact" w:wrap="auto" w:vAnchor="page" w:hAnchor="page" w:x="7725" w:y="1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12.983.248,89</w:t>
      </w:r>
    </w:p>
    <w:p w:rsidR="00FC414E" w:rsidRDefault="00FC414E">
      <w:pPr>
        <w:framePr w:w="1200" w:h="210" w:hRule="exact" w:wrap="auto" w:vAnchor="page" w:hAnchor="page" w:x="9285" w:y="1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33.452.109,12</w:t>
      </w:r>
    </w:p>
    <w:p w:rsidR="00FC414E" w:rsidRDefault="00FC414E">
      <w:pPr>
        <w:framePr w:w="1440" w:h="240" w:hRule="exact" w:wrap="auto" w:vAnchor="page" w:hAnchor="page" w:x="40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3840" w:h="240" w:hRule="exact" w:wrap="auto" w:vAnchor="page" w:hAnchor="page" w:x="1965" w:y="1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1200" w:h="240" w:hRule="exact" w:wrap="auto" w:vAnchor="page" w:hAnchor="page" w:x="1396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40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084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28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772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440" w:h="240" w:hRule="exact" w:wrap="auto" w:vAnchor="page" w:hAnchor="page" w:x="40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5640" w:h="240" w:hRule="exact" w:wrap="auto" w:vAnchor="page" w:hAnchor="page" w:x="1965" w:y="19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084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7.401.705,40</w:t>
      </w:r>
    </w:p>
    <w:p w:rsidR="00FC414E" w:rsidRDefault="00FC414E">
      <w:pPr>
        <w:framePr w:w="1200" w:h="210" w:hRule="exact" w:wrap="auto" w:vAnchor="page" w:hAnchor="page" w:x="928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6.789.251,67</w:t>
      </w:r>
    </w:p>
    <w:p w:rsidR="00FC414E" w:rsidRDefault="00FC414E">
      <w:pPr>
        <w:framePr w:w="1200" w:h="210" w:hRule="exact" w:wrap="auto" w:vAnchor="page" w:hAnchor="page" w:x="772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7.933.451,87</w:t>
      </w:r>
    </w:p>
    <w:p w:rsidR="00FC414E" w:rsidRDefault="00FC414E">
      <w:pPr>
        <w:framePr w:w="1200" w:h="210" w:hRule="exact" w:wrap="auto" w:vAnchor="page" w:hAnchor="page" w:x="1240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7.408.198,22</w:t>
      </w:r>
    </w:p>
    <w:p w:rsidR="00FC414E" w:rsidRDefault="00FC414E">
      <w:pPr>
        <w:framePr w:w="1200" w:h="210" w:hRule="exact" w:wrap="auto" w:vAnchor="page" w:hAnchor="page" w:x="1396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6.941.363,62</w:t>
      </w:r>
    </w:p>
    <w:p w:rsidR="00FC414E" w:rsidRDefault="00FC414E">
      <w:pPr>
        <w:framePr w:w="1440" w:h="240" w:hRule="exact" w:wrap="auto" w:vAnchor="page" w:hAnchor="page" w:x="405" w:y="23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5640" w:h="240" w:hRule="exact" w:wrap="auto" w:vAnchor="page" w:hAnchor="page" w:x="1965" w:y="2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0845" w:y="23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2.981.000,00</w:t>
      </w:r>
    </w:p>
    <w:p w:rsidR="00FC414E" w:rsidRDefault="00FC414E">
      <w:pPr>
        <w:framePr w:w="1200" w:h="210" w:hRule="exact" w:wrap="auto" w:vAnchor="page" w:hAnchor="page" w:x="9285" w:y="23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2.957.182,00</w:t>
      </w:r>
    </w:p>
    <w:p w:rsidR="00FC414E" w:rsidRDefault="00FC414E">
      <w:pPr>
        <w:framePr w:w="1200" w:h="210" w:hRule="exact" w:wrap="auto" w:vAnchor="page" w:hAnchor="page" w:x="7725" w:y="23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2.957.135,06</w:t>
      </w:r>
    </w:p>
    <w:p w:rsidR="00FC414E" w:rsidRDefault="00FC414E">
      <w:pPr>
        <w:framePr w:w="1200" w:h="210" w:hRule="exact" w:wrap="auto" w:vAnchor="page" w:hAnchor="page" w:x="12405" w:y="23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2.995.000,00</w:t>
      </w:r>
    </w:p>
    <w:p w:rsidR="00FC414E" w:rsidRDefault="00FC414E">
      <w:pPr>
        <w:framePr w:w="1200" w:h="210" w:hRule="exact" w:wrap="auto" w:vAnchor="page" w:hAnchor="page" w:x="13965" w:y="23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3.019.000,00</w:t>
      </w:r>
    </w:p>
    <w:p w:rsidR="00FC414E" w:rsidRDefault="00FC414E">
      <w:pPr>
        <w:framePr w:w="1440" w:h="240" w:hRule="exact" w:wrap="auto" w:vAnchor="page" w:hAnchor="page" w:x="405" w:y="27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311</w:t>
      </w:r>
    </w:p>
    <w:p w:rsidR="00FC414E" w:rsidRDefault="00FC414E">
      <w:pPr>
        <w:framePr w:w="5640" w:h="240" w:hRule="exact" w:wrap="auto" w:vAnchor="page" w:hAnchor="page" w:x="1965" w:y="2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Plaće (Bruto)</w:t>
      </w:r>
    </w:p>
    <w:p w:rsidR="00FC414E" w:rsidRDefault="00FC414E">
      <w:pPr>
        <w:framePr w:w="1200" w:h="210" w:hRule="exact" w:wrap="auto" w:vAnchor="page" w:hAnchor="page" w:x="10845" w:y="27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2.426.000,00</w:t>
      </w:r>
    </w:p>
    <w:p w:rsidR="00FC414E" w:rsidRDefault="00FC414E">
      <w:pPr>
        <w:framePr w:w="1200" w:h="210" w:hRule="exact" w:wrap="auto" w:vAnchor="page" w:hAnchor="page" w:x="9285" w:y="27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2.499.076,00</w:t>
      </w:r>
    </w:p>
    <w:p w:rsidR="00FC414E" w:rsidRDefault="00FC414E">
      <w:pPr>
        <w:framePr w:w="1200" w:h="210" w:hRule="exact" w:wrap="auto" w:vAnchor="page" w:hAnchor="page" w:x="7725" w:y="27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2.429.942,05</w:t>
      </w:r>
    </w:p>
    <w:p w:rsidR="00FC414E" w:rsidRDefault="00FC414E">
      <w:pPr>
        <w:framePr w:w="1200" w:h="210" w:hRule="exact" w:wrap="auto" w:vAnchor="page" w:hAnchor="page" w:x="12405" w:y="27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2.448.000,00</w:t>
      </w:r>
    </w:p>
    <w:p w:rsidR="00FC414E" w:rsidRDefault="00FC414E">
      <w:pPr>
        <w:framePr w:w="1200" w:h="210" w:hRule="exact" w:wrap="auto" w:vAnchor="page" w:hAnchor="page" w:x="13965" w:y="27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2.470.000,00</w:t>
      </w:r>
    </w:p>
    <w:p w:rsidR="00FC414E" w:rsidRDefault="00FC414E">
      <w:pPr>
        <w:framePr w:w="1440" w:h="240" w:hRule="exact" w:wrap="auto" w:vAnchor="page" w:hAnchor="page" w:x="405" w:y="31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312</w:t>
      </w:r>
    </w:p>
    <w:p w:rsidR="00FC414E" w:rsidRDefault="00FC414E">
      <w:pPr>
        <w:framePr w:w="5640" w:h="240" w:hRule="exact" w:wrap="auto" w:vAnchor="page" w:hAnchor="page" w:x="1965" w:y="31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Ostali rashodi za zaposlene</w:t>
      </w:r>
    </w:p>
    <w:p w:rsidR="00FC414E" w:rsidRDefault="00FC414E">
      <w:pPr>
        <w:framePr w:w="1200" w:h="210" w:hRule="exact" w:wrap="auto" w:vAnchor="page" w:hAnchor="page" w:x="10845" w:y="31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146.000,00</w:t>
      </w:r>
    </w:p>
    <w:p w:rsidR="00FC414E" w:rsidRDefault="00FC414E">
      <w:pPr>
        <w:framePr w:w="1200" w:h="210" w:hRule="exact" w:wrap="auto" w:vAnchor="page" w:hAnchor="page" w:x="9285" w:y="31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48.400,00</w:t>
      </w:r>
    </w:p>
    <w:p w:rsidR="00FC414E" w:rsidRDefault="00FC414E">
      <w:pPr>
        <w:framePr w:w="1200" w:h="210" w:hRule="exact" w:wrap="auto" w:vAnchor="page" w:hAnchor="page" w:x="7725" w:y="31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125.072,15</w:t>
      </w:r>
    </w:p>
    <w:p w:rsidR="00FC414E" w:rsidRDefault="00FC414E">
      <w:pPr>
        <w:framePr w:w="1200" w:h="210" w:hRule="exact" w:wrap="auto" w:vAnchor="page" w:hAnchor="page" w:x="12405" w:y="31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131.000,00</w:t>
      </w:r>
    </w:p>
    <w:p w:rsidR="00FC414E" w:rsidRDefault="00FC414E">
      <w:pPr>
        <w:framePr w:w="1200" w:h="210" w:hRule="exact" w:wrap="auto" w:vAnchor="page" w:hAnchor="page" w:x="13965" w:y="31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131.000,00</w:t>
      </w:r>
    </w:p>
    <w:p w:rsidR="00FC414E" w:rsidRDefault="00FC414E">
      <w:pPr>
        <w:framePr w:w="1440" w:h="240" w:hRule="exact" w:wrap="auto" w:vAnchor="page" w:hAnchor="page" w:x="405" w:y="35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5640" w:h="240" w:hRule="exact" w:wrap="auto" w:vAnchor="page" w:hAnchor="page" w:x="1965" w:y="35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200" w:h="210" w:hRule="exact" w:wrap="auto" w:vAnchor="page" w:hAnchor="page" w:x="10845" w:y="35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409.000,00</w:t>
      </w:r>
    </w:p>
    <w:p w:rsidR="00FC414E" w:rsidRDefault="00FC414E">
      <w:pPr>
        <w:framePr w:w="1200" w:h="210" w:hRule="exact" w:wrap="auto" w:vAnchor="page" w:hAnchor="page" w:x="9285" w:y="35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409.706,00</w:t>
      </w:r>
    </w:p>
    <w:p w:rsidR="00FC414E" w:rsidRDefault="00FC414E">
      <w:pPr>
        <w:framePr w:w="1200" w:h="210" w:hRule="exact" w:wrap="auto" w:vAnchor="page" w:hAnchor="page" w:x="7725" w:y="35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402.120,86</w:t>
      </w:r>
    </w:p>
    <w:p w:rsidR="00FC414E" w:rsidRDefault="00FC414E">
      <w:pPr>
        <w:framePr w:w="1200" w:h="210" w:hRule="exact" w:wrap="auto" w:vAnchor="page" w:hAnchor="page" w:x="12405" w:y="35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416.000,00</w:t>
      </w:r>
    </w:p>
    <w:p w:rsidR="00FC414E" w:rsidRDefault="00FC414E">
      <w:pPr>
        <w:framePr w:w="1200" w:h="210" w:hRule="exact" w:wrap="auto" w:vAnchor="page" w:hAnchor="page" w:x="13965" w:y="35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418.000,00</w:t>
      </w:r>
    </w:p>
    <w:p w:rsidR="00FC414E" w:rsidRDefault="00FC414E">
      <w:pPr>
        <w:framePr w:w="1440" w:h="240" w:hRule="exact" w:wrap="auto" w:vAnchor="page" w:hAnchor="page" w:x="405" w:y="39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5640" w:h="240" w:hRule="exact" w:wrap="auto" w:vAnchor="page" w:hAnchor="page" w:x="1965" w:y="39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0845" w:y="39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2.581.482,82</w:t>
      </w:r>
    </w:p>
    <w:p w:rsidR="00FC414E" w:rsidRDefault="00FC414E">
      <w:pPr>
        <w:framePr w:w="1200" w:h="210" w:hRule="exact" w:wrap="auto" w:vAnchor="page" w:hAnchor="page" w:x="9285" w:y="39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2.123.269,67</w:t>
      </w:r>
    </w:p>
    <w:p w:rsidR="00FC414E" w:rsidRDefault="00FC414E">
      <w:pPr>
        <w:framePr w:w="1200" w:h="210" w:hRule="exact" w:wrap="auto" w:vAnchor="page" w:hAnchor="page" w:x="7725" w:y="39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3.187.033,78</w:t>
      </w:r>
    </w:p>
    <w:p w:rsidR="00FC414E" w:rsidRDefault="00FC414E">
      <w:pPr>
        <w:framePr w:w="1200" w:h="210" w:hRule="exact" w:wrap="auto" w:vAnchor="page" w:hAnchor="page" w:x="12405" w:y="39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2.592.332,82</w:t>
      </w:r>
    </w:p>
    <w:p w:rsidR="00FC414E" w:rsidRDefault="00FC414E">
      <w:pPr>
        <w:framePr w:w="1200" w:h="210" w:hRule="exact" w:wrap="auto" w:vAnchor="page" w:hAnchor="page" w:x="13965" w:y="39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2.397.332,82</w:t>
      </w:r>
    </w:p>
    <w:p w:rsidR="00FC414E" w:rsidRDefault="00FC414E">
      <w:pPr>
        <w:framePr w:w="1440" w:h="240" w:hRule="exact" w:wrap="auto" w:vAnchor="page" w:hAnchor="page" w:x="405" w:y="43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5640" w:h="240" w:hRule="exact" w:wrap="auto" w:vAnchor="page" w:hAnchor="page" w:x="1965" w:y="4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0845" w:y="43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131.000,00</w:t>
      </w:r>
    </w:p>
    <w:p w:rsidR="00FC414E" w:rsidRDefault="00FC414E">
      <w:pPr>
        <w:framePr w:w="1200" w:h="210" w:hRule="exact" w:wrap="auto" w:vAnchor="page" w:hAnchor="page" w:x="9285" w:y="43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110.900,00</w:t>
      </w:r>
    </w:p>
    <w:p w:rsidR="00FC414E" w:rsidRDefault="00FC414E">
      <w:pPr>
        <w:framePr w:w="1200" w:h="210" w:hRule="exact" w:wrap="auto" w:vAnchor="page" w:hAnchor="page" w:x="7725" w:y="43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202.232,96</w:t>
      </w:r>
    </w:p>
    <w:p w:rsidR="00FC414E" w:rsidRDefault="00FC414E">
      <w:pPr>
        <w:framePr w:w="1200" w:h="210" w:hRule="exact" w:wrap="auto" w:vAnchor="page" w:hAnchor="page" w:x="12405" w:y="43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131.000,00</w:t>
      </w:r>
    </w:p>
    <w:p w:rsidR="00FC414E" w:rsidRDefault="00FC414E">
      <w:pPr>
        <w:framePr w:w="1200" w:h="210" w:hRule="exact" w:wrap="auto" w:vAnchor="page" w:hAnchor="page" w:x="13965" w:y="43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131.000,00</w:t>
      </w:r>
    </w:p>
    <w:p w:rsidR="00FC414E" w:rsidRDefault="00FC414E">
      <w:pPr>
        <w:framePr w:w="1440" w:h="240" w:hRule="exact" w:wrap="auto" w:vAnchor="page" w:hAnchor="page" w:x="405" w:y="47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5640" w:h="240" w:hRule="exact" w:wrap="auto" w:vAnchor="page" w:hAnchor="page" w:x="1965" w:y="47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0845" w:y="47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569.600,00</w:t>
      </w:r>
    </w:p>
    <w:p w:rsidR="00FC414E" w:rsidRDefault="00FC414E">
      <w:pPr>
        <w:framePr w:w="1200" w:h="210" w:hRule="exact" w:wrap="auto" w:vAnchor="page" w:hAnchor="page" w:x="9285" w:y="47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510.200,00</w:t>
      </w:r>
    </w:p>
    <w:p w:rsidR="00FC414E" w:rsidRDefault="00FC414E">
      <w:pPr>
        <w:framePr w:w="1200" w:h="210" w:hRule="exact" w:wrap="auto" w:vAnchor="page" w:hAnchor="page" w:x="7725" w:y="47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570.846,04</w:t>
      </w:r>
    </w:p>
    <w:p w:rsidR="00FC414E" w:rsidRDefault="00FC414E">
      <w:pPr>
        <w:framePr w:w="1200" w:h="210" w:hRule="exact" w:wrap="auto" w:vAnchor="page" w:hAnchor="page" w:x="12405" w:y="47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549.600,00</w:t>
      </w:r>
    </w:p>
    <w:p w:rsidR="00FC414E" w:rsidRDefault="00FC414E">
      <w:pPr>
        <w:framePr w:w="1200" w:h="210" w:hRule="exact" w:wrap="auto" w:vAnchor="page" w:hAnchor="page" w:x="13965" w:y="47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524.600,00</w:t>
      </w:r>
    </w:p>
    <w:p w:rsidR="00FC414E" w:rsidRDefault="00FC414E">
      <w:pPr>
        <w:framePr w:w="1440" w:h="240" w:hRule="exact" w:wrap="auto" w:vAnchor="page" w:hAnchor="page" w:x="405" w:y="51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5640" w:h="240" w:hRule="exact" w:wrap="auto" w:vAnchor="page" w:hAnchor="page" w:x="1965" w:y="5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0845" w:y="51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1.675.782,82</w:t>
      </w:r>
    </w:p>
    <w:p w:rsidR="00FC414E" w:rsidRDefault="00FC414E">
      <w:pPr>
        <w:framePr w:w="1200" w:h="210" w:hRule="exact" w:wrap="auto" w:vAnchor="page" w:hAnchor="page" w:x="9285" w:y="51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1.362.895,32</w:t>
      </w:r>
    </w:p>
    <w:p w:rsidR="00FC414E" w:rsidRDefault="00FC414E">
      <w:pPr>
        <w:framePr w:w="1200" w:h="210" w:hRule="exact" w:wrap="auto" w:vAnchor="page" w:hAnchor="page" w:x="7725" w:y="51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2.202.098,64</w:t>
      </w:r>
    </w:p>
    <w:p w:rsidR="00FC414E" w:rsidRDefault="00FC414E">
      <w:pPr>
        <w:framePr w:w="1200" w:h="210" w:hRule="exact" w:wrap="auto" w:vAnchor="page" w:hAnchor="page" w:x="12405" w:y="51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1.759.632,82</w:t>
      </w:r>
    </w:p>
    <w:p w:rsidR="00FC414E" w:rsidRDefault="00FC414E">
      <w:pPr>
        <w:framePr w:w="1200" w:h="210" w:hRule="exact" w:wrap="auto" w:vAnchor="page" w:hAnchor="page" w:x="13965" w:y="51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1.589.632,82</w:t>
      </w:r>
    </w:p>
    <w:p w:rsidR="00FC414E" w:rsidRDefault="00FC414E">
      <w:pPr>
        <w:framePr w:w="1440" w:h="240" w:hRule="exact" w:wrap="auto" w:vAnchor="page" w:hAnchor="page" w:x="405" w:y="55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324</w:t>
      </w:r>
    </w:p>
    <w:p w:rsidR="00FC414E" w:rsidRDefault="00FC414E">
      <w:pPr>
        <w:framePr w:w="5640" w:h="240" w:hRule="exact" w:wrap="auto" w:vAnchor="page" w:hAnchor="page" w:x="1965" w:y="55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Naknade troškova osobama izvan radnog odnosa</w:t>
      </w:r>
    </w:p>
    <w:p w:rsidR="00FC414E" w:rsidRDefault="00FC414E">
      <w:pPr>
        <w:framePr w:w="1200" w:h="210" w:hRule="exact" w:wrap="auto" w:vAnchor="page" w:hAnchor="page" w:x="10845" w:y="55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9285" w:y="55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4.774,35</w:t>
      </w:r>
    </w:p>
    <w:p w:rsidR="00FC414E" w:rsidRDefault="00FC414E">
      <w:pPr>
        <w:framePr w:w="1200" w:h="210" w:hRule="exact" w:wrap="auto" w:vAnchor="page" w:hAnchor="page" w:x="7725" w:y="55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9.903,09</w:t>
      </w:r>
    </w:p>
    <w:p w:rsidR="00FC414E" w:rsidRDefault="00FC414E">
      <w:pPr>
        <w:framePr w:w="1200" w:h="210" w:hRule="exact" w:wrap="auto" w:vAnchor="page" w:hAnchor="page" w:x="12405" w:y="55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3965" w:y="55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440" w:h="240" w:hRule="exact" w:wrap="auto" w:vAnchor="page" w:hAnchor="page" w:x="405" w:y="5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329</w:t>
      </w:r>
    </w:p>
    <w:p w:rsidR="00FC414E" w:rsidRDefault="00FC414E">
      <w:pPr>
        <w:framePr w:w="5640" w:h="240" w:hRule="exact" w:wrap="auto" w:vAnchor="page" w:hAnchor="page" w:x="1965" w:y="59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Ostali nespomenuti rashodi poslovanja</w:t>
      </w:r>
    </w:p>
    <w:p w:rsidR="00FC414E" w:rsidRDefault="00FC414E">
      <w:pPr>
        <w:framePr w:w="1200" w:h="210" w:hRule="exact" w:wrap="auto" w:vAnchor="page" w:hAnchor="page" w:x="10845" w:y="5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205.100,00</w:t>
      </w:r>
    </w:p>
    <w:p w:rsidR="00FC414E" w:rsidRDefault="00FC414E">
      <w:pPr>
        <w:framePr w:w="1200" w:h="210" w:hRule="exact" w:wrap="auto" w:vAnchor="page" w:hAnchor="page" w:x="9285" w:y="5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134.500,00</w:t>
      </w:r>
    </w:p>
    <w:p w:rsidR="00FC414E" w:rsidRDefault="00FC414E">
      <w:pPr>
        <w:framePr w:w="1200" w:h="210" w:hRule="exact" w:wrap="auto" w:vAnchor="page" w:hAnchor="page" w:x="7725" w:y="5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201.953,05</w:t>
      </w:r>
    </w:p>
    <w:p w:rsidR="00FC414E" w:rsidRDefault="00FC414E">
      <w:pPr>
        <w:framePr w:w="1200" w:h="210" w:hRule="exact" w:wrap="auto" w:vAnchor="page" w:hAnchor="page" w:x="12405" w:y="5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152.100,00</w:t>
      </w:r>
    </w:p>
    <w:p w:rsidR="00FC414E" w:rsidRDefault="00FC414E">
      <w:pPr>
        <w:framePr w:w="1200" w:h="210" w:hRule="exact" w:wrap="auto" w:vAnchor="page" w:hAnchor="page" w:x="13965" w:y="5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152.100,00</w:t>
      </w:r>
    </w:p>
    <w:p w:rsidR="00FC414E" w:rsidRDefault="00FC414E">
      <w:pPr>
        <w:framePr w:w="1440" w:h="240" w:hRule="exact" w:wrap="auto" w:vAnchor="page" w:hAnchor="page" w:x="405" w:y="63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34</w:t>
      </w:r>
    </w:p>
    <w:p w:rsidR="00FC414E" w:rsidRDefault="00FC414E">
      <w:pPr>
        <w:framePr w:w="5640" w:h="240" w:hRule="exact" w:wrap="auto" w:vAnchor="page" w:hAnchor="page" w:x="1965" w:y="63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Financijski rashodi</w:t>
      </w:r>
    </w:p>
    <w:p w:rsidR="00FC414E" w:rsidRDefault="00FC414E">
      <w:pPr>
        <w:framePr w:w="1200" w:h="210" w:hRule="exact" w:wrap="auto" w:vAnchor="page" w:hAnchor="page" w:x="10845" w:y="63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166.122,58</w:t>
      </w:r>
    </w:p>
    <w:p w:rsidR="00FC414E" w:rsidRDefault="00FC414E">
      <w:pPr>
        <w:framePr w:w="1200" w:h="210" w:hRule="exact" w:wrap="auto" w:vAnchor="page" w:hAnchor="page" w:x="9285" w:y="63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235.200,00</w:t>
      </w:r>
    </w:p>
    <w:p w:rsidR="00FC414E" w:rsidRDefault="00FC414E">
      <w:pPr>
        <w:framePr w:w="1200" w:h="210" w:hRule="exact" w:wrap="auto" w:vAnchor="page" w:hAnchor="page" w:x="7725" w:y="63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172.299,68</w:t>
      </w:r>
    </w:p>
    <w:p w:rsidR="00FC414E" w:rsidRDefault="00FC414E">
      <w:pPr>
        <w:framePr w:w="1200" w:h="210" w:hRule="exact" w:wrap="auto" w:vAnchor="page" w:hAnchor="page" w:x="12405" w:y="63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159.765,40</w:t>
      </w:r>
    </w:p>
    <w:p w:rsidR="00FC414E" w:rsidRDefault="00FC414E">
      <w:pPr>
        <w:framePr w:w="1200" w:h="210" w:hRule="exact" w:wrap="auto" w:vAnchor="page" w:hAnchor="page" w:x="13965" w:y="63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151.930,80</w:t>
      </w:r>
    </w:p>
    <w:p w:rsidR="00FC414E" w:rsidRDefault="00FC414E">
      <w:pPr>
        <w:framePr w:w="1440" w:h="240" w:hRule="exact" w:wrap="auto" w:vAnchor="page" w:hAnchor="page" w:x="405" w:y="67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342</w:t>
      </w:r>
    </w:p>
    <w:p w:rsidR="00FC414E" w:rsidRDefault="00FC414E">
      <w:pPr>
        <w:framePr w:w="5640" w:h="240" w:hRule="exact" w:wrap="auto" w:vAnchor="page" w:hAnchor="page" w:x="1965" w:y="6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Kamate za primljene kredite i zajmove</w:t>
      </w:r>
    </w:p>
    <w:p w:rsidR="00FC414E" w:rsidRDefault="00FC414E">
      <w:pPr>
        <w:framePr w:w="1200" w:h="210" w:hRule="exact" w:wrap="auto" w:vAnchor="page" w:hAnchor="page" w:x="10845" w:y="67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73.922,58</w:t>
      </w:r>
    </w:p>
    <w:p w:rsidR="00FC414E" w:rsidRDefault="00FC414E">
      <w:pPr>
        <w:framePr w:w="1200" w:h="210" w:hRule="exact" w:wrap="auto" w:vAnchor="page" w:hAnchor="page" w:x="9285" w:y="67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7725" w:y="67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405" w:y="67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67.565,40</w:t>
      </w:r>
    </w:p>
    <w:p w:rsidR="00FC414E" w:rsidRDefault="00FC414E">
      <w:pPr>
        <w:framePr w:w="1200" w:h="210" w:hRule="exact" w:wrap="auto" w:vAnchor="page" w:hAnchor="page" w:x="13965" w:y="67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59.730,80</w:t>
      </w:r>
    </w:p>
    <w:p w:rsidR="00FC414E" w:rsidRDefault="00FC414E">
      <w:pPr>
        <w:framePr w:w="1440" w:h="240" w:hRule="exact" w:wrap="auto" w:vAnchor="page" w:hAnchor="page" w:x="405" w:y="71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343</w:t>
      </w:r>
    </w:p>
    <w:p w:rsidR="00FC414E" w:rsidRDefault="00FC414E">
      <w:pPr>
        <w:framePr w:w="5640" w:h="240" w:hRule="exact" w:wrap="auto" w:vAnchor="page" w:hAnchor="page" w:x="1965" w:y="71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Ostali financijski rashodi</w:t>
      </w:r>
    </w:p>
    <w:p w:rsidR="00FC414E" w:rsidRDefault="00FC414E">
      <w:pPr>
        <w:framePr w:w="1200" w:h="210" w:hRule="exact" w:wrap="auto" w:vAnchor="page" w:hAnchor="page" w:x="10845" w:y="71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92.200,00</w:t>
      </w:r>
    </w:p>
    <w:p w:rsidR="00FC414E" w:rsidRDefault="00FC414E">
      <w:pPr>
        <w:framePr w:w="1200" w:h="210" w:hRule="exact" w:wrap="auto" w:vAnchor="page" w:hAnchor="page" w:x="9285" w:y="71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235.200,00</w:t>
      </w:r>
    </w:p>
    <w:p w:rsidR="00FC414E" w:rsidRDefault="00FC414E">
      <w:pPr>
        <w:framePr w:w="1200" w:h="210" w:hRule="exact" w:wrap="auto" w:vAnchor="page" w:hAnchor="page" w:x="7725" w:y="71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172.299,68</w:t>
      </w:r>
    </w:p>
    <w:p w:rsidR="00FC414E" w:rsidRDefault="00FC414E">
      <w:pPr>
        <w:framePr w:w="1200" w:h="210" w:hRule="exact" w:wrap="auto" w:vAnchor="page" w:hAnchor="page" w:x="12405" w:y="71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92.200,00</w:t>
      </w:r>
    </w:p>
    <w:p w:rsidR="00FC414E" w:rsidRDefault="00FC414E">
      <w:pPr>
        <w:framePr w:w="1200" w:h="210" w:hRule="exact" w:wrap="auto" w:vAnchor="page" w:hAnchor="page" w:x="13965" w:y="71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92.200,00</w:t>
      </w:r>
    </w:p>
    <w:p w:rsidR="00FC414E" w:rsidRDefault="00FC414E">
      <w:pPr>
        <w:framePr w:w="1440" w:h="240" w:hRule="exact" w:wrap="auto" w:vAnchor="page" w:hAnchor="page" w:x="405" w:y="75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35</w:t>
      </w:r>
    </w:p>
    <w:p w:rsidR="00FC414E" w:rsidRDefault="00FC414E">
      <w:pPr>
        <w:framePr w:w="5640" w:h="240" w:hRule="exact" w:wrap="auto" w:vAnchor="page" w:hAnchor="page" w:x="1965" w:y="75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Subvencije</w:t>
      </w:r>
    </w:p>
    <w:p w:rsidR="00FC414E" w:rsidRDefault="00FC414E">
      <w:pPr>
        <w:framePr w:w="1200" w:h="210" w:hRule="exact" w:wrap="auto" w:vAnchor="page" w:hAnchor="page" w:x="10845" w:y="75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139.000,00</w:t>
      </w:r>
    </w:p>
    <w:p w:rsidR="00FC414E" w:rsidRDefault="00FC414E">
      <w:pPr>
        <w:framePr w:w="1200" w:h="210" w:hRule="exact" w:wrap="auto" w:vAnchor="page" w:hAnchor="page" w:x="9285" w:y="75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10" w:hRule="exact" w:wrap="auto" w:vAnchor="page" w:hAnchor="page" w:x="7725" w:y="75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25.636,75</w:t>
      </w:r>
    </w:p>
    <w:p w:rsidR="00FC414E" w:rsidRDefault="00FC414E">
      <w:pPr>
        <w:framePr w:w="1200" w:h="210" w:hRule="exact" w:wrap="auto" w:vAnchor="page" w:hAnchor="page" w:x="12405" w:y="75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142.000,00</w:t>
      </w:r>
    </w:p>
    <w:p w:rsidR="00FC414E" w:rsidRDefault="00FC414E">
      <w:pPr>
        <w:framePr w:w="1200" w:h="210" w:hRule="exact" w:wrap="auto" w:vAnchor="page" w:hAnchor="page" w:x="13965" w:y="75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142.000,00</w:t>
      </w:r>
    </w:p>
    <w:p w:rsidR="00FC414E" w:rsidRDefault="00FC414E">
      <w:pPr>
        <w:framePr w:w="1440" w:h="240" w:hRule="exact" w:wrap="auto" w:vAnchor="page" w:hAnchor="page" w:x="405" w:y="7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352</w:t>
      </w:r>
    </w:p>
    <w:p w:rsidR="00FC414E" w:rsidRDefault="00FC414E">
      <w:pPr>
        <w:framePr w:w="5640" w:h="240" w:hRule="exact" w:wrap="auto" w:vAnchor="page" w:hAnchor="page" w:x="1965" w:y="7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Subvencije trgovačkim društvima, poljoprivrednicima i obrtnicima izvan javnog sektora</w:t>
      </w:r>
    </w:p>
    <w:p w:rsidR="00FC414E" w:rsidRDefault="00FC414E">
      <w:pPr>
        <w:framePr w:w="1200" w:h="210" w:hRule="exact" w:wrap="auto" w:vAnchor="page" w:hAnchor="page" w:x="10845" w:y="7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139.000,00</w:t>
      </w:r>
    </w:p>
    <w:p w:rsidR="00FC414E" w:rsidRDefault="00FC414E">
      <w:pPr>
        <w:framePr w:w="1200" w:h="210" w:hRule="exact" w:wrap="auto" w:vAnchor="page" w:hAnchor="page" w:x="9285" w:y="7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10" w:hRule="exact" w:wrap="auto" w:vAnchor="page" w:hAnchor="page" w:x="7725" w:y="7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25.636,75</w:t>
      </w:r>
    </w:p>
    <w:p w:rsidR="00FC414E" w:rsidRDefault="00FC414E">
      <w:pPr>
        <w:framePr w:w="1200" w:h="210" w:hRule="exact" w:wrap="auto" w:vAnchor="page" w:hAnchor="page" w:x="12405" w:y="7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142.000,00</w:t>
      </w:r>
    </w:p>
    <w:p w:rsidR="00FC414E" w:rsidRDefault="00FC414E">
      <w:pPr>
        <w:framePr w:w="1200" w:h="210" w:hRule="exact" w:wrap="auto" w:vAnchor="page" w:hAnchor="page" w:x="13965" w:y="7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142.000,00</w:t>
      </w:r>
    </w:p>
    <w:p w:rsidR="00FC414E" w:rsidRDefault="00FC414E">
      <w:pPr>
        <w:framePr w:w="1440" w:h="240" w:hRule="exact" w:wrap="auto" w:vAnchor="page" w:hAnchor="page" w:x="405" w:y="82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36</w:t>
      </w:r>
    </w:p>
    <w:p w:rsidR="00FC414E" w:rsidRDefault="00FC414E">
      <w:pPr>
        <w:framePr w:w="5640" w:h="240" w:hRule="exact" w:wrap="auto" w:vAnchor="page" w:hAnchor="page" w:x="1965" w:y="82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Pomoći dane u inozemstvo i unutar općeg proračuna</w:t>
      </w:r>
    </w:p>
    <w:p w:rsidR="00FC414E" w:rsidRDefault="00FC414E">
      <w:pPr>
        <w:framePr w:w="1200" w:h="210" w:hRule="exact" w:wrap="auto" w:vAnchor="page" w:hAnchor="page" w:x="10845" w:y="82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9285" w:y="82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7725" w:y="82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405" w:y="82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3965" w:y="82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440" w:h="240" w:hRule="exact" w:wrap="auto" w:vAnchor="page" w:hAnchor="page" w:x="405" w:y="86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363</w:t>
      </w:r>
    </w:p>
    <w:p w:rsidR="00FC414E" w:rsidRDefault="00FC414E">
      <w:pPr>
        <w:framePr w:w="5640" w:h="240" w:hRule="exact" w:wrap="auto" w:vAnchor="page" w:hAnchor="page" w:x="1965" w:y="8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Pomoći unutar općeg proračuna</w:t>
      </w:r>
    </w:p>
    <w:p w:rsidR="00FC414E" w:rsidRDefault="00FC414E">
      <w:pPr>
        <w:framePr w:w="1200" w:h="210" w:hRule="exact" w:wrap="auto" w:vAnchor="page" w:hAnchor="page" w:x="10845" w:y="86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9285" w:y="86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7725" w:y="86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405" w:y="86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3965" w:y="86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440" w:h="240" w:hRule="exact" w:wrap="auto" w:vAnchor="page" w:hAnchor="page" w:x="405" w:y="90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37</w:t>
      </w:r>
    </w:p>
    <w:p w:rsidR="00FC414E" w:rsidRDefault="00FC414E">
      <w:pPr>
        <w:framePr w:w="5640" w:h="240" w:hRule="exact" w:wrap="auto" w:vAnchor="page" w:hAnchor="page" w:x="196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FC414E" w:rsidRDefault="00FC414E">
      <w:pPr>
        <w:framePr w:w="1200" w:h="210" w:hRule="exact" w:wrap="auto" w:vAnchor="page" w:hAnchor="page" w:x="10845" w:y="90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200" w:h="210" w:hRule="exact" w:wrap="auto" w:vAnchor="page" w:hAnchor="page" w:x="9285" w:y="90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273.000,00</w:t>
      </w:r>
    </w:p>
    <w:p w:rsidR="00FC414E" w:rsidRDefault="00FC414E">
      <w:pPr>
        <w:framePr w:w="1200" w:h="210" w:hRule="exact" w:wrap="auto" w:vAnchor="page" w:hAnchor="page" w:x="7725" w:y="90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313.620,70</w:t>
      </w:r>
    </w:p>
    <w:p w:rsidR="00FC414E" w:rsidRDefault="00FC414E">
      <w:pPr>
        <w:framePr w:w="1200" w:h="210" w:hRule="exact" w:wrap="auto" w:vAnchor="page" w:hAnchor="page" w:x="12405" w:y="90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200" w:h="210" w:hRule="exact" w:wrap="auto" w:vAnchor="page" w:hAnchor="page" w:x="13965" w:y="90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440" w:h="240" w:hRule="exact" w:wrap="auto" w:vAnchor="page" w:hAnchor="page" w:x="405" w:y="94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372</w:t>
      </w:r>
    </w:p>
    <w:p w:rsidR="00FC414E" w:rsidRDefault="00FC414E">
      <w:pPr>
        <w:framePr w:w="5640" w:h="240" w:hRule="exact" w:wrap="auto" w:vAnchor="page" w:hAnchor="page" w:x="1965" w:y="94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Ostale naknade građanima i kućanstvima iz proračuna</w:t>
      </w:r>
    </w:p>
    <w:p w:rsidR="00FC414E" w:rsidRDefault="00FC414E">
      <w:pPr>
        <w:framePr w:w="1200" w:h="210" w:hRule="exact" w:wrap="auto" w:vAnchor="page" w:hAnchor="page" w:x="10845" w:y="94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200" w:h="210" w:hRule="exact" w:wrap="auto" w:vAnchor="page" w:hAnchor="page" w:x="9285" w:y="94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273.000,00</w:t>
      </w:r>
    </w:p>
    <w:p w:rsidR="00FC414E" w:rsidRDefault="00FC414E">
      <w:pPr>
        <w:framePr w:w="1200" w:h="210" w:hRule="exact" w:wrap="auto" w:vAnchor="page" w:hAnchor="page" w:x="7725" w:y="94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313.620,70</w:t>
      </w:r>
    </w:p>
    <w:p w:rsidR="00FC414E" w:rsidRDefault="00FC414E">
      <w:pPr>
        <w:framePr w:w="1200" w:h="210" w:hRule="exact" w:wrap="auto" w:vAnchor="page" w:hAnchor="page" w:x="12405" w:y="94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200" w:h="210" w:hRule="exact" w:wrap="auto" w:vAnchor="page" w:hAnchor="page" w:x="13965" w:y="94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440" w:h="240" w:hRule="exact" w:wrap="auto" w:vAnchor="page" w:hAnchor="page" w:x="405" w:y="9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5640" w:h="240" w:hRule="exact" w:wrap="auto" w:vAnchor="page" w:hAnchor="page" w:x="1965" w:y="98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0845" w:y="9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1.100.100,00</w:t>
      </w:r>
    </w:p>
    <w:p w:rsidR="00FC414E" w:rsidRDefault="00FC414E">
      <w:pPr>
        <w:framePr w:w="1200" w:h="210" w:hRule="exact" w:wrap="auto" w:vAnchor="page" w:hAnchor="page" w:x="9285" w:y="9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900.600,00</w:t>
      </w:r>
    </w:p>
    <w:p w:rsidR="00FC414E" w:rsidRDefault="00FC414E">
      <w:pPr>
        <w:framePr w:w="1200" w:h="210" w:hRule="exact" w:wrap="auto" w:vAnchor="page" w:hAnchor="page" w:x="7725" w:y="9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1.277.725,90</w:t>
      </w:r>
    </w:p>
    <w:p w:rsidR="00FC414E" w:rsidRDefault="00FC414E">
      <w:pPr>
        <w:framePr w:w="1200" w:h="210" w:hRule="exact" w:wrap="auto" w:vAnchor="page" w:hAnchor="page" w:x="12405" w:y="9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1.085.100,00</w:t>
      </w:r>
    </w:p>
    <w:p w:rsidR="00FC414E" w:rsidRDefault="00FC414E">
      <w:pPr>
        <w:framePr w:w="1200" w:h="210" w:hRule="exact" w:wrap="auto" w:vAnchor="page" w:hAnchor="page" w:x="13965" w:y="9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797.100,00</w:t>
      </w:r>
    </w:p>
    <w:p w:rsidR="00FC414E" w:rsidRDefault="00FC414E">
      <w:pPr>
        <w:framePr w:w="1440" w:h="240" w:hRule="exact" w:wrap="auto" w:vAnchor="page" w:hAnchor="page" w:x="405" w:y="102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5640" w:h="240" w:hRule="exact" w:wrap="auto" w:vAnchor="page" w:hAnchor="page" w:x="1965" w:y="10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0845" w:y="102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1.100.100,00</w:t>
      </w:r>
    </w:p>
    <w:p w:rsidR="00FC414E" w:rsidRDefault="00FC414E">
      <w:pPr>
        <w:framePr w:w="1200" w:h="210" w:hRule="exact" w:wrap="auto" w:vAnchor="page" w:hAnchor="page" w:x="9285" w:y="102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900.600,00</w:t>
      </w:r>
    </w:p>
    <w:p w:rsidR="00FC414E" w:rsidRDefault="00FC414E">
      <w:pPr>
        <w:framePr w:w="1200" w:h="210" w:hRule="exact" w:wrap="auto" w:vAnchor="page" w:hAnchor="page" w:x="7725" w:y="102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1.277.725,90</w:t>
      </w:r>
    </w:p>
    <w:p w:rsidR="00FC414E" w:rsidRDefault="00FC414E">
      <w:pPr>
        <w:framePr w:w="1200" w:h="210" w:hRule="exact" w:wrap="auto" w:vAnchor="page" w:hAnchor="page" w:x="12405" w:y="102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1.085.100,00</w:t>
      </w:r>
    </w:p>
    <w:p w:rsidR="00FC414E" w:rsidRDefault="00FC414E">
      <w:pPr>
        <w:framePr w:w="1200" w:h="210" w:hRule="exact" w:wrap="auto" w:vAnchor="page" w:hAnchor="page" w:x="13965" w:y="102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797.100,00</w:t>
      </w:r>
    </w:p>
    <w:p w:rsidR="00FC414E" w:rsidRDefault="00FC414E">
      <w:pPr>
        <w:framePr w:w="1440" w:h="240" w:hRule="exact" w:wrap="auto" w:vAnchor="page" w:hAnchor="page" w:x="405" w:y="106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5640" w:h="240" w:hRule="exact" w:wrap="auto" w:vAnchor="page" w:hAnchor="page" w:x="1965" w:y="106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0845" w:y="106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22.082.892,46</w:t>
      </w:r>
    </w:p>
    <w:p w:rsidR="00FC414E" w:rsidRDefault="00FC414E">
      <w:pPr>
        <w:framePr w:w="1200" w:h="210" w:hRule="exact" w:wrap="auto" w:vAnchor="page" w:hAnchor="page" w:x="9285" w:y="106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26.162.857,45</w:t>
      </w:r>
    </w:p>
    <w:p w:rsidR="00FC414E" w:rsidRDefault="00FC414E">
      <w:pPr>
        <w:framePr w:w="1200" w:h="210" w:hRule="exact" w:wrap="auto" w:vAnchor="page" w:hAnchor="page" w:x="7725" w:y="106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4.549.797,02</w:t>
      </w:r>
    </w:p>
    <w:p w:rsidR="00FC414E" w:rsidRDefault="00FC414E">
      <w:pPr>
        <w:framePr w:w="1200" w:h="210" w:hRule="exact" w:wrap="auto" w:vAnchor="page" w:hAnchor="page" w:x="12405" w:y="106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1.946.000,00</w:t>
      </w:r>
    </w:p>
    <w:p w:rsidR="00FC414E" w:rsidRDefault="00FC414E">
      <w:pPr>
        <w:framePr w:w="1200" w:h="210" w:hRule="exact" w:wrap="auto" w:vAnchor="page" w:hAnchor="page" w:x="13965" w:y="106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2.346.000,00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5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440" w:h="240" w:hRule="exact" w:wrap="auto" w:vAnchor="page" w:hAnchor="page" w:x="4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noProof/>
        </w:rPr>
        <w:pict>
          <v:line id="_x0000_s1089" style="position:absolute;z-index:-251593728;mso-position-horizontal-relative:page;mso-position-vertical-relative:page" from="14.2pt,67.2pt" to="768.75pt,67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0" style="position:absolute;z-index:-251592704;mso-position-horizontal-relative:page;mso-position-vertical-relative:page" from="14.2pt,86.95pt" to="768.75pt,8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1" style="position:absolute;z-index:-251591680;mso-position-horizontal-relative:page;mso-position-vertical-relative:page" from="14.2pt,106.7pt" to="768.75pt,106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2" style="position:absolute;z-index:-251590656;mso-position-horizontal-relative:page;mso-position-vertical-relative:page" from="14.2pt,126.45pt" to="768.75pt,12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3" style="position:absolute;z-index:-251589632;mso-position-horizontal-relative:page;mso-position-vertical-relative:page" from="14.2pt,146.2pt" to="768.75pt,146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4" style="position:absolute;z-index:-251588608;mso-position-horizontal-relative:page;mso-position-vertical-relative:page" from="14.2pt,165.95pt" to="768.75pt,16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5" style="position:absolute;z-index:-251587584;mso-position-horizontal-relative:page;mso-position-vertical-relative:page" from="14.2pt,185.7pt" to="768.75pt,18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6" style="position:absolute;z-index:-251586560;mso-position-horizontal-relative:page;mso-position-vertical-relative:page" from="14.2pt,205.45pt" to="768.75pt,20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7" style="position:absolute;z-index:-251585536;mso-position-horizontal-relative:page;mso-position-vertical-relative:page" from="14.2pt,225.2pt" to="768.75pt,225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8" style="position:absolute;z-index:-251584512;mso-position-horizontal-relative:page;mso-position-vertical-relative:page" from="14.2pt,244.95pt" to="768.75pt,24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9" style="position:absolute;z-index:-251583488;mso-position-horizontal-relative:page;mso-position-vertical-relative:page" from="14.2pt,264.7pt" to="768.75pt,264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0" style="position:absolute;z-index:-251582464;mso-position-horizontal-relative:page;mso-position-vertical-relative:page" from="14.2pt,284.45pt" to="768.75pt,28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1" style="position:absolute;z-index:-251581440;mso-position-horizontal-relative:page;mso-position-vertical-relative:page" from="14.2pt,304.2pt" to="768.75pt,304.2pt" o:allowincell="f" strokeweight="0">
            <v:stroke dashstyle="3 1"/>
            <w10:wrap anchorx="page" anchory="page"/>
          </v:line>
        </w:pict>
      </w:r>
      <w:r>
        <w:rPr>
          <w:rFonts w:ascii="Times New Roman" w:hAnsi="Times New Roman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3840" w:h="240" w:hRule="exact" w:wrap="auto" w:vAnchor="page" w:hAnchor="page" w:x="196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1200" w:h="240" w:hRule="exact" w:wrap="auto" w:vAnchor="page" w:hAnchor="page" w:x="139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4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084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28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77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440" w:h="240" w:hRule="exact" w:wrap="auto" w:vAnchor="page" w:hAnchor="page" w:x="405" w:y="14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5640" w:h="240" w:hRule="exact" w:wrap="auto" w:vAnchor="page" w:hAnchor="page" w:x="1965" w:y="14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0845" w:y="14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4.359.000,00</w:t>
      </w:r>
    </w:p>
    <w:p w:rsidR="00FC414E" w:rsidRDefault="00FC414E">
      <w:pPr>
        <w:framePr w:w="1200" w:h="210" w:hRule="exact" w:wrap="auto" w:vAnchor="page" w:hAnchor="page" w:x="9285" w:y="14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4.220.000,00</w:t>
      </w:r>
    </w:p>
    <w:p w:rsidR="00FC414E" w:rsidRDefault="00FC414E">
      <w:pPr>
        <w:framePr w:w="1200" w:h="210" w:hRule="exact" w:wrap="auto" w:vAnchor="page" w:hAnchor="page" w:x="7725" w:y="14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1.441.955,75</w:t>
      </w:r>
    </w:p>
    <w:p w:rsidR="00FC414E" w:rsidRDefault="00FC414E">
      <w:pPr>
        <w:framePr w:w="1200" w:h="210" w:hRule="exact" w:wrap="auto" w:vAnchor="page" w:hAnchor="page" w:x="12405" w:y="14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3965" w:y="14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440" w:h="240" w:hRule="exact" w:wrap="auto" w:vAnchor="page" w:hAnchor="page" w:x="405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411</w:t>
      </w:r>
    </w:p>
    <w:p w:rsidR="00FC414E" w:rsidRDefault="00FC414E">
      <w:pPr>
        <w:framePr w:w="5640" w:h="240" w:hRule="exact" w:wrap="auto" w:vAnchor="page" w:hAnchor="page" w:x="1965" w:y="18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Materijalna imovina </w:t>
      </w:r>
      <w:r>
        <w:rPr>
          <w:rFonts w:ascii="Times New Roman" w:hAnsi="Times New Roman"/>
          <w:b/>
          <w:color w:val="000000"/>
          <w:kern w:val="2"/>
          <w:sz w:val="15"/>
          <w:szCs w:val="24"/>
        </w:rPr>
        <w:noBreakHyphen/>
        <w:t xml:space="preserve"> prirodna bogatstva</w:t>
      </w:r>
    </w:p>
    <w:p w:rsidR="00FC414E" w:rsidRDefault="00FC414E">
      <w:pPr>
        <w:framePr w:w="1200" w:h="210" w:hRule="exact" w:wrap="auto" w:vAnchor="page" w:hAnchor="page" w:x="10845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3.940.000,00</w:t>
      </w:r>
    </w:p>
    <w:p w:rsidR="00FC414E" w:rsidRDefault="00FC414E">
      <w:pPr>
        <w:framePr w:w="1200" w:h="210" w:hRule="exact" w:wrap="auto" w:vAnchor="page" w:hAnchor="page" w:x="9285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3.940.000,00</w:t>
      </w:r>
    </w:p>
    <w:p w:rsidR="00FC414E" w:rsidRDefault="00FC414E">
      <w:pPr>
        <w:framePr w:w="1200" w:h="210" w:hRule="exact" w:wrap="auto" w:vAnchor="page" w:hAnchor="page" w:x="7725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860.930,75</w:t>
      </w:r>
    </w:p>
    <w:p w:rsidR="00FC414E" w:rsidRDefault="00FC414E">
      <w:pPr>
        <w:framePr w:w="1200" w:h="210" w:hRule="exact" w:wrap="auto" w:vAnchor="page" w:hAnchor="page" w:x="12405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3965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440" w:h="240" w:hRule="exact" w:wrap="auto" w:vAnchor="page" w:hAnchor="page" w:x="405" w:y="22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5640" w:h="240" w:hRule="exact" w:wrap="auto" w:vAnchor="page" w:hAnchor="page" w:x="1965" w:y="22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0845" w:y="22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419.000,00</w:t>
      </w:r>
    </w:p>
    <w:p w:rsidR="00FC414E" w:rsidRDefault="00FC414E">
      <w:pPr>
        <w:framePr w:w="1200" w:h="210" w:hRule="exact" w:wrap="auto" w:vAnchor="page" w:hAnchor="page" w:x="9285" w:y="22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280.000,00</w:t>
      </w:r>
    </w:p>
    <w:p w:rsidR="00FC414E" w:rsidRDefault="00FC414E">
      <w:pPr>
        <w:framePr w:w="1200" w:h="210" w:hRule="exact" w:wrap="auto" w:vAnchor="page" w:hAnchor="page" w:x="7725" w:y="22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581.025,00</w:t>
      </w:r>
    </w:p>
    <w:p w:rsidR="00FC414E" w:rsidRDefault="00FC414E">
      <w:pPr>
        <w:framePr w:w="1200" w:h="210" w:hRule="exact" w:wrap="auto" w:vAnchor="page" w:hAnchor="page" w:x="12405" w:y="22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3965" w:y="22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440" w:h="240" w:hRule="exact" w:wrap="auto" w:vAnchor="page" w:hAnchor="page" w:x="405" w:y="25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5640" w:h="240" w:hRule="exact" w:wrap="auto" w:vAnchor="page" w:hAnchor="page" w:x="1965" w:y="25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0845" w:y="25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17.723.892,46</w:t>
      </w:r>
    </w:p>
    <w:p w:rsidR="00FC414E" w:rsidRDefault="00FC414E">
      <w:pPr>
        <w:framePr w:w="1200" w:h="210" w:hRule="exact" w:wrap="auto" w:vAnchor="page" w:hAnchor="page" w:x="9285" w:y="25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21.942.857,45</w:t>
      </w:r>
    </w:p>
    <w:p w:rsidR="00FC414E" w:rsidRDefault="00FC414E">
      <w:pPr>
        <w:framePr w:w="1200" w:h="210" w:hRule="exact" w:wrap="auto" w:vAnchor="page" w:hAnchor="page" w:x="7725" w:y="25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3.107.841,27</w:t>
      </w:r>
    </w:p>
    <w:p w:rsidR="00FC414E" w:rsidRDefault="00FC414E">
      <w:pPr>
        <w:framePr w:w="1200" w:h="210" w:hRule="exact" w:wrap="auto" w:vAnchor="page" w:hAnchor="page" w:x="12405" w:y="25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1.946.000,00</w:t>
      </w:r>
    </w:p>
    <w:p w:rsidR="00FC414E" w:rsidRDefault="00FC414E">
      <w:pPr>
        <w:framePr w:w="1200" w:h="210" w:hRule="exact" w:wrap="auto" w:vAnchor="page" w:hAnchor="page" w:x="13965" w:y="25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2.346.000,00</w:t>
      </w:r>
    </w:p>
    <w:p w:rsidR="00FC414E" w:rsidRDefault="00FC414E">
      <w:pPr>
        <w:framePr w:w="1440" w:h="240" w:hRule="exact" w:wrap="auto" w:vAnchor="page" w:hAnchor="page" w:x="405" w:y="29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5640" w:h="240" w:hRule="exact" w:wrap="auto" w:vAnchor="page" w:hAnchor="page" w:x="1965" w:y="29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0845" w:y="29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15.273.179,96</w:t>
      </w:r>
    </w:p>
    <w:p w:rsidR="00FC414E" w:rsidRDefault="00FC414E">
      <w:pPr>
        <w:framePr w:w="1200" w:h="210" w:hRule="exact" w:wrap="auto" w:vAnchor="page" w:hAnchor="page" w:x="9285" w:y="29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18.842.144,95</w:t>
      </w:r>
    </w:p>
    <w:p w:rsidR="00FC414E" w:rsidRDefault="00FC414E">
      <w:pPr>
        <w:framePr w:w="1200" w:h="210" w:hRule="exact" w:wrap="auto" w:vAnchor="page" w:hAnchor="page" w:x="7725" w:y="29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2.498.748,13</w:t>
      </w:r>
    </w:p>
    <w:p w:rsidR="00FC414E" w:rsidRDefault="00FC414E">
      <w:pPr>
        <w:framePr w:w="1200" w:h="210" w:hRule="exact" w:wrap="auto" w:vAnchor="page" w:hAnchor="page" w:x="12405" w:y="29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1.790.000,00</w:t>
      </w:r>
    </w:p>
    <w:p w:rsidR="00FC414E" w:rsidRDefault="00FC414E">
      <w:pPr>
        <w:framePr w:w="1200" w:h="210" w:hRule="exact" w:wrap="auto" w:vAnchor="page" w:hAnchor="page" w:x="13965" w:y="29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2.190.000,00</w:t>
      </w:r>
    </w:p>
    <w:p w:rsidR="00FC414E" w:rsidRDefault="00FC414E">
      <w:pPr>
        <w:framePr w:w="1440" w:h="240" w:hRule="exact" w:wrap="auto" w:vAnchor="page" w:hAnchor="page" w:x="405" w:y="33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5640" w:h="240" w:hRule="exact" w:wrap="auto" w:vAnchor="page" w:hAnchor="page" w:x="1965" w:y="33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0845" w:y="33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1.646.112,50</w:t>
      </w:r>
    </w:p>
    <w:p w:rsidR="00FC414E" w:rsidRDefault="00FC414E">
      <w:pPr>
        <w:framePr w:w="1200" w:h="210" w:hRule="exact" w:wrap="auto" w:vAnchor="page" w:hAnchor="page" w:x="9285" w:y="33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1.643.712,50</w:t>
      </w:r>
    </w:p>
    <w:p w:rsidR="00FC414E" w:rsidRDefault="00FC414E">
      <w:pPr>
        <w:framePr w:w="1200" w:h="210" w:hRule="exact" w:wrap="auto" w:vAnchor="page" w:hAnchor="page" w:x="7725" w:y="33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362.481,54</w:t>
      </w:r>
    </w:p>
    <w:p w:rsidR="00FC414E" w:rsidRDefault="00FC414E">
      <w:pPr>
        <w:framePr w:w="1200" w:h="210" w:hRule="exact" w:wrap="auto" w:vAnchor="page" w:hAnchor="page" w:x="12405" w:y="33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141.000,00</w:t>
      </w:r>
    </w:p>
    <w:p w:rsidR="00FC414E" w:rsidRDefault="00FC414E">
      <w:pPr>
        <w:framePr w:w="1200" w:h="210" w:hRule="exact" w:wrap="auto" w:vAnchor="page" w:hAnchor="page" w:x="13965" w:y="33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141.000,00</w:t>
      </w:r>
    </w:p>
    <w:p w:rsidR="00FC414E" w:rsidRDefault="00FC414E">
      <w:pPr>
        <w:framePr w:w="1440" w:h="240" w:hRule="exact" w:wrap="auto" w:vAnchor="page" w:hAnchor="page" w:x="405" w:y="37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424</w:t>
      </w:r>
    </w:p>
    <w:p w:rsidR="00FC414E" w:rsidRDefault="00FC414E">
      <w:pPr>
        <w:framePr w:w="5640" w:h="240" w:hRule="exact" w:wrap="auto" w:vAnchor="page" w:hAnchor="page" w:x="1965" w:y="3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Knjige, umjetnička djela i ostale izložbene vrijednosti</w:t>
      </w:r>
    </w:p>
    <w:p w:rsidR="00FC414E" w:rsidRDefault="00FC414E">
      <w:pPr>
        <w:framePr w:w="1200" w:h="210" w:hRule="exact" w:wrap="auto" w:vAnchor="page" w:hAnchor="page" w:x="10845" w:y="37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51.000,00</w:t>
      </w:r>
    </w:p>
    <w:p w:rsidR="00FC414E" w:rsidRDefault="00FC414E">
      <w:pPr>
        <w:framePr w:w="1200" w:h="210" w:hRule="exact" w:wrap="auto" w:vAnchor="page" w:hAnchor="page" w:x="9285" w:y="37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120.000,00</w:t>
      </w:r>
    </w:p>
    <w:p w:rsidR="00FC414E" w:rsidRDefault="00FC414E">
      <w:pPr>
        <w:framePr w:w="1200" w:h="210" w:hRule="exact" w:wrap="auto" w:vAnchor="page" w:hAnchor="page" w:x="7725" w:y="37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118.474,10</w:t>
      </w:r>
    </w:p>
    <w:p w:rsidR="00FC414E" w:rsidRDefault="00FC414E">
      <w:pPr>
        <w:framePr w:w="1200" w:h="210" w:hRule="exact" w:wrap="auto" w:vAnchor="page" w:hAnchor="page" w:x="12405" w:y="37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3965" w:y="37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440" w:h="240" w:hRule="exact" w:wrap="auto" w:vAnchor="page" w:hAnchor="page" w:x="405" w:y="41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5640" w:h="240" w:hRule="exact" w:wrap="auto" w:vAnchor="page" w:hAnchor="page" w:x="1965" w:y="41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1200" w:h="210" w:hRule="exact" w:wrap="auto" w:vAnchor="page" w:hAnchor="page" w:x="10845" w:y="41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753.600,00</w:t>
      </w:r>
    </w:p>
    <w:p w:rsidR="00FC414E" w:rsidRDefault="00FC414E">
      <w:pPr>
        <w:framePr w:w="1200" w:h="210" w:hRule="exact" w:wrap="auto" w:vAnchor="page" w:hAnchor="page" w:x="9285" w:y="41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1.337.000,00</w:t>
      </w:r>
    </w:p>
    <w:p w:rsidR="00FC414E" w:rsidRDefault="00FC414E">
      <w:pPr>
        <w:framePr w:w="1200" w:h="210" w:hRule="exact" w:wrap="auto" w:vAnchor="page" w:hAnchor="page" w:x="7725" w:y="41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128.137,50</w:t>
      </w:r>
    </w:p>
    <w:p w:rsidR="00FC414E" w:rsidRDefault="00FC414E">
      <w:pPr>
        <w:framePr w:w="1200" w:h="210" w:hRule="exact" w:wrap="auto" w:vAnchor="page" w:hAnchor="page" w:x="12405" w:y="41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3965" w:y="41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440" w:h="240" w:hRule="exact" w:wrap="auto" w:vAnchor="page" w:hAnchor="page" w:x="405" w:y="4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</w:t>
      </w:r>
    </w:p>
    <w:p w:rsidR="00FC414E" w:rsidRDefault="00FC414E">
      <w:pPr>
        <w:framePr w:w="5640" w:h="240" w:hRule="exact" w:wrap="auto" w:vAnchor="page" w:hAnchor="page" w:x="1965" w:y="45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Izdaci za financijsku imovinu i otplate zajmova</w:t>
      </w:r>
    </w:p>
    <w:p w:rsidR="00FC414E" w:rsidRDefault="00FC414E">
      <w:pPr>
        <w:framePr w:w="1200" w:h="210" w:hRule="exact" w:wrap="auto" w:vAnchor="page" w:hAnchor="page" w:x="10845" w:y="4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779.807,24</w:t>
      </w:r>
    </w:p>
    <w:p w:rsidR="00FC414E" w:rsidRDefault="00FC414E">
      <w:pPr>
        <w:framePr w:w="1200" w:h="210" w:hRule="exact" w:wrap="auto" w:vAnchor="page" w:hAnchor="page" w:x="9285" w:y="4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7725" w:y="4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2405" w:y="4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10" w:hRule="exact" w:wrap="auto" w:vAnchor="page" w:hAnchor="page" w:x="13965" w:y="4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440" w:h="240" w:hRule="exact" w:wrap="auto" w:vAnchor="page" w:hAnchor="page" w:x="405" w:y="49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54</w:t>
      </w:r>
    </w:p>
    <w:p w:rsidR="00FC414E" w:rsidRDefault="00FC414E">
      <w:pPr>
        <w:framePr w:w="5640" w:h="240" w:hRule="exact" w:wrap="auto" w:vAnchor="page" w:hAnchor="page" w:x="1965" w:y="49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Izdaci za otplatu glavnice primljenih kredita i zajmova</w:t>
      </w:r>
    </w:p>
    <w:p w:rsidR="00FC414E" w:rsidRDefault="00FC414E">
      <w:pPr>
        <w:framePr w:w="1200" w:h="210" w:hRule="exact" w:wrap="auto" w:vAnchor="page" w:hAnchor="page" w:x="10845" w:y="49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779.807,24</w:t>
      </w:r>
    </w:p>
    <w:p w:rsidR="00FC414E" w:rsidRDefault="00FC414E">
      <w:pPr>
        <w:framePr w:w="1200" w:h="210" w:hRule="exact" w:wrap="auto" w:vAnchor="page" w:hAnchor="page" w:x="9285" w:y="49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7725" w:y="49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2405" w:y="49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10" w:hRule="exact" w:wrap="auto" w:vAnchor="page" w:hAnchor="page" w:x="13965" w:y="49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440" w:h="240" w:hRule="exact" w:wrap="auto" w:vAnchor="page" w:hAnchor="page" w:x="405" w:y="53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544</w:t>
      </w:r>
    </w:p>
    <w:p w:rsidR="00FC414E" w:rsidRDefault="00FC414E">
      <w:pPr>
        <w:framePr w:w="5640" w:h="240" w:hRule="exact" w:wrap="auto" w:vAnchor="page" w:hAnchor="page" w:x="1965" w:y="53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Otplata glavnice primljenih kredita i zajmova od kreditnih i ostalih financijskih institucija izvan javnog sektora</w:t>
      </w:r>
    </w:p>
    <w:p w:rsidR="00FC414E" w:rsidRDefault="00FC414E">
      <w:pPr>
        <w:framePr w:w="1200" w:h="210" w:hRule="exact" w:wrap="auto" w:vAnchor="page" w:hAnchor="page" w:x="10845" w:y="53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279.807,24</w:t>
      </w:r>
    </w:p>
    <w:p w:rsidR="00FC414E" w:rsidRDefault="00FC414E">
      <w:pPr>
        <w:framePr w:w="1200" w:h="210" w:hRule="exact" w:wrap="auto" w:vAnchor="page" w:hAnchor="page" w:x="9285" w:y="53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7725" w:y="53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405" w:y="53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559.614,48</w:t>
      </w:r>
    </w:p>
    <w:p w:rsidR="00FC414E" w:rsidRDefault="00FC414E">
      <w:pPr>
        <w:framePr w:w="1200" w:h="210" w:hRule="exact" w:wrap="auto" w:vAnchor="page" w:hAnchor="page" w:x="13965" w:y="53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559.614,48</w:t>
      </w:r>
    </w:p>
    <w:p w:rsidR="00FC414E" w:rsidRDefault="00FC414E">
      <w:pPr>
        <w:framePr w:w="1440" w:h="240" w:hRule="exact" w:wrap="auto" w:vAnchor="page" w:hAnchor="page" w:x="405" w:y="5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545</w:t>
      </w:r>
    </w:p>
    <w:p w:rsidR="00FC414E" w:rsidRDefault="00FC414E">
      <w:pPr>
        <w:framePr w:w="5640" w:h="240" w:hRule="exact" w:wrap="auto" w:vAnchor="page" w:hAnchor="page" w:x="1965" w:y="57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Otplata glavnice primljenih zajmova od trgovačkih društava i obrtnika izvan javnog sektora</w:t>
      </w:r>
    </w:p>
    <w:p w:rsidR="00FC414E" w:rsidRDefault="00FC414E">
      <w:pPr>
        <w:framePr w:w="1200" w:h="210" w:hRule="exact" w:wrap="auto" w:vAnchor="page" w:hAnchor="page" w:x="10845" w:y="5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9285" w:y="5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7725" w:y="5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2405" w:y="5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3965" w:y="5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6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5105" w:h="27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>
          <v:line id="_x0000_s1102" style="position:absolute;z-index:-251580416;mso-position-horizontal-relative:page;mso-position-vertical-relative:page" from="16.45pt,112.8pt" to="770.25pt,112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3" style="position:absolute;z-index:-251579392;mso-position-horizontal-relative:page;mso-position-vertical-relative:page" from="16.45pt,130.3pt" to="770.25pt,130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4" style="position:absolute;z-index:-251578368;mso-position-horizontal-relative:page;mso-position-vertical-relative:page" from="16.45pt,147.8pt" to="770.25pt,147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5" style="position:absolute;z-index:-251577344;mso-position-horizontal-relative:page;mso-position-vertical-relative:page" from="16.45pt,165.3pt" to="770.25pt,165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6" style="position:absolute;z-index:-251576320;mso-position-horizontal-relative:page;mso-position-vertical-relative:page" from="16.45pt,182.8pt" to="770.25pt,182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7" style="position:absolute;z-index:-251575296;mso-position-horizontal-relative:page;mso-position-vertical-relative:page" from="16.45pt,200.3pt" to="770.25pt,200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8" style="position:absolute;z-index:-251574272;mso-position-horizontal-relative:page;mso-position-vertical-relative:page" from="16.45pt,217.8pt" to="770.25pt,217.8pt" o:allowincell="f" strokeweight="0">
            <v:stroke dashstyle="3 1"/>
            <w10:wrap anchorx="page" anchory="page"/>
          </v:line>
        </w:pict>
      </w:r>
      <w:r>
        <w:rPr>
          <w:rFonts w:ascii="Times New Roman" w:hAnsi="Times New Roman"/>
          <w:b/>
          <w:color w:val="000000"/>
          <w:kern w:val="2"/>
          <w:sz w:val="21"/>
          <w:szCs w:val="24"/>
        </w:rPr>
        <w:t>Račun zaduživanja</w:t>
      </w:r>
    </w:p>
    <w:p w:rsidR="00FC414E" w:rsidRDefault="00FC414E">
      <w:pPr>
        <w:framePr w:w="1200" w:h="240" w:hRule="exact" w:wrap="auto" w:vAnchor="page" w:hAnchor="page" w:x="11445" w:y="1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30.264.405,10</w:t>
      </w:r>
    </w:p>
    <w:p w:rsidR="00FC414E" w:rsidRDefault="00FC414E">
      <w:pPr>
        <w:framePr w:w="840" w:h="240" w:hRule="exact" w:wrap="auto" w:vAnchor="page" w:hAnchor="page" w:x="405" w:y="1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Izvor fin.</w:t>
      </w:r>
    </w:p>
    <w:p w:rsidR="00FC414E" w:rsidRDefault="00FC414E">
      <w:pPr>
        <w:framePr w:w="4605" w:h="240" w:hRule="exact" w:wrap="auto" w:vAnchor="page" w:hAnchor="page" w:x="4125" w:y="1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Vrsta prihoda</w:t>
      </w:r>
    </w:p>
    <w:p w:rsidR="00FC414E" w:rsidRDefault="00FC414E">
      <w:pPr>
        <w:framePr w:w="1440" w:h="240" w:hRule="exact" w:wrap="auto" w:vAnchor="page" w:hAnchor="page" w:x="256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144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1276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408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012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805" w:y="1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455" w:h="240" w:hRule="exact" w:wrap="auto" w:vAnchor="page" w:hAnchor="page" w:x="2565" w:y="19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</w:t>
      </w:r>
    </w:p>
    <w:p w:rsidR="00FC414E" w:rsidRDefault="00FC414E">
      <w:pPr>
        <w:framePr w:w="4605" w:h="240" w:hRule="exact" w:wrap="auto" w:vAnchor="page" w:hAnchor="page" w:x="4125" w:y="19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Izdaci za financijsku imovinu i otplate zajmova</w:t>
      </w:r>
    </w:p>
    <w:p w:rsidR="00FC414E" w:rsidRDefault="00FC414E">
      <w:pPr>
        <w:framePr w:w="1200" w:h="210" w:hRule="exact" w:wrap="auto" w:vAnchor="page" w:hAnchor="page" w:x="1144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779.807,24</w:t>
      </w:r>
    </w:p>
    <w:p w:rsidR="00FC414E" w:rsidRDefault="00FC414E">
      <w:pPr>
        <w:framePr w:w="1200" w:h="210" w:hRule="exact" w:wrap="auto" w:vAnchor="page" w:hAnchor="page" w:x="1012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880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276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10" w:hRule="exact" w:wrap="auto" w:vAnchor="page" w:hAnchor="page" w:x="14085" w:y="19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455" w:h="240" w:hRule="exact" w:wrap="auto" w:vAnchor="page" w:hAnchor="page" w:x="2565" w:y="23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54</w:t>
      </w:r>
    </w:p>
    <w:p w:rsidR="00FC414E" w:rsidRDefault="00FC414E">
      <w:pPr>
        <w:framePr w:w="4605" w:h="240" w:hRule="exact" w:wrap="auto" w:vAnchor="page" w:hAnchor="page" w:x="4125" w:y="23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Izdaci za otplatu glavnice primljenih kredita i zajmova</w:t>
      </w:r>
    </w:p>
    <w:p w:rsidR="00FC414E" w:rsidRDefault="00FC414E">
      <w:pPr>
        <w:framePr w:w="1200" w:h="210" w:hRule="exact" w:wrap="auto" w:vAnchor="page" w:hAnchor="page" w:x="11445" w:y="2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779.807,24</w:t>
      </w:r>
    </w:p>
    <w:p w:rsidR="00FC414E" w:rsidRDefault="00FC414E">
      <w:pPr>
        <w:framePr w:w="1200" w:h="210" w:hRule="exact" w:wrap="auto" w:vAnchor="page" w:hAnchor="page" w:x="10125" w:y="2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8805" w:y="2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2765" w:y="2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10" w:hRule="exact" w:wrap="auto" w:vAnchor="page" w:hAnchor="page" w:x="14085" w:y="23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455" w:h="240" w:hRule="exact" w:wrap="auto" w:vAnchor="page" w:hAnchor="page" w:x="2565" w:y="26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544</w:t>
      </w:r>
    </w:p>
    <w:p w:rsidR="00FC414E" w:rsidRDefault="00FC414E">
      <w:pPr>
        <w:framePr w:w="4605" w:h="240" w:hRule="exact" w:wrap="auto" w:vAnchor="page" w:hAnchor="page" w:x="4125" w:y="26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Otplata glavnice primljenih kredita i zajmova od kreditnih i ostalih financijskih institucija izvan javnog </w:t>
      </w:r>
    </w:p>
    <w:p w:rsidR="00FC414E" w:rsidRDefault="00FC414E">
      <w:pPr>
        <w:framePr w:w="1200" w:h="210" w:hRule="exact" w:wrap="auto" w:vAnchor="page" w:hAnchor="page" w:x="11445" w:y="2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279.807,24</w:t>
      </w:r>
    </w:p>
    <w:p w:rsidR="00FC414E" w:rsidRDefault="00FC414E">
      <w:pPr>
        <w:framePr w:w="1200" w:h="210" w:hRule="exact" w:wrap="auto" w:vAnchor="page" w:hAnchor="page" w:x="10125" w:y="2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805" w:y="2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65" w:y="2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559.614,48</w:t>
      </w:r>
    </w:p>
    <w:p w:rsidR="00FC414E" w:rsidRDefault="00FC414E">
      <w:pPr>
        <w:framePr w:w="1200" w:h="210" w:hRule="exact" w:wrap="auto" w:vAnchor="page" w:hAnchor="page" w:x="14085" w:y="26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559.614,48</w:t>
      </w:r>
    </w:p>
    <w:p w:rsidR="00FC414E" w:rsidRDefault="00FC414E">
      <w:pPr>
        <w:framePr w:w="1455" w:h="240" w:hRule="exact" w:wrap="auto" w:vAnchor="page" w:hAnchor="page" w:x="2565" w:y="3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545</w:t>
      </w:r>
    </w:p>
    <w:p w:rsidR="00FC414E" w:rsidRDefault="00FC414E">
      <w:pPr>
        <w:framePr w:w="4605" w:h="240" w:hRule="exact" w:wrap="auto" w:vAnchor="page" w:hAnchor="page" w:x="4125" w:y="3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Otplata glavnice primljenih zajmova od trgovačkih društava i obrtnika izvan javnog sektora</w:t>
      </w:r>
    </w:p>
    <w:p w:rsidR="00FC414E" w:rsidRDefault="00FC414E">
      <w:pPr>
        <w:framePr w:w="1200" w:h="210" w:hRule="exact" w:wrap="auto" w:vAnchor="page" w:hAnchor="page" w:x="11445" w:y="3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0125" w:y="3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8805" w:y="3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2765" w:y="3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4085" w:y="3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455" w:h="240" w:hRule="exact" w:wrap="auto" w:vAnchor="page" w:hAnchor="page" w:x="2565" w:y="3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</w:t>
      </w:r>
    </w:p>
    <w:p w:rsidR="00FC414E" w:rsidRDefault="00FC414E">
      <w:pPr>
        <w:framePr w:w="4605" w:h="240" w:hRule="exact" w:wrap="auto" w:vAnchor="page" w:hAnchor="page" w:x="4125" w:y="3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Primici od financijske imovine i zaduživanja</w:t>
      </w:r>
    </w:p>
    <w:p w:rsidR="00FC414E" w:rsidRDefault="00FC414E">
      <w:pPr>
        <w:framePr w:w="1200" w:h="210" w:hRule="exact" w:wrap="auto" w:vAnchor="page" w:hAnchor="page" w:x="11445" w:y="3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1200" w:h="210" w:hRule="exact" w:wrap="auto" w:vAnchor="page" w:hAnchor="page" w:x="10125" w:y="3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10" w:hRule="exact" w:wrap="auto" w:vAnchor="page" w:hAnchor="page" w:x="8805" w:y="3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65" w:y="3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3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455" w:h="240" w:hRule="exact" w:wrap="auto" w:vAnchor="page" w:hAnchor="page" w:x="2565" w:y="3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84</w:t>
      </w:r>
    </w:p>
    <w:p w:rsidR="00FC414E" w:rsidRDefault="00FC414E">
      <w:pPr>
        <w:framePr w:w="4605" w:h="240" w:hRule="exact" w:wrap="auto" w:vAnchor="page" w:hAnchor="page" w:x="4125" w:y="3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Primici od zaduživanja</w:t>
      </w:r>
    </w:p>
    <w:p w:rsidR="00FC414E" w:rsidRDefault="00FC414E">
      <w:pPr>
        <w:framePr w:w="1200" w:h="210" w:hRule="exact" w:wrap="auto" w:vAnchor="page" w:hAnchor="page" w:x="11445" w:y="3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1200" w:h="210" w:hRule="exact" w:wrap="auto" w:vAnchor="page" w:hAnchor="page" w:x="10125" w:y="3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10" w:hRule="exact" w:wrap="auto" w:vAnchor="page" w:hAnchor="page" w:x="8805" w:y="3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65" w:y="3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3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455" w:h="240" w:hRule="exact" w:wrap="auto" w:vAnchor="page" w:hAnchor="page" w:x="2565" w:y="4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844</w:t>
      </w:r>
    </w:p>
    <w:p w:rsidR="00FC414E" w:rsidRDefault="00FC414E">
      <w:pPr>
        <w:framePr w:w="4605" w:h="240" w:hRule="exact" w:wrap="auto" w:vAnchor="page" w:hAnchor="page" w:x="4125" w:y="4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Primljeni krediti i zajmovi od kreditnih i ostalih financijskih institucija izvan javnog sektora</w:t>
      </w:r>
    </w:p>
    <w:p w:rsidR="00FC414E" w:rsidRDefault="00FC414E">
      <w:pPr>
        <w:framePr w:w="1200" w:h="210" w:hRule="exact" w:wrap="auto" w:vAnchor="page" w:hAnchor="page" w:x="11445" w:y="4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1200" w:h="210" w:hRule="exact" w:wrap="auto" w:vAnchor="page" w:hAnchor="page" w:x="10125" w:y="4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10" w:hRule="exact" w:wrap="auto" w:vAnchor="page" w:hAnchor="page" w:x="8805" w:y="4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65" w:y="4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085" w:y="4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7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840" w:h="240" w:hRule="exact" w:wrap="auto" w:vAnchor="page" w:hAnchor="page" w:x="405" w:y="1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Izvor fin.</w:t>
      </w:r>
    </w:p>
    <w:p w:rsidR="00FC414E" w:rsidRDefault="00FC414E">
      <w:pPr>
        <w:framePr w:w="4605" w:h="240" w:hRule="exact" w:wrap="auto" w:vAnchor="page" w:hAnchor="page" w:x="4125" w:y="1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Vrsta prihoda</w:t>
      </w:r>
    </w:p>
    <w:p w:rsidR="00FC414E" w:rsidRDefault="00FC414E">
      <w:pPr>
        <w:framePr w:w="1440" w:h="240" w:hRule="exact" w:wrap="auto" w:vAnchor="page" w:hAnchor="page" w:x="2565" w:y="1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1445" w:y="1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12765" w:y="1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4085" w:y="1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0125" w:y="1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805" w:y="1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8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5000" w:h="270" w:hRule="exact" w:wrap="auto" w:vAnchor="page" w:hAnchor="page" w:x="40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>
          <v:rect id="_x0000_s1109" style="position:absolute;margin-left:14.2pt;margin-top:75.2pt;width:827.75pt;height:13.25pt;z-index:-251573248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</w:rPr>
        <w:pict>
          <v:rect id="_x0000_s1110" style="position:absolute;margin-left:14.2pt;margin-top:88.45pt;width:827.75pt;height:13.25pt;z-index:-251572224;mso-position-horizontal-relative:page;mso-position-vertical-relative:page" o:allowincell="f" fillcolor="#b6b6b6" stroked="f">
            <w10:wrap anchorx="page" anchory="page"/>
          </v:rect>
        </w:pict>
      </w:r>
      <w:r>
        <w:rPr>
          <w:noProof/>
        </w:rPr>
        <w:pict>
          <v:rect id="_x0000_s1111" style="position:absolute;margin-left:14.2pt;margin-top:101.7pt;width:827.75pt;height:13.25pt;z-index:-251571200;mso-position-horizontal-relative:page;mso-position-vertical-relative:page" o:allowincell="f" fillcolor="#b6b6b6" stroked="f">
            <w10:wrap anchorx="page" anchory="page"/>
          </v:rect>
        </w:pict>
      </w:r>
      <w:r>
        <w:rPr>
          <w:noProof/>
        </w:rPr>
        <w:pict>
          <v:rect id="_x0000_s1112" style="position:absolute;margin-left:14.2pt;margin-top:128.2pt;width:827.75pt;height:13.25pt;z-index:-251570176;mso-position-horizontal-relative:page;mso-position-vertical-relative:page" o:allowincell="f" fillcolor="#b6b6b6" stroked="f">
            <w10:wrap anchorx="page" anchory="page"/>
          </v:rect>
        </w:pict>
      </w:r>
      <w:r>
        <w:rPr>
          <w:noProof/>
        </w:rPr>
        <w:pict>
          <v:rect id="_x0000_s1113" style="position:absolute;margin-left:14.2pt;margin-top:154.7pt;width:827.75pt;height:13.25pt;z-index:-251569152;mso-position-horizontal-relative:page;mso-position-vertical-relative:page" o:allowincell="f" fillcolor="#b6b6b6" stroked="f">
            <w10:wrap anchorx="page" anchory="page"/>
          </v:rect>
        </w:pict>
      </w:r>
      <w:r>
        <w:rPr>
          <w:noProof/>
        </w:rPr>
        <w:pict>
          <v:line id="_x0000_s1114" style="position:absolute;z-index:-251568128;mso-position-horizontal-relative:page;mso-position-vertical-relative:page" from="14.2pt,72.95pt" to="771pt,72.95pt" o:allowincell="f" strokeweight="1.5pt">
            <w10:wrap anchorx="page" anchory="page"/>
          </v:line>
        </w:pict>
      </w:r>
      <w:r>
        <w:rPr>
          <w:noProof/>
        </w:rPr>
        <w:pict>
          <v:line id="_x0000_s1115" style="position:absolute;z-index:-251567104;mso-position-horizontal-relative:page;mso-position-vertical-relative:page" from="344.2pt,169.4pt" to="771pt,169.4pt" o:allowincell="f" strokeweight="1pt">
            <w10:wrap anchorx="page" anchory="page"/>
          </v:line>
        </w:pict>
      </w:r>
      <w:r>
        <w:rPr>
          <w:rFonts w:ascii="Times New Roman" w:hAnsi="Times New Roman"/>
          <w:b/>
          <w:color w:val="000000"/>
          <w:kern w:val="2"/>
          <w:sz w:val="21"/>
          <w:szCs w:val="24"/>
        </w:rPr>
        <w:t>Organizacijska zaglavlje</w:t>
      </w:r>
    </w:p>
    <w:p w:rsidR="00FC414E" w:rsidRDefault="00FC414E">
      <w:pPr>
        <w:framePr w:w="1320" w:h="240" w:hRule="exact" w:wrap="auto" w:vAnchor="page" w:hAnchor="page" w:x="1396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440" w:h="240" w:hRule="exact" w:wrap="auto" w:vAnchor="page" w:hAnchor="page" w:x="1240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320" w:h="240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320" w:h="240" w:hRule="exact" w:wrap="auto" w:vAnchor="page" w:hAnchor="page" w:x="95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2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560" w:h="265" w:hRule="exact" w:wrap="auto" w:vAnchor="page" w:hAnchor="page" w:x="435" w:y="1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Razdjel: 001, JEDINSTVENI UPRAVNI ODJEL</w:t>
      </w:r>
    </w:p>
    <w:p w:rsidR="00FC414E" w:rsidRDefault="00FC414E">
      <w:pPr>
        <w:framePr w:w="1440" w:h="240" w:hRule="exact" w:wrap="auto" w:vAnchor="page" w:hAnchor="page" w:x="12405" w:y="1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10.413.812,70</w:t>
      </w:r>
    </w:p>
    <w:p w:rsidR="00FC414E" w:rsidRDefault="00FC414E">
      <w:pPr>
        <w:framePr w:w="1200" w:h="240" w:hRule="exact" w:wrap="auto" w:vAnchor="page" w:hAnchor="page" w:x="8285" w:y="1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12.983.248,89</w:t>
      </w:r>
    </w:p>
    <w:p w:rsidR="00FC414E" w:rsidRDefault="00FC414E">
      <w:pPr>
        <w:framePr w:w="1320" w:h="240" w:hRule="exact" w:wrap="auto" w:vAnchor="page" w:hAnchor="page" w:x="9525" w:y="1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33.452.109,12</w:t>
      </w:r>
    </w:p>
    <w:p w:rsidR="00FC414E" w:rsidRDefault="00FC414E">
      <w:pPr>
        <w:framePr w:w="1320" w:h="240" w:hRule="exact" w:wrap="auto" w:vAnchor="page" w:hAnchor="page" w:x="10965" w:y="1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66.856.155,10</w:t>
      </w:r>
    </w:p>
    <w:p w:rsidR="00FC414E" w:rsidRDefault="00FC414E">
      <w:pPr>
        <w:framePr w:w="1320" w:h="240" w:hRule="exact" w:wrap="auto" w:vAnchor="page" w:hAnchor="page" w:x="13965" w:y="1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10.346.978,10</w:t>
      </w:r>
    </w:p>
    <w:p w:rsidR="00FC414E" w:rsidRDefault="00FC414E">
      <w:pPr>
        <w:framePr w:w="7575" w:h="265" w:hRule="exact" w:wrap="auto" w:vAnchor="page" w:hAnchor="page" w:x="405" w:y="1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Glava: 01, JEDINSTVENI UPRAVNI ODJEL</w:t>
      </w:r>
    </w:p>
    <w:p w:rsidR="00FC414E" w:rsidRDefault="00FC414E">
      <w:pPr>
        <w:framePr w:w="1320" w:h="240" w:hRule="exact" w:wrap="auto" w:vAnchor="page" w:hAnchor="page" w:x="10965" w:y="1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28.228.655,10</w:t>
      </w:r>
    </w:p>
    <w:p w:rsidR="00FC414E" w:rsidRDefault="00FC414E">
      <w:pPr>
        <w:framePr w:w="1440" w:h="240" w:hRule="exact" w:wrap="auto" w:vAnchor="page" w:hAnchor="page" w:x="12405" w:y="1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8.467.212,70</w:t>
      </w:r>
    </w:p>
    <w:p w:rsidR="00FC414E" w:rsidRDefault="00FC414E">
      <w:pPr>
        <w:framePr w:w="1320" w:h="240" w:hRule="exact" w:wrap="auto" w:vAnchor="page" w:hAnchor="page" w:x="13965" w:y="1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8.436.378,10</w:t>
      </w:r>
    </w:p>
    <w:p w:rsidR="00FC414E" w:rsidRDefault="00FC414E">
      <w:pPr>
        <w:framePr w:w="1200" w:h="240" w:hRule="exact" w:wrap="auto" w:vAnchor="page" w:hAnchor="page" w:x="8285" w:y="1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11.068.227,38</w:t>
      </w:r>
    </w:p>
    <w:p w:rsidR="00FC414E" w:rsidRDefault="00FC414E">
      <w:pPr>
        <w:framePr w:w="1320" w:h="240" w:hRule="exact" w:wrap="auto" w:vAnchor="page" w:hAnchor="page" w:x="9525" w:y="1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31.630.820,12</w:t>
      </w:r>
    </w:p>
    <w:p w:rsidR="00FC414E" w:rsidRDefault="00FC414E">
      <w:pPr>
        <w:framePr w:w="7575" w:h="265" w:hRule="exact" w:wrap="auto" w:vAnchor="page" w:hAnchor="page" w:x="405" w:y="2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Glava: 02, PREDŠKOLSKI ODGOJ</w:t>
      </w:r>
    </w:p>
    <w:p w:rsidR="00FC414E" w:rsidRDefault="00FC414E">
      <w:pPr>
        <w:framePr w:w="1320" w:h="240" w:hRule="exact" w:wrap="auto" w:vAnchor="page" w:hAnchor="page" w:x="10965" w:y="2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667.000,00</w:t>
      </w:r>
    </w:p>
    <w:p w:rsidR="00FC414E" w:rsidRDefault="00FC414E">
      <w:pPr>
        <w:framePr w:w="1440" w:h="240" w:hRule="exact" w:wrap="auto" w:vAnchor="page" w:hAnchor="page" w:x="12405" w:y="2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713.500,00</w:t>
      </w:r>
    </w:p>
    <w:p w:rsidR="00FC414E" w:rsidRDefault="00FC414E">
      <w:pPr>
        <w:framePr w:w="1320" w:h="240" w:hRule="exact" w:wrap="auto" w:vAnchor="page" w:hAnchor="page" w:x="13965" w:y="2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674.500,00</w:t>
      </w:r>
    </w:p>
    <w:p w:rsidR="00FC414E" w:rsidRDefault="00FC414E">
      <w:pPr>
        <w:framePr w:w="1200" w:h="240" w:hRule="exact" w:wrap="auto" w:vAnchor="page" w:hAnchor="page" w:x="8285" w:y="2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594.244,18</w:t>
      </w:r>
    </w:p>
    <w:p w:rsidR="00FC414E" w:rsidRDefault="00FC414E">
      <w:pPr>
        <w:framePr w:w="1320" w:h="240" w:hRule="exact" w:wrap="auto" w:vAnchor="page" w:hAnchor="page" w:x="9525" w:y="2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582.375,00</w:t>
      </w:r>
    </w:p>
    <w:p w:rsidR="00FC414E" w:rsidRDefault="00FC414E">
      <w:pPr>
        <w:framePr w:w="7590" w:h="265" w:hRule="exact" w:wrap="auto" w:vAnchor="page" w:hAnchor="page" w:x="405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Korisnik: 41064, DJEČJI VRTIĆ SUTIVAN</w:t>
      </w:r>
    </w:p>
    <w:p w:rsidR="00FC414E" w:rsidRDefault="00FC414E">
      <w:pPr>
        <w:framePr w:w="1200" w:h="240" w:hRule="exact" w:wrap="auto" w:vAnchor="page" w:hAnchor="page" w:x="8285" w:y="2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594.244,18</w:t>
      </w:r>
    </w:p>
    <w:p w:rsidR="00FC414E" w:rsidRDefault="00FC414E">
      <w:pPr>
        <w:framePr w:w="1320" w:h="240" w:hRule="exact" w:wrap="auto" w:vAnchor="page" w:hAnchor="page" w:x="13965" w:y="2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674.500,00</w:t>
      </w:r>
    </w:p>
    <w:p w:rsidR="00FC414E" w:rsidRDefault="00FC414E">
      <w:pPr>
        <w:framePr w:w="1440" w:h="240" w:hRule="exact" w:wrap="auto" w:vAnchor="page" w:hAnchor="page" w:x="12405" w:y="2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713.500,00</w:t>
      </w:r>
    </w:p>
    <w:p w:rsidR="00FC414E" w:rsidRDefault="00FC414E">
      <w:pPr>
        <w:framePr w:w="1320" w:h="240" w:hRule="exact" w:wrap="auto" w:vAnchor="page" w:hAnchor="page" w:x="9525" w:y="2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582.375,00</w:t>
      </w:r>
    </w:p>
    <w:p w:rsidR="00FC414E" w:rsidRDefault="00FC414E">
      <w:pPr>
        <w:framePr w:w="1320" w:h="240" w:hRule="exact" w:wrap="auto" w:vAnchor="page" w:hAnchor="page" w:x="10965" w:y="2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667.000,00</w:t>
      </w:r>
    </w:p>
    <w:p w:rsidR="00FC414E" w:rsidRDefault="00FC414E">
      <w:pPr>
        <w:framePr w:w="7575" w:h="265" w:hRule="exact" w:wrap="auto" w:vAnchor="page" w:hAnchor="page" w:x="405" w:y="2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Glava: 03, H.N.KNJIŽNICA SUTIVAN</w:t>
      </w:r>
    </w:p>
    <w:p w:rsidR="00FC414E" w:rsidRDefault="00FC414E">
      <w:pPr>
        <w:framePr w:w="1320" w:h="240" w:hRule="exact" w:wrap="auto" w:vAnchor="page" w:hAnchor="page" w:x="10965" w:y="2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413.750,00</w:t>
      </w:r>
    </w:p>
    <w:p w:rsidR="00FC414E" w:rsidRDefault="00FC414E">
      <w:pPr>
        <w:framePr w:w="1440" w:h="240" w:hRule="exact" w:wrap="auto" w:vAnchor="page" w:hAnchor="page" w:x="12405" w:y="2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278.100,00</w:t>
      </w:r>
    </w:p>
    <w:p w:rsidR="00FC414E" w:rsidRDefault="00FC414E">
      <w:pPr>
        <w:framePr w:w="1320" w:h="240" w:hRule="exact" w:wrap="auto" w:vAnchor="page" w:hAnchor="page" w:x="13965" w:y="2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281.100,00</w:t>
      </w:r>
    </w:p>
    <w:p w:rsidR="00FC414E" w:rsidRDefault="00FC414E">
      <w:pPr>
        <w:framePr w:w="1200" w:h="240" w:hRule="exact" w:wrap="auto" w:vAnchor="page" w:hAnchor="page" w:x="8285" w:y="2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384.368,20</w:t>
      </w:r>
    </w:p>
    <w:p w:rsidR="00FC414E" w:rsidRDefault="00FC414E">
      <w:pPr>
        <w:framePr w:w="1320" w:h="240" w:hRule="exact" w:wrap="auto" w:vAnchor="page" w:hAnchor="page" w:x="9525" w:y="2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315.600,00</w:t>
      </w:r>
    </w:p>
    <w:p w:rsidR="00FC414E" w:rsidRDefault="00FC414E">
      <w:pPr>
        <w:framePr w:w="7590" w:h="265" w:hRule="exact" w:wrap="auto" w:vAnchor="page" w:hAnchor="page" w:x="405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Korisnik: 42563, KNJIŽNICA SUTIVAN</w:t>
      </w:r>
    </w:p>
    <w:p w:rsidR="00FC414E" w:rsidRDefault="00FC414E">
      <w:pPr>
        <w:framePr w:w="1200" w:h="240" w:hRule="exact" w:wrap="auto" w:vAnchor="page" w:hAnchor="page" w:x="8285" w:y="2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384.368,20</w:t>
      </w:r>
    </w:p>
    <w:p w:rsidR="00FC414E" w:rsidRDefault="00FC414E">
      <w:pPr>
        <w:framePr w:w="1320" w:h="240" w:hRule="exact" w:wrap="auto" w:vAnchor="page" w:hAnchor="page" w:x="13965" w:y="2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281.100,00</w:t>
      </w:r>
    </w:p>
    <w:p w:rsidR="00FC414E" w:rsidRDefault="00FC414E">
      <w:pPr>
        <w:framePr w:w="1440" w:h="240" w:hRule="exact" w:wrap="auto" w:vAnchor="page" w:hAnchor="page" w:x="12405" w:y="2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278.100,00</w:t>
      </w:r>
    </w:p>
    <w:p w:rsidR="00FC414E" w:rsidRDefault="00FC414E">
      <w:pPr>
        <w:framePr w:w="1320" w:h="240" w:hRule="exact" w:wrap="auto" w:vAnchor="page" w:hAnchor="page" w:x="9525" w:y="2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315.600,00</w:t>
      </w:r>
    </w:p>
    <w:p w:rsidR="00FC414E" w:rsidRDefault="00FC414E">
      <w:pPr>
        <w:framePr w:w="1320" w:h="240" w:hRule="exact" w:wrap="auto" w:vAnchor="page" w:hAnchor="page" w:x="10965" w:y="2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413.750,00</w:t>
      </w:r>
    </w:p>
    <w:p w:rsidR="00FC414E" w:rsidRDefault="00FC414E">
      <w:pPr>
        <w:framePr w:w="7575" w:h="265" w:hRule="exact" w:wrap="auto" w:vAnchor="page" w:hAnchor="page" w:x="405" w:y="3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Glava: 04, VLASTITI POGON ZA KOMUNALNE DJELATNOSTI</w:t>
      </w:r>
    </w:p>
    <w:p w:rsidR="00FC414E" w:rsidRDefault="00FC414E">
      <w:pPr>
        <w:framePr w:w="1320" w:h="240" w:hRule="exact" w:wrap="auto" w:vAnchor="page" w:hAnchor="page" w:x="10965" w:y="3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440" w:h="240" w:hRule="exact" w:wrap="auto" w:vAnchor="page" w:hAnchor="page" w:x="12405" w:y="3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320" w:h="240" w:hRule="exact" w:wrap="auto" w:vAnchor="page" w:hAnchor="page" w:x="13965" w:y="3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200" w:h="240" w:hRule="exact" w:wrap="auto" w:vAnchor="page" w:hAnchor="page" w:x="8285" w:y="3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936.409,13</w:t>
      </w:r>
    </w:p>
    <w:p w:rsidR="00FC414E" w:rsidRDefault="00FC414E">
      <w:pPr>
        <w:framePr w:w="1320" w:h="240" w:hRule="exact" w:wrap="auto" w:vAnchor="page" w:hAnchor="page" w:x="9525" w:y="3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923.314,00</w:t>
      </w:r>
    </w:p>
    <w:p w:rsidR="00FC414E" w:rsidRDefault="00FC414E">
      <w:pPr>
        <w:framePr w:w="1080" w:h="240" w:hRule="exact" w:wrap="auto" w:vAnchor="page" w:hAnchor="page" w:x="7005" w:y="3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</w:rPr>
      </w:pPr>
      <w:r>
        <w:rPr>
          <w:rFonts w:ascii="Arial" w:hAnsi="Arial"/>
          <w:b/>
          <w:color w:val="000000"/>
          <w:kern w:val="2"/>
          <w:sz w:val="19"/>
          <w:szCs w:val="24"/>
        </w:rPr>
        <w:t>UKUPNO:</w:t>
      </w:r>
    </w:p>
    <w:p w:rsidR="00FC414E" w:rsidRDefault="00FC414E">
      <w:pPr>
        <w:framePr w:w="1200" w:h="240" w:hRule="exact" w:wrap="auto" w:vAnchor="page" w:hAnchor="page" w:x="8285" w:y="3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12.983.248,89</w:t>
      </w:r>
    </w:p>
    <w:p w:rsidR="00FC414E" w:rsidRDefault="00FC414E">
      <w:pPr>
        <w:framePr w:w="1320" w:h="240" w:hRule="exact" w:wrap="auto" w:vAnchor="page" w:hAnchor="page" w:x="9525" w:y="3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33.452.109,12</w:t>
      </w:r>
    </w:p>
    <w:p w:rsidR="00FC414E" w:rsidRDefault="00FC414E">
      <w:pPr>
        <w:framePr w:w="1320" w:h="240" w:hRule="exact" w:wrap="auto" w:vAnchor="page" w:hAnchor="page" w:x="10965" w:y="3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66.856.155,10</w:t>
      </w:r>
    </w:p>
    <w:p w:rsidR="00FC414E" w:rsidRDefault="00FC414E">
      <w:pPr>
        <w:framePr w:w="1440" w:h="240" w:hRule="exact" w:wrap="auto" w:vAnchor="page" w:hAnchor="page" w:x="12405" w:y="3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10.413.812,70</w:t>
      </w:r>
    </w:p>
    <w:p w:rsidR="00FC414E" w:rsidRDefault="00FC414E">
      <w:pPr>
        <w:framePr w:w="1320" w:h="240" w:hRule="exact" w:wrap="auto" w:vAnchor="page" w:hAnchor="page" w:x="13965" w:y="3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10.346.978,10</w:t>
      </w:r>
    </w:p>
    <w:p w:rsidR="00FC414E" w:rsidRDefault="00FC414E">
      <w:pPr>
        <w:framePr w:w="608" w:h="210" w:hRule="exact" w:wrap="auto" w:vAnchor="page" w:hAnchor="page" w:x="14677" w:y="3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9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4985" w:h="270" w:hRule="exact" w:wrap="auto" w:vAnchor="page" w:hAnchor="page" w:x="40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>
          <v:rect id="_x0000_s1116" style="position:absolute;margin-left:14.2pt;margin-top:76.7pt;width:827.75pt;height:18.75pt;z-index:-251566080;mso-position-horizontal-relative:page;mso-position-vertical-relative:page" o:allowincell="f" fillcolor="#7a7a7a" stroked="f">
            <w10:wrap anchorx="page" anchory="page"/>
          </v:rect>
        </w:pict>
      </w:r>
      <w:r>
        <w:rPr>
          <w:noProof/>
        </w:rPr>
        <w:pict>
          <v:rect id="_x0000_s1117" style="position:absolute;margin-left:14.2pt;margin-top:95.45pt;width:827.75pt;height:16.95pt;z-index:-251565056;mso-position-horizontal-relative:page;mso-position-vertical-relative:page" o:allowincell="f" fillcolor="#aaa" stroked="f">
            <w10:wrap anchorx="page" anchory="page"/>
          </v:rect>
        </w:pict>
      </w:r>
      <w:r>
        <w:rPr>
          <w:noProof/>
        </w:rPr>
        <w:pict>
          <v:rect id="_x0000_s1118" style="position:absolute;margin-left:14.2pt;margin-top:148.4pt;width:827.75pt;height:16.95pt;z-index:-251564032;mso-position-horizontal-relative:page;mso-position-vertical-relative:page" o:allowincell="f" fillcolor="#aaa" stroked="f">
            <w10:wrap anchorx="page" anchory="page"/>
          </v:rect>
        </w:pict>
      </w:r>
      <w:r>
        <w:rPr>
          <w:noProof/>
        </w:rPr>
        <w:pict>
          <v:line id="_x0000_s1119" style="position:absolute;z-index:-251563008;mso-position-horizontal-relative:page;mso-position-vertical-relative:page" from="14.2pt,74.95pt" to="771pt,74.95pt" o:allowincell="f" strokeweight="1.5pt">
            <w10:wrap anchorx="page" anchory="page"/>
          </v:line>
        </w:pict>
      </w:r>
      <w:r>
        <w:rPr>
          <w:rFonts w:ascii="Times New Roman" w:hAnsi="Times New Roman"/>
          <w:b/>
          <w:color w:val="000000"/>
          <w:kern w:val="2"/>
          <w:sz w:val="21"/>
          <w:szCs w:val="24"/>
        </w:rPr>
        <w:t>Ekonomska zaglavlje</w:t>
      </w:r>
    </w:p>
    <w:p w:rsidR="00FC414E" w:rsidRDefault="00FC414E">
      <w:pPr>
        <w:framePr w:w="492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585" w:y="1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3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0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64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0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64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2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80" w:h="265" w:hRule="exact" w:wrap="auto" w:vAnchor="page" w:hAnchor="page" w:x="405" w:y="1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Razdjel: 001, JEDINSTVENI UPRAVNI ODJEL</w:t>
      </w:r>
    </w:p>
    <w:p w:rsidR="00FC414E" w:rsidRDefault="00FC414E">
      <w:pPr>
        <w:framePr w:w="1200" w:h="240" w:hRule="exact" w:wrap="auto" w:vAnchor="page" w:hAnchor="page" w:x="8285" w:y="1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12.983.248,89</w:t>
      </w:r>
    </w:p>
    <w:p w:rsidR="00FC414E" w:rsidRDefault="00FC414E">
      <w:pPr>
        <w:framePr w:w="1320" w:h="240" w:hRule="exact" w:wrap="auto" w:vAnchor="page" w:hAnchor="page" w:x="9525" w:y="1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33.452.109,12</w:t>
      </w:r>
    </w:p>
    <w:p w:rsidR="00FC414E" w:rsidRDefault="00FC414E">
      <w:pPr>
        <w:framePr w:w="1335" w:h="240" w:hRule="exact" w:wrap="auto" w:vAnchor="page" w:hAnchor="page" w:x="10950" w:y="1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66.856.155,10</w:t>
      </w:r>
    </w:p>
    <w:p w:rsidR="00FC414E" w:rsidRDefault="00FC414E">
      <w:pPr>
        <w:framePr w:w="1440" w:h="240" w:hRule="exact" w:wrap="auto" w:vAnchor="page" w:hAnchor="page" w:x="12405" w:y="1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10.413.812,70</w:t>
      </w:r>
    </w:p>
    <w:p w:rsidR="00FC414E" w:rsidRDefault="00FC414E">
      <w:pPr>
        <w:framePr w:w="1320" w:h="240" w:hRule="exact" w:wrap="auto" w:vAnchor="page" w:hAnchor="page" w:x="13965" w:y="1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10.346.978,10</w:t>
      </w:r>
    </w:p>
    <w:p w:rsidR="00FC414E" w:rsidRDefault="00FC414E">
      <w:pPr>
        <w:framePr w:w="1200" w:h="240" w:hRule="exact" w:wrap="auto" w:vAnchor="page" w:hAnchor="page" w:x="8285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35" w:h="240" w:hRule="exact" w:wrap="auto" w:vAnchor="page" w:hAnchor="page" w:x="10950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36.591.750,00</w:t>
      </w:r>
    </w:p>
    <w:p w:rsidR="00FC414E" w:rsidRDefault="00FC414E">
      <w:pPr>
        <w:framePr w:w="1440" w:h="240" w:hRule="exact" w:wrap="auto" w:vAnchor="page" w:hAnchor="page" w:x="12405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440" w:h="240" w:hRule="exact" w:wrap="auto" w:vAnchor="page" w:hAnchor="page" w:x="12405" w:y="2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2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2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2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0965" w:y="2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36.591.750,00</w:t>
      </w:r>
    </w:p>
    <w:p w:rsidR="00FC414E" w:rsidRDefault="00FC414E">
      <w:pPr>
        <w:framePr w:w="1080" w:h="240" w:hRule="exact" w:wrap="auto" w:vAnchor="page" w:hAnchor="page" w:x="1365" w:y="22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565" w:y="2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440" w:h="240" w:hRule="exact" w:wrap="auto" w:vAnchor="page" w:hAnchor="page" w:x="12405" w:y="2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2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2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2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0965" w:y="2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36.591.750,00</w:t>
      </w:r>
    </w:p>
    <w:p w:rsidR="00FC414E" w:rsidRDefault="00FC414E">
      <w:pPr>
        <w:framePr w:w="1080" w:h="240" w:hRule="exact" w:wrap="auto" w:vAnchor="page" w:hAnchor="page" w:x="1365" w:y="24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36</w:t>
      </w:r>
    </w:p>
    <w:p w:rsidR="00FC414E" w:rsidRDefault="00FC414E">
      <w:pPr>
        <w:framePr w:w="4920" w:h="240" w:hRule="exact" w:wrap="auto" w:vAnchor="page" w:hAnchor="page" w:x="2565" w:y="2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Pomoći dane u inozemstvo i unutar općeg proračuna</w:t>
      </w:r>
    </w:p>
    <w:p w:rsidR="00FC414E" w:rsidRDefault="00FC414E">
      <w:pPr>
        <w:framePr w:w="1440" w:h="240" w:hRule="exact" w:wrap="auto" w:vAnchor="page" w:hAnchor="page" w:x="12405" w:y="2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2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2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2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0965" w:y="2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938.250,00</w:t>
      </w:r>
    </w:p>
    <w:p w:rsidR="00FC414E" w:rsidRDefault="00FC414E">
      <w:pPr>
        <w:framePr w:w="1080" w:h="240" w:hRule="exact" w:wrap="auto" w:vAnchor="page" w:hAnchor="page" w:x="1365" w:y="2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367</w:t>
      </w:r>
    </w:p>
    <w:p w:rsidR="00FC414E" w:rsidRDefault="00FC414E">
      <w:pPr>
        <w:framePr w:w="4920" w:h="240" w:hRule="exact" w:wrap="auto" w:vAnchor="page" w:hAnchor="page" w:x="2565" w:y="2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Prijenosi proračunskim korisnicima za financiranje redovne djelatnosti</w:t>
      </w:r>
    </w:p>
    <w:p w:rsidR="00FC414E" w:rsidRDefault="00FC414E">
      <w:pPr>
        <w:framePr w:w="7680" w:h="240" w:hRule="exact" w:wrap="auto" w:vAnchor="page" w:hAnchor="page" w:x="405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Glava: 01, JEDINSTVENI UPRAVNI ODJEL</w:t>
      </w:r>
    </w:p>
    <w:p w:rsidR="00FC414E" w:rsidRDefault="00FC414E">
      <w:pPr>
        <w:framePr w:w="1200" w:h="240" w:hRule="exact" w:wrap="auto" w:vAnchor="page" w:hAnchor="page" w:x="8285" w:y="3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11.068.227,38</w:t>
      </w:r>
    </w:p>
    <w:p w:rsidR="00FC414E" w:rsidRDefault="00FC414E">
      <w:pPr>
        <w:framePr w:w="1320" w:h="240" w:hRule="exact" w:wrap="auto" w:vAnchor="page" w:hAnchor="page" w:x="9525" w:y="3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31.630.820,12</w:t>
      </w:r>
    </w:p>
    <w:p w:rsidR="00FC414E" w:rsidRDefault="00FC414E">
      <w:pPr>
        <w:framePr w:w="1335" w:h="240" w:hRule="exact" w:wrap="auto" w:vAnchor="page" w:hAnchor="page" w:x="10950" w:y="3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28.228.655,10</w:t>
      </w:r>
    </w:p>
    <w:p w:rsidR="00FC414E" w:rsidRDefault="00FC414E">
      <w:pPr>
        <w:framePr w:w="1440" w:h="240" w:hRule="exact" w:wrap="auto" w:vAnchor="page" w:hAnchor="page" w:x="12405" w:y="3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8.467.212,70</w:t>
      </w:r>
    </w:p>
    <w:p w:rsidR="00FC414E" w:rsidRDefault="00FC414E">
      <w:pPr>
        <w:framePr w:w="1320" w:h="240" w:hRule="exact" w:wrap="auto" w:vAnchor="page" w:hAnchor="page" w:x="13965" w:y="3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8.436.378,10</w:t>
      </w:r>
    </w:p>
    <w:p w:rsidR="00FC414E" w:rsidRDefault="00FC414E">
      <w:pPr>
        <w:framePr w:w="1440" w:h="240" w:hRule="exact" w:wrap="auto" w:vAnchor="page" w:hAnchor="page" w:x="12405" w:y="3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5.497.598,22</w:t>
      </w:r>
    </w:p>
    <w:p w:rsidR="00FC414E" w:rsidRDefault="00FC414E">
      <w:pPr>
        <w:framePr w:w="1320" w:h="240" w:hRule="exact" w:wrap="auto" w:vAnchor="page" w:hAnchor="page" w:x="13965" w:y="3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5.066.763,62</w:t>
      </w:r>
    </w:p>
    <w:p w:rsidR="00FC414E" w:rsidRDefault="00FC414E">
      <w:pPr>
        <w:framePr w:w="1200" w:h="240" w:hRule="exact" w:wrap="auto" w:vAnchor="page" w:hAnchor="page" w:x="8285" w:y="3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6.116.086,12</w:t>
      </w:r>
    </w:p>
    <w:p w:rsidR="00FC414E" w:rsidRDefault="00FC414E">
      <w:pPr>
        <w:framePr w:w="1320" w:h="240" w:hRule="exact" w:wrap="auto" w:vAnchor="page" w:hAnchor="page" w:x="9525" w:y="3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5.018.062,67</w:t>
      </w:r>
    </w:p>
    <w:p w:rsidR="00FC414E" w:rsidRDefault="00FC414E">
      <w:pPr>
        <w:framePr w:w="1320" w:h="240" w:hRule="exact" w:wrap="auto" w:vAnchor="page" w:hAnchor="page" w:x="10965" w:y="3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5.428.955,40</w:t>
      </w:r>
    </w:p>
    <w:p w:rsidR="00FC414E" w:rsidRDefault="00FC414E">
      <w:pPr>
        <w:framePr w:w="1080" w:h="240" w:hRule="exact" w:wrap="auto" w:vAnchor="page" w:hAnchor="page" w:x="1365" w:y="33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565" w:y="3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440" w:h="240" w:hRule="exact" w:wrap="auto" w:vAnchor="page" w:hAnchor="page" w:x="12405" w:y="3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1.394.000,00</w:t>
      </w:r>
    </w:p>
    <w:p w:rsidR="00FC414E" w:rsidRDefault="00FC414E">
      <w:pPr>
        <w:framePr w:w="1320" w:h="240" w:hRule="exact" w:wrap="auto" w:vAnchor="page" w:hAnchor="page" w:x="13965" w:y="3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1.409.000,00</w:t>
      </w:r>
    </w:p>
    <w:p w:rsidR="00FC414E" w:rsidRDefault="00FC414E">
      <w:pPr>
        <w:framePr w:w="1200" w:h="240" w:hRule="exact" w:wrap="auto" w:vAnchor="page" w:hAnchor="page" w:x="8285" w:y="3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1.411.662,42</w:t>
      </w:r>
    </w:p>
    <w:p w:rsidR="00FC414E" w:rsidRDefault="00FC414E">
      <w:pPr>
        <w:framePr w:w="1320" w:h="240" w:hRule="exact" w:wrap="auto" w:vAnchor="page" w:hAnchor="page" w:x="9525" w:y="3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1.416.968,00</w:t>
      </w:r>
    </w:p>
    <w:p w:rsidR="00FC414E" w:rsidRDefault="00FC414E">
      <w:pPr>
        <w:framePr w:w="1320" w:h="240" w:hRule="exact" w:wrap="auto" w:vAnchor="page" w:hAnchor="page" w:x="10965" w:y="3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1.374.000,00</w:t>
      </w:r>
    </w:p>
    <w:p w:rsidR="00FC414E" w:rsidRDefault="00FC414E">
      <w:pPr>
        <w:framePr w:w="1080" w:h="240" w:hRule="exact" w:wrap="auto" w:vAnchor="page" w:hAnchor="page" w:x="1365" w:y="35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565" w:y="3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440" w:h="240" w:hRule="exact" w:wrap="auto" w:vAnchor="page" w:hAnchor="page" w:x="12405" w:y="3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1.115.000,00</w:t>
      </w:r>
    </w:p>
    <w:p w:rsidR="00FC414E" w:rsidRDefault="00FC414E">
      <w:pPr>
        <w:framePr w:w="1320" w:h="240" w:hRule="exact" w:wrap="auto" w:vAnchor="page" w:hAnchor="page" w:x="13965" w:y="3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1.130.000,00</w:t>
      </w:r>
    </w:p>
    <w:p w:rsidR="00FC414E" w:rsidRDefault="00FC414E">
      <w:pPr>
        <w:framePr w:w="1200" w:h="240" w:hRule="exact" w:wrap="auto" w:vAnchor="page" w:hAnchor="page" w:x="8285" w:y="3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1.140.871,89</w:t>
      </w:r>
    </w:p>
    <w:p w:rsidR="00FC414E" w:rsidRDefault="00FC414E">
      <w:pPr>
        <w:framePr w:w="1320" w:h="240" w:hRule="exact" w:wrap="auto" w:vAnchor="page" w:hAnchor="page" w:x="9525" w:y="3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1.191.076,00</w:t>
      </w:r>
    </w:p>
    <w:p w:rsidR="00FC414E" w:rsidRDefault="00FC414E">
      <w:pPr>
        <w:framePr w:w="1320" w:h="240" w:hRule="exact" w:wrap="auto" w:vAnchor="page" w:hAnchor="page" w:x="10965" w:y="3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1.100.000,00</w:t>
      </w:r>
    </w:p>
    <w:p w:rsidR="00FC414E" w:rsidRDefault="00FC414E">
      <w:pPr>
        <w:framePr w:w="1080" w:h="240" w:hRule="exact" w:wrap="auto" w:vAnchor="page" w:hAnchor="page" w:x="1365" w:y="37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311</w:t>
      </w:r>
    </w:p>
    <w:p w:rsidR="00FC414E" w:rsidRDefault="00FC414E">
      <w:pPr>
        <w:framePr w:w="4920" w:h="240" w:hRule="exact" w:wrap="auto" w:vAnchor="page" w:hAnchor="page" w:x="2565" w:y="3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Plaće (Bruto)</w:t>
      </w:r>
    </w:p>
    <w:p w:rsidR="00FC414E" w:rsidRDefault="00FC414E">
      <w:pPr>
        <w:framePr w:w="1440" w:h="240" w:hRule="exact" w:wrap="auto" w:vAnchor="page" w:hAnchor="page" w:x="12405" w:y="4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94.000,00</w:t>
      </w:r>
    </w:p>
    <w:p w:rsidR="00FC414E" w:rsidRDefault="00FC414E">
      <w:pPr>
        <w:framePr w:w="1320" w:h="240" w:hRule="exact" w:wrap="auto" w:vAnchor="page" w:hAnchor="page" w:x="13965" w:y="4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94.000,00</w:t>
      </w:r>
    </w:p>
    <w:p w:rsidR="00FC414E" w:rsidRDefault="00FC414E">
      <w:pPr>
        <w:framePr w:w="1200" w:h="240" w:hRule="exact" w:wrap="auto" w:vAnchor="page" w:hAnchor="page" w:x="8285" w:y="4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63.022,15</w:t>
      </w:r>
    </w:p>
    <w:p w:rsidR="00FC414E" w:rsidRDefault="00FC414E">
      <w:pPr>
        <w:framePr w:w="1320" w:h="240" w:hRule="exact" w:wrap="auto" w:vAnchor="page" w:hAnchor="page" w:x="9525" w:y="4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320" w:h="240" w:hRule="exact" w:wrap="auto" w:vAnchor="page" w:hAnchor="page" w:x="10965" w:y="4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94.000,00</w:t>
      </w:r>
    </w:p>
    <w:p w:rsidR="00FC414E" w:rsidRDefault="00FC414E">
      <w:pPr>
        <w:framePr w:w="1080" w:h="240" w:hRule="exact" w:wrap="auto" w:vAnchor="page" w:hAnchor="page" w:x="1365" w:y="40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312</w:t>
      </w:r>
    </w:p>
    <w:p w:rsidR="00FC414E" w:rsidRDefault="00FC414E">
      <w:pPr>
        <w:framePr w:w="4920" w:h="240" w:hRule="exact" w:wrap="auto" w:vAnchor="page" w:hAnchor="page" w:x="2565" w:y="4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 za zaposlene</w:t>
      </w:r>
    </w:p>
    <w:p w:rsidR="00FC414E" w:rsidRDefault="00FC414E">
      <w:pPr>
        <w:framePr w:w="1440" w:h="240" w:hRule="exact" w:wrap="auto" w:vAnchor="page" w:hAnchor="page" w:x="12405" w:y="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185.000,00</w:t>
      </w:r>
    </w:p>
    <w:p w:rsidR="00FC414E" w:rsidRDefault="00FC414E">
      <w:pPr>
        <w:framePr w:w="1320" w:h="240" w:hRule="exact" w:wrap="auto" w:vAnchor="page" w:hAnchor="page" w:x="13965" w:y="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185.000,00</w:t>
      </w:r>
    </w:p>
    <w:p w:rsidR="00FC414E" w:rsidRDefault="00FC414E">
      <w:pPr>
        <w:framePr w:w="1200" w:h="240" w:hRule="exact" w:wrap="auto" w:vAnchor="page" w:hAnchor="page" w:x="8285" w:y="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207.768,38</w:t>
      </w:r>
    </w:p>
    <w:p w:rsidR="00FC414E" w:rsidRDefault="00FC414E">
      <w:pPr>
        <w:framePr w:w="1320" w:h="240" w:hRule="exact" w:wrap="auto" w:vAnchor="page" w:hAnchor="page" w:x="9525" w:y="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205.892,00</w:t>
      </w:r>
    </w:p>
    <w:p w:rsidR="00FC414E" w:rsidRDefault="00FC414E">
      <w:pPr>
        <w:framePr w:w="1320" w:h="240" w:hRule="exact" w:wrap="auto" w:vAnchor="page" w:hAnchor="page" w:x="10965" w:y="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180.000,00</w:t>
      </w:r>
    </w:p>
    <w:p w:rsidR="00FC414E" w:rsidRDefault="00FC414E">
      <w:pPr>
        <w:framePr w:w="1080" w:h="240" w:hRule="exact" w:wrap="auto" w:vAnchor="page" w:hAnchor="page" w:x="1365" w:y="4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565" w:y="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440" w:h="240" w:hRule="exact" w:wrap="auto" w:vAnchor="page" w:hAnchor="page" w:x="12405" w:y="4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2.282.932,82</w:t>
      </w:r>
    </w:p>
    <w:p w:rsidR="00FC414E" w:rsidRDefault="00FC414E">
      <w:pPr>
        <w:framePr w:w="1320" w:h="240" w:hRule="exact" w:wrap="auto" w:vAnchor="page" w:hAnchor="page" w:x="13965" w:y="4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2.132.932,82</w:t>
      </w:r>
    </w:p>
    <w:p w:rsidR="00FC414E" w:rsidRDefault="00FC414E">
      <w:pPr>
        <w:framePr w:w="1200" w:h="240" w:hRule="exact" w:wrap="auto" w:vAnchor="page" w:hAnchor="page" w:x="8285" w:y="4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2.929.044,67</w:t>
      </w:r>
    </w:p>
    <w:p w:rsidR="00FC414E" w:rsidRDefault="00FC414E">
      <w:pPr>
        <w:framePr w:w="1320" w:h="240" w:hRule="exact" w:wrap="auto" w:vAnchor="page" w:hAnchor="page" w:x="9525" w:y="4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1.895.494,67</w:t>
      </w:r>
    </w:p>
    <w:p w:rsidR="00FC414E" w:rsidRDefault="00FC414E">
      <w:pPr>
        <w:framePr w:w="1320" w:h="240" w:hRule="exact" w:wrap="auto" w:vAnchor="page" w:hAnchor="page" w:x="10965" w:y="4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2.220.932,82</w:t>
      </w:r>
    </w:p>
    <w:p w:rsidR="00FC414E" w:rsidRDefault="00FC414E">
      <w:pPr>
        <w:framePr w:w="1080" w:h="240" w:hRule="exact" w:wrap="auto" w:vAnchor="page" w:hAnchor="page" w:x="1365" w:y="45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565" w:y="4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440" w:h="240" w:hRule="exact" w:wrap="auto" w:vAnchor="page" w:hAnchor="page" w:x="12405" w:y="4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92.000,00</w:t>
      </w:r>
    </w:p>
    <w:p w:rsidR="00FC414E" w:rsidRDefault="00FC414E">
      <w:pPr>
        <w:framePr w:w="1320" w:h="240" w:hRule="exact" w:wrap="auto" w:vAnchor="page" w:hAnchor="page" w:x="13965" w:y="4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92.000,00</w:t>
      </w:r>
    </w:p>
    <w:p w:rsidR="00FC414E" w:rsidRDefault="00FC414E">
      <w:pPr>
        <w:framePr w:w="1200" w:h="240" w:hRule="exact" w:wrap="auto" w:vAnchor="page" w:hAnchor="page" w:x="8285" w:y="4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165.024,22</w:t>
      </w:r>
    </w:p>
    <w:p w:rsidR="00FC414E" w:rsidRDefault="00FC414E">
      <w:pPr>
        <w:framePr w:w="1320" w:h="240" w:hRule="exact" w:wrap="auto" w:vAnchor="page" w:hAnchor="page" w:x="9525" w:y="4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96.800,00</w:t>
      </w:r>
    </w:p>
    <w:p w:rsidR="00FC414E" w:rsidRDefault="00FC414E">
      <w:pPr>
        <w:framePr w:w="1320" w:h="240" w:hRule="exact" w:wrap="auto" w:vAnchor="page" w:hAnchor="page" w:x="10965" w:y="4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92.000,00</w:t>
      </w:r>
    </w:p>
    <w:p w:rsidR="00FC414E" w:rsidRDefault="00FC414E">
      <w:pPr>
        <w:framePr w:w="1080" w:h="240" w:hRule="exact" w:wrap="auto" w:vAnchor="page" w:hAnchor="page" w:x="1365" w:y="47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565" w:y="4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440" w:h="240" w:hRule="exact" w:wrap="auto" w:vAnchor="page" w:hAnchor="page" w:x="12405" w:y="4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437.000,00</w:t>
      </w:r>
    </w:p>
    <w:p w:rsidR="00FC414E" w:rsidRDefault="00FC414E">
      <w:pPr>
        <w:framePr w:w="1320" w:h="240" w:hRule="exact" w:wrap="auto" w:vAnchor="page" w:hAnchor="page" w:x="13965" w:y="4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407.000,00</w:t>
      </w:r>
    </w:p>
    <w:p w:rsidR="00FC414E" w:rsidRDefault="00FC414E">
      <w:pPr>
        <w:framePr w:w="1200" w:h="240" w:hRule="exact" w:wrap="auto" w:vAnchor="page" w:hAnchor="page" w:x="8285" w:y="4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456.231,76</w:t>
      </w:r>
    </w:p>
    <w:p w:rsidR="00FC414E" w:rsidRDefault="00FC414E">
      <w:pPr>
        <w:framePr w:w="1320" w:h="240" w:hRule="exact" w:wrap="auto" w:vAnchor="page" w:hAnchor="page" w:x="9525" w:y="4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429.200,00</w:t>
      </w:r>
    </w:p>
    <w:p w:rsidR="00FC414E" w:rsidRDefault="00FC414E">
      <w:pPr>
        <w:framePr w:w="1320" w:h="240" w:hRule="exact" w:wrap="auto" w:vAnchor="page" w:hAnchor="page" w:x="10965" w:y="4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462.000,00</w:t>
      </w:r>
    </w:p>
    <w:p w:rsidR="00FC414E" w:rsidRDefault="00FC414E">
      <w:pPr>
        <w:framePr w:w="1080" w:h="240" w:hRule="exact" w:wrap="auto" w:vAnchor="page" w:hAnchor="page" w:x="1365" w:y="49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565" w:y="4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440" w:h="240" w:hRule="exact" w:wrap="auto" w:vAnchor="page" w:hAnchor="page" w:x="12405" w:y="5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1.607.932,82</w:t>
      </w:r>
    </w:p>
    <w:p w:rsidR="00FC414E" w:rsidRDefault="00FC414E">
      <w:pPr>
        <w:framePr w:w="1320" w:h="240" w:hRule="exact" w:wrap="auto" w:vAnchor="page" w:hAnchor="page" w:x="13965" w:y="5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1.487.932,82</w:t>
      </w:r>
    </w:p>
    <w:p w:rsidR="00FC414E" w:rsidRDefault="00FC414E">
      <w:pPr>
        <w:framePr w:w="1200" w:h="240" w:hRule="exact" w:wrap="auto" w:vAnchor="page" w:hAnchor="page" w:x="8285" w:y="5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2.097.631,02</w:t>
      </w:r>
    </w:p>
    <w:p w:rsidR="00FC414E" w:rsidRDefault="00FC414E">
      <w:pPr>
        <w:framePr w:w="1320" w:h="240" w:hRule="exact" w:wrap="auto" w:vAnchor="page" w:hAnchor="page" w:x="9525" w:y="5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1.236.220,32</w:t>
      </w:r>
    </w:p>
    <w:p w:rsidR="00FC414E" w:rsidRDefault="00FC414E">
      <w:pPr>
        <w:framePr w:w="1320" w:h="240" w:hRule="exact" w:wrap="auto" w:vAnchor="page" w:hAnchor="page" w:x="10965" w:y="5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1.467.932,82</w:t>
      </w:r>
    </w:p>
    <w:p w:rsidR="00FC414E" w:rsidRDefault="00FC414E">
      <w:pPr>
        <w:framePr w:w="1080" w:h="240" w:hRule="exact" w:wrap="auto" w:vAnchor="page" w:hAnchor="page" w:x="1365" w:y="5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565" w:y="5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440" w:h="240" w:hRule="exact" w:wrap="auto" w:vAnchor="page" w:hAnchor="page" w:x="12405" w:y="5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5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5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9.903,09</w:t>
      </w:r>
    </w:p>
    <w:p w:rsidR="00FC414E" w:rsidRDefault="00FC414E">
      <w:pPr>
        <w:framePr w:w="1320" w:h="240" w:hRule="exact" w:wrap="auto" w:vAnchor="page" w:hAnchor="page" w:x="9525" w:y="5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4.774,35</w:t>
      </w:r>
    </w:p>
    <w:p w:rsidR="00FC414E" w:rsidRDefault="00FC414E">
      <w:pPr>
        <w:framePr w:w="1320" w:h="240" w:hRule="exact" w:wrap="auto" w:vAnchor="page" w:hAnchor="page" w:x="10965" w:y="5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80" w:h="240" w:hRule="exact" w:wrap="auto" w:vAnchor="page" w:hAnchor="page" w:x="1365" w:y="5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324</w:t>
      </w:r>
    </w:p>
    <w:p w:rsidR="00FC414E" w:rsidRDefault="00FC414E">
      <w:pPr>
        <w:framePr w:w="4920" w:h="240" w:hRule="exact" w:wrap="auto" w:vAnchor="page" w:hAnchor="page" w:x="2565" w:y="5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osobama izvan radnog odnosa</w:t>
      </w:r>
    </w:p>
    <w:p w:rsidR="00FC414E" w:rsidRDefault="00FC414E">
      <w:pPr>
        <w:framePr w:w="1440" w:h="240" w:hRule="exact" w:wrap="auto" w:vAnchor="page" w:hAnchor="page" w:x="12405" w:y="5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146.000,00</w:t>
      </w:r>
    </w:p>
    <w:p w:rsidR="00FC414E" w:rsidRDefault="00FC414E">
      <w:pPr>
        <w:framePr w:w="1320" w:h="240" w:hRule="exact" w:wrap="auto" w:vAnchor="page" w:hAnchor="page" w:x="13965" w:y="5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146.000,00</w:t>
      </w:r>
    </w:p>
    <w:p w:rsidR="00FC414E" w:rsidRDefault="00FC414E">
      <w:pPr>
        <w:framePr w:w="1200" w:h="240" w:hRule="exact" w:wrap="auto" w:vAnchor="page" w:hAnchor="page" w:x="8285" w:y="5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200.254,58</w:t>
      </w:r>
    </w:p>
    <w:p w:rsidR="00FC414E" w:rsidRDefault="00FC414E">
      <w:pPr>
        <w:framePr w:w="1320" w:h="240" w:hRule="exact" w:wrap="auto" w:vAnchor="page" w:hAnchor="page" w:x="9525" w:y="5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128.500,00</w:t>
      </w:r>
    </w:p>
    <w:p w:rsidR="00FC414E" w:rsidRDefault="00FC414E">
      <w:pPr>
        <w:framePr w:w="1320" w:h="240" w:hRule="exact" w:wrap="auto" w:vAnchor="page" w:hAnchor="page" w:x="10965" w:y="5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199.000,00</w:t>
      </w:r>
    </w:p>
    <w:p w:rsidR="00FC414E" w:rsidRDefault="00FC414E">
      <w:pPr>
        <w:framePr w:w="1080" w:h="240" w:hRule="exact" w:wrap="auto" w:vAnchor="page" w:hAnchor="page" w:x="1365" w:y="57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329</w:t>
      </w:r>
    </w:p>
    <w:p w:rsidR="00FC414E" w:rsidRDefault="00FC414E">
      <w:pPr>
        <w:framePr w:w="4920" w:h="240" w:hRule="exact" w:wrap="auto" w:vAnchor="page" w:hAnchor="page" w:x="2565" w:y="5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nespomenuti rashodi poslovanja</w:t>
      </w:r>
    </w:p>
    <w:p w:rsidR="00FC414E" w:rsidRDefault="00FC414E">
      <w:pPr>
        <w:framePr w:w="1440" w:h="240" w:hRule="exact" w:wrap="auto" w:vAnchor="page" w:hAnchor="page" w:x="12405" w:y="5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159.565,40</w:t>
      </w:r>
    </w:p>
    <w:p w:rsidR="00FC414E" w:rsidRDefault="00FC414E">
      <w:pPr>
        <w:framePr w:w="1320" w:h="240" w:hRule="exact" w:wrap="auto" w:vAnchor="page" w:hAnchor="page" w:x="13965" w:y="5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151.730,80</w:t>
      </w:r>
    </w:p>
    <w:p w:rsidR="00FC414E" w:rsidRDefault="00FC414E">
      <w:pPr>
        <w:framePr w:w="1200" w:h="240" w:hRule="exact" w:wrap="auto" w:vAnchor="page" w:hAnchor="page" w:x="8285" w:y="5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158.395,68</w:t>
      </w:r>
    </w:p>
    <w:p w:rsidR="00FC414E" w:rsidRDefault="00FC414E">
      <w:pPr>
        <w:framePr w:w="1320" w:h="240" w:hRule="exact" w:wrap="auto" w:vAnchor="page" w:hAnchor="page" w:x="9525" w:y="5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232.000,00</w:t>
      </w:r>
    </w:p>
    <w:p w:rsidR="00FC414E" w:rsidRDefault="00FC414E">
      <w:pPr>
        <w:framePr w:w="1320" w:h="240" w:hRule="exact" w:wrap="auto" w:vAnchor="page" w:hAnchor="page" w:x="10965" w:y="5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160.922,58</w:t>
      </w:r>
    </w:p>
    <w:p w:rsidR="00FC414E" w:rsidRDefault="00FC414E">
      <w:pPr>
        <w:framePr w:w="1080" w:h="240" w:hRule="exact" w:wrap="auto" w:vAnchor="page" w:hAnchor="page" w:x="1365" w:y="59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</w:t>
      </w:r>
    </w:p>
    <w:p w:rsidR="00FC414E" w:rsidRDefault="00FC414E">
      <w:pPr>
        <w:framePr w:w="4920" w:h="240" w:hRule="exact" w:wrap="auto" w:vAnchor="page" w:hAnchor="page" w:x="2565" w:y="5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Financijski rashodi</w:t>
      </w:r>
    </w:p>
    <w:p w:rsidR="00FC414E" w:rsidRDefault="00FC414E">
      <w:pPr>
        <w:framePr w:w="1440" w:h="240" w:hRule="exact" w:wrap="auto" w:vAnchor="page" w:hAnchor="page" w:x="12405" w:y="6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67.565,40</w:t>
      </w:r>
    </w:p>
    <w:p w:rsidR="00FC414E" w:rsidRDefault="00FC414E">
      <w:pPr>
        <w:framePr w:w="1320" w:h="240" w:hRule="exact" w:wrap="auto" w:vAnchor="page" w:hAnchor="page" w:x="13965" w:y="6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59.730,80</w:t>
      </w:r>
    </w:p>
    <w:p w:rsidR="00FC414E" w:rsidRDefault="00FC414E">
      <w:pPr>
        <w:framePr w:w="1200" w:h="240" w:hRule="exact" w:wrap="auto" w:vAnchor="page" w:hAnchor="page" w:x="8285" w:y="6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6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0965" w:y="6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73.922,58</w:t>
      </w:r>
    </w:p>
    <w:p w:rsidR="00FC414E" w:rsidRDefault="00FC414E">
      <w:pPr>
        <w:framePr w:w="1080" w:h="240" w:hRule="exact" w:wrap="auto" w:vAnchor="page" w:hAnchor="page" w:x="1365" w:y="61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342</w:t>
      </w:r>
    </w:p>
    <w:p w:rsidR="00FC414E" w:rsidRDefault="00FC414E">
      <w:pPr>
        <w:framePr w:w="4920" w:h="240" w:hRule="exact" w:wrap="auto" w:vAnchor="page" w:hAnchor="page" w:x="2565" w:y="6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Kamate za primljene kredite i zajmove</w:t>
      </w:r>
    </w:p>
    <w:p w:rsidR="00FC414E" w:rsidRDefault="00FC414E">
      <w:pPr>
        <w:framePr w:w="1440" w:h="240" w:hRule="exact" w:wrap="auto" w:vAnchor="page" w:hAnchor="page" w:x="12405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92.000,00</w:t>
      </w:r>
    </w:p>
    <w:p w:rsidR="00FC414E" w:rsidRDefault="00FC414E">
      <w:pPr>
        <w:framePr w:w="1320" w:h="240" w:hRule="exact" w:wrap="auto" w:vAnchor="page" w:hAnchor="page" w:x="13965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92.000,00</w:t>
      </w:r>
    </w:p>
    <w:p w:rsidR="00FC414E" w:rsidRDefault="00FC414E">
      <w:pPr>
        <w:framePr w:w="1200" w:h="240" w:hRule="exact" w:wrap="auto" w:vAnchor="page" w:hAnchor="page" w:x="8285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158.395,68</w:t>
      </w:r>
    </w:p>
    <w:p w:rsidR="00FC414E" w:rsidRDefault="00FC414E">
      <w:pPr>
        <w:framePr w:w="1320" w:h="240" w:hRule="exact" w:wrap="auto" w:vAnchor="page" w:hAnchor="page" w:x="9525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232.000,00</w:t>
      </w:r>
    </w:p>
    <w:p w:rsidR="00FC414E" w:rsidRDefault="00FC414E">
      <w:pPr>
        <w:framePr w:w="1320" w:h="240" w:hRule="exact" w:wrap="auto" w:vAnchor="page" w:hAnchor="page" w:x="10965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87.000,00</w:t>
      </w:r>
    </w:p>
    <w:p w:rsidR="00FC414E" w:rsidRDefault="00FC414E">
      <w:pPr>
        <w:framePr w:w="1080" w:h="240" w:hRule="exact" w:wrap="auto" w:vAnchor="page" w:hAnchor="page" w:x="1365" w:y="64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343</w:t>
      </w:r>
    </w:p>
    <w:p w:rsidR="00FC414E" w:rsidRDefault="00FC414E">
      <w:pPr>
        <w:framePr w:w="4920" w:h="240" w:hRule="exact" w:wrap="auto" w:vAnchor="page" w:hAnchor="page" w:x="2565" w:y="6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financijski rashodi</w:t>
      </w:r>
    </w:p>
    <w:p w:rsidR="00FC414E" w:rsidRDefault="00FC414E">
      <w:pPr>
        <w:framePr w:w="1440" w:h="240" w:hRule="exact" w:wrap="auto" w:vAnchor="page" w:hAnchor="page" w:x="12405" w:y="6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142.000,00</w:t>
      </w:r>
    </w:p>
    <w:p w:rsidR="00FC414E" w:rsidRDefault="00FC414E">
      <w:pPr>
        <w:framePr w:w="1320" w:h="240" w:hRule="exact" w:wrap="auto" w:vAnchor="page" w:hAnchor="page" w:x="13965" w:y="6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142.000,00</w:t>
      </w:r>
    </w:p>
    <w:p w:rsidR="00FC414E" w:rsidRDefault="00FC414E">
      <w:pPr>
        <w:framePr w:w="1200" w:h="240" w:hRule="exact" w:wrap="auto" w:vAnchor="page" w:hAnchor="page" w:x="8285" w:y="6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25.636,75</w:t>
      </w:r>
    </w:p>
    <w:p w:rsidR="00FC414E" w:rsidRDefault="00FC414E">
      <w:pPr>
        <w:framePr w:w="1320" w:h="240" w:hRule="exact" w:wrap="auto" w:vAnchor="page" w:hAnchor="page" w:x="9525" w:y="6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320" w:h="240" w:hRule="exact" w:wrap="auto" w:vAnchor="page" w:hAnchor="page" w:x="10965" w:y="6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139.000,00</w:t>
      </w:r>
    </w:p>
    <w:p w:rsidR="00FC414E" w:rsidRDefault="00FC414E">
      <w:pPr>
        <w:framePr w:w="1080" w:h="240" w:hRule="exact" w:wrap="auto" w:vAnchor="page" w:hAnchor="page" w:x="1365" w:y="6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</w:t>
      </w:r>
    </w:p>
    <w:p w:rsidR="00FC414E" w:rsidRDefault="00FC414E">
      <w:pPr>
        <w:framePr w:w="4920" w:h="240" w:hRule="exact" w:wrap="auto" w:vAnchor="page" w:hAnchor="page" w:x="2565" w:y="6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Subvencije</w:t>
      </w:r>
    </w:p>
    <w:p w:rsidR="00FC414E" w:rsidRDefault="00FC414E">
      <w:pPr>
        <w:framePr w:w="1440" w:h="240" w:hRule="exact" w:wrap="auto" w:vAnchor="page" w:hAnchor="page" w:x="1240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142.000,00</w:t>
      </w:r>
    </w:p>
    <w:p w:rsidR="00FC414E" w:rsidRDefault="00FC414E">
      <w:pPr>
        <w:framePr w:w="1320" w:h="240" w:hRule="exact" w:wrap="auto" w:vAnchor="page" w:hAnchor="page" w:x="1396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142.000,00</w:t>
      </w:r>
    </w:p>
    <w:p w:rsidR="00FC414E" w:rsidRDefault="00FC414E">
      <w:pPr>
        <w:framePr w:w="1200" w:h="240" w:hRule="exact" w:wrap="auto" w:vAnchor="page" w:hAnchor="page" w:x="828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25.636,75</w:t>
      </w:r>
    </w:p>
    <w:p w:rsidR="00FC414E" w:rsidRDefault="00FC414E">
      <w:pPr>
        <w:framePr w:w="1320" w:h="240" w:hRule="exact" w:wrap="auto" w:vAnchor="page" w:hAnchor="page" w:x="952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320" w:h="240" w:hRule="exact" w:wrap="auto" w:vAnchor="page" w:hAnchor="page" w:x="1096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139.000,00</w:t>
      </w:r>
    </w:p>
    <w:p w:rsidR="00FC414E" w:rsidRDefault="00FC414E">
      <w:pPr>
        <w:framePr w:w="1080" w:h="240" w:hRule="exact" w:wrap="auto" w:vAnchor="page" w:hAnchor="page" w:x="1365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352</w:t>
      </w:r>
    </w:p>
    <w:p w:rsidR="00FC414E" w:rsidRDefault="00FC414E">
      <w:pPr>
        <w:framePr w:w="4920" w:h="420" w:hRule="exact" w:wrap="auto" w:vAnchor="page" w:hAnchor="page" w:x="2565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Subvencije trgovačkim društvima, poljoprivrednicima i obrtnicima izvan javnog sektora</w:t>
      </w:r>
    </w:p>
    <w:p w:rsidR="00FC414E" w:rsidRDefault="00FC414E">
      <w:pPr>
        <w:framePr w:w="1440" w:h="240" w:hRule="exact" w:wrap="auto" w:vAnchor="page" w:hAnchor="page" w:x="12405" w:y="7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320" w:h="240" w:hRule="exact" w:wrap="auto" w:vAnchor="page" w:hAnchor="page" w:x="13965" w:y="7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40" w:hRule="exact" w:wrap="auto" w:vAnchor="page" w:hAnchor="page" w:x="8285" w:y="7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7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320" w:h="240" w:hRule="exact" w:wrap="auto" w:vAnchor="page" w:hAnchor="page" w:x="10965" w:y="7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80" w:h="240" w:hRule="exact" w:wrap="auto" w:vAnchor="page" w:hAnchor="page" w:x="1365" w:y="73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36</w:t>
      </w:r>
    </w:p>
    <w:p w:rsidR="00FC414E" w:rsidRDefault="00FC414E">
      <w:pPr>
        <w:framePr w:w="4920" w:h="240" w:hRule="exact" w:wrap="auto" w:vAnchor="page" w:hAnchor="page" w:x="2565" w:y="7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Pomoći dane u inozemstvo i unutar općeg proračuna</w:t>
      </w:r>
    </w:p>
    <w:p w:rsidR="00FC414E" w:rsidRDefault="00FC414E">
      <w:pPr>
        <w:framePr w:w="1440" w:h="240" w:hRule="exact" w:wrap="auto" w:vAnchor="page" w:hAnchor="page" w:x="12405" w:y="75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320" w:h="240" w:hRule="exact" w:wrap="auto" w:vAnchor="page" w:hAnchor="page" w:x="13965" w:y="75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40" w:hRule="exact" w:wrap="auto" w:vAnchor="page" w:hAnchor="page" w:x="8285" w:y="75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75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320" w:h="240" w:hRule="exact" w:wrap="auto" w:vAnchor="page" w:hAnchor="page" w:x="10965" w:y="75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80" w:h="240" w:hRule="exact" w:wrap="auto" w:vAnchor="page" w:hAnchor="page" w:x="1365" w:y="7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363</w:t>
      </w:r>
    </w:p>
    <w:p w:rsidR="00FC414E" w:rsidRDefault="00FC414E">
      <w:pPr>
        <w:framePr w:w="4920" w:h="240" w:hRule="exact" w:wrap="auto" w:vAnchor="page" w:hAnchor="page" w:x="2565" w:y="7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Pomoći unutar općeg proračuna</w:t>
      </w:r>
    </w:p>
    <w:p w:rsidR="00FC414E" w:rsidRDefault="00FC414E">
      <w:pPr>
        <w:framePr w:w="1440" w:h="240" w:hRule="exact" w:wrap="auto" w:vAnchor="page" w:hAnchor="page" w:x="12405" w:y="7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320" w:h="240" w:hRule="exact" w:wrap="auto" w:vAnchor="page" w:hAnchor="page" w:x="13965" w:y="7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200" w:h="240" w:hRule="exact" w:wrap="auto" w:vAnchor="page" w:hAnchor="page" w:x="8285" w:y="7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313.620,70</w:t>
      </w:r>
    </w:p>
    <w:p w:rsidR="00FC414E" w:rsidRDefault="00FC414E">
      <w:pPr>
        <w:framePr w:w="1320" w:h="240" w:hRule="exact" w:wrap="auto" w:vAnchor="page" w:hAnchor="page" w:x="9525" w:y="7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273.000,00</w:t>
      </w:r>
    </w:p>
    <w:p w:rsidR="00FC414E" w:rsidRDefault="00FC414E">
      <w:pPr>
        <w:framePr w:w="1320" w:h="240" w:hRule="exact" w:wrap="auto" w:vAnchor="page" w:hAnchor="page" w:x="10965" w:y="7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080" w:h="240" w:hRule="exact" w:wrap="auto" w:vAnchor="page" w:hAnchor="page" w:x="1365" w:y="7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</w:t>
      </w:r>
    </w:p>
    <w:p w:rsidR="00FC414E" w:rsidRDefault="00FC414E">
      <w:pPr>
        <w:framePr w:w="4920" w:h="420" w:hRule="exact" w:wrap="auto" w:vAnchor="page" w:hAnchor="page" w:x="2565" w:y="7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FC414E" w:rsidRDefault="00FC414E">
      <w:pPr>
        <w:framePr w:w="1440" w:h="240" w:hRule="exact" w:wrap="auto" w:vAnchor="page" w:hAnchor="page" w:x="12405" w:y="8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320" w:h="240" w:hRule="exact" w:wrap="auto" w:vAnchor="page" w:hAnchor="page" w:x="13965" w:y="8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200" w:h="240" w:hRule="exact" w:wrap="auto" w:vAnchor="page" w:hAnchor="page" w:x="8285" w:y="8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313.620,70</w:t>
      </w:r>
    </w:p>
    <w:p w:rsidR="00FC414E" w:rsidRDefault="00FC414E">
      <w:pPr>
        <w:framePr w:w="1320" w:h="240" w:hRule="exact" w:wrap="auto" w:vAnchor="page" w:hAnchor="page" w:x="9525" w:y="8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273.000,00</w:t>
      </w:r>
    </w:p>
    <w:p w:rsidR="00FC414E" w:rsidRDefault="00FC414E">
      <w:pPr>
        <w:framePr w:w="1320" w:h="240" w:hRule="exact" w:wrap="auto" w:vAnchor="page" w:hAnchor="page" w:x="10965" w:y="8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080" w:h="240" w:hRule="exact" w:wrap="auto" w:vAnchor="page" w:hAnchor="page" w:x="1365" w:y="8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372</w:t>
      </w:r>
    </w:p>
    <w:p w:rsidR="00FC414E" w:rsidRDefault="00FC414E">
      <w:pPr>
        <w:framePr w:w="4920" w:h="240" w:hRule="exact" w:wrap="auto" w:vAnchor="page" w:hAnchor="page" w:x="2565" w:y="8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Ostale naknade građanima i kućanstvima iz proračuna</w:t>
      </w:r>
    </w:p>
    <w:p w:rsidR="00FC414E" w:rsidRDefault="00FC414E">
      <w:pPr>
        <w:framePr w:w="1440" w:h="240" w:hRule="exact" w:wrap="auto" w:vAnchor="page" w:hAnchor="page" w:x="12405" w:y="8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1.085.100,00</w:t>
      </w:r>
    </w:p>
    <w:p w:rsidR="00FC414E" w:rsidRDefault="00FC414E">
      <w:pPr>
        <w:framePr w:w="1320" w:h="240" w:hRule="exact" w:wrap="auto" w:vAnchor="page" w:hAnchor="page" w:x="13965" w:y="8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797.100,00</w:t>
      </w:r>
    </w:p>
    <w:p w:rsidR="00FC414E" w:rsidRDefault="00FC414E">
      <w:pPr>
        <w:framePr w:w="1200" w:h="240" w:hRule="exact" w:wrap="auto" w:vAnchor="page" w:hAnchor="page" w:x="8285" w:y="8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1.277.725,90</w:t>
      </w:r>
    </w:p>
    <w:p w:rsidR="00FC414E" w:rsidRDefault="00FC414E">
      <w:pPr>
        <w:framePr w:w="1320" w:h="240" w:hRule="exact" w:wrap="auto" w:vAnchor="page" w:hAnchor="page" w:x="9525" w:y="8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900.600,00</w:t>
      </w:r>
    </w:p>
    <w:p w:rsidR="00FC414E" w:rsidRDefault="00FC414E">
      <w:pPr>
        <w:framePr w:w="1320" w:h="240" w:hRule="exact" w:wrap="auto" w:vAnchor="page" w:hAnchor="page" w:x="10965" w:y="8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1.100.100,00</w:t>
      </w:r>
    </w:p>
    <w:p w:rsidR="00FC414E" w:rsidRDefault="00FC414E">
      <w:pPr>
        <w:framePr w:w="1080" w:h="240" w:hRule="exact" w:wrap="auto" w:vAnchor="page" w:hAnchor="page" w:x="1365" w:y="8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565" w:y="8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440" w:h="240" w:hRule="exact" w:wrap="auto" w:vAnchor="page" w:hAnchor="page" w:x="12405" w:y="8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1.085.100,00</w:t>
      </w:r>
    </w:p>
    <w:p w:rsidR="00FC414E" w:rsidRDefault="00FC414E">
      <w:pPr>
        <w:framePr w:w="1320" w:h="240" w:hRule="exact" w:wrap="auto" w:vAnchor="page" w:hAnchor="page" w:x="13965" w:y="8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797.100,00</w:t>
      </w:r>
    </w:p>
    <w:p w:rsidR="00FC414E" w:rsidRDefault="00FC414E">
      <w:pPr>
        <w:framePr w:w="1200" w:h="240" w:hRule="exact" w:wrap="auto" w:vAnchor="page" w:hAnchor="page" w:x="8285" w:y="8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1.277.725,90</w:t>
      </w:r>
    </w:p>
    <w:p w:rsidR="00FC414E" w:rsidRDefault="00FC414E">
      <w:pPr>
        <w:framePr w:w="1320" w:h="240" w:hRule="exact" w:wrap="auto" w:vAnchor="page" w:hAnchor="page" w:x="9525" w:y="8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900.600,00</w:t>
      </w:r>
    </w:p>
    <w:p w:rsidR="00FC414E" w:rsidRDefault="00FC414E">
      <w:pPr>
        <w:framePr w:w="1320" w:h="240" w:hRule="exact" w:wrap="auto" w:vAnchor="page" w:hAnchor="page" w:x="10965" w:y="8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1.100.100,00</w:t>
      </w:r>
    </w:p>
    <w:p w:rsidR="00FC414E" w:rsidRDefault="00FC414E">
      <w:pPr>
        <w:framePr w:w="1080" w:h="240" w:hRule="exact" w:wrap="auto" w:vAnchor="page" w:hAnchor="page" w:x="1365" w:y="87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565" w:y="8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440" w:h="240" w:hRule="exact" w:wrap="auto" w:vAnchor="page" w:hAnchor="page" w:x="12405" w:y="8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1.910.000,00</w:t>
      </w:r>
    </w:p>
    <w:p w:rsidR="00FC414E" w:rsidRDefault="00FC414E">
      <w:pPr>
        <w:framePr w:w="1320" w:h="240" w:hRule="exact" w:wrap="auto" w:vAnchor="page" w:hAnchor="page" w:x="13965" w:y="8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2.310.000,00</w:t>
      </w:r>
    </w:p>
    <w:p w:rsidR="00FC414E" w:rsidRDefault="00FC414E">
      <w:pPr>
        <w:framePr w:w="1200" w:h="240" w:hRule="exact" w:wrap="auto" w:vAnchor="page" w:hAnchor="page" w:x="8285" w:y="8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4.452.141,26</w:t>
      </w:r>
    </w:p>
    <w:p w:rsidR="00FC414E" w:rsidRDefault="00FC414E">
      <w:pPr>
        <w:framePr w:w="1320" w:h="240" w:hRule="exact" w:wrap="auto" w:vAnchor="page" w:hAnchor="page" w:x="9525" w:y="8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26.112.757,45</w:t>
      </w:r>
    </w:p>
    <w:p w:rsidR="00FC414E" w:rsidRDefault="00FC414E">
      <w:pPr>
        <w:framePr w:w="1320" w:h="240" w:hRule="exact" w:wrap="auto" w:vAnchor="page" w:hAnchor="page" w:x="10965" w:y="8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22.019.892,46</w:t>
      </w:r>
    </w:p>
    <w:p w:rsidR="00FC414E" w:rsidRDefault="00FC414E">
      <w:pPr>
        <w:framePr w:w="1080" w:h="240" w:hRule="exact" w:wrap="auto" w:vAnchor="page" w:hAnchor="page" w:x="1365" w:y="89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565" w:y="8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440" w:h="240" w:hRule="exact" w:wrap="auto" w:vAnchor="page" w:hAnchor="page" w:x="12405" w:y="9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9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9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1.441.955,75</w:t>
      </w:r>
    </w:p>
    <w:p w:rsidR="00FC414E" w:rsidRDefault="00FC414E">
      <w:pPr>
        <w:framePr w:w="1320" w:h="240" w:hRule="exact" w:wrap="auto" w:vAnchor="page" w:hAnchor="page" w:x="9525" w:y="9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4.220.000,00</w:t>
      </w:r>
    </w:p>
    <w:p w:rsidR="00FC414E" w:rsidRDefault="00FC414E">
      <w:pPr>
        <w:framePr w:w="1320" w:h="240" w:hRule="exact" w:wrap="auto" w:vAnchor="page" w:hAnchor="page" w:x="10965" w:y="9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4.359.000,00</w:t>
      </w:r>
    </w:p>
    <w:p w:rsidR="00FC414E" w:rsidRDefault="00FC414E">
      <w:pPr>
        <w:framePr w:w="1080" w:h="240" w:hRule="exact" w:wrap="auto" w:vAnchor="page" w:hAnchor="page" w:x="1365" w:y="91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565" w:y="9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440" w:h="240" w:hRule="exact" w:wrap="auto" w:vAnchor="page" w:hAnchor="page" w:x="12405" w:y="9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9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9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860.930,75</w:t>
      </w:r>
    </w:p>
    <w:p w:rsidR="00FC414E" w:rsidRDefault="00FC414E">
      <w:pPr>
        <w:framePr w:w="1320" w:h="240" w:hRule="exact" w:wrap="auto" w:vAnchor="page" w:hAnchor="page" w:x="9525" w:y="9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3.940.000,00</w:t>
      </w:r>
    </w:p>
    <w:p w:rsidR="00FC414E" w:rsidRDefault="00FC414E">
      <w:pPr>
        <w:framePr w:w="1320" w:h="240" w:hRule="exact" w:wrap="auto" w:vAnchor="page" w:hAnchor="page" w:x="10965" w:y="9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3.940.000,00</w:t>
      </w:r>
    </w:p>
    <w:p w:rsidR="00FC414E" w:rsidRDefault="00FC414E">
      <w:pPr>
        <w:framePr w:w="1080" w:h="240" w:hRule="exact" w:wrap="auto" w:vAnchor="page" w:hAnchor="page" w:x="1365" w:y="94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411</w:t>
      </w:r>
    </w:p>
    <w:p w:rsidR="00FC414E" w:rsidRDefault="00FC414E">
      <w:pPr>
        <w:framePr w:w="4920" w:h="240" w:hRule="exact" w:wrap="auto" w:vAnchor="page" w:hAnchor="page" w:x="2565" w:y="9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Materijalna imovina </w:t>
      </w:r>
      <w:r>
        <w:rPr>
          <w:rFonts w:ascii="Helvetika" w:hAnsi="Helvetika"/>
          <w:color w:val="000000"/>
          <w:kern w:val="2"/>
          <w:sz w:val="15"/>
          <w:szCs w:val="24"/>
        </w:rPr>
        <w:noBreakHyphen/>
        <w:t xml:space="preserve"> prirodna bogatstva</w:t>
      </w:r>
    </w:p>
    <w:p w:rsidR="00FC414E" w:rsidRDefault="00FC414E">
      <w:pPr>
        <w:framePr w:w="1440" w:h="240" w:hRule="exact" w:wrap="auto" w:vAnchor="page" w:hAnchor="page" w:x="12405" w:y="9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9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9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581.025,00</w:t>
      </w:r>
    </w:p>
    <w:p w:rsidR="00FC414E" w:rsidRDefault="00FC414E">
      <w:pPr>
        <w:framePr w:w="1320" w:h="240" w:hRule="exact" w:wrap="auto" w:vAnchor="page" w:hAnchor="page" w:x="9525" w:y="9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280.000,00</w:t>
      </w:r>
    </w:p>
    <w:p w:rsidR="00FC414E" w:rsidRDefault="00FC414E">
      <w:pPr>
        <w:framePr w:w="1320" w:h="240" w:hRule="exact" w:wrap="auto" w:vAnchor="page" w:hAnchor="page" w:x="10965" w:y="9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419.000,00</w:t>
      </w:r>
    </w:p>
    <w:p w:rsidR="00FC414E" w:rsidRDefault="00FC414E">
      <w:pPr>
        <w:framePr w:w="1080" w:h="240" w:hRule="exact" w:wrap="auto" w:vAnchor="page" w:hAnchor="page" w:x="1365" w:y="9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565" w:y="9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440" w:h="240" w:hRule="exact" w:wrap="auto" w:vAnchor="page" w:hAnchor="page" w:x="12405" w:y="9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1.910.000,00</w:t>
      </w:r>
    </w:p>
    <w:p w:rsidR="00FC414E" w:rsidRDefault="00FC414E">
      <w:pPr>
        <w:framePr w:w="1320" w:h="240" w:hRule="exact" w:wrap="auto" w:vAnchor="page" w:hAnchor="page" w:x="13965" w:y="9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2.310.000,00</w:t>
      </w:r>
    </w:p>
    <w:p w:rsidR="00FC414E" w:rsidRDefault="00FC414E">
      <w:pPr>
        <w:framePr w:w="1200" w:h="240" w:hRule="exact" w:wrap="auto" w:vAnchor="page" w:hAnchor="page" w:x="8285" w:y="9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3.010.185,51</w:t>
      </w:r>
    </w:p>
    <w:p w:rsidR="00FC414E" w:rsidRDefault="00FC414E">
      <w:pPr>
        <w:framePr w:w="1320" w:h="240" w:hRule="exact" w:wrap="auto" w:vAnchor="page" w:hAnchor="page" w:x="9525" w:y="9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21.892.757,45</w:t>
      </w:r>
    </w:p>
    <w:p w:rsidR="00FC414E" w:rsidRDefault="00FC414E">
      <w:pPr>
        <w:framePr w:w="1320" w:h="240" w:hRule="exact" w:wrap="auto" w:vAnchor="page" w:hAnchor="page" w:x="10965" w:y="9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17.660.892,46</w:t>
      </w:r>
    </w:p>
    <w:p w:rsidR="00FC414E" w:rsidRDefault="00FC414E">
      <w:pPr>
        <w:framePr w:w="1080" w:h="240" w:hRule="exact" w:wrap="auto" w:vAnchor="page" w:hAnchor="page" w:x="1365" w:y="9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565" w:y="9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440" w:h="240" w:hRule="exact" w:wrap="auto" w:vAnchor="page" w:hAnchor="page" w:x="12405" w:y="10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1.790.000,00</w:t>
      </w:r>
    </w:p>
    <w:p w:rsidR="00FC414E" w:rsidRDefault="00FC414E">
      <w:pPr>
        <w:framePr w:w="1320" w:h="240" w:hRule="exact" w:wrap="auto" w:vAnchor="page" w:hAnchor="page" w:x="13965" w:y="10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2.190.000,00</w:t>
      </w:r>
    </w:p>
    <w:p w:rsidR="00FC414E" w:rsidRDefault="00FC414E">
      <w:pPr>
        <w:framePr w:w="1200" w:h="240" w:hRule="exact" w:wrap="auto" w:vAnchor="page" w:hAnchor="page" w:x="8285" w:y="10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2.498.748,13</w:t>
      </w:r>
    </w:p>
    <w:p w:rsidR="00FC414E" w:rsidRDefault="00FC414E">
      <w:pPr>
        <w:framePr w:w="1320" w:h="240" w:hRule="exact" w:wrap="auto" w:vAnchor="page" w:hAnchor="page" w:x="9525" w:y="10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18.842.144,95</w:t>
      </w:r>
    </w:p>
    <w:p w:rsidR="00FC414E" w:rsidRDefault="00FC414E">
      <w:pPr>
        <w:framePr w:w="1320" w:h="240" w:hRule="exact" w:wrap="auto" w:vAnchor="page" w:hAnchor="page" w:x="10965" w:y="10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15.273.179,96</w:t>
      </w:r>
    </w:p>
    <w:p w:rsidR="00FC414E" w:rsidRDefault="00FC414E">
      <w:pPr>
        <w:framePr w:w="1080" w:h="240" w:hRule="exact" w:wrap="auto" w:vAnchor="page" w:hAnchor="page" w:x="1365" w:y="10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565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440" w:h="240" w:hRule="exact" w:wrap="auto" w:vAnchor="page" w:hAnchor="page" w:x="12405" w:y="10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120.000,00</w:t>
      </w:r>
    </w:p>
    <w:p w:rsidR="00FC414E" w:rsidRDefault="00FC414E">
      <w:pPr>
        <w:framePr w:w="1320" w:h="240" w:hRule="exact" w:wrap="auto" w:vAnchor="page" w:hAnchor="page" w:x="13965" w:y="10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120.000,00</w:t>
      </w:r>
    </w:p>
    <w:p w:rsidR="00FC414E" w:rsidRDefault="00FC414E">
      <w:pPr>
        <w:framePr w:w="1200" w:h="240" w:hRule="exact" w:wrap="auto" w:vAnchor="page" w:hAnchor="page" w:x="8285" w:y="10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346.365,58</w:t>
      </w:r>
    </w:p>
    <w:p w:rsidR="00FC414E" w:rsidRDefault="00FC414E">
      <w:pPr>
        <w:framePr w:w="1320" w:h="240" w:hRule="exact" w:wrap="auto" w:vAnchor="page" w:hAnchor="page" w:x="9525" w:y="10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1.630.612,50</w:t>
      </w:r>
    </w:p>
    <w:p w:rsidR="00FC414E" w:rsidRDefault="00FC414E">
      <w:pPr>
        <w:framePr w:w="1320" w:h="240" w:hRule="exact" w:wrap="auto" w:vAnchor="page" w:hAnchor="page" w:x="10965" w:y="10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1.624.112,50</w:t>
      </w:r>
    </w:p>
    <w:p w:rsidR="00FC414E" w:rsidRDefault="00FC414E">
      <w:pPr>
        <w:framePr w:w="1080" w:h="240" w:hRule="exact" w:wrap="auto" w:vAnchor="page" w:hAnchor="page" w:x="1365" w:y="10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565" w:y="10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440" w:h="240" w:hRule="exact" w:wrap="auto" w:vAnchor="page" w:hAnchor="page" w:x="12405" w:y="10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10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10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65.071,80</w:t>
      </w:r>
    </w:p>
    <w:p w:rsidR="00FC414E" w:rsidRDefault="00FC414E">
      <w:pPr>
        <w:framePr w:w="1320" w:h="240" w:hRule="exact" w:wrap="auto" w:vAnchor="page" w:hAnchor="page" w:x="9525" w:y="10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1320" w:h="240" w:hRule="exact" w:wrap="auto" w:vAnchor="page" w:hAnchor="page" w:x="10965" w:y="10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80" w:h="240" w:hRule="exact" w:wrap="auto" w:vAnchor="page" w:hAnchor="page" w:x="1365" w:y="106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424</w:t>
      </w:r>
    </w:p>
    <w:p w:rsidR="00FC414E" w:rsidRDefault="00FC414E">
      <w:pPr>
        <w:framePr w:w="4920" w:h="240" w:hRule="exact" w:wrap="auto" w:vAnchor="page" w:hAnchor="page" w:x="2565" w:y="10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Knjige, umjetnička djela i ostale izložbene vrijednosti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10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440" w:h="240" w:hRule="exact" w:wrap="auto" w:vAnchor="page" w:hAnchor="page" w:x="12405" w:y="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noProof/>
        </w:rPr>
        <w:pict>
          <v:rect id="_x0000_s1120" style="position:absolute;left:0;text-align:left;margin-left:14.2pt;margin-top:119.45pt;width:827.75pt;height:16.95pt;z-index:-251561984;mso-position-horizontal-relative:page;mso-position-vertical-relative:page" o:allowincell="f" fillcolor="#aaa" stroked="f">
            <w10:wrap anchorx="page" anchory="page"/>
          </v:rect>
        </w:pict>
      </w:r>
      <w:r>
        <w:rPr>
          <w:noProof/>
        </w:rPr>
        <w:pict>
          <v:rect id="_x0000_s1121" style="position:absolute;left:0;text-align:left;margin-left:14.2pt;margin-top:292.4pt;width:827.75pt;height:16.95pt;z-index:-251560960;mso-position-horizontal-relative:page;mso-position-vertical-relative:page" o:allowincell="f" fillcolor="#aaa" stroked="f">
            <w10:wrap anchorx="page" anchory="page"/>
          </v:rect>
        </w:pict>
      </w:r>
      <w:r>
        <w:rPr>
          <w:noProof/>
        </w:rPr>
        <w:pict>
          <v:rect id="_x0000_s1122" style="position:absolute;left:0;text-align:left;margin-left:14.2pt;margin-top:513.35pt;width:827.75pt;height:16.95pt;z-index:-251559936;mso-position-horizontal-relative:page;mso-position-vertical-relative:page" o:allowincell="f" fillcolor="#aaa" stroked="f">
            <w10:wrap anchorx="page" anchory="page"/>
          </v:rect>
        </w:pict>
      </w: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320" w:h="240" w:hRule="exact" w:wrap="auto" w:vAnchor="page" w:hAnchor="page" w:x="9525" w:y="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1.330.000,00</w:t>
      </w:r>
    </w:p>
    <w:p w:rsidR="00FC414E" w:rsidRDefault="00FC414E">
      <w:pPr>
        <w:framePr w:w="1320" w:h="240" w:hRule="exact" w:wrap="auto" w:vAnchor="page" w:hAnchor="page" w:x="10965" w:y="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743.600,00</w:t>
      </w:r>
    </w:p>
    <w:p w:rsidR="00FC414E" w:rsidRDefault="00FC414E">
      <w:pPr>
        <w:framePr w:w="1080" w:h="240" w:hRule="exact" w:wrap="auto" w:vAnchor="page" w:hAnchor="page" w:x="1365" w:y="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4920" w:h="240" w:hRule="exact" w:wrap="auto" w:vAnchor="page" w:hAnchor="page" w:x="256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1440" w:h="240" w:hRule="exact" w:wrap="auto" w:vAnchor="page" w:hAnchor="page" w:x="12405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320" w:h="240" w:hRule="exact" w:wrap="auto" w:vAnchor="page" w:hAnchor="page" w:x="13965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40" w:hRule="exact" w:wrap="auto" w:vAnchor="page" w:hAnchor="page" w:x="8285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320" w:h="240" w:hRule="exact" w:wrap="auto" w:vAnchor="page" w:hAnchor="page" w:x="9525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320" w:h="240" w:hRule="exact" w:wrap="auto" w:vAnchor="page" w:hAnchor="page" w:x="10965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779.807,24</w:t>
      </w:r>
    </w:p>
    <w:p w:rsidR="00FC414E" w:rsidRDefault="00FC414E">
      <w:pPr>
        <w:framePr w:w="1080" w:h="240" w:hRule="exact" w:wrap="auto" w:vAnchor="page" w:hAnchor="page" w:x="1365" w:y="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5</w:t>
      </w:r>
    </w:p>
    <w:p w:rsidR="00FC414E" w:rsidRDefault="00FC414E">
      <w:pPr>
        <w:framePr w:w="4920" w:h="240" w:hRule="exact" w:wrap="auto" w:vAnchor="page" w:hAnchor="page" w:x="2565" w:y="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Izdaci za financijsku imovinu i otplate zajmova</w:t>
      </w:r>
    </w:p>
    <w:p w:rsidR="00FC414E" w:rsidRDefault="00FC414E">
      <w:pPr>
        <w:framePr w:w="1440" w:h="240" w:hRule="exact" w:wrap="auto" w:vAnchor="page" w:hAnchor="page" w:x="12405" w:y="1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320" w:h="240" w:hRule="exact" w:wrap="auto" w:vAnchor="page" w:hAnchor="page" w:x="13965" w:y="1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40" w:hRule="exact" w:wrap="auto" w:vAnchor="page" w:hAnchor="page" w:x="8285" w:y="1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320" w:h="240" w:hRule="exact" w:wrap="auto" w:vAnchor="page" w:hAnchor="page" w:x="9525" w:y="1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320" w:h="240" w:hRule="exact" w:wrap="auto" w:vAnchor="page" w:hAnchor="page" w:x="10965" w:y="1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779.807,24</w:t>
      </w:r>
    </w:p>
    <w:p w:rsidR="00FC414E" w:rsidRDefault="00FC414E">
      <w:pPr>
        <w:framePr w:w="1080" w:h="240" w:hRule="exact" w:wrap="auto" w:vAnchor="page" w:hAnchor="page" w:x="1365" w:y="1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54</w:t>
      </w:r>
    </w:p>
    <w:p w:rsidR="00FC414E" w:rsidRDefault="00FC414E">
      <w:pPr>
        <w:framePr w:w="4920" w:h="240" w:hRule="exact" w:wrap="auto" w:vAnchor="page" w:hAnchor="page" w:x="2565" w:y="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Izdaci za otplatu glavnice primljenih kredita i zajmova</w:t>
      </w:r>
    </w:p>
    <w:p w:rsidR="00FC414E" w:rsidRDefault="00FC414E">
      <w:pPr>
        <w:framePr w:w="1440" w:h="240" w:hRule="exact" w:wrap="auto" w:vAnchor="page" w:hAnchor="page" w:x="12405" w:y="1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559.614,48</w:t>
      </w:r>
    </w:p>
    <w:p w:rsidR="00FC414E" w:rsidRDefault="00FC414E">
      <w:pPr>
        <w:framePr w:w="1320" w:h="240" w:hRule="exact" w:wrap="auto" w:vAnchor="page" w:hAnchor="page" w:x="13965" w:y="1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559.614,48</w:t>
      </w:r>
    </w:p>
    <w:p w:rsidR="00FC414E" w:rsidRDefault="00FC414E">
      <w:pPr>
        <w:framePr w:w="1200" w:h="240" w:hRule="exact" w:wrap="auto" w:vAnchor="page" w:hAnchor="page" w:x="8285" w:y="1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1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0965" w:y="1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279.807,24</w:t>
      </w:r>
    </w:p>
    <w:p w:rsidR="00FC414E" w:rsidRDefault="00FC414E">
      <w:pPr>
        <w:framePr w:w="1080" w:h="240" w:hRule="exact" w:wrap="auto" w:vAnchor="page" w:hAnchor="page" w:x="1365" w:y="1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544</w:t>
      </w:r>
    </w:p>
    <w:p w:rsidR="00FC414E" w:rsidRDefault="00FC414E">
      <w:pPr>
        <w:framePr w:w="4920" w:h="420" w:hRule="exact" w:wrap="auto" w:vAnchor="page" w:hAnchor="page" w:x="2565" w:y="1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Otplata glavnice primljenih kredita i zajmova od kreditnih i ostalih financijskih institucija izvan javnog sektora</w:t>
      </w:r>
    </w:p>
    <w:p w:rsidR="00FC414E" w:rsidRDefault="00FC414E">
      <w:pPr>
        <w:framePr w:w="1440" w:h="240" w:hRule="exact" w:wrap="auto" w:vAnchor="page" w:hAnchor="page" w:x="12405" w:y="1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320" w:h="240" w:hRule="exact" w:wrap="auto" w:vAnchor="page" w:hAnchor="page" w:x="13965" w:y="1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40" w:hRule="exact" w:wrap="auto" w:vAnchor="page" w:hAnchor="page" w:x="8285" w:y="1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320" w:h="240" w:hRule="exact" w:wrap="auto" w:vAnchor="page" w:hAnchor="page" w:x="9525" w:y="1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320" w:h="240" w:hRule="exact" w:wrap="auto" w:vAnchor="page" w:hAnchor="page" w:x="10965" w:y="1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080" w:h="240" w:hRule="exact" w:wrap="auto" w:vAnchor="page" w:hAnchor="page" w:x="1365" w:y="1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545</w:t>
      </w:r>
    </w:p>
    <w:p w:rsidR="00FC414E" w:rsidRDefault="00FC414E">
      <w:pPr>
        <w:framePr w:w="4920" w:h="420" w:hRule="exact" w:wrap="auto" w:vAnchor="page" w:hAnchor="page" w:x="2565" w:y="1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Otplata glavnice primljenih zajmova od trgovačkih društava i obrtnika izvan javnog sektora</w:t>
      </w:r>
    </w:p>
    <w:p w:rsidR="00FC414E" w:rsidRDefault="00FC414E">
      <w:pPr>
        <w:framePr w:w="7680" w:h="240" w:hRule="exact" w:wrap="auto" w:vAnchor="page" w:hAnchor="page" w:x="405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Glava: 02, PREDŠKOLSKI ODGOJ</w:t>
      </w:r>
    </w:p>
    <w:p w:rsidR="00FC414E" w:rsidRDefault="00FC414E">
      <w:pPr>
        <w:framePr w:w="1200" w:h="240" w:hRule="exact" w:wrap="auto" w:vAnchor="page" w:hAnchor="page" w:x="8285" w:y="2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594.244,18</w:t>
      </w:r>
    </w:p>
    <w:p w:rsidR="00FC414E" w:rsidRDefault="00FC414E">
      <w:pPr>
        <w:framePr w:w="1320" w:h="240" w:hRule="exact" w:wrap="auto" w:vAnchor="page" w:hAnchor="page" w:x="9525" w:y="2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582.375,00</w:t>
      </w:r>
    </w:p>
    <w:p w:rsidR="00FC414E" w:rsidRDefault="00FC414E">
      <w:pPr>
        <w:framePr w:w="1335" w:h="240" w:hRule="exact" w:wrap="auto" w:vAnchor="page" w:hAnchor="page" w:x="10950" w:y="2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667.000,00</w:t>
      </w:r>
    </w:p>
    <w:p w:rsidR="00FC414E" w:rsidRDefault="00FC414E">
      <w:pPr>
        <w:framePr w:w="1440" w:h="240" w:hRule="exact" w:wrap="auto" w:vAnchor="page" w:hAnchor="page" w:x="12405" w:y="2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713.500,00</w:t>
      </w:r>
    </w:p>
    <w:p w:rsidR="00FC414E" w:rsidRDefault="00FC414E">
      <w:pPr>
        <w:framePr w:w="1320" w:h="240" w:hRule="exact" w:wrap="auto" w:vAnchor="page" w:hAnchor="page" w:x="13965" w:y="2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674.500,00</w:t>
      </w:r>
    </w:p>
    <w:p w:rsidR="00FC414E" w:rsidRDefault="00FC414E">
      <w:pPr>
        <w:framePr w:w="1440" w:h="240" w:hRule="exact" w:wrap="auto" w:vAnchor="page" w:hAnchor="page" w:x="12405" w:y="2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704.500,00</w:t>
      </w:r>
    </w:p>
    <w:p w:rsidR="00FC414E" w:rsidRDefault="00FC414E">
      <w:pPr>
        <w:framePr w:w="1320" w:h="240" w:hRule="exact" w:wrap="auto" w:vAnchor="page" w:hAnchor="page" w:x="13965" w:y="2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665.500,00</w:t>
      </w:r>
    </w:p>
    <w:p w:rsidR="00FC414E" w:rsidRDefault="00FC414E">
      <w:pPr>
        <w:framePr w:w="1200" w:h="240" w:hRule="exact" w:wrap="auto" w:vAnchor="page" w:hAnchor="page" w:x="8285" w:y="2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594.244,18</w:t>
      </w:r>
    </w:p>
    <w:p w:rsidR="00FC414E" w:rsidRDefault="00FC414E">
      <w:pPr>
        <w:framePr w:w="1320" w:h="240" w:hRule="exact" w:wrap="auto" w:vAnchor="page" w:hAnchor="page" w:x="9525" w:y="2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573.775,00</w:t>
      </w:r>
    </w:p>
    <w:p w:rsidR="00FC414E" w:rsidRDefault="00FC414E">
      <w:pPr>
        <w:framePr w:w="1320" w:h="240" w:hRule="exact" w:wrap="auto" w:vAnchor="page" w:hAnchor="page" w:x="10965" w:y="2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658.000,00</w:t>
      </w:r>
    </w:p>
    <w:p w:rsidR="00FC414E" w:rsidRDefault="00FC414E">
      <w:pPr>
        <w:framePr w:w="1080" w:h="240" w:hRule="exact" w:wrap="auto" w:vAnchor="page" w:hAnchor="page" w:x="1365" w:y="2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565" w:y="2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440" w:h="240" w:hRule="exact" w:wrap="auto" w:vAnchor="page" w:hAnchor="page" w:x="12405" w:y="2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469.000,00</w:t>
      </w:r>
    </w:p>
    <w:p w:rsidR="00FC414E" w:rsidRDefault="00FC414E">
      <w:pPr>
        <w:framePr w:w="1320" w:h="240" w:hRule="exact" w:wrap="auto" w:vAnchor="page" w:hAnchor="page" w:x="13965" w:y="2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475.000,00</w:t>
      </w:r>
    </w:p>
    <w:p w:rsidR="00FC414E" w:rsidRDefault="00FC414E">
      <w:pPr>
        <w:framePr w:w="1200" w:h="240" w:hRule="exact" w:wrap="auto" w:vAnchor="page" w:hAnchor="page" w:x="8285" w:y="2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439.224,21</w:t>
      </w:r>
    </w:p>
    <w:p w:rsidR="00FC414E" w:rsidRDefault="00FC414E">
      <w:pPr>
        <w:framePr w:w="1320" w:h="240" w:hRule="exact" w:wrap="auto" w:vAnchor="page" w:hAnchor="page" w:x="9525" w:y="2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451.400,00</w:t>
      </w:r>
    </w:p>
    <w:p w:rsidR="00FC414E" w:rsidRDefault="00FC414E">
      <w:pPr>
        <w:framePr w:w="1320" w:h="240" w:hRule="exact" w:wrap="auto" w:vAnchor="page" w:hAnchor="page" w:x="10965" w:y="2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478.000,00</w:t>
      </w:r>
    </w:p>
    <w:p w:rsidR="00FC414E" w:rsidRDefault="00FC414E">
      <w:pPr>
        <w:framePr w:w="1080" w:h="240" w:hRule="exact" w:wrap="auto" w:vAnchor="page" w:hAnchor="page" w:x="1365" w:y="2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565" w:y="2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440" w:h="240" w:hRule="exact" w:wrap="auto" w:vAnchor="page" w:hAnchor="page" w:x="12405" w:y="3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370.000,00</w:t>
      </w:r>
    </w:p>
    <w:p w:rsidR="00FC414E" w:rsidRDefault="00FC414E">
      <w:pPr>
        <w:framePr w:w="1320" w:h="240" w:hRule="exact" w:wrap="auto" w:vAnchor="page" w:hAnchor="page" w:x="13965" w:y="3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375.000,00</w:t>
      </w:r>
    </w:p>
    <w:p w:rsidR="00FC414E" w:rsidRDefault="00FC414E">
      <w:pPr>
        <w:framePr w:w="1200" w:h="240" w:hRule="exact" w:wrap="auto" w:vAnchor="page" w:hAnchor="page" w:x="8285" w:y="3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357.363,64</w:t>
      </w:r>
    </w:p>
    <w:p w:rsidR="00FC414E" w:rsidRDefault="00FC414E">
      <w:pPr>
        <w:framePr w:w="1320" w:h="240" w:hRule="exact" w:wrap="auto" w:vAnchor="page" w:hAnchor="page" w:x="9525" w:y="3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360.000,00</w:t>
      </w:r>
    </w:p>
    <w:p w:rsidR="00FC414E" w:rsidRDefault="00FC414E">
      <w:pPr>
        <w:framePr w:w="1320" w:h="240" w:hRule="exact" w:wrap="auto" w:vAnchor="page" w:hAnchor="page" w:x="10965" w:y="3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365.000,00</w:t>
      </w:r>
    </w:p>
    <w:p w:rsidR="00FC414E" w:rsidRDefault="00FC414E">
      <w:pPr>
        <w:framePr w:w="1080" w:h="240" w:hRule="exact" w:wrap="auto" w:vAnchor="page" w:hAnchor="page" w:x="1365" w:y="3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311</w:t>
      </w:r>
    </w:p>
    <w:p w:rsidR="00FC414E" w:rsidRDefault="00FC414E">
      <w:pPr>
        <w:framePr w:w="4920" w:h="240" w:hRule="exact" w:wrap="auto" w:vAnchor="page" w:hAnchor="page" w:x="2565" w:y="3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Plaće (Bruto)</w:t>
      </w:r>
    </w:p>
    <w:p w:rsidR="00FC414E" w:rsidRDefault="00FC414E">
      <w:pPr>
        <w:framePr w:w="1440" w:h="240" w:hRule="exact" w:wrap="auto" w:vAnchor="page" w:hAnchor="page" w:x="12405" w:y="3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34.000,00</w:t>
      </w:r>
    </w:p>
    <w:p w:rsidR="00FC414E" w:rsidRDefault="00FC414E">
      <w:pPr>
        <w:framePr w:w="1320" w:h="240" w:hRule="exact" w:wrap="auto" w:vAnchor="page" w:hAnchor="page" w:x="13965" w:y="3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34.000,00</w:t>
      </w:r>
    </w:p>
    <w:p w:rsidR="00FC414E" w:rsidRDefault="00FC414E">
      <w:pPr>
        <w:framePr w:w="1200" w:h="240" w:hRule="exact" w:wrap="auto" w:vAnchor="page" w:hAnchor="page" w:x="8285" w:y="3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22.800,00</w:t>
      </w:r>
    </w:p>
    <w:p w:rsidR="00FC414E" w:rsidRDefault="00FC414E">
      <w:pPr>
        <w:framePr w:w="1320" w:h="240" w:hRule="exact" w:wrap="auto" w:vAnchor="page" w:hAnchor="page" w:x="9525" w:y="3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28.400,00</w:t>
      </w:r>
    </w:p>
    <w:p w:rsidR="00FC414E" w:rsidRDefault="00FC414E">
      <w:pPr>
        <w:framePr w:w="1320" w:h="240" w:hRule="exact" w:wrap="auto" w:vAnchor="page" w:hAnchor="page" w:x="10965" w:y="3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49.000,00</w:t>
      </w:r>
    </w:p>
    <w:p w:rsidR="00FC414E" w:rsidRDefault="00FC414E">
      <w:pPr>
        <w:framePr w:w="1080" w:h="240" w:hRule="exact" w:wrap="auto" w:vAnchor="page" w:hAnchor="page" w:x="1365" w:y="3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312</w:t>
      </w:r>
    </w:p>
    <w:p w:rsidR="00FC414E" w:rsidRDefault="00FC414E">
      <w:pPr>
        <w:framePr w:w="4920" w:h="240" w:hRule="exact" w:wrap="auto" w:vAnchor="page" w:hAnchor="page" w:x="2565" w:y="3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 za zaposlene</w:t>
      </w:r>
    </w:p>
    <w:p w:rsidR="00FC414E" w:rsidRDefault="00FC414E">
      <w:pPr>
        <w:framePr w:w="1440" w:h="240" w:hRule="exact" w:wrap="auto" w:vAnchor="page" w:hAnchor="page" w:x="12405" w:y="3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65.000,00</w:t>
      </w:r>
    </w:p>
    <w:p w:rsidR="00FC414E" w:rsidRDefault="00FC414E">
      <w:pPr>
        <w:framePr w:w="1320" w:h="240" w:hRule="exact" w:wrap="auto" w:vAnchor="page" w:hAnchor="page" w:x="13965" w:y="3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66.000,00</w:t>
      </w:r>
    </w:p>
    <w:p w:rsidR="00FC414E" w:rsidRDefault="00FC414E">
      <w:pPr>
        <w:framePr w:w="1200" w:h="240" w:hRule="exact" w:wrap="auto" w:vAnchor="page" w:hAnchor="page" w:x="8285" w:y="3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59.060,57</w:t>
      </w:r>
    </w:p>
    <w:p w:rsidR="00FC414E" w:rsidRDefault="00FC414E">
      <w:pPr>
        <w:framePr w:w="1320" w:h="240" w:hRule="exact" w:wrap="auto" w:vAnchor="page" w:hAnchor="page" w:x="9525" w:y="3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63.000,00</w:t>
      </w:r>
    </w:p>
    <w:p w:rsidR="00FC414E" w:rsidRDefault="00FC414E">
      <w:pPr>
        <w:framePr w:w="1320" w:h="240" w:hRule="exact" w:wrap="auto" w:vAnchor="page" w:hAnchor="page" w:x="10965" w:y="3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64.000,00</w:t>
      </w:r>
    </w:p>
    <w:p w:rsidR="00FC414E" w:rsidRDefault="00FC414E">
      <w:pPr>
        <w:framePr w:w="1080" w:h="240" w:hRule="exact" w:wrap="auto" w:vAnchor="page" w:hAnchor="page" w:x="1365" w:y="3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565" w:y="3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440" w:h="240" w:hRule="exact" w:wrap="auto" w:vAnchor="page" w:hAnchor="page" w:x="12405" w:y="3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235.500,00</w:t>
      </w:r>
    </w:p>
    <w:p w:rsidR="00FC414E" w:rsidRDefault="00FC414E">
      <w:pPr>
        <w:framePr w:w="1320" w:h="240" w:hRule="exact" w:wrap="auto" w:vAnchor="page" w:hAnchor="page" w:x="13965" w:y="3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190.500,00</w:t>
      </w:r>
    </w:p>
    <w:p w:rsidR="00FC414E" w:rsidRDefault="00FC414E">
      <w:pPr>
        <w:framePr w:w="1200" w:h="240" w:hRule="exact" w:wrap="auto" w:vAnchor="page" w:hAnchor="page" w:x="8285" w:y="3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155.019,97</w:t>
      </w:r>
    </w:p>
    <w:p w:rsidR="00FC414E" w:rsidRDefault="00FC414E">
      <w:pPr>
        <w:framePr w:w="1320" w:h="240" w:hRule="exact" w:wrap="auto" w:vAnchor="page" w:hAnchor="page" w:x="9525" w:y="3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122.375,00</w:t>
      </w:r>
    </w:p>
    <w:p w:rsidR="00FC414E" w:rsidRDefault="00FC414E">
      <w:pPr>
        <w:framePr w:w="1320" w:h="240" w:hRule="exact" w:wrap="auto" w:vAnchor="page" w:hAnchor="page" w:x="10965" w:y="3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180.000,00</w:t>
      </w:r>
    </w:p>
    <w:p w:rsidR="00FC414E" w:rsidRDefault="00FC414E">
      <w:pPr>
        <w:framePr w:w="1080" w:h="240" w:hRule="exact" w:wrap="auto" w:vAnchor="page" w:hAnchor="page" w:x="1365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565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440" w:h="240" w:hRule="exact" w:wrap="auto" w:vAnchor="page" w:hAnchor="page" w:x="12405" w:y="4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29.500,00</w:t>
      </w:r>
    </w:p>
    <w:p w:rsidR="00FC414E" w:rsidRDefault="00FC414E">
      <w:pPr>
        <w:framePr w:w="1320" w:h="240" w:hRule="exact" w:wrap="auto" w:vAnchor="page" w:hAnchor="page" w:x="13965" w:y="4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29.500,00</w:t>
      </w:r>
    </w:p>
    <w:p w:rsidR="00FC414E" w:rsidRDefault="00FC414E">
      <w:pPr>
        <w:framePr w:w="1200" w:h="240" w:hRule="exact" w:wrap="auto" w:vAnchor="page" w:hAnchor="page" w:x="8285" w:y="4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24.119,45</w:t>
      </w:r>
    </w:p>
    <w:p w:rsidR="00FC414E" w:rsidRDefault="00FC414E">
      <w:pPr>
        <w:framePr w:w="1320" w:h="240" w:hRule="exact" w:wrap="auto" w:vAnchor="page" w:hAnchor="page" w:x="9525" w:y="4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320" w:h="240" w:hRule="exact" w:wrap="auto" w:vAnchor="page" w:hAnchor="page" w:x="10965" w:y="4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29.500,00</w:t>
      </w:r>
    </w:p>
    <w:p w:rsidR="00FC414E" w:rsidRDefault="00FC414E">
      <w:pPr>
        <w:framePr w:w="1080" w:h="240" w:hRule="exact" w:wrap="auto" w:vAnchor="page" w:hAnchor="page" w:x="1365" w:y="4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565" w:y="4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440" w:h="240" w:hRule="exact" w:wrap="auto" w:vAnchor="page" w:hAnchor="page" w:x="12405" w:y="4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96.000,00</w:t>
      </w:r>
    </w:p>
    <w:p w:rsidR="00FC414E" w:rsidRDefault="00FC414E">
      <w:pPr>
        <w:framePr w:w="1320" w:h="240" w:hRule="exact" w:wrap="auto" w:vAnchor="page" w:hAnchor="page" w:x="13965" w:y="4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101.000,00</w:t>
      </w:r>
    </w:p>
    <w:p w:rsidR="00FC414E" w:rsidRDefault="00FC414E">
      <w:pPr>
        <w:framePr w:w="1200" w:h="240" w:hRule="exact" w:wrap="auto" w:vAnchor="page" w:hAnchor="page" w:x="8285" w:y="4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94.204,00</w:t>
      </w:r>
    </w:p>
    <w:p w:rsidR="00FC414E" w:rsidRDefault="00FC414E">
      <w:pPr>
        <w:framePr w:w="1320" w:h="240" w:hRule="exact" w:wrap="auto" w:vAnchor="page" w:hAnchor="page" w:x="9525" w:y="4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72.000,00</w:t>
      </w:r>
    </w:p>
    <w:p w:rsidR="00FC414E" w:rsidRDefault="00FC414E">
      <w:pPr>
        <w:framePr w:w="1320" w:h="240" w:hRule="exact" w:wrap="auto" w:vAnchor="page" w:hAnchor="page" w:x="10965" w:y="4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91.000,00</w:t>
      </w:r>
    </w:p>
    <w:p w:rsidR="00FC414E" w:rsidRDefault="00FC414E">
      <w:pPr>
        <w:framePr w:w="1080" w:h="240" w:hRule="exact" w:wrap="auto" w:vAnchor="page" w:hAnchor="page" w:x="1365" w:y="4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565" w:y="4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440" w:h="240" w:hRule="exact" w:wrap="auto" w:vAnchor="page" w:hAnchor="page" w:x="12405" w:y="4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104.000,00</w:t>
      </w:r>
    </w:p>
    <w:p w:rsidR="00FC414E" w:rsidRDefault="00FC414E">
      <w:pPr>
        <w:framePr w:w="1320" w:h="240" w:hRule="exact" w:wrap="auto" w:vAnchor="page" w:hAnchor="page" w:x="13965" w:y="4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54.000,00</w:t>
      </w:r>
    </w:p>
    <w:p w:rsidR="00FC414E" w:rsidRDefault="00FC414E">
      <w:pPr>
        <w:framePr w:w="1200" w:h="240" w:hRule="exact" w:wrap="auto" w:vAnchor="page" w:hAnchor="page" w:x="8285" w:y="4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35.195,52</w:t>
      </w:r>
    </w:p>
    <w:p w:rsidR="00FC414E" w:rsidRDefault="00FC414E">
      <w:pPr>
        <w:framePr w:w="1320" w:h="240" w:hRule="exact" w:wrap="auto" w:vAnchor="page" w:hAnchor="page" w:x="9525" w:y="4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34.375,00</w:t>
      </w:r>
    </w:p>
    <w:p w:rsidR="00FC414E" w:rsidRDefault="00FC414E">
      <w:pPr>
        <w:framePr w:w="1320" w:h="240" w:hRule="exact" w:wrap="auto" w:vAnchor="page" w:hAnchor="page" w:x="10965" w:y="4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53.500,00</w:t>
      </w:r>
    </w:p>
    <w:p w:rsidR="00FC414E" w:rsidRDefault="00FC414E">
      <w:pPr>
        <w:framePr w:w="1080" w:h="240" w:hRule="exact" w:wrap="auto" w:vAnchor="page" w:hAnchor="page" w:x="1365" w:y="4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565" w:y="4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440" w:h="240" w:hRule="exact" w:wrap="auto" w:vAnchor="page" w:hAnchor="page" w:x="12405" w:y="4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320" w:h="240" w:hRule="exact" w:wrap="auto" w:vAnchor="page" w:hAnchor="page" w:x="13965" w:y="4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40" w:hRule="exact" w:wrap="auto" w:vAnchor="page" w:hAnchor="page" w:x="8285" w:y="4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1.501,00</w:t>
      </w:r>
    </w:p>
    <w:p w:rsidR="00FC414E" w:rsidRDefault="00FC414E">
      <w:pPr>
        <w:framePr w:w="1320" w:h="240" w:hRule="exact" w:wrap="auto" w:vAnchor="page" w:hAnchor="page" w:x="9525" w:y="4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320" w:h="240" w:hRule="exact" w:wrap="auto" w:vAnchor="page" w:hAnchor="page" w:x="10965" w:y="4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080" w:h="240" w:hRule="exact" w:wrap="auto" w:vAnchor="page" w:hAnchor="page" w:x="1365" w:y="4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329</w:t>
      </w:r>
    </w:p>
    <w:p w:rsidR="00FC414E" w:rsidRDefault="00FC414E">
      <w:pPr>
        <w:framePr w:w="4920" w:h="240" w:hRule="exact" w:wrap="auto" w:vAnchor="page" w:hAnchor="page" w:x="2565" w:y="4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nespomenuti rashodi poslovanja</w:t>
      </w:r>
    </w:p>
    <w:p w:rsidR="00FC414E" w:rsidRDefault="00FC414E">
      <w:pPr>
        <w:framePr w:w="1440" w:h="240" w:hRule="exact" w:wrap="auto" w:vAnchor="page" w:hAnchor="page" w:x="12405" w:y="5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1320" w:h="240" w:hRule="exact" w:wrap="auto" w:vAnchor="page" w:hAnchor="page" w:x="13965" w:y="5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1200" w:h="240" w:hRule="exact" w:wrap="auto" w:vAnchor="page" w:hAnchor="page" w:x="8285" w:y="5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5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8.600,00</w:t>
      </w:r>
    </w:p>
    <w:p w:rsidR="00FC414E" w:rsidRDefault="00FC414E">
      <w:pPr>
        <w:framePr w:w="1320" w:h="240" w:hRule="exact" w:wrap="auto" w:vAnchor="page" w:hAnchor="page" w:x="10965" w:y="5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1080" w:h="240" w:hRule="exact" w:wrap="auto" w:vAnchor="page" w:hAnchor="page" w:x="1365" w:y="5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565" w:y="5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440" w:h="240" w:hRule="exact" w:wrap="auto" w:vAnchor="page" w:hAnchor="page" w:x="12405" w:y="5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1320" w:h="240" w:hRule="exact" w:wrap="auto" w:vAnchor="page" w:hAnchor="page" w:x="13965" w:y="5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1200" w:h="240" w:hRule="exact" w:wrap="auto" w:vAnchor="page" w:hAnchor="page" w:x="8285" w:y="5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5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8.600,00</w:t>
      </w:r>
    </w:p>
    <w:p w:rsidR="00FC414E" w:rsidRDefault="00FC414E">
      <w:pPr>
        <w:framePr w:w="1320" w:h="240" w:hRule="exact" w:wrap="auto" w:vAnchor="page" w:hAnchor="page" w:x="10965" w:y="5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1080" w:h="240" w:hRule="exact" w:wrap="auto" w:vAnchor="page" w:hAnchor="page" w:x="1365" w:y="53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565" w:y="5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440" w:h="240" w:hRule="exact" w:wrap="auto" w:vAnchor="page" w:hAnchor="page" w:x="12405" w:y="5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1320" w:h="240" w:hRule="exact" w:wrap="auto" w:vAnchor="page" w:hAnchor="page" w:x="13965" w:y="5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1200" w:h="240" w:hRule="exact" w:wrap="auto" w:vAnchor="page" w:hAnchor="page" w:x="8285" w:y="5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9525" w:y="5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8.600,00</w:t>
      </w:r>
    </w:p>
    <w:p w:rsidR="00FC414E" w:rsidRDefault="00FC414E">
      <w:pPr>
        <w:framePr w:w="1320" w:h="240" w:hRule="exact" w:wrap="auto" w:vAnchor="page" w:hAnchor="page" w:x="10965" w:y="5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1080" w:h="240" w:hRule="exact" w:wrap="auto" w:vAnchor="page" w:hAnchor="page" w:x="1365" w:y="5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565" w:y="5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7680" w:h="240" w:hRule="exact" w:wrap="auto" w:vAnchor="page" w:hAnchor="page" w:x="405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Glava: 03, H.N.KNJIŽNICA SUTIVAN</w:t>
      </w:r>
    </w:p>
    <w:p w:rsidR="00FC414E" w:rsidRDefault="00FC414E">
      <w:pPr>
        <w:framePr w:w="1200" w:h="240" w:hRule="exact" w:wrap="auto" w:vAnchor="page" w:hAnchor="page" w:x="8285" w:y="5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384.368,20</w:t>
      </w:r>
    </w:p>
    <w:p w:rsidR="00FC414E" w:rsidRDefault="00FC414E">
      <w:pPr>
        <w:framePr w:w="1320" w:h="240" w:hRule="exact" w:wrap="auto" w:vAnchor="page" w:hAnchor="page" w:x="9525" w:y="5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315.600,00</w:t>
      </w:r>
    </w:p>
    <w:p w:rsidR="00FC414E" w:rsidRDefault="00FC414E">
      <w:pPr>
        <w:framePr w:w="1335" w:h="240" w:hRule="exact" w:wrap="auto" w:vAnchor="page" w:hAnchor="page" w:x="10950" w:y="5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413.750,00</w:t>
      </w:r>
    </w:p>
    <w:p w:rsidR="00FC414E" w:rsidRDefault="00FC414E">
      <w:pPr>
        <w:framePr w:w="1440" w:h="240" w:hRule="exact" w:wrap="auto" w:vAnchor="page" w:hAnchor="page" w:x="12405" w:y="5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278.100,00</w:t>
      </w:r>
    </w:p>
    <w:p w:rsidR="00FC414E" w:rsidRDefault="00FC414E">
      <w:pPr>
        <w:framePr w:w="1320" w:h="240" w:hRule="exact" w:wrap="auto" w:vAnchor="page" w:hAnchor="page" w:x="13965" w:y="5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281.100,00</w:t>
      </w:r>
    </w:p>
    <w:p w:rsidR="00FC414E" w:rsidRDefault="00FC414E">
      <w:pPr>
        <w:framePr w:w="1440" w:h="240" w:hRule="exact" w:wrap="auto" w:vAnchor="page" w:hAnchor="page" w:x="12405" w:y="6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251.100,00</w:t>
      </w:r>
    </w:p>
    <w:p w:rsidR="00FC414E" w:rsidRDefault="00FC414E">
      <w:pPr>
        <w:framePr w:w="1320" w:h="240" w:hRule="exact" w:wrap="auto" w:vAnchor="page" w:hAnchor="page" w:x="13965" w:y="6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254.100,00</w:t>
      </w:r>
    </w:p>
    <w:p w:rsidR="00FC414E" w:rsidRDefault="00FC414E">
      <w:pPr>
        <w:framePr w:w="1200" w:h="240" w:hRule="exact" w:wrap="auto" w:vAnchor="page" w:hAnchor="page" w:x="8285" w:y="6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286.712,44</w:t>
      </w:r>
    </w:p>
    <w:p w:rsidR="00FC414E" w:rsidRDefault="00FC414E">
      <w:pPr>
        <w:framePr w:w="1320" w:h="240" w:hRule="exact" w:wrap="auto" w:vAnchor="page" w:hAnchor="page" w:x="9525" w:y="6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274.100,00</w:t>
      </w:r>
    </w:p>
    <w:p w:rsidR="00FC414E" w:rsidRDefault="00FC414E">
      <w:pPr>
        <w:framePr w:w="1320" w:h="240" w:hRule="exact" w:wrap="auto" w:vAnchor="page" w:hAnchor="page" w:x="10965" w:y="6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359.750,00</w:t>
      </w:r>
    </w:p>
    <w:p w:rsidR="00FC414E" w:rsidRDefault="00FC414E">
      <w:pPr>
        <w:framePr w:w="1080" w:h="240" w:hRule="exact" w:wrap="auto" w:vAnchor="page" w:hAnchor="page" w:x="1365" w:y="61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565" w:y="6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440" w:h="240" w:hRule="exact" w:wrap="auto" w:vAnchor="page" w:hAnchor="page" w:x="12405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177.000,00</w:t>
      </w:r>
    </w:p>
    <w:p w:rsidR="00FC414E" w:rsidRDefault="00FC414E">
      <w:pPr>
        <w:framePr w:w="1320" w:h="240" w:hRule="exact" w:wrap="auto" w:vAnchor="page" w:hAnchor="page" w:x="13965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180.000,00</w:t>
      </w:r>
    </w:p>
    <w:p w:rsidR="00FC414E" w:rsidRDefault="00FC414E">
      <w:pPr>
        <w:framePr w:w="1200" w:h="240" w:hRule="exact" w:wrap="auto" w:vAnchor="page" w:hAnchor="page" w:x="8285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169.839,30</w:t>
      </w:r>
    </w:p>
    <w:p w:rsidR="00FC414E" w:rsidRDefault="00FC414E">
      <w:pPr>
        <w:framePr w:w="1320" w:h="240" w:hRule="exact" w:wrap="auto" w:vAnchor="page" w:hAnchor="page" w:x="9525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165.500,00</w:t>
      </w:r>
    </w:p>
    <w:p w:rsidR="00FC414E" w:rsidRDefault="00FC414E">
      <w:pPr>
        <w:framePr w:w="1320" w:h="240" w:hRule="exact" w:wrap="auto" w:vAnchor="page" w:hAnchor="page" w:x="10965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174.000,00</w:t>
      </w:r>
    </w:p>
    <w:p w:rsidR="00FC414E" w:rsidRDefault="00FC414E">
      <w:pPr>
        <w:framePr w:w="1080" w:h="240" w:hRule="exact" w:wrap="auto" w:vAnchor="page" w:hAnchor="page" w:x="1365" w:y="64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565" w:y="6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440" w:h="240" w:hRule="exact" w:wrap="auto" w:vAnchor="page" w:hAnchor="page" w:x="12405" w:y="6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148.000,00</w:t>
      </w:r>
    </w:p>
    <w:p w:rsidR="00FC414E" w:rsidRDefault="00FC414E">
      <w:pPr>
        <w:framePr w:w="1320" w:h="240" w:hRule="exact" w:wrap="auto" w:vAnchor="page" w:hAnchor="page" w:x="13965" w:y="6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40" w:hRule="exact" w:wrap="auto" w:vAnchor="page" w:hAnchor="page" w:x="8285" w:y="6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143.567,20</w:t>
      </w:r>
    </w:p>
    <w:p w:rsidR="00FC414E" w:rsidRDefault="00FC414E">
      <w:pPr>
        <w:framePr w:w="1320" w:h="240" w:hRule="exact" w:wrap="auto" w:vAnchor="page" w:hAnchor="page" w:x="9525" w:y="6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142.000,00</w:t>
      </w:r>
    </w:p>
    <w:p w:rsidR="00FC414E" w:rsidRDefault="00FC414E">
      <w:pPr>
        <w:framePr w:w="1320" w:h="240" w:hRule="exact" w:wrap="auto" w:vAnchor="page" w:hAnchor="page" w:x="10965" w:y="6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146.000,00</w:t>
      </w:r>
    </w:p>
    <w:p w:rsidR="00FC414E" w:rsidRDefault="00FC414E">
      <w:pPr>
        <w:framePr w:w="1080" w:h="240" w:hRule="exact" w:wrap="auto" w:vAnchor="page" w:hAnchor="page" w:x="1365" w:y="6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311</w:t>
      </w:r>
    </w:p>
    <w:p w:rsidR="00FC414E" w:rsidRDefault="00FC414E">
      <w:pPr>
        <w:framePr w:w="4920" w:h="240" w:hRule="exact" w:wrap="auto" w:vAnchor="page" w:hAnchor="page" w:x="2565" w:y="6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Plaće (Bruto)</w:t>
      </w:r>
    </w:p>
    <w:p w:rsidR="00FC414E" w:rsidRDefault="00FC414E">
      <w:pPr>
        <w:framePr w:w="1440" w:h="240" w:hRule="exact" w:wrap="auto" w:vAnchor="page" w:hAnchor="page" w:x="1240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320" w:h="240" w:hRule="exact" w:wrap="auto" w:vAnchor="page" w:hAnchor="page" w:x="1396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40" w:hRule="exact" w:wrap="auto" w:vAnchor="page" w:hAnchor="page" w:x="828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320" w:h="240" w:hRule="exact" w:wrap="auto" w:vAnchor="page" w:hAnchor="page" w:x="952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0965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80" w:h="240" w:hRule="exact" w:wrap="auto" w:vAnchor="page" w:hAnchor="page" w:x="1365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312</w:t>
      </w:r>
    </w:p>
    <w:p w:rsidR="00FC414E" w:rsidRDefault="00FC414E">
      <w:pPr>
        <w:framePr w:w="4920" w:h="240" w:hRule="exact" w:wrap="auto" w:vAnchor="page" w:hAnchor="page" w:x="2565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 za zaposlene</w:t>
      </w:r>
    </w:p>
    <w:p w:rsidR="00FC414E" w:rsidRDefault="00FC414E">
      <w:pPr>
        <w:framePr w:w="1440" w:h="240" w:hRule="exact" w:wrap="auto" w:vAnchor="page" w:hAnchor="page" w:x="12405" w:y="7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26.000,00</w:t>
      </w:r>
    </w:p>
    <w:p w:rsidR="00FC414E" w:rsidRDefault="00FC414E">
      <w:pPr>
        <w:framePr w:w="1320" w:h="240" w:hRule="exact" w:wrap="auto" w:vAnchor="page" w:hAnchor="page" w:x="13965" w:y="7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40" w:hRule="exact" w:wrap="auto" w:vAnchor="page" w:hAnchor="page" w:x="8285" w:y="7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23.772,10</w:t>
      </w:r>
    </w:p>
    <w:p w:rsidR="00FC414E" w:rsidRDefault="00FC414E">
      <w:pPr>
        <w:framePr w:w="1320" w:h="240" w:hRule="exact" w:wrap="auto" w:vAnchor="page" w:hAnchor="page" w:x="9525" w:y="7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23.500,00</w:t>
      </w:r>
    </w:p>
    <w:p w:rsidR="00FC414E" w:rsidRDefault="00FC414E">
      <w:pPr>
        <w:framePr w:w="1320" w:h="240" w:hRule="exact" w:wrap="auto" w:vAnchor="page" w:hAnchor="page" w:x="10965" w:y="7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080" w:h="240" w:hRule="exact" w:wrap="auto" w:vAnchor="page" w:hAnchor="page" w:x="1365" w:y="7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565" w:y="7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440" w:h="240" w:hRule="exact" w:wrap="auto" w:vAnchor="page" w:hAnchor="page" w:x="12405" w:y="7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73.900,00</w:t>
      </w:r>
    </w:p>
    <w:p w:rsidR="00FC414E" w:rsidRDefault="00FC414E">
      <w:pPr>
        <w:framePr w:w="1320" w:h="240" w:hRule="exact" w:wrap="auto" w:vAnchor="page" w:hAnchor="page" w:x="13965" w:y="7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73.900,00</w:t>
      </w:r>
    </w:p>
    <w:p w:rsidR="00FC414E" w:rsidRDefault="00FC414E">
      <w:pPr>
        <w:framePr w:w="1200" w:h="240" w:hRule="exact" w:wrap="auto" w:vAnchor="page" w:hAnchor="page" w:x="8285" w:y="7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102.969,14</w:t>
      </w:r>
    </w:p>
    <w:p w:rsidR="00FC414E" w:rsidRDefault="00FC414E">
      <w:pPr>
        <w:framePr w:w="1320" w:h="240" w:hRule="exact" w:wrap="auto" w:vAnchor="page" w:hAnchor="page" w:x="9525" w:y="7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105.400,00</w:t>
      </w:r>
    </w:p>
    <w:p w:rsidR="00FC414E" w:rsidRDefault="00FC414E">
      <w:pPr>
        <w:framePr w:w="1320" w:h="240" w:hRule="exact" w:wrap="auto" w:vAnchor="page" w:hAnchor="page" w:x="10965" w:y="7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180.550,00</w:t>
      </w:r>
    </w:p>
    <w:p w:rsidR="00FC414E" w:rsidRDefault="00FC414E">
      <w:pPr>
        <w:framePr w:w="1080" w:h="240" w:hRule="exact" w:wrap="auto" w:vAnchor="page" w:hAnchor="page" w:x="1365" w:y="7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565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440" w:h="240" w:hRule="exact" w:wrap="auto" w:vAnchor="page" w:hAnchor="page" w:x="12405" w:y="7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9.500,00</w:t>
      </w:r>
    </w:p>
    <w:p w:rsidR="00FC414E" w:rsidRDefault="00FC414E">
      <w:pPr>
        <w:framePr w:w="1320" w:h="240" w:hRule="exact" w:wrap="auto" w:vAnchor="page" w:hAnchor="page" w:x="13965" w:y="7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9.500,00</w:t>
      </w:r>
    </w:p>
    <w:p w:rsidR="00FC414E" w:rsidRDefault="00FC414E">
      <w:pPr>
        <w:framePr w:w="1200" w:h="240" w:hRule="exact" w:wrap="auto" w:vAnchor="page" w:hAnchor="page" w:x="8285" w:y="7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13.089,29</w:t>
      </w:r>
    </w:p>
    <w:p w:rsidR="00FC414E" w:rsidRDefault="00FC414E">
      <w:pPr>
        <w:framePr w:w="1320" w:h="240" w:hRule="exact" w:wrap="auto" w:vAnchor="page" w:hAnchor="page" w:x="9525" w:y="7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4.100,00</w:t>
      </w:r>
    </w:p>
    <w:p w:rsidR="00FC414E" w:rsidRDefault="00FC414E">
      <w:pPr>
        <w:framePr w:w="1320" w:h="240" w:hRule="exact" w:wrap="auto" w:vAnchor="page" w:hAnchor="page" w:x="10965" w:y="7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9.500,00</w:t>
      </w:r>
    </w:p>
    <w:p w:rsidR="00FC414E" w:rsidRDefault="00FC414E">
      <w:pPr>
        <w:framePr w:w="1080" w:h="240" w:hRule="exact" w:wrap="auto" w:vAnchor="page" w:hAnchor="page" w:x="1365" w:y="76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565" w:y="7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440" w:h="240" w:hRule="exact" w:wrap="auto" w:vAnchor="page" w:hAnchor="page" w:x="12405" w:y="7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16.600,00</w:t>
      </w:r>
    </w:p>
    <w:p w:rsidR="00FC414E" w:rsidRDefault="00FC414E">
      <w:pPr>
        <w:framePr w:w="1320" w:h="240" w:hRule="exact" w:wrap="auto" w:vAnchor="page" w:hAnchor="page" w:x="13965" w:y="7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16.600,00</w:t>
      </w:r>
    </w:p>
    <w:p w:rsidR="00FC414E" w:rsidRDefault="00FC414E">
      <w:pPr>
        <w:framePr w:w="1200" w:h="240" w:hRule="exact" w:wrap="auto" w:vAnchor="page" w:hAnchor="page" w:x="8285" w:y="7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20.410,28</w:t>
      </w:r>
    </w:p>
    <w:p w:rsidR="00FC414E" w:rsidRDefault="00FC414E">
      <w:pPr>
        <w:framePr w:w="1320" w:h="240" w:hRule="exact" w:wrap="auto" w:vAnchor="page" w:hAnchor="page" w:x="9525" w:y="7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1320" w:h="240" w:hRule="exact" w:wrap="auto" w:vAnchor="page" w:hAnchor="page" w:x="10965" w:y="7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16.600,00</w:t>
      </w:r>
    </w:p>
    <w:p w:rsidR="00FC414E" w:rsidRDefault="00FC414E">
      <w:pPr>
        <w:framePr w:w="1080" w:h="240" w:hRule="exact" w:wrap="auto" w:vAnchor="page" w:hAnchor="page" w:x="1365" w:y="78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565" w:y="7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440" w:h="240" w:hRule="exact" w:wrap="auto" w:vAnchor="page" w:hAnchor="page" w:x="12405" w:y="8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47.700,00</w:t>
      </w:r>
    </w:p>
    <w:p w:rsidR="00FC414E" w:rsidRDefault="00FC414E">
      <w:pPr>
        <w:framePr w:w="1320" w:h="240" w:hRule="exact" w:wrap="auto" w:vAnchor="page" w:hAnchor="page" w:x="13965" w:y="8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47.700,00</w:t>
      </w:r>
    </w:p>
    <w:p w:rsidR="00FC414E" w:rsidRDefault="00FC414E">
      <w:pPr>
        <w:framePr w:w="1200" w:h="240" w:hRule="exact" w:wrap="auto" w:vAnchor="page" w:hAnchor="page" w:x="8285" w:y="8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69.272,10</w:t>
      </w:r>
    </w:p>
    <w:p w:rsidR="00FC414E" w:rsidRDefault="00FC414E">
      <w:pPr>
        <w:framePr w:w="1320" w:h="240" w:hRule="exact" w:wrap="auto" w:vAnchor="page" w:hAnchor="page" w:x="9525" w:y="8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92.300,00</w:t>
      </w:r>
    </w:p>
    <w:p w:rsidR="00FC414E" w:rsidRDefault="00FC414E">
      <w:pPr>
        <w:framePr w:w="1320" w:h="240" w:hRule="exact" w:wrap="auto" w:vAnchor="page" w:hAnchor="page" w:x="10965" w:y="8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154.350,00</w:t>
      </w:r>
    </w:p>
    <w:p w:rsidR="00FC414E" w:rsidRDefault="00FC414E">
      <w:pPr>
        <w:framePr w:w="1080" w:h="240" w:hRule="exact" w:wrap="auto" w:vAnchor="page" w:hAnchor="page" w:x="1365" w:y="81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565" w:y="8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440" w:h="240" w:hRule="exact" w:wrap="auto" w:vAnchor="page" w:hAnchor="page" w:x="12405" w:y="8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320" w:h="240" w:hRule="exact" w:wrap="auto" w:vAnchor="page" w:hAnchor="page" w:x="13965" w:y="8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40" w:hRule="exact" w:wrap="auto" w:vAnchor="page" w:hAnchor="page" w:x="8285" w:y="8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197,47</w:t>
      </w:r>
    </w:p>
    <w:p w:rsidR="00FC414E" w:rsidRDefault="00FC414E">
      <w:pPr>
        <w:framePr w:w="1320" w:h="240" w:hRule="exact" w:wrap="auto" w:vAnchor="page" w:hAnchor="page" w:x="9525" w:y="8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0965" w:y="8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080" w:h="240" w:hRule="exact" w:wrap="auto" w:vAnchor="page" w:hAnchor="page" w:x="1365" w:y="83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329</w:t>
      </w:r>
    </w:p>
    <w:p w:rsidR="00FC414E" w:rsidRDefault="00FC414E">
      <w:pPr>
        <w:framePr w:w="4920" w:h="240" w:hRule="exact" w:wrap="auto" w:vAnchor="page" w:hAnchor="page" w:x="2565" w:y="8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nespomenuti rashodi poslovanja</w:t>
      </w:r>
    </w:p>
    <w:p w:rsidR="00FC414E" w:rsidRDefault="00FC414E">
      <w:pPr>
        <w:framePr w:w="1440" w:h="240" w:hRule="exact" w:wrap="auto" w:vAnchor="page" w:hAnchor="page" w:x="12405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320" w:h="240" w:hRule="exact" w:wrap="auto" w:vAnchor="page" w:hAnchor="page" w:x="13965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40" w:hRule="exact" w:wrap="auto" w:vAnchor="page" w:hAnchor="page" w:x="8285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13.904,00</w:t>
      </w:r>
    </w:p>
    <w:p w:rsidR="00FC414E" w:rsidRDefault="00FC414E">
      <w:pPr>
        <w:framePr w:w="1320" w:h="240" w:hRule="exact" w:wrap="auto" w:vAnchor="page" w:hAnchor="page" w:x="9525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3.200,00</w:t>
      </w:r>
    </w:p>
    <w:p w:rsidR="00FC414E" w:rsidRDefault="00FC414E">
      <w:pPr>
        <w:framePr w:w="1320" w:h="240" w:hRule="exact" w:wrap="auto" w:vAnchor="page" w:hAnchor="page" w:x="10965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5.200,00</w:t>
      </w:r>
    </w:p>
    <w:p w:rsidR="00FC414E" w:rsidRDefault="00FC414E">
      <w:pPr>
        <w:framePr w:w="1080" w:h="240" w:hRule="exact" w:wrap="auto" w:vAnchor="page" w:hAnchor="page" w:x="1365" w:y="85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</w:t>
      </w:r>
    </w:p>
    <w:p w:rsidR="00FC414E" w:rsidRDefault="00FC414E">
      <w:pPr>
        <w:framePr w:w="4920" w:h="240" w:hRule="exact" w:wrap="auto" w:vAnchor="page" w:hAnchor="page" w:x="2565" w:y="8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Financijski rashodi</w:t>
      </w:r>
    </w:p>
    <w:p w:rsidR="00FC414E" w:rsidRDefault="00FC414E">
      <w:pPr>
        <w:framePr w:w="1440" w:h="240" w:hRule="exact" w:wrap="auto" w:vAnchor="page" w:hAnchor="page" w:x="12405" w:y="8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320" w:h="240" w:hRule="exact" w:wrap="auto" w:vAnchor="page" w:hAnchor="page" w:x="13965" w:y="8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40" w:hRule="exact" w:wrap="auto" w:vAnchor="page" w:hAnchor="page" w:x="8285" w:y="8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13.904,00</w:t>
      </w:r>
    </w:p>
    <w:p w:rsidR="00FC414E" w:rsidRDefault="00FC414E">
      <w:pPr>
        <w:framePr w:w="1320" w:h="240" w:hRule="exact" w:wrap="auto" w:vAnchor="page" w:hAnchor="page" w:x="9525" w:y="8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3.200,00</w:t>
      </w:r>
    </w:p>
    <w:p w:rsidR="00FC414E" w:rsidRDefault="00FC414E">
      <w:pPr>
        <w:framePr w:w="1320" w:h="240" w:hRule="exact" w:wrap="auto" w:vAnchor="page" w:hAnchor="page" w:x="10965" w:y="8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5.200,00</w:t>
      </w:r>
    </w:p>
    <w:p w:rsidR="00FC414E" w:rsidRDefault="00FC414E">
      <w:pPr>
        <w:framePr w:w="1080" w:h="240" w:hRule="exact" w:wrap="auto" w:vAnchor="page" w:hAnchor="page" w:x="1365" w:y="88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343</w:t>
      </w:r>
    </w:p>
    <w:p w:rsidR="00FC414E" w:rsidRDefault="00FC414E">
      <w:pPr>
        <w:framePr w:w="4920" w:h="240" w:hRule="exact" w:wrap="auto" w:vAnchor="page" w:hAnchor="page" w:x="2565" w:y="8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financijski rashodi</w:t>
      </w:r>
    </w:p>
    <w:p w:rsidR="00FC414E" w:rsidRDefault="00FC414E">
      <w:pPr>
        <w:framePr w:w="1440" w:h="240" w:hRule="exact" w:wrap="auto" w:vAnchor="page" w:hAnchor="page" w:x="12405" w:y="90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320" w:h="240" w:hRule="exact" w:wrap="auto" w:vAnchor="page" w:hAnchor="page" w:x="13965" w:y="90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40" w:hRule="exact" w:wrap="auto" w:vAnchor="page" w:hAnchor="page" w:x="8285" w:y="90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97.655,76</w:t>
      </w:r>
    </w:p>
    <w:p w:rsidR="00FC414E" w:rsidRDefault="00FC414E">
      <w:pPr>
        <w:framePr w:w="1320" w:h="240" w:hRule="exact" w:wrap="auto" w:vAnchor="page" w:hAnchor="page" w:x="9525" w:y="90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41.500,00</w:t>
      </w:r>
    </w:p>
    <w:p w:rsidR="00FC414E" w:rsidRDefault="00FC414E">
      <w:pPr>
        <w:framePr w:w="1320" w:h="240" w:hRule="exact" w:wrap="auto" w:vAnchor="page" w:hAnchor="page" w:x="10965" w:y="90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54.000,00</w:t>
      </w:r>
    </w:p>
    <w:p w:rsidR="00FC414E" w:rsidRDefault="00FC414E">
      <w:pPr>
        <w:framePr w:w="1080" w:h="240" w:hRule="exact" w:wrap="auto" w:vAnchor="page" w:hAnchor="page" w:x="1365" w:y="90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565" w:y="9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440" w:h="240" w:hRule="exact" w:wrap="auto" w:vAnchor="page" w:hAnchor="page" w:x="12405" w:y="9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320" w:h="240" w:hRule="exact" w:wrap="auto" w:vAnchor="page" w:hAnchor="page" w:x="13965" w:y="9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40" w:hRule="exact" w:wrap="auto" w:vAnchor="page" w:hAnchor="page" w:x="8285" w:y="9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97.655,76</w:t>
      </w:r>
    </w:p>
    <w:p w:rsidR="00FC414E" w:rsidRDefault="00FC414E">
      <w:pPr>
        <w:framePr w:w="1320" w:h="240" w:hRule="exact" w:wrap="auto" w:vAnchor="page" w:hAnchor="page" w:x="9525" w:y="9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41.500,00</w:t>
      </w:r>
    </w:p>
    <w:p w:rsidR="00FC414E" w:rsidRDefault="00FC414E">
      <w:pPr>
        <w:framePr w:w="1320" w:h="240" w:hRule="exact" w:wrap="auto" w:vAnchor="page" w:hAnchor="page" w:x="10965" w:y="9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54.000,00</w:t>
      </w:r>
    </w:p>
    <w:p w:rsidR="00FC414E" w:rsidRDefault="00FC414E">
      <w:pPr>
        <w:framePr w:w="1080" w:h="240" w:hRule="exact" w:wrap="auto" w:vAnchor="page" w:hAnchor="page" w:x="1365" w:y="93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565" w:y="9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440" w:h="240" w:hRule="exact" w:wrap="auto" w:vAnchor="page" w:hAnchor="page" w:x="12405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320" w:h="240" w:hRule="exact" w:wrap="auto" w:vAnchor="page" w:hAnchor="page" w:x="13965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40" w:hRule="exact" w:wrap="auto" w:vAnchor="page" w:hAnchor="page" w:x="8285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16.115,96</w:t>
      </w:r>
    </w:p>
    <w:p w:rsidR="00FC414E" w:rsidRDefault="00FC414E">
      <w:pPr>
        <w:framePr w:w="1320" w:h="240" w:hRule="exact" w:wrap="auto" w:vAnchor="page" w:hAnchor="page" w:x="9525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320" w:h="240" w:hRule="exact" w:wrap="auto" w:vAnchor="page" w:hAnchor="page" w:x="10965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13.000,00</w:t>
      </w:r>
    </w:p>
    <w:p w:rsidR="00FC414E" w:rsidRDefault="00FC414E">
      <w:pPr>
        <w:framePr w:w="1080" w:h="240" w:hRule="exact" w:wrap="auto" w:vAnchor="page" w:hAnchor="page" w:x="1365" w:y="95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565" w:y="9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440" w:h="240" w:hRule="exact" w:wrap="auto" w:vAnchor="page" w:hAnchor="page" w:x="12405" w:y="9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320" w:h="240" w:hRule="exact" w:wrap="auto" w:vAnchor="page" w:hAnchor="page" w:x="13965" w:y="9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40" w:hRule="exact" w:wrap="auto" w:vAnchor="page" w:hAnchor="page" w:x="8285" w:y="9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53.402,30</w:t>
      </w:r>
    </w:p>
    <w:p w:rsidR="00FC414E" w:rsidRDefault="00FC414E">
      <w:pPr>
        <w:framePr w:w="1320" w:h="240" w:hRule="exact" w:wrap="auto" w:vAnchor="page" w:hAnchor="page" w:x="9525" w:y="9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320" w:h="240" w:hRule="exact" w:wrap="auto" w:vAnchor="page" w:hAnchor="page" w:x="10965" w:y="9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31.000,00</w:t>
      </w:r>
    </w:p>
    <w:p w:rsidR="00FC414E" w:rsidRDefault="00FC414E">
      <w:pPr>
        <w:framePr w:w="1080" w:h="240" w:hRule="exact" w:wrap="auto" w:vAnchor="page" w:hAnchor="page" w:x="1365" w:y="97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424</w:t>
      </w:r>
    </w:p>
    <w:p w:rsidR="00FC414E" w:rsidRDefault="00FC414E">
      <w:pPr>
        <w:framePr w:w="4920" w:h="240" w:hRule="exact" w:wrap="auto" w:vAnchor="page" w:hAnchor="page" w:x="2565" w:y="9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Knjige, umjetnička djela i ostale izložbene vrijednosti</w:t>
      </w:r>
    </w:p>
    <w:p w:rsidR="00FC414E" w:rsidRDefault="00FC414E">
      <w:pPr>
        <w:framePr w:w="1440" w:h="240" w:hRule="exact" w:wrap="auto" w:vAnchor="page" w:hAnchor="page" w:x="12405" w:y="10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10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10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28.137,50</w:t>
      </w:r>
    </w:p>
    <w:p w:rsidR="00FC414E" w:rsidRDefault="00FC414E">
      <w:pPr>
        <w:framePr w:w="1320" w:h="240" w:hRule="exact" w:wrap="auto" w:vAnchor="page" w:hAnchor="page" w:x="9525" w:y="10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320" w:h="240" w:hRule="exact" w:wrap="auto" w:vAnchor="page" w:hAnchor="page" w:x="10965" w:y="10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80" w:h="240" w:hRule="exact" w:wrap="auto" w:vAnchor="page" w:hAnchor="page" w:x="1365" w:y="100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4920" w:h="240" w:hRule="exact" w:wrap="auto" w:vAnchor="page" w:hAnchor="page" w:x="2565" w:y="10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7680" w:h="240" w:hRule="exact" w:wrap="auto" w:vAnchor="page" w:hAnchor="page" w:x="405" w:y="10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Glava: 04, VLASTITI POGON ZA KOMUNALNE DJELATNOSTI</w:t>
      </w:r>
    </w:p>
    <w:p w:rsidR="00FC414E" w:rsidRDefault="00FC414E">
      <w:pPr>
        <w:framePr w:w="1200" w:h="240" w:hRule="exact" w:wrap="auto" w:vAnchor="page" w:hAnchor="page" w:x="8285" w:y="10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936.409,13</w:t>
      </w:r>
    </w:p>
    <w:p w:rsidR="00FC414E" w:rsidRDefault="00FC414E">
      <w:pPr>
        <w:framePr w:w="1320" w:h="240" w:hRule="exact" w:wrap="auto" w:vAnchor="page" w:hAnchor="page" w:x="9525" w:y="10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923.314,00</w:t>
      </w:r>
    </w:p>
    <w:p w:rsidR="00FC414E" w:rsidRDefault="00FC414E">
      <w:pPr>
        <w:framePr w:w="1335" w:h="240" w:hRule="exact" w:wrap="auto" w:vAnchor="page" w:hAnchor="page" w:x="10950" w:y="10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440" w:h="240" w:hRule="exact" w:wrap="auto" w:vAnchor="page" w:hAnchor="page" w:x="12405" w:y="10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320" w:h="240" w:hRule="exact" w:wrap="auto" w:vAnchor="page" w:hAnchor="page" w:x="13965" w:y="10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440" w:h="240" w:hRule="exact" w:wrap="auto" w:vAnchor="page" w:hAnchor="page" w:x="12405" w:y="10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320" w:h="240" w:hRule="exact" w:wrap="auto" w:vAnchor="page" w:hAnchor="page" w:x="13965" w:y="10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200" w:h="240" w:hRule="exact" w:wrap="auto" w:vAnchor="page" w:hAnchor="page" w:x="8285" w:y="10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936.409,13</w:t>
      </w:r>
    </w:p>
    <w:p w:rsidR="00FC414E" w:rsidRDefault="00FC414E">
      <w:pPr>
        <w:framePr w:w="1320" w:h="240" w:hRule="exact" w:wrap="auto" w:vAnchor="page" w:hAnchor="page" w:x="9525" w:y="10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923.314,00</w:t>
      </w:r>
    </w:p>
    <w:p w:rsidR="00FC414E" w:rsidRDefault="00FC414E">
      <w:pPr>
        <w:framePr w:w="1320" w:h="240" w:hRule="exact" w:wrap="auto" w:vAnchor="page" w:hAnchor="page" w:x="10965" w:y="10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080" w:h="240" w:hRule="exact" w:wrap="auto" w:vAnchor="page" w:hAnchor="page" w:x="1365" w:y="10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565" w:y="10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11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440" w:h="240" w:hRule="exact" w:wrap="auto" w:vAnchor="page" w:hAnchor="page" w:x="12405" w:y="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320" w:h="240" w:hRule="exact" w:wrap="auto" w:vAnchor="page" w:hAnchor="page" w:x="13965" w:y="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200" w:h="240" w:hRule="exact" w:wrap="auto" w:vAnchor="page" w:hAnchor="page" w:x="8285" w:y="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936.409,13</w:t>
      </w:r>
    </w:p>
    <w:p w:rsidR="00FC414E" w:rsidRDefault="00FC414E">
      <w:pPr>
        <w:framePr w:w="1320" w:h="240" w:hRule="exact" w:wrap="auto" w:vAnchor="page" w:hAnchor="page" w:x="9525" w:y="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923.314,00</w:t>
      </w:r>
    </w:p>
    <w:p w:rsidR="00FC414E" w:rsidRDefault="00FC414E">
      <w:pPr>
        <w:framePr w:w="1320" w:h="240" w:hRule="exact" w:wrap="auto" w:vAnchor="page" w:hAnchor="page" w:x="10965" w:y="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080" w:h="240" w:hRule="exact" w:wrap="auto" w:vAnchor="page" w:hAnchor="page" w:x="1365" w:y="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56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440" w:h="240" w:hRule="exact" w:wrap="auto" w:vAnchor="page" w:hAnchor="page" w:x="12405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320" w:h="240" w:hRule="exact" w:wrap="auto" w:vAnchor="page" w:hAnchor="page" w:x="13965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200" w:h="240" w:hRule="exact" w:wrap="auto" w:vAnchor="page" w:hAnchor="page" w:x="8285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788.139,32</w:t>
      </w:r>
    </w:p>
    <w:p w:rsidR="00FC414E" w:rsidRDefault="00FC414E">
      <w:pPr>
        <w:framePr w:w="1320" w:h="240" w:hRule="exact" w:wrap="auto" w:vAnchor="page" w:hAnchor="page" w:x="9525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806.000,00</w:t>
      </w:r>
    </w:p>
    <w:p w:rsidR="00FC414E" w:rsidRDefault="00FC414E">
      <w:pPr>
        <w:framePr w:w="1320" w:h="240" w:hRule="exact" w:wrap="auto" w:vAnchor="page" w:hAnchor="page" w:x="10965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080" w:h="240" w:hRule="exact" w:wrap="auto" w:vAnchor="page" w:hAnchor="page" w:x="1365" w:y="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311</w:t>
      </w:r>
    </w:p>
    <w:p w:rsidR="00FC414E" w:rsidRDefault="00FC414E">
      <w:pPr>
        <w:framePr w:w="4920" w:h="240" w:hRule="exact" w:wrap="auto" w:vAnchor="page" w:hAnchor="page" w:x="2565" w:y="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Plaće (Bruto)</w:t>
      </w:r>
    </w:p>
    <w:p w:rsidR="00FC414E" w:rsidRDefault="00FC414E">
      <w:pPr>
        <w:framePr w:w="1440" w:h="240" w:hRule="exact" w:wrap="auto" w:vAnchor="page" w:hAnchor="page" w:x="12405" w:y="1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3965" w:y="1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40" w:hRule="exact" w:wrap="auto" w:vAnchor="page" w:hAnchor="page" w:x="8285" w:y="1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36.750,00</w:t>
      </w:r>
    </w:p>
    <w:p w:rsidR="00FC414E" w:rsidRDefault="00FC414E">
      <w:pPr>
        <w:framePr w:w="1320" w:h="240" w:hRule="exact" w:wrap="auto" w:vAnchor="page" w:hAnchor="page" w:x="9525" w:y="1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320" w:h="240" w:hRule="exact" w:wrap="auto" w:vAnchor="page" w:hAnchor="page" w:x="10965" w:y="1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80" w:h="240" w:hRule="exact" w:wrap="auto" w:vAnchor="page" w:hAnchor="page" w:x="1365" w:y="1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312</w:t>
      </w:r>
    </w:p>
    <w:p w:rsidR="00FC414E" w:rsidRDefault="00FC414E">
      <w:pPr>
        <w:framePr w:w="4920" w:h="240" w:hRule="exact" w:wrap="auto" w:vAnchor="page" w:hAnchor="page" w:x="2565" w:y="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 za zaposlene</w:t>
      </w:r>
    </w:p>
    <w:p w:rsidR="00FC414E" w:rsidRDefault="00FC414E">
      <w:pPr>
        <w:framePr w:w="1440" w:h="240" w:hRule="exact" w:wrap="auto" w:vAnchor="page" w:hAnchor="page" w:x="12405" w:y="1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320" w:h="240" w:hRule="exact" w:wrap="auto" w:vAnchor="page" w:hAnchor="page" w:x="13965" w:y="1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40" w:hRule="exact" w:wrap="auto" w:vAnchor="page" w:hAnchor="page" w:x="8285" w:y="1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111.519,81</w:t>
      </w:r>
    </w:p>
    <w:p w:rsidR="00FC414E" w:rsidRDefault="00FC414E">
      <w:pPr>
        <w:framePr w:w="1320" w:h="240" w:hRule="exact" w:wrap="auto" w:vAnchor="page" w:hAnchor="page" w:x="9525" w:y="1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117.314,00</w:t>
      </w:r>
    </w:p>
    <w:p w:rsidR="00FC414E" w:rsidRDefault="00FC414E">
      <w:pPr>
        <w:framePr w:w="1320" w:h="240" w:hRule="exact" w:wrap="auto" w:vAnchor="page" w:hAnchor="page" w:x="10965" w:y="1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080" w:h="240" w:hRule="exact" w:wrap="auto" w:vAnchor="page" w:hAnchor="page" w:x="1365" w:y="1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565" w:y="1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608" w:h="210" w:hRule="exact" w:wrap="auto" w:vAnchor="page" w:hAnchor="page" w:x="14805" w:y="1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12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5255" w:h="27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>
          <v:rect id="_x0000_s1123" style="position:absolute;margin-left:14.2pt;margin-top:99.95pt;width:827.75pt;height:13.25pt;z-index:-251558912;mso-position-horizontal-relative:page;mso-position-vertical-relative:page" o:allowincell="f" fillcolor="#585858" stroked="f">
            <w10:wrap anchorx="page" anchory="page"/>
          </v:rect>
        </w:pict>
      </w:r>
      <w:r>
        <w:rPr>
          <w:noProof/>
        </w:rPr>
        <w:pict>
          <v:rect id="_x0000_s1124" style="position:absolute;margin-left:14.2pt;margin-top:113.2pt;width:827.75pt;height:13.25pt;z-index:-251557888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rect id="_x0000_s1125" style="position:absolute;margin-left:14.2pt;margin-top:126.45pt;width:827.75pt;height:13.25pt;z-index:-251556864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126" style="position:absolute;margin-left:14.2pt;margin-top:139.7pt;width:827.75pt;height:13.25pt;z-index:-2515558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27" style="position:absolute;margin-left:14.2pt;margin-top:152.95pt;width:827.75pt;height:13.25pt;z-index:-2515548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28" style="position:absolute;margin-left:14.2pt;margin-top:529.2pt;width:827.75pt;height:13.25pt;z-index:-25155379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line id="_x0000_s1129" style="position:absolute;z-index:-251552768;mso-position-horizontal-relative:page;mso-position-vertical-relative:page" from="14.2pt,97.7pt" to="771pt,97.7pt" o:allowincell="f" strokeweight="1.5pt">
            <w10:wrap anchorx="page" anchory="page"/>
          </v:line>
        </w:pict>
      </w:r>
      <w:r>
        <w:rPr>
          <w:rFonts w:ascii="Times New Roman" w:hAnsi="Times New Roman"/>
          <w:b/>
          <w:color w:val="000000"/>
          <w:kern w:val="2"/>
          <w:sz w:val="21"/>
          <w:szCs w:val="24"/>
        </w:rPr>
        <w:t>Posebni zaglavlje</w:t>
      </w:r>
    </w:p>
    <w:p w:rsidR="00FC414E" w:rsidRDefault="00FC414E">
      <w:pPr>
        <w:framePr w:w="1410" w:h="240" w:hRule="exact" w:wrap="auto" w:vAnchor="page" w:hAnchor="page" w:x="664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Sveukupno rashodi:</w:t>
      </w:r>
    </w:p>
    <w:p w:rsidR="00FC414E" w:rsidRDefault="00FC414E">
      <w:pPr>
        <w:framePr w:w="1200" w:h="210" w:hRule="exact" w:wrap="auto" w:vAnchor="page" w:hAnchor="page" w:x="83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12.983.248,89</w:t>
      </w:r>
    </w:p>
    <w:p w:rsidR="00FC414E" w:rsidRDefault="00FC414E">
      <w:pPr>
        <w:framePr w:w="1200" w:h="210" w:hRule="exact" w:wrap="auto" w:vAnchor="page" w:hAnchor="page" w:x="976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33.452.109,12</w:t>
      </w:r>
    </w:p>
    <w:p w:rsidR="00FC414E" w:rsidRDefault="00FC414E">
      <w:pPr>
        <w:framePr w:w="1200" w:h="210" w:hRule="exact" w:wrap="auto" w:vAnchor="page" w:hAnchor="page" w:x="1120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30.264.405,10</w:t>
      </w:r>
    </w:p>
    <w:p w:rsidR="00FC414E" w:rsidRDefault="00FC414E">
      <w:pPr>
        <w:framePr w:w="1200" w:h="210" w:hRule="exact" w:wrap="auto" w:vAnchor="page" w:hAnchor="page" w:x="1423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10.346.978,10</w:t>
      </w:r>
    </w:p>
    <w:p w:rsidR="00FC414E" w:rsidRDefault="00FC414E">
      <w:pPr>
        <w:framePr w:w="1200" w:h="210" w:hRule="exact" w:wrap="auto" w:vAnchor="page" w:hAnchor="page" w:x="127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10.413.812,70</w:t>
      </w:r>
    </w:p>
    <w:p w:rsidR="00FC414E" w:rsidRDefault="00FC414E">
      <w:pPr>
        <w:framePr w:w="4920" w:h="240" w:hRule="exact" w:wrap="auto" w:vAnchor="page" w:hAnchor="page" w:x="268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1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1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560" w:h="265" w:hRule="exact" w:wrap="auto" w:vAnchor="page" w:hAnchor="page" w:x="405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Razdjel: 001, JEDINSTVENI UPRAVNI ODJEL</w:t>
      </w:r>
    </w:p>
    <w:p w:rsidR="00FC414E" w:rsidRDefault="00FC414E">
      <w:pPr>
        <w:framePr w:w="1200" w:h="265" w:hRule="exact" w:wrap="auto" w:vAnchor="page" w:hAnchor="page" w:x="11205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30.264.405,10</w:t>
      </w:r>
    </w:p>
    <w:p w:rsidR="00FC414E" w:rsidRDefault="00FC414E">
      <w:pPr>
        <w:framePr w:w="1200" w:h="265" w:hRule="exact" w:wrap="auto" w:vAnchor="page" w:hAnchor="page" w:x="12725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10.413.812,70</w:t>
      </w:r>
    </w:p>
    <w:p w:rsidR="00FC414E" w:rsidRDefault="00FC414E">
      <w:pPr>
        <w:framePr w:w="1200" w:h="265" w:hRule="exact" w:wrap="auto" w:vAnchor="page" w:hAnchor="page" w:x="14235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10.346.978,10</w:t>
      </w:r>
    </w:p>
    <w:p w:rsidR="00FC414E" w:rsidRDefault="00FC414E">
      <w:pPr>
        <w:framePr w:w="1200" w:h="265" w:hRule="exact" w:wrap="auto" w:vAnchor="page" w:hAnchor="page" w:x="8325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12.983.248,89</w:t>
      </w:r>
    </w:p>
    <w:p w:rsidR="00FC414E" w:rsidRDefault="00FC414E">
      <w:pPr>
        <w:framePr w:w="1200" w:h="265" w:hRule="exact" w:wrap="auto" w:vAnchor="page" w:hAnchor="page" w:x="9765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33.452.109,12</w:t>
      </w:r>
    </w:p>
    <w:p w:rsidR="00FC414E" w:rsidRDefault="00FC414E">
      <w:pPr>
        <w:framePr w:w="7575" w:h="265" w:hRule="exact" w:wrap="auto" w:vAnchor="page" w:hAnchor="page" w:x="405" w:y="2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Glava: 01, JEDINSTVENI UPRAVNI ODJEL</w:t>
      </w:r>
    </w:p>
    <w:p w:rsidR="00FC414E" w:rsidRDefault="00FC414E">
      <w:pPr>
        <w:framePr w:w="1200" w:h="265" w:hRule="exact" w:wrap="auto" w:vAnchor="page" w:hAnchor="page" w:x="11205" w:y="2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28.228.655,10</w:t>
      </w:r>
    </w:p>
    <w:p w:rsidR="00FC414E" w:rsidRDefault="00FC414E">
      <w:pPr>
        <w:framePr w:w="1200" w:h="265" w:hRule="exact" w:wrap="auto" w:vAnchor="page" w:hAnchor="page" w:x="12725" w:y="2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8.467.212,70</w:t>
      </w:r>
    </w:p>
    <w:p w:rsidR="00FC414E" w:rsidRDefault="00FC414E">
      <w:pPr>
        <w:framePr w:w="1200" w:h="265" w:hRule="exact" w:wrap="auto" w:vAnchor="page" w:hAnchor="page" w:x="14235" w:y="2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8.436.378,10</w:t>
      </w:r>
    </w:p>
    <w:p w:rsidR="00FC414E" w:rsidRDefault="00FC414E">
      <w:pPr>
        <w:framePr w:w="1200" w:h="265" w:hRule="exact" w:wrap="auto" w:vAnchor="page" w:hAnchor="page" w:x="8325" w:y="2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11.068.227,38</w:t>
      </w:r>
    </w:p>
    <w:p w:rsidR="00FC414E" w:rsidRDefault="00FC414E">
      <w:pPr>
        <w:framePr w:w="1200" w:h="265" w:hRule="exact" w:wrap="auto" w:vAnchor="page" w:hAnchor="page" w:x="9765" w:y="2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31.630.820,12</w:t>
      </w:r>
    </w:p>
    <w:p w:rsidR="00FC414E" w:rsidRDefault="00FC414E">
      <w:pPr>
        <w:framePr w:w="7515" w:h="265" w:hRule="exact" w:wrap="auto" w:vAnchor="page" w:hAnchor="page" w:x="420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1001, REDOVNA DJELATNOST UPRAVE</w:t>
      </w:r>
    </w:p>
    <w:p w:rsidR="00FC414E" w:rsidRDefault="00FC414E">
      <w:pPr>
        <w:framePr w:w="1200" w:h="265" w:hRule="exact" w:wrap="auto" w:vAnchor="page" w:hAnchor="page" w:x="11205" w:y="2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3.444.350,14</w:t>
      </w:r>
    </w:p>
    <w:p w:rsidR="00FC414E" w:rsidRDefault="00FC414E">
      <w:pPr>
        <w:framePr w:w="1200" w:h="265" w:hRule="exact" w:wrap="auto" w:vAnchor="page" w:hAnchor="page" w:x="12725" w:y="2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3.684.800,20</w:t>
      </w:r>
    </w:p>
    <w:p w:rsidR="00FC414E" w:rsidRDefault="00FC414E">
      <w:pPr>
        <w:framePr w:w="1200" w:h="265" w:hRule="exact" w:wrap="auto" w:vAnchor="page" w:hAnchor="page" w:x="14235" w:y="2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3.691.965,60</w:t>
      </w:r>
    </w:p>
    <w:p w:rsidR="00FC414E" w:rsidRDefault="00FC414E">
      <w:pPr>
        <w:framePr w:w="1200" w:h="265" w:hRule="exact" w:wrap="auto" w:vAnchor="page" w:hAnchor="page" w:x="8325" w:y="2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3.338.734,30</w:t>
      </w:r>
    </w:p>
    <w:p w:rsidR="00FC414E" w:rsidRDefault="00FC414E">
      <w:pPr>
        <w:framePr w:w="1200" w:h="265" w:hRule="exact" w:wrap="auto" w:vAnchor="page" w:hAnchor="page" w:x="9765" w:y="2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3.200.462,67</w:t>
      </w:r>
    </w:p>
    <w:p w:rsidR="00FC414E" w:rsidRDefault="00FC414E">
      <w:pPr>
        <w:framePr w:w="7620" w:h="265" w:hRule="exact" w:wrap="auto" w:vAnchor="page" w:hAnchor="page" w:x="405" w:y="2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A101001, REDOVNA DJELATNOST JAVNE UPRAVE</w:t>
      </w:r>
    </w:p>
    <w:p w:rsidR="00FC414E" w:rsidRDefault="00FC414E">
      <w:pPr>
        <w:framePr w:w="1200" w:h="265" w:hRule="exact" w:wrap="auto" w:vAnchor="page" w:hAnchor="page" w:x="11205" w:y="2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3.444.350,14</w:t>
      </w:r>
    </w:p>
    <w:p w:rsidR="00FC414E" w:rsidRDefault="00FC414E">
      <w:pPr>
        <w:framePr w:w="1200" w:h="265" w:hRule="exact" w:wrap="auto" w:vAnchor="page" w:hAnchor="page" w:x="12725" w:y="2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3.684.800,20</w:t>
      </w:r>
    </w:p>
    <w:p w:rsidR="00FC414E" w:rsidRDefault="00FC414E">
      <w:pPr>
        <w:framePr w:w="1200" w:h="265" w:hRule="exact" w:wrap="auto" w:vAnchor="page" w:hAnchor="page" w:x="14235" w:y="2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3.691.965,60</w:t>
      </w:r>
    </w:p>
    <w:p w:rsidR="00FC414E" w:rsidRDefault="00FC414E">
      <w:pPr>
        <w:framePr w:w="1200" w:h="265" w:hRule="exact" w:wrap="auto" w:vAnchor="page" w:hAnchor="page" w:x="8355" w:y="2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3.338.734,30</w:t>
      </w:r>
    </w:p>
    <w:p w:rsidR="00FC414E" w:rsidRDefault="00FC414E">
      <w:pPr>
        <w:framePr w:w="1200" w:h="265" w:hRule="exact" w:wrap="auto" w:vAnchor="page" w:hAnchor="page" w:x="9765" w:y="2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3.200.462,67</w:t>
      </w:r>
    </w:p>
    <w:p w:rsidR="00FC414E" w:rsidRDefault="00FC414E">
      <w:pPr>
        <w:framePr w:w="7605" w:h="265" w:hRule="exact" w:wrap="auto" w:vAnchor="page" w:hAnchor="page" w:x="405" w:y="3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3.338.734,30</w:t>
      </w:r>
    </w:p>
    <w:p w:rsidR="00FC414E" w:rsidRDefault="00FC414E">
      <w:pPr>
        <w:framePr w:w="1200" w:h="265" w:hRule="exact" w:wrap="auto" w:vAnchor="page" w:hAnchor="page" w:x="9765" w:y="3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3.200.462,67</w:t>
      </w:r>
    </w:p>
    <w:p w:rsidR="00FC414E" w:rsidRDefault="00FC414E">
      <w:pPr>
        <w:framePr w:w="1200" w:h="265" w:hRule="exact" w:wrap="auto" w:vAnchor="page" w:hAnchor="page" w:x="11205" w:y="3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3.444.350,14</w:t>
      </w:r>
    </w:p>
    <w:p w:rsidR="00FC414E" w:rsidRDefault="00FC414E">
      <w:pPr>
        <w:framePr w:w="1200" w:h="265" w:hRule="exact" w:wrap="auto" w:vAnchor="page" w:hAnchor="page" w:x="14235" w:y="3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3.691.965,60</w:t>
      </w:r>
    </w:p>
    <w:p w:rsidR="00FC414E" w:rsidRDefault="00FC414E">
      <w:pPr>
        <w:framePr w:w="1200" w:h="265" w:hRule="exact" w:wrap="auto" w:vAnchor="page" w:hAnchor="page" w:x="12725" w:y="3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3.684.800,20</w:t>
      </w:r>
    </w:p>
    <w:p w:rsidR="00FC414E" w:rsidRDefault="00FC414E">
      <w:pPr>
        <w:framePr w:w="1035" w:h="240" w:hRule="exact" w:wrap="auto" w:vAnchor="page" w:hAnchor="page" w:x="1455" w:y="3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2.664.542,90</w:t>
      </w:r>
    </w:p>
    <w:p w:rsidR="00FC414E" w:rsidRDefault="00FC414E">
      <w:pPr>
        <w:framePr w:w="630" w:h="840" w:hRule="exact" w:wrap="auto" w:vAnchor="page" w:hAnchor="page" w:x="7655" w:y="33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0111,0421,0485,0620,076,0911</w:t>
      </w:r>
    </w:p>
    <w:p w:rsidR="00FC414E" w:rsidRDefault="00FC414E">
      <w:pPr>
        <w:framePr w:w="1200" w:h="210" w:hRule="exact" w:wrap="auto" w:vAnchor="page" w:hAnchor="page" w:x="9765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2.700.462,67</w:t>
      </w:r>
    </w:p>
    <w:p w:rsidR="00FC414E" w:rsidRDefault="00FC414E">
      <w:pPr>
        <w:framePr w:w="1200" w:h="210" w:hRule="exact" w:wrap="auto" w:vAnchor="page" w:hAnchor="page" w:x="8325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2.832.091,80</w:t>
      </w:r>
    </w:p>
    <w:p w:rsidR="00FC414E" w:rsidRDefault="00FC414E">
      <w:pPr>
        <w:framePr w:w="1200" w:h="210" w:hRule="exact" w:wrap="auto" w:vAnchor="page" w:hAnchor="page" w:x="12725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2.625.185,72</w:t>
      </w:r>
    </w:p>
    <w:p w:rsidR="00FC414E" w:rsidRDefault="00FC414E">
      <w:pPr>
        <w:framePr w:w="1200" w:h="210" w:hRule="exact" w:wrap="auto" w:vAnchor="page" w:hAnchor="page" w:x="14235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2.632.351,12</w:t>
      </w:r>
    </w:p>
    <w:p w:rsidR="00FC414E" w:rsidRDefault="00FC414E">
      <w:pPr>
        <w:framePr w:w="1035" w:h="240" w:hRule="exact" w:wrap="auto" w:vAnchor="page" w:hAnchor="page" w:x="1455" w:y="41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4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4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1.374.000,00</w:t>
      </w:r>
    </w:p>
    <w:p w:rsidR="00FC414E" w:rsidRDefault="00FC414E">
      <w:pPr>
        <w:framePr w:w="630" w:h="240" w:hRule="exact" w:wrap="auto" w:vAnchor="page" w:hAnchor="page" w:x="7655" w:y="41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4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1.416.968,00</w:t>
      </w:r>
    </w:p>
    <w:p w:rsidR="00FC414E" w:rsidRDefault="00FC414E">
      <w:pPr>
        <w:framePr w:w="1200" w:h="210" w:hRule="exact" w:wrap="auto" w:vAnchor="page" w:hAnchor="page" w:x="8325" w:y="4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1.411.662,42</w:t>
      </w:r>
    </w:p>
    <w:p w:rsidR="00FC414E" w:rsidRDefault="00FC414E">
      <w:pPr>
        <w:framePr w:w="1200" w:h="210" w:hRule="exact" w:wrap="auto" w:vAnchor="page" w:hAnchor="page" w:x="12725" w:y="4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1.394.000,00</w:t>
      </w:r>
    </w:p>
    <w:p w:rsidR="00FC414E" w:rsidRDefault="00FC414E">
      <w:pPr>
        <w:framePr w:w="1200" w:h="210" w:hRule="exact" w:wrap="auto" w:vAnchor="page" w:hAnchor="page" w:x="14235" w:y="4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1.409.000,00</w:t>
      </w:r>
    </w:p>
    <w:p w:rsidR="00FC414E" w:rsidRDefault="00FC414E">
      <w:pPr>
        <w:framePr w:w="1035" w:h="240" w:hRule="exact" w:wrap="auto" w:vAnchor="page" w:hAnchor="page" w:x="1455" w:y="4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311</w:t>
      </w:r>
    </w:p>
    <w:p w:rsidR="00FC414E" w:rsidRDefault="00FC414E">
      <w:pPr>
        <w:framePr w:w="4920" w:h="240" w:hRule="exact" w:wrap="auto" w:vAnchor="page" w:hAnchor="page" w:x="2685" w:y="4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Plaće (Bruto)</w:t>
      </w:r>
    </w:p>
    <w:p w:rsidR="00FC414E" w:rsidRDefault="00FC414E">
      <w:pPr>
        <w:framePr w:w="1200" w:h="210" w:hRule="exact" w:wrap="auto" w:vAnchor="page" w:hAnchor="page" w:x="11205" w:y="4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1.100.000,00</w:t>
      </w:r>
    </w:p>
    <w:p w:rsidR="00FC414E" w:rsidRDefault="00FC414E">
      <w:pPr>
        <w:framePr w:w="630" w:h="240" w:hRule="exact" w:wrap="auto" w:vAnchor="page" w:hAnchor="page" w:x="7655" w:y="4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4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1.191.076,00</w:t>
      </w:r>
    </w:p>
    <w:p w:rsidR="00FC414E" w:rsidRDefault="00FC414E">
      <w:pPr>
        <w:framePr w:w="1200" w:h="210" w:hRule="exact" w:wrap="auto" w:vAnchor="page" w:hAnchor="page" w:x="8325" w:y="4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1.140.871,89</w:t>
      </w:r>
    </w:p>
    <w:p w:rsidR="00FC414E" w:rsidRDefault="00FC414E">
      <w:pPr>
        <w:framePr w:w="1200" w:h="210" w:hRule="exact" w:wrap="auto" w:vAnchor="page" w:hAnchor="page" w:x="12725" w:y="4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1.115.000,00</w:t>
      </w:r>
    </w:p>
    <w:p w:rsidR="00FC414E" w:rsidRDefault="00FC414E">
      <w:pPr>
        <w:framePr w:w="1200" w:h="210" w:hRule="exact" w:wrap="auto" w:vAnchor="page" w:hAnchor="page" w:x="14235" w:y="4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1.130.000,00</w:t>
      </w:r>
    </w:p>
    <w:p w:rsidR="00FC414E" w:rsidRDefault="00FC414E">
      <w:pPr>
        <w:framePr w:w="1035" w:h="240" w:hRule="exact" w:wrap="auto" w:vAnchor="page" w:hAnchor="page" w:x="1455" w:y="46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312</w:t>
      </w:r>
    </w:p>
    <w:p w:rsidR="00FC414E" w:rsidRDefault="00FC414E">
      <w:pPr>
        <w:framePr w:w="4920" w:h="240" w:hRule="exact" w:wrap="auto" w:vAnchor="page" w:hAnchor="page" w:x="2685" w:y="4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 za zaposlene</w:t>
      </w:r>
    </w:p>
    <w:p w:rsidR="00FC414E" w:rsidRDefault="00FC414E">
      <w:pPr>
        <w:framePr w:w="1200" w:h="210" w:hRule="exact" w:wrap="auto" w:vAnchor="page" w:hAnchor="page" w:x="11205" w:y="4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94.000,00</w:t>
      </w:r>
    </w:p>
    <w:p w:rsidR="00FC414E" w:rsidRDefault="00FC414E">
      <w:pPr>
        <w:framePr w:w="630" w:h="240" w:hRule="exact" w:wrap="auto" w:vAnchor="page" w:hAnchor="page" w:x="7655" w:y="46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4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4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63.022,15</w:t>
      </w:r>
    </w:p>
    <w:p w:rsidR="00FC414E" w:rsidRDefault="00FC414E">
      <w:pPr>
        <w:framePr w:w="1200" w:h="210" w:hRule="exact" w:wrap="auto" w:vAnchor="page" w:hAnchor="page" w:x="12725" w:y="4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94.000,00</w:t>
      </w:r>
    </w:p>
    <w:p w:rsidR="00FC414E" w:rsidRDefault="00FC414E">
      <w:pPr>
        <w:framePr w:w="1200" w:h="210" w:hRule="exact" w:wrap="auto" w:vAnchor="page" w:hAnchor="page" w:x="14235" w:y="4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94.000,00</w:t>
      </w:r>
    </w:p>
    <w:p w:rsidR="00FC414E" w:rsidRDefault="00FC414E">
      <w:pPr>
        <w:framePr w:w="1035" w:h="240" w:hRule="exact" w:wrap="auto" w:vAnchor="page" w:hAnchor="page" w:x="1455" w:y="4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685" w:y="4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200" w:h="210" w:hRule="exact" w:wrap="auto" w:vAnchor="page" w:hAnchor="page" w:x="11205" w:y="4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180.000,00</w:t>
      </w:r>
    </w:p>
    <w:p w:rsidR="00FC414E" w:rsidRDefault="00FC414E">
      <w:pPr>
        <w:framePr w:w="630" w:h="240" w:hRule="exact" w:wrap="auto" w:vAnchor="page" w:hAnchor="page" w:x="7655" w:y="48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4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205.892,00</w:t>
      </w:r>
    </w:p>
    <w:p w:rsidR="00FC414E" w:rsidRDefault="00FC414E">
      <w:pPr>
        <w:framePr w:w="1200" w:h="210" w:hRule="exact" w:wrap="auto" w:vAnchor="page" w:hAnchor="page" w:x="8325" w:y="4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207.768,38</w:t>
      </w:r>
    </w:p>
    <w:p w:rsidR="00FC414E" w:rsidRDefault="00FC414E">
      <w:pPr>
        <w:framePr w:w="1200" w:h="210" w:hRule="exact" w:wrap="auto" w:vAnchor="page" w:hAnchor="page" w:x="12725" w:y="4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185.000,00</w:t>
      </w:r>
    </w:p>
    <w:p w:rsidR="00FC414E" w:rsidRDefault="00FC414E">
      <w:pPr>
        <w:framePr w:w="1200" w:h="210" w:hRule="exact" w:wrap="auto" w:vAnchor="page" w:hAnchor="page" w:x="14235" w:y="4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185.000,00</w:t>
      </w:r>
    </w:p>
    <w:p w:rsidR="00FC414E" w:rsidRDefault="00FC414E">
      <w:pPr>
        <w:framePr w:w="1035" w:h="240" w:hRule="exact" w:wrap="auto" w:vAnchor="page" w:hAnchor="page" w:x="1455" w:y="5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5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5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1.029.620,32</w:t>
      </w:r>
    </w:p>
    <w:p w:rsidR="00FC414E" w:rsidRDefault="00FC414E">
      <w:pPr>
        <w:framePr w:w="630" w:h="630" w:hRule="exact" w:wrap="auto" w:vAnchor="page" w:hAnchor="page" w:x="7655" w:y="51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0111,0421,0485,076</w:t>
      </w:r>
    </w:p>
    <w:p w:rsidR="00FC414E" w:rsidRDefault="00FC414E">
      <w:pPr>
        <w:framePr w:w="1200" w:h="210" w:hRule="exact" w:wrap="auto" w:vAnchor="page" w:hAnchor="page" w:x="9765" w:y="5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951.494,67</w:t>
      </w:r>
    </w:p>
    <w:p w:rsidR="00FC414E" w:rsidRDefault="00FC414E">
      <w:pPr>
        <w:framePr w:w="1200" w:h="210" w:hRule="exact" w:wrap="auto" w:vAnchor="page" w:hAnchor="page" w:x="8325" w:y="5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1.262.033,70</w:t>
      </w:r>
    </w:p>
    <w:p w:rsidR="00FC414E" w:rsidRDefault="00FC414E">
      <w:pPr>
        <w:framePr w:w="1200" w:h="210" w:hRule="exact" w:wrap="auto" w:vAnchor="page" w:hAnchor="page" w:x="12725" w:y="5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971.620,32</w:t>
      </w:r>
    </w:p>
    <w:p w:rsidR="00FC414E" w:rsidRDefault="00FC414E">
      <w:pPr>
        <w:framePr w:w="1200" w:h="210" w:hRule="exact" w:wrap="auto" w:vAnchor="page" w:hAnchor="page" w:x="14235" w:y="5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971.620,32</w:t>
      </w:r>
    </w:p>
    <w:p w:rsidR="00FC414E" w:rsidRDefault="00FC414E">
      <w:pPr>
        <w:framePr w:w="1035" w:h="240" w:hRule="exact" w:wrap="auto" w:vAnchor="page" w:hAnchor="page" w:x="1455" w:y="5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5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92.000,00</w:t>
      </w:r>
    </w:p>
    <w:p w:rsidR="00FC414E" w:rsidRDefault="00FC414E">
      <w:pPr>
        <w:framePr w:w="630" w:h="240" w:hRule="exact" w:wrap="auto" w:vAnchor="page" w:hAnchor="page" w:x="7655" w:y="5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96.800,00</w:t>
      </w:r>
    </w:p>
    <w:p w:rsidR="00FC414E" w:rsidRDefault="00FC414E">
      <w:pPr>
        <w:framePr w:w="1200" w:h="210" w:hRule="exact" w:wrap="auto" w:vAnchor="page" w:hAnchor="page" w:x="83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165.024,22</w:t>
      </w:r>
    </w:p>
    <w:p w:rsidR="00FC414E" w:rsidRDefault="00FC414E">
      <w:pPr>
        <w:framePr w:w="1200" w:h="210" w:hRule="exact" w:wrap="auto" w:vAnchor="page" w:hAnchor="page" w:x="127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92.000,00</w:t>
      </w:r>
    </w:p>
    <w:p w:rsidR="00FC414E" w:rsidRDefault="00FC414E">
      <w:pPr>
        <w:framePr w:w="1200" w:h="210" w:hRule="exact" w:wrap="auto" w:vAnchor="page" w:hAnchor="page" w:x="1423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92.000,00</w:t>
      </w:r>
    </w:p>
    <w:p w:rsidR="00FC414E" w:rsidRDefault="00FC414E">
      <w:pPr>
        <w:framePr w:w="1035" w:h="240" w:hRule="exact" w:wrap="auto" w:vAnchor="page" w:hAnchor="page" w:x="1455" w:y="5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135.000,00</w:t>
      </w:r>
    </w:p>
    <w:p w:rsidR="00FC414E" w:rsidRDefault="00FC414E">
      <w:pPr>
        <w:framePr w:w="630" w:h="240" w:hRule="exact" w:wrap="auto" w:vAnchor="page" w:hAnchor="page" w:x="7655" w:y="5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152.200,00</w:t>
      </w:r>
    </w:p>
    <w:p w:rsidR="00FC414E" w:rsidRDefault="00FC414E">
      <w:pPr>
        <w:framePr w:w="1200" w:h="210" w:hRule="exact" w:wrap="auto" w:vAnchor="page" w:hAnchor="page" w:x="83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170.281,71</w:t>
      </w:r>
    </w:p>
    <w:p w:rsidR="00FC414E" w:rsidRDefault="00FC414E">
      <w:pPr>
        <w:framePr w:w="1200" w:h="210" w:hRule="exact" w:wrap="auto" w:vAnchor="page" w:hAnchor="page" w:x="127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130.000,00</w:t>
      </w:r>
    </w:p>
    <w:p w:rsidR="00FC414E" w:rsidRDefault="00FC414E">
      <w:pPr>
        <w:framePr w:w="1200" w:h="210" w:hRule="exact" w:wrap="auto" w:vAnchor="page" w:hAnchor="page" w:x="1423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130.000,00</w:t>
      </w:r>
    </w:p>
    <w:p w:rsidR="00FC414E" w:rsidRDefault="00FC414E">
      <w:pPr>
        <w:framePr w:w="1035" w:h="240" w:hRule="exact" w:wrap="auto" w:vAnchor="page" w:hAnchor="page" w:x="1455" w:y="6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603.620,32</w:t>
      </w:r>
    </w:p>
    <w:p w:rsidR="00FC414E" w:rsidRDefault="00FC414E">
      <w:pPr>
        <w:framePr w:w="630" w:h="630" w:hRule="exact" w:wrap="auto" w:vAnchor="page" w:hAnchor="page" w:x="7655" w:y="6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0111,0421,0485,076</w:t>
      </w:r>
    </w:p>
    <w:p w:rsidR="00FC414E" w:rsidRDefault="00FC414E">
      <w:pPr>
        <w:framePr w:w="1200" w:h="210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569.220,32</w:t>
      </w:r>
    </w:p>
    <w:p w:rsidR="00FC414E" w:rsidRDefault="00FC414E">
      <w:pPr>
        <w:framePr w:w="1200" w:h="210" w:hRule="exact" w:wrap="auto" w:vAnchor="page" w:hAnchor="page" w:x="83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727.424,99</w:t>
      </w:r>
    </w:p>
    <w:p w:rsidR="00FC414E" w:rsidRDefault="00FC414E">
      <w:pPr>
        <w:framePr w:w="1200" w:h="210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603.620,32</w:t>
      </w:r>
    </w:p>
    <w:p w:rsidR="00FC414E" w:rsidRDefault="00FC414E">
      <w:pPr>
        <w:framePr w:w="1200" w:h="210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603.620,32</w:t>
      </w:r>
    </w:p>
    <w:p w:rsidR="00FC414E" w:rsidRDefault="00FC414E">
      <w:pPr>
        <w:framePr w:w="1035" w:h="240" w:hRule="exact" w:wrap="auto" w:vAnchor="page" w:hAnchor="page" w:x="1455" w:y="68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324</w:t>
      </w:r>
    </w:p>
    <w:p w:rsidR="00FC414E" w:rsidRDefault="00FC414E">
      <w:pPr>
        <w:framePr w:w="4920" w:h="240" w:hRule="exact" w:wrap="auto" w:vAnchor="page" w:hAnchor="page" w:x="2685" w:y="6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osobama izvan radnog odnosa</w:t>
      </w:r>
    </w:p>
    <w:p w:rsidR="00FC414E" w:rsidRDefault="00FC414E">
      <w:pPr>
        <w:framePr w:w="1200" w:h="210" w:hRule="exact" w:wrap="auto" w:vAnchor="page" w:hAnchor="page" w:x="11205" w:y="6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6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4.774,35</w:t>
      </w:r>
    </w:p>
    <w:p w:rsidR="00FC414E" w:rsidRDefault="00FC414E">
      <w:pPr>
        <w:framePr w:w="1200" w:h="210" w:hRule="exact" w:wrap="auto" w:vAnchor="page" w:hAnchor="page" w:x="8325" w:y="6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9.903,09</w:t>
      </w:r>
    </w:p>
    <w:p w:rsidR="00FC414E" w:rsidRDefault="00FC414E">
      <w:pPr>
        <w:framePr w:w="1200" w:h="210" w:hRule="exact" w:wrap="auto" w:vAnchor="page" w:hAnchor="page" w:x="12725" w:y="6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329</w:t>
      </w:r>
    </w:p>
    <w:p w:rsidR="00FC414E" w:rsidRDefault="00FC414E">
      <w:pPr>
        <w:framePr w:w="4920" w:h="240" w:hRule="exact" w:wrap="auto" w:vAnchor="page" w:hAnchor="page" w:x="2685" w:y="7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nespomenuti rashodi poslovanja</w:t>
      </w:r>
    </w:p>
    <w:p w:rsidR="00FC414E" w:rsidRDefault="00FC414E">
      <w:pPr>
        <w:framePr w:w="1200" w:h="210" w:hRule="exact" w:wrap="auto" w:vAnchor="page" w:hAnchor="page" w:x="11205" w:y="7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199.000,00</w:t>
      </w:r>
    </w:p>
    <w:p w:rsidR="00FC414E" w:rsidRDefault="00FC414E">
      <w:pPr>
        <w:framePr w:w="630" w:h="240" w:hRule="exact" w:wrap="auto" w:vAnchor="page" w:hAnchor="page" w:x="7655" w:y="7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7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128.500,00</w:t>
      </w:r>
    </w:p>
    <w:p w:rsidR="00FC414E" w:rsidRDefault="00FC414E">
      <w:pPr>
        <w:framePr w:w="1200" w:h="210" w:hRule="exact" w:wrap="auto" w:vAnchor="page" w:hAnchor="page" w:x="8325" w:y="7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189.399,69</w:t>
      </w:r>
    </w:p>
    <w:p w:rsidR="00FC414E" w:rsidRDefault="00FC414E">
      <w:pPr>
        <w:framePr w:w="1200" w:h="210" w:hRule="exact" w:wrap="auto" w:vAnchor="page" w:hAnchor="page" w:x="12725" w:y="7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146.000,00</w:t>
      </w:r>
    </w:p>
    <w:p w:rsidR="00FC414E" w:rsidRDefault="00FC414E">
      <w:pPr>
        <w:framePr w:w="1200" w:h="210" w:hRule="exact" w:wrap="auto" w:vAnchor="page" w:hAnchor="page" w:x="14235" w:y="7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146.000,00</w:t>
      </w:r>
    </w:p>
    <w:p w:rsidR="00FC414E" w:rsidRDefault="00FC414E">
      <w:pPr>
        <w:framePr w:w="1035" w:h="240" w:hRule="exact" w:wrap="auto" w:vAnchor="page" w:hAnchor="page" w:x="1455" w:y="73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</w:t>
      </w:r>
    </w:p>
    <w:p w:rsidR="00FC414E" w:rsidRDefault="00FC414E">
      <w:pPr>
        <w:framePr w:w="4920" w:h="240" w:hRule="exact" w:wrap="auto" w:vAnchor="page" w:hAnchor="page" w:x="2685" w:y="7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Financijski rashodi</w:t>
      </w:r>
    </w:p>
    <w:p w:rsidR="00FC414E" w:rsidRDefault="00FC414E">
      <w:pPr>
        <w:framePr w:w="1200" w:h="210" w:hRule="exact" w:wrap="auto" w:vAnchor="page" w:hAnchor="page" w:x="11205" w:y="7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160.922,58</w:t>
      </w:r>
    </w:p>
    <w:p w:rsidR="00FC414E" w:rsidRDefault="00FC414E">
      <w:pPr>
        <w:framePr w:w="630" w:h="420" w:hRule="exact" w:wrap="auto" w:vAnchor="page" w:hAnchor="page" w:x="7655" w:y="7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0111,0911</w:t>
      </w:r>
    </w:p>
    <w:p w:rsidR="00FC414E" w:rsidRDefault="00FC414E">
      <w:pPr>
        <w:framePr w:w="1200" w:h="210" w:hRule="exact" w:wrap="auto" w:vAnchor="page" w:hAnchor="page" w:x="9765" w:y="7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232.000,00</w:t>
      </w:r>
    </w:p>
    <w:p w:rsidR="00FC414E" w:rsidRDefault="00FC414E">
      <w:pPr>
        <w:framePr w:w="1200" w:h="210" w:hRule="exact" w:wrap="auto" w:vAnchor="page" w:hAnchor="page" w:x="8325" w:y="7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158.395,68</w:t>
      </w:r>
    </w:p>
    <w:p w:rsidR="00FC414E" w:rsidRDefault="00FC414E">
      <w:pPr>
        <w:framePr w:w="1200" w:h="210" w:hRule="exact" w:wrap="auto" w:vAnchor="page" w:hAnchor="page" w:x="12725" w:y="7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159.565,40</w:t>
      </w:r>
    </w:p>
    <w:p w:rsidR="00FC414E" w:rsidRDefault="00FC414E">
      <w:pPr>
        <w:framePr w:w="1200" w:h="210" w:hRule="exact" w:wrap="auto" w:vAnchor="page" w:hAnchor="page" w:x="14235" w:y="7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151.730,80</w:t>
      </w:r>
    </w:p>
    <w:p w:rsidR="00FC414E" w:rsidRDefault="00FC414E">
      <w:pPr>
        <w:framePr w:w="1035" w:h="240" w:hRule="exact" w:wrap="auto" w:vAnchor="page" w:hAnchor="page" w:x="145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342</w:t>
      </w:r>
    </w:p>
    <w:p w:rsidR="00FC414E" w:rsidRDefault="00FC414E">
      <w:pPr>
        <w:framePr w:w="4920" w:h="240" w:hRule="exact" w:wrap="auto" w:vAnchor="page" w:hAnchor="page" w:x="2685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Kamate za primljene kredite i zajmove</w:t>
      </w:r>
    </w:p>
    <w:p w:rsidR="00FC414E" w:rsidRDefault="00FC414E">
      <w:pPr>
        <w:framePr w:w="1200" w:h="210" w:hRule="exact" w:wrap="auto" w:vAnchor="page" w:hAnchor="page" w:x="11205" w:y="7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73.922,58</w:t>
      </w:r>
    </w:p>
    <w:p w:rsidR="00FC414E" w:rsidRDefault="00FC414E">
      <w:pPr>
        <w:framePr w:w="630" w:h="420" w:hRule="exact" w:wrap="auto" w:vAnchor="page" w:hAnchor="page" w:x="7655" w:y="7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0111,0911</w:t>
      </w:r>
    </w:p>
    <w:p w:rsidR="00FC414E" w:rsidRDefault="00FC414E">
      <w:pPr>
        <w:framePr w:w="1200" w:h="210" w:hRule="exact" w:wrap="auto" w:vAnchor="page" w:hAnchor="page" w:x="9765" w:y="7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67.565,40</w:t>
      </w:r>
    </w:p>
    <w:p w:rsidR="00FC414E" w:rsidRDefault="00FC414E">
      <w:pPr>
        <w:framePr w:w="1200" w:h="210" w:hRule="exact" w:wrap="auto" w:vAnchor="page" w:hAnchor="page" w:x="14235" w:y="7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59.730,80</w:t>
      </w:r>
    </w:p>
    <w:p w:rsidR="00FC414E" w:rsidRDefault="00FC414E">
      <w:pPr>
        <w:framePr w:w="1035" w:h="240" w:hRule="exact" w:wrap="auto" w:vAnchor="page" w:hAnchor="page" w:x="1455" w:y="8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343</w:t>
      </w:r>
    </w:p>
    <w:p w:rsidR="00FC414E" w:rsidRDefault="00FC414E">
      <w:pPr>
        <w:framePr w:w="4920" w:h="240" w:hRule="exact" w:wrap="auto" w:vAnchor="page" w:hAnchor="page" w:x="2685" w:y="8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financijski rashodi</w:t>
      </w:r>
    </w:p>
    <w:p w:rsidR="00FC414E" w:rsidRDefault="00FC414E">
      <w:pPr>
        <w:framePr w:w="1200" w:h="210" w:hRule="exact" w:wrap="auto" w:vAnchor="page" w:hAnchor="page" w:x="11205" w:y="8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87.000,00</w:t>
      </w:r>
    </w:p>
    <w:p w:rsidR="00FC414E" w:rsidRDefault="00FC414E">
      <w:pPr>
        <w:framePr w:w="630" w:h="240" w:hRule="exact" w:wrap="auto" w:vAnchor="page" w:hAnchor="page" w:x="7655" w:y="8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8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232.000,00</w:t>
      </w:r>
    </w:p>
    <w:p w:rsidR="00FC414E" w:rsidRDefault="00FC414E">
      <w:pPr>
        <w:framePr w:w="1200" w:h="210" w:hRule="exact" w:wrap="auto" w:vAnchor="page" w:hAnchor="page" w:x="8325" w:y="8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158.395,68</w:t>
      </w:r>
    </w:p>
    <w:p w:rsidR="00FC414E" w:rsidRDefault="00FC414E">
      <w:pPr>
        <w:framePr w:w="1200" w:h="210" w:hRule="exact" w:wrap="auto" w:vAnchor="page" w:hAnchor="page" w:x="12725" w:y="8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92.000,00</w:t>
      </w:r>
    </w:p>
    <w:p w:rsidR="00FC414E" w:rsidRDefault="00FC414E">
      <w:pPr>
        <w:framePr w:w="1200" w:h="210" w:hRule="exact" w:wrap="auto" w:vAnchor="page" w:hAnchor="page" w:x="14235" w:y="8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92.000,00</w:t>
      </w:r>
    </w:p>
    <w:p w:rsidR="00FC414E" w:rsidRDefault="00FC414E">
      <w:pPr>
        <w:framePr w:w="1035" w:h="240" w:hRule="exact" w:wrap="auto" w:vAnchor="page" w:hAnchor="page" w:x="1455" w:y="8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36</w:t>
      </w:r>
    </w:p>
    <w:p w:rsidR="00FC414E" w:rsidRDefault="00FC414E">
      <w:pPr>
        <w:framePr w:w="4920" w:h="240" w:hRule="exact" w:wrap="auto" w:vAnchor="page" w:hAnchor="page" w:x="2685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Pomoći dane u inozemstvo i unutar općeg proračuna</w:t>
      </w:r>
    </w:p>
    <w:p w:rsidR="00FC414E" w:rsidRDefault="00FC414E">
      <w:pPr>
        <w:framePr w:w="1200" w:h="210" w:hRule="exact" w:wrap="auto" w:vAnchor="page" w:hAnchor="page" w:x="11205" w:y="8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84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8325" w:y="8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8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8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363</w:t>
      </w:r>
    </w:p>
    <w:p w:rsidR="00FC414E" w:rsidRDefault="00FC414E">
      <w:pPr>
        <w:framePr w:w="4920" w:h="240" w:hRule="exact" w:wrap="auto" w:vAnchor="page" w:hAnchor="page" w:x="2685" w:y="8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Pomoći unutar općeg proračuna</w:t>
      </w:r>
    </w:p>
    <w:p w:rsidR="00FC414E" w:rsidRDefault="00FC414E">
      <w:pPr>
        <w:framePr w:w="1200" w:h="210" w:hRule="exact" w:wrap="auto" w:vAnchor="page" w:hAnchor="page" w:x="11205" w:y="8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86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8325" w:y="8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8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8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8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8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8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6.642,50</w:t>
      </w:r>
    </w:p>
    <w:p w:rsidR="00FC414E" w:rsidRDefault="00FC414E">
      <w:pPr>
        <w:framePr w:w="1200" w:h="210" w:hRule="exact" w:wrap="auto" w:vAnchor="page" w:hAnchor="page" w:x="12725" w:y="8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9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9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1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9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6.642,50</w:t>
      </w:r>
    </w:p>
    <w:p w:rsidR="00FC414E" w:rsidRDefault="00FC414E">
      <w:pPr>
        <w:framePr w:w="1200" w:h="210" w:hRule="exact" w:wrap="auto" w:vAnchor="page" w:hAnchor="page" w:x="12725" w:y="9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3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9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9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3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9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6.642,50</w:t>
      </w:r>
    </w:p>
    <w:p w:rsidR="00FC414E" w:rsidRDefault="00FC414E">
      <w:pPr>
        <w:framePr w:w="1200" w:h="210" w:hRule="exact" w:wrap="auto" w:vAnchor="page" w:hAnchor="page" w:x="12725" w:y="9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5</w:t>
      </w:r>
    </w:p>
    <w:p w:rsidR="00FC414E" w:rsidRDefault="00FC414E">
      <w:pPr>
        <w:framePr w:w="4920" w:h="240" w:hRule="exact" w:wrap="auto" w:vAnchor="page" w:hAnchor="page" w:x="2685" w:y="9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Izdaci za financijsku imovinu i otplate zajmova</w:t>
      </w:r>
    </w:p>
    <w:p w:rsidR="00FC414E" w:rsidRDefault="00FC414E">
      <w:pPr>
        <w:framePr w:w="1200" w:h="210" w:hRule="exact" w:wrap="auto" w:vAnchor="page" w:hAnchor="page" w:x="11205" w:y="9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779.807,24</w:t>
      </w:r>
    </w:p>
    <w:p w:rsidR="00FC414E" w:rsidRDefault="00FC414E">
      <w:pPr>
        <w:framePr w:w="630" w:h="240" w:hRule="exact" w:wrap="auto" w:vAnchor="page" w:hAnchor="page" w:x="7655" w:y="9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9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8325" w:y="9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2725" w:y="9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10" w:hRule="exact" w:wrap="auto" w:vAnchor="page" w:hAnchor="page" w:x="14235" w:y="9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035" w:h="240" w:hRule="exact" w:wrap="auto" w:vAnchor="page" w:hAnchor="page" w:x="1455" w:y="98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54</w:t>
      </w:r>
    </w:p>
    <w:p w:rsidR="00FC414E" w:rsidRDefault="00FC414E">
      <w:pPr>
        <w:framePr w:w="4920" w:h="240" w:hRule="exact" w:wrap="auto" w:vAnchor="page" w:hAnchor="page" w:x="2685" w:y="9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Izdaci za otplatu glavnice primljenih kredita i zajmova</w:t>
      </w:r>
    </w:p>
    <w:p w:rsidR="00FC414E" w:rsidRDefault="00FC414E">
      <w:pPr>
        <w:framePr w:w="1200" w:h="210" w:hRule="exact" w:wrap="auto" w:vAnchor="page" w:hAnchor="page" w:x="11205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779.807,24</w:t>
      </w:r>
    </w:p>
    <w:p w:rsidR="00FC414E" w:rsidRDefault="00FC414E">
      <w:pPr>
        <w:framePr w:w="630" w:h="240" w:hRule="exact" w:wrap="auto" w:vAnchor="page" w:hAnchor="page" w:x="7655" w:y="9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8325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2725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200" w:h="210" w:hRule="exact" w:wrap="auto" w:vAnchor="page" w:hAnchor="page" w:x="14235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1.059.614,48</w:t>
      </w:r>
    </w:p>
    <w:p w:rsidR="00FC414E" w:rsidRDefault="00FC414E">
      <w:pPr>
        <w:framePr w:w="1035" w:h="240" w:hRule="exact" w:wrap="auto" w:vAnchor="page" w:hAnchor="page" w:x="1455" w:y="10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544</w:t>
      </w:r>
    </w:p>
    <w:p w:rsidR="00FC414E" w:rsidRDefault="00FC414E">
      <w:pPr>
        <w:framePr w:w="4920" w:h="240" w:hRule="exact" w:wrap="auto" w:vAnchor="page" w:hAnchor="page" w:x="2685" w:y="10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Otplata glavnice primljenih kredita i zajmova od kreditnih i ostalih fina</w:t>
      </w:r>
    </w:p>
    <w:p w:rsidR="00FC414E" w:rsidRDefault="00FC414E">
      <w:pPr>
        <w:framePr w:w="1200" w:h="210" w:hRule="exact" w:wrap="auto" w:vAnchor="page" w:hAnchor="page" w:x="1120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279.807,24</w:t>
      </w:r>
    </w:p>
    <w:p w:rsidR="00FC414E" w:rsidRDefault="00FC414E">
      <w:pPr>
        <w:framePr w:w="630" w:h="240" w:hRule="exact" w:wrap="auto" w:vAnchor="page" w:hAnchor="page" w:x="7655" w:y="10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559.614,48</w:t>
      </w:r>
    </w:p>
    <w:p w:rsidR="00FC414E" w:rsidRDefault="00FC414E">
      <w:pPr>
        <w:framePr w:w="1200" w:h="210" w:hRule="exact" w:wrap="auto" w:vAnchor="page" w:hAnchor="page" w:x="1423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559.614,48</w:t>
      </w:r>
    </w:p>
    <w:p w:rsidR="00FC414E" w:rsidRDefault="00FC414E">
      <w:pPr>
        <w:framePr w:w="1035" w:h="240" w:hRule="exact" w:wrap="auto" w:vAnchor="page" w:hAnchor="page" w:x="1455" w:y="103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545</w:t>
      </w:r>
    </w:p>
    <w:p w:rsidR="00FC414E" w:rsidRDefault="00FC414E">
      <w:pPr>
        <w:framePr w:w="4920" w:h="240" w:hRule="exact" w:wrap="auto" w:vAnchor="page" w:hAnchor="page" w:x="2685" w:y="10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Otplata glavnice primljenih zajmova od trgovačkih društava i obrtnika i</w:t>
      </w:r>
    </w:p>
    <w:p w:rsidR="00FC414E" w:rsidRDefault="00FC414E">
      <w:pPr>
        <w:framePr w:w="1200" w:h="210" w:hRule="exact" w:wrap="auto" w:vAnchor="page" w:hAnchor="page" w:x="1120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630" w:h="240" w:hRule="exact" w:wrap="auto" w:vAnchor="page" w:hAnchor="page" w:x="7655" w:y="10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</w:t>
      </w:r>
    </w:p>
    <w:p w:rsidR="00FC414E" w:rsidRDefault="00FC414E">
      <w:pPr>
        <w:framePr w:w="1200" w:h="210" w:hRule="exact" w:wrap="auto" w:vAnchor="page" w:hAnchor="page" w:x="976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832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272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1423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7515" w:h="265" w:hRule="exact" w:wrap="auto" w:vAnchor="page" w:hAnchor="page" w:x="420" w:y="10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1002, POTICAJ I RAZVOJ POLJOPRIVREDE</w:t>
      </w:r>
    </w:p>
    <w:p w:rsidR="00FC414E" w:rsidRDefault="00FC414E">
      <w:pPr>
        <w:framePr w:w="1200" w:h="265" w:hRule="exact" w:wrap="auto" w:vAnchor="page" w:hAnchor="page" w:x="11205" w:y="10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17.000,00</w:t>
      </w:r>
    </w:p>
    <w:p w:rsidR="00FC414E" w:rsidRDefault="00FC414E">
      <w:pPr>
        <w:framePr w:w="1200" w:h="265" w:hRule="exact" w:wrap="auto" w:vAnchor="page" w:hAnchor="page" w:x="12725" w:y="10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10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8325" w:y="10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25.636,75</w:t>
      </w:r>
    </w:p>
    <w:p w:rsidR="00FC414E" w:rsidRDefault="00FC414E">
      <w:pPr>
        <w:framePr w:w="1200" w:h="265" w:hRule="exact" w:wrap="auto" w:vAnchor="page" w:hAnchor="page" w:x="9765" w:y="10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87.000,00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13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130" style="position:absolute;margin-left:14.2pt;margin-top:61.7pt;width:827.75pt;height:13.25pt;z-index:-2515517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31" style="position:absolute;margin-left:14.2pt;margin-top:74.95pt;width:827.75pt;height:13.25pt;z-index:-2515507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32" style="position:absolute;margin-left:14.2pt;margin-top:124.2pt;width:827.75pt;height:13.25pt;z-index:-2515496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33" style="position:absolute;margin-left:14.2pt;margin-top:137.45pt;width:827.75pt;height:13.25pt;z-index:-2515486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34" style="position:absolute;margin-left:14.2pt;margin-top:186.7pt;width:827.75pt;height:13.25pt;z-index:-251547648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135" style="position:absolute;margin-left:14.2pt;margin-top:199.95pt;width:827.75pt;height:13.25pt;z-index:-2515466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36" style="position:absolute;margin-left:14.2pt;margin-top:213.2pt;width:827.75pt;height:13.25pt;z-index:-2515456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37" style="position:absolute;margin-left:14.2pt;margin-top:262.45pt;width:827.75pt;height:13.25pt;z-index:-2515445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38" style="position:absolute;margin-left:14.2pt;margin-top:311.7pt;width:827.75pt;height:13.25pt;z-index:-25154355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39" style="position:absolute;margin-left:14.2pt;margin-top:324.95pt;width:827.75pt;height:13.25pt;z-index:-2515425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0" style="position:absolute;margin-left:14.2pt;margin-top:374.2pt;width:827.75pt;height:13.25pt;z-index:-251541504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141" style="position:absolute;margin-left:14.2pt;margin-top:387.45pt;width:827.75pt;height:13.25pt;z-index:-2515404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42" style="position:absolute;margin-left:14.2pt;margin-top:400.7pt;width:827.75pt;height:13.25pt;z-index:-2515394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3" style="position:absolute;margin-left:14.2pt;margin-top:449.95pt;width:827.75pt;height:13.25pt;z-index:-2515384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44" style="position:absolute;margin-left:14.2pt;margin-top:463.2pt;width:827.75pt;height:13.25pt;z-index:-2515374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5" style="position:absolute;margin-left:14.2pt;margin-top:512.45pt;width:827.75pt;height:13.25pt;z-index:-2515363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46" style="position:absolute;margin-left:14.2pt;margin-top:525.7pt;width:827.75pt;height:13.25pt;z-index:-2515353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47" style="position:absolute;z-index:-251534336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20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A102001, SUBVENCIJA POLJOPRIVREDE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17.000,00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835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25.636,75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17.000,00</w:t>
      </w:r>
    </w:p>
    <w:p w:rsidR="00FC414E" w:rsidRDefault="00FC414E">
      <w:pPr>
        <w:framePr w:w="7605" w:h="265" w:hRule="exact" w:wrap="auto" w:vAnchor="page" w:hAnchor="page" w:x="40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25.636,75</w:t>
      </w:r>
    </w:p>
    <w:p w:rsidR="00FC414E" w:rsidRDefault="00FC414E">
      <w:pPr>
        <w:framePr w:w="1200" w:h="265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17.000,00</w:t>
      </w:r>
    </w:p>
    <w:p w:rsidR="00FC414E" w:rsidRDefault="00FC414E">
      <w:pPr>
        <w:framePr w:w="1200" w:h="265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17.000,00</w:t>
      </w:r>
    </w:p>
    <w:p w:rsidR="00FC414E" w:rsidRDefault="00FC414E">
      <w:pPr>
        <w:framePr w:w="1200" w:h="265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1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17.000,00</w:t>
      </w:r>
    </w:p>
    <w:p w:rsidR="00FC414E" w:rsidRDefault="00FC414E">
      <w:pPr>
        <w:framePr w:w="630" w:h="240" w:hRule="exact" w:wrap="auto" w:vAnchor="page" w:hAnchor="page" w:x="7655" w:y="1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17.000,00</w:t>
      </w:r>
    </w:p>
    <w:p w:rsidR="00FC414E" w:rsidRDefault="00FC414E">
      <w:pPr>
        <w:framePr w:w="1200" w:h="210" w:hRule="exact" w:wrap="auto" w:vAnchor="page" w:hAnchor="page" w:x="83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25.636,75</w:t>
      </w:r>
    </w:p>
    <w:p w:rsidR="00FC414E" w:rsidRDefault="00FC414E">
      <w:pPr>
        <w:framePr w:w="1200" w:h="210" w:hRule="exact" w:wrap="auto" w:vAnchor="page" w:hAnchor="page" w:x="127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Subvencije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17.000,00</w:t>
      </w:r>
    </w:p>
    <w:p w:rsidR="00FC414E" w:rsidRDefault="00FC414E">
      <w:pPr>
        <w:framePr w:w="630" w:h="24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17.000,00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25.636,75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352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Subvencije trgovačkim društvima, poljoprivrednicima i obrtnicima izvan 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17.000,00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17.000,00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25.636,75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620" w:h="265" w:hRule="exact" w:wrap="auto" w:vAnchor="page" w:hAnchor="page" w:x="40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A102002, POMOĆ OPG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ovima</w:t>
      </w:r>
    </w:p>
    <w:p w:rsidR="00FC414E" w:rsidRDefault="00FC414E">
      <w:pPr>
        <w:framePr w:w="1200" w:h="265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7605" w:h="265" w:hRule="exact" w:wrap="auto" w:vAnchor="page" w:hAnchor="page" w:x="40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65" w:hRule="exact" w:wrap="auto" w:vAnchor="page" w:hAnchor="page" w:x="1120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</w:t>
      </w:r>
    </w:p>
    <w:p w:rsidR="00FC414E" w:rsidRDefault="00FC414E">
      <w:pPr>
        <w:framePr w:w="4920" w:h="240" w:hRule="exact" w:wrap="auto" w:vAnchor="page" w:hAnchor="page" w:x="2685" w:y="3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Subvencije</w:t>
      </w:r>
    </w:p>
    <w:p w:rsidR="00FC414E" w:rsidRDefault="00FC414E">
      <w:pPr>
        <w:framePr w:w="1200" w:h="210" w:hRule="exact" w:wrap="auto" w:vAnchor="page" w:hAnchor="page" w:x="1120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352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Subvencije trgovačkim društvima, poljoprivrednicima i obrtnicima izvan 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515" w:h="265" w:hRule="exact" w:wrap="auto" w:vAnchor="page" w:hAnchor="page" w:x="420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1003, POTICAJ OBRT.MAL.I SRED.PODUZETNIKA</w:t>
      </w:r>
    </w:p>
    <w:p w:rsidR="00FC414E" w:rsidRDefault="00FC414E">
      <w:pPr>
        <w:framePr w:w="1200" w:h="265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122.000,00</w:t>
      </w:r>
    </w:p>
    <w:p w:rsidR="00FC414E" w:rsidRDefault="00FC414E">
      <w:pPr>
        <w:framePr w:w="1200" w:h="265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122.000,00</w:t>
      </w:r>
    </w:p>
    <w:p w:rsidR="00FC414E" w:rsidRDefault="00FC414E">
      <w:pPr>
        <w:framePr w:w="1200" w:h="265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122.000,00</w:t>
      </w:r>
    </w:p>
    <w:p w:rsidR="00FC414E" w:rsidRDefault="00FC414E">
      <w:pPr>
        <w:framePr w:w="1200" w:h="265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113.000,00</w:t>
      </w:r>
    </w:p>
    <w:p w:rsidR="00FC414E" w:rsidRDefault="00FC414E">
      <w:pPr>
        <w:framePr w:w="7620" w:h="265" w:hRule="exact" w:wrap="auto" w:vAnchor="page" w:hAnchor="page" w:x="405" w:y="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A103001, SUFINANCIRANJE KATAMARANSKE LINIJE</w:t>
      </w:r>
    </w:p>
    <w:p w:rsidR="00FC414E" w:rsidRDefault="00FC414E">
      <w:pPr>
        <w:framePr w:w="1200" w:h="265" w:hRule="exact" w:wrap="auto" w:vAnchor="page" w:hAnchor="page" w:x="1120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95.000,00</w:t>
      </w:r>
    </w:p>
    <w:p w:rsidR="00FC414E" w:rsidRDefault="00FC414E">
      <w:pPr>
        <w:framePr w:w="1200" w:h="265" w:hRule="exact" w:wrap="auto" w:vAnchor="page" w:hAnchor="page" w:x="127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95.000,00</w:t>
      </w:r>
    </w:p>
    <w:p w:rsidR="00FC414E" w:rsidRDefault="00FC414E">
      <w:pPr>
        <w:framePr w:w="1200" w:h="265" w:hRule="exact" w:wrap="auto" w:vAnchor="page" w:hAnchor="page" w:x="1423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95.000,00</w:t>
      </w:r>
    </w:p>
    <w:p w:rsidR="00FC414E" w:rsidRDefault="00FC414E">
      <w:pPr>
        <w:framePr w:w="1200" w:h="265" w:hRule="exact" w:wrap="auto" w:vAnchor="page" w:hAnchor="page" w:x="835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85.000,00</w:t>
      </w:r>
    </w:p>
    <w:p w:rsidR="00FC414E" w:rsidRDefault="00FC414E">
      <w:pPr>
        <w:framePr w:w="7605" w:h="265" w:hRule="exact" w:wrap="auto" w:vAnchor="page" w:hAnchor="page" w:x="40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42.500,00</w:t>
      </w:r>
    </w:p>
    <w:p w:rsidR="00FC414E" w:rsidRDefault="00FC414E">
      <w:pPr>
        <w:framePr w:w="1200" w:h="265" w:hRule="exact" w:wrap="auto" w:vAnchor="page" w:hAnchor="page" w:x="1120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200" w:h="265" w:hRule="exact" w:wrap="auto" w:vAnchor="page" w:hAnchor="page" w:x="1423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200" w:h="265" w:hRule="exact" w:wrap="auto" w:vAnchor="page" w:hAnchor="page" w:x="127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035" w:h="240" w:hRule="exact" w:wrap="auto" w:vAnchor="page" w:hAnchor="page" w:x="1455" w:y="4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630" w:h="240" w:hRule="exact" w:wrap="auto" w:vAnchor="page" w:hAnchor="page" w:x="7655" w:y="4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42.500,00</w:t>
      </w:r>
    </w:p>
    <w:p w:rsidR="00FC414E" w:rsidRDefault="00FC414E">
      <w:pPr>
        <w:framePr w:w="1200" w:h="210" w:hRule="exact" w:wrap="auto" w:vAnchor="page" w:hAnchor="page" w:x="8325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200" w:h="210" w:hRule="exact" w:wrap="auto" w:vAnchor="page" w:hAnchor="page" w:x="14235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035" w:h="240" w:hRule="exact" w:wrap="auto" w:vAnchor="page" w:hAnchor="page" w:x="1455" w:y="4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</w:t>
      </w:r>
    </w:p>
    <w:p w:rsidR="00FC414E" w:rsidRDefault="00FC414E">
      <w:pPr>
        <w:framePr w:w="4920" w:h="240" w:hRule="exact" w:wrap="auto" w:vAnchor="page" w:hAnchor="page" w:x="2685" w:y="4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Subvencije</w:t>
      </w:r>
    </w:p>
    <w:p w:rsidR="00FC414E" w:rsidRDefault="00FC414E">
      <w:pPr>
        <w:framePr w:w="1200" w:h="210" w:hRule="exact" w:wrap="auto" w:vAnchor="page" w:hAnchor="page" w:x="11205" w:y="4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630" w:h="240" w:hRule="exact" w:wrap="auto" w:vAnchor="page" w:hAnchor="page" w:x="7655" w:y="4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4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42.500,00</w:t>
      </w:r>
    </w:p>
    <w:p w:rsidR="00FC414E" w:rsidRDefault="00FC414E">
      <w:pPr>
        <w:framePr w:w="1200" w:h="210" w:hRule="exact" w:wrap="auto" w:vAnchor="page" w:hAnchor="page" w:x="8325" w:y="4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200" w:h="210" w:hRule="exact" w:wrap="auto" w:vAnchor="page" w:hAnchor="page" w:x="14235" w:y="4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035" w:h="240" w:hRule="exact" w:wrap="auto" w:vAnchor="page" w:hAnchor="page" w:x="1455" w:y="5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352</w:t>
      </w:r>
    </w:p>
    <w:p w:rsidR="00FC414E" w:rsidRDefault="00FC414E">
      <w:pPr>
        <w:framePr w:w="4920" w:h="240" w:hRule="exact" w:wrap="auto" w:vAnchor="page" w:hAnchor="page" w:x="2685" w:y="5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Subvencije trgovačkim društvima, poljoprivrednicima i obrtnicima izvan </w:t>
      </w:r>
    </w:p>
    <w:p w:rsidR="00FC414E" w:rsidRDefault="00FC414E">
      <w:pPr>
        <w:framePr w:w="1200" w:h="210" w:hRule="exact" w:wrap="auto" w:vAnchor="page" w:hAnchor="page" w:x="11205" w:y="5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630" w:h="240" w:hRule="exact" w:wrap="auto" w:vAnchor="page" w:hAnchor="page" w:x="7655" w:y="5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5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42.500,00</w:t>
      </w:r>
    </w:p>
    <w:p w:rsidR="00FC414E" w:rsidRDefault="00FC414E">
      <w:pPr>
        <w:framePr w:w="1200" w:h="210" w:hRule="exact" w:wrap="auto" w:vAnchor="page" w:hAnchor="page" w:x="8325" w:y="5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200" w:h="210" w:hRule="exact" w:wrap="auto" w:vAnchor="page" w:hAnchor="page" w:x="14235" w:y="5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7605" w:h="265" w:hRule="exact" w:wrap="auto" w:vAnchor="page" w:hAnchor="page" w:x="405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42.500,00</w:t>
      </w:r>
    </w:p>
    <w:p w:rsidR="00FC414E" w:rsidRDefault="00FC414E">
      <w:pPr>
        <w:framePr w:w="1200" w:h="265" w:hRule="exact" w:wrap="auto" w:vAnchor="page" w:hAnchor="page" w:x="1120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200" w:h="265" w:hRule="exact" w:wrap="auto" w:vAnchor="page" w:hAnchor="page" w:x="1423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200" w:h="265" w:hRule="exact" w:wrap="auto" w:vAnchor="page" w:hAnchor="page" w:x="127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035" w:h="240" w:hRule="exact" w:wrap="auto" w:vAnchor="page" w:hAnchor="page" w:x="1455" w:y="5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630" w:h="240" w:hRule="exact" w:wrap="auto" w:vAnchor="page" w:hAnchor="page" w:x="7655" w:y="5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42.500,00</w:t>
      </w:r>
    </w:p>
    <w:p w:rsidR="00FC414E" w:rsidRDefault="00FC414E">
      <w:pPr>
        <w:framePr w:w="1200" w:h="210" w:hRule="exact" w:wrap="auto" w:vAnchor="page" w:hAnchor="page" w:x="83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200" w:h="210" w:hRule="exact" w:wrap="auto" w:vAnchor="page" w:hAnchor="page" w:x="1423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035" w:h="240" w:hRule="exact" w:wrap="auto" w:vAnchor="page" w:hAnchor="page" w:x="1455" w:y="5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</w:t>
      </w:r>
    </w:p>
    <w:p w:rsidR="00FC414E" w:rsidRDefault="00FC414E">
      <w:pPr>
        <w:framePr w:w="4920" w:h="240" w:hRule="exact" w:wrap="auto" w:vAnchor="page" w:hAnchor="page" w:x="2685" w:y="5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Subvencije</w:t>
      </w:r>
    </w:p>
    <w:p w:rsidR="00FC414E" w:rsidRDefault="00FC414E">
      <w:pPr>
        <w:framePr w:w="1200" w:h="210" w:hRule="exact" w:wrap="auto" w:vAnchor="page" w:hAnchor="page" w:x="1120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630" w:h="240" w:hRule="exact" w:wrap="auto" w:vAnchor="page" w:hAnchor="page" w:x="7655" w:y="5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42.500,00</w:t>
      </w:r>
    </w:p>
    <w:p w:rsidR="00FC414E" w:rsidRDefault="00FC414E">
      <w:pPr>
        <w:framePr w:w="1200" w:h="210" w:hRule="exact" w:wrap="auto" w:vAnchor="page" w:hAnchor="page" w:x="83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200" w:h="210" w:hRule="exact" w:wrap="auto" w:vAnchor="page" w:hAnchor="page" w:x="1423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035" w:h="240" w:hRule="exact" w:wrap="auto" w:vAnchor="page" w:hAnchor="page" w:x="1455" w:y="5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352</w:t>
      </w:r>
    </w:p>
    <w:p w:rsidR="00FC414E" w:rsidRDefault="00FC414E">
      <w:pPr>
        <w:framePr w:w="4920" w:h="240" w:hRule="exact" w:wrap="auto" w:vAnchor="page" w:hAnchor="page" w:x="2685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Subvencije trgovačkim društvima, poljoprivrednicima i obrtnicima izvan </w:t>
      </w:r>
    </w:p>
    <w:p w:rsidR="00FC414E" w:rsidRDefault="00FC414E">
      <w:pPr>
        <w:framePr w:w="1200" w:h="210" w:hRule="exact" w:wrap="auto" w:vAnchor="page" w:hAnchor="page" w:x="1120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630" w:h="240" w:hRule="exact" w:wrap="auto" w:vAnchor="page" w:hAnchor="page" w:x="7655" w:y="5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42.500,00</w:t>
      </w:r>
    </w:p>
    <w:p w:rsidR="00FC414E" w:rsidRDefault="00FC414E">
      <w:pPr>
        <w:framePr w:w="1200" w:h="210" w:hRule="exact" w:wrap="auto" w:vAnchor="page" w:hAnchor="page" w:x="83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1200" w:h="210" w:hRule="exact" w:wrap="auto" w:vAnchor="page" w:hAnchor="page" w:x="1423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47.500,00</w:t>
      </w:r>
    </w:p>
    <w:p w:rsidR="00FC414E" w:rsidRDefault="00FC414E">
      <w:pPr>
        <w:framePr w:w="7620" w:h="265" w:hRule="exact" w:wrap="auto" w:vAnchor="page" w:hAnchor="page" w:x="40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A103002, SUFINANCIRANJE APOTEKE</w:t>
      </w:r>
    </w:p>
    <w:p w:rsidR="00FC414E" w:rsidRDefault="00FC414E">
      <w:pPr>
        <w:framePr w:w="1200" w:h="265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65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65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65" w:hRule="exact" w:wrap="auto" w:vAnchor="page" w:hAnchor="page" w:x="835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28.000,00</w:t>
      </w:r>
    </w:p>
    <w:p w:rsidR="00FC414E" w:rsidRDefault="00FC414E">
      <w:pPr>
        <w:framePr w:w="7605" w:h="265" w:hRule="exact" w:wrap="auto" w:vAnchor="page" w:hAnchor="page" w:x="405" w:y="6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28.000,00</w:t>
      </w:r>
    </w:p>
    <w:p w:rsidR="00FC414E" w:rsidRDefault="00FC414E">
      <w:pPr>
        <w:framePr w:w="1200" w:h="265" w:hRule="exact" w:wrap="auto" w:vAnchor="page" w:hAnchor="page" w:x="1120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65" w:hRule="exact" w:wrap="auto" w:vAnchor="page" w:hAnchor="page" w:x="1423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65" w:hRule="exact" w:wrap="auto" w:vAnchor="page" w:hAnchor="page" w:x="127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035" w:h="240" w:hRule="exact" w:wrap="auto" w:vAnchor="page" w:hAnchor="page" w:x="1455" w:y="6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630" w:h="240" w:hRule="exact" w:wrap="auto" w:vAnchor="page" w:hAnchor="page" w:x="7655" w:y="6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28.000,00</w:t>
      </w:r>
    </w:p>
    <w:p w:rsidR="00FC414E" w:rsidRDefault="00FC414E">
      <w:pPr>
        <w:framePr w:w="1200" w:h="210" w:hRule="exact" w:wrap="auto" w:vAnchor="page" w:hAnchor="page" w:x="83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10" w:hRule="exact" w:wrap="auto" w:vAnchor="page" w:hAnchor="page" w:x="1423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035" w:h="240" w:hRule="exact" w:wrap="auto" w:vAnchor="page" w:hAnchor="page" w:x="1455" w:y="7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</w:t>
      </w:r>
    </w:p>
    <w:p w:rsidR="00FC414E" w:rsidRDefault="00FC414E">
      <w:pPr>
        <w:framePr w:w="4920" w:h="240" w:hRule="exact" w:wrap="auto" w:vAnchor="page" w:hAnchor="page" w:x="2685" w:y="7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Subvencije</w:t>
      </w:r>
    </w:p>
    <w:p w:rsidR="00FC414E" w:rsidRDefault="00FC414E">
      <w:pPr>
        <w:framePr w:w="1200" w:h="210" w:hRule="exact" w:wrap="auto" w:vAnchor="page" w:hAnchor="page" w:x="1120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630" w:h="240" w:hRule="exact" w:wrap="auto" w:vAnchor="page" w:hAnchor="page" w:x="7655" w:y="7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28.000,00</w:t>
      </w:r>
    </w:p>
    <w:p w:rsidR="00FC414E" w:rsidRDefault="00FC414E">
      <w:pPr>
        <w:framePr w:w="1200" w:h="210" w:hRule="exact" w:wrap="auto" w:vAnchor="page" w:hAnchor="page" w:x="832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10" w:hRule="exact" w:wrap="auto" w:vAnchor="page" w:hAnchor="page" w:x="1423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035" w:h="240" w:hRule="exact" w:wrap="auto" w:vAnchor="page" w:hAnchor="page" w:x="1455" w:y="7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352</w:t>
      </w:r>
    </w:p>
    <w:p w:rsidR="00FC414E" w:rsidRDefault="00FC414E">
      <w:pPr>
        <w:framePr w:w="4920" w:h="240" w:hRule="exact" w:wrap="auto" w:vAnchor="page" w:hAnchor="page" w:x="2685" w:y="7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Subvencije trgovačkim društvima, poljoprivrednicima i obrtnicima izvan </w:t>
      </w:r>
    </w:p>
    <w:p w:rsidR="00FC414E" w:rsidRDefault="00FC414E">
      <w:pPr>
        <w:framePr w:w="1200" w:h="210" w:hRule="exact" w:wrap="auto" w:vAnchor="page" w:hAnchor="page" w:x="1120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630" w:h="240" w:hRule="exact" w:wrap="auto" w:vAnchor="page" w:hAnchor="page" w:x="7655" w:y="7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</w:t>
      </w:r>
    </w:p>
    <w:p w:rsidR="00FC414E" w:rsidRDefault="00FC414E">
      <w:pPr>
        <w:framePr w:w="1200" w:h="210" w:hRule="exact" w:wrap="auto" w:vAnchor="page" w:hAnchor="page" w:x="976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28.000,00</w:t>
      </w:r>
    </w:p>
    <w:p w:rsidR="00FC414E" w:rsidRDefault="00FC414E">
      <w:pPr>
        <w:framePr w:w="1200" w:h="210" w:hRule="exact" w:wrap="auto" w:vAnchor="page" w:hAnchor="page" w:x="83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10" w:hRule="exact" w:wrap="auto" w:vAnchor="page" w:hAnchor="page" w:x="1423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7515" w:h="265" w:hRule="exact" w:wrap="auto" w:vAnchor="page" w:hAnchor="page" w:x="420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1004, SOCIJALNA SKRB</w:t>
      </w:r>
    </w:p>
    <w:p w:rsidR="00FC414E" w:rsidRDefault="00FC414E">
      <w:pPr>
        <w:framePr w:w="1200" w:h="265" w:hRule="exact" w:wrap="auto" w:vAnchor="page" w:hAnchor="page" w:x="1120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200" w:h="265" w:hRule="exact" w:wrap="auto" w:vAnchor="page" w:hAnchor="page" w:x="127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200" w:h="265" w:hRule="exact" w:wrap="auto" w:vAnchor="page" w:hAnchor="page" w:x="1423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334.000,00</w:t>
      </w:r>
    </w:p>
    <w:p w:rsidR="00FC414E" w:rsidRDefault="00FC414E">
      <w:pPr>
        <w:framePr w:w="1200" w:h="265" w:hRule="exact" w:wrap="auto" w:vAnchor="page" w:hAnchor="page" w:x="83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313.620,70</w:t>
      </w:r>
    </w:p>
    <w:p w:rsidR="00FC414E" w:rsidRDefault="00FC414E">
      <w:pPr>
        <w:framePr w:w="1200" w:h="265" w:hRule="exact" w:wrap="auto" w:vAnchor="page" w:hAnchor="page" w:x="976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273.000,00</w:t>
      </w:r>
    </w:p>
    <w:p w:rsidR="00FC414E" w:rsidRDefault="00FC414E">
      <w:pPr>
        <w:framePr w:w="7620" w:h="265" w:hRule="exact" w:wrap="auto" w:vAnchor="page" w:hAnchor="page" w:x="405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A104001, POMOĆ OBITELJIMA I KUĆANSTV.</w:t>
      </w:r>
    </w:p>
    <w:p w:rsidR="00FC414E" w:rsidRDefault="00FC414E">
      <w:pPr>
        <w:framePr w:w="1200" w:h="265" w:hRule="exact" w:wrap="auto" w:vAnchor="page" w:hAnchor="page" w:x="1120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65" w:hRule="exact" w:wrap="auto" w:vAnchor="page" w:hAnchor="page" w:x="127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65" w:hRule="exact" w:wrap="auto" w:vAnchor="page" w:hAnchor="page" w:x="1423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65" w:hRule="exact" w:wrap="auto" w:vAnchor="page" w:hAnchor="page" w:x="835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66.776,26</w:t>
      </w:r>
    </w:p>
    <w:p w:rsidR="00FC414E" w:rsidRDefault="00FC414E">
      <w:pPr>
        <w:framePr w:w="1200" w:h="265" w:hRule="exact" w:wrap="auto" w:vAnchor="page" w:hAnchor="page" w:x="976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7605" w:h="265" w:hRule="exact" w:wrap="auto" w:vAnchor="page" w:hAnchor="page" w:x="405" w:y="8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66.776,26</w:t>
      </w:r>
    </w:p>
    <w:p w:rsidR="00FC414E" w:rsidRDefault="00FC414E">
      <w:pPr>
        <w:framePr w:w="1200" w:h="265" w:hRule="exact" w:wrap="auto" w:vAnchor="page" w:hAnchor="page" w:x="976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65" w:hRule="exact" w:wrap="auto" w:vAnchor="page" w:hAnchor="page" w:x="1120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65" w:hRule="exact" w:wrap="auto" w:vAnchor="page" w:hAnchor="page" w:x="1423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65" w:hRule="exact" w:wrap="auto" w:vAnchor="page" w:hAnchor="page" w:x="1272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035" w:h="240" w:hRule="exact" w:wrap="auto" w:vAnchor="page" w:hAnchor="page" w:x="1455" w:y="8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630" w:h="240" w:hRule="exact" w:wrap="auto" w:vAnchor="page" w:hAnchor="page" w:x="7655" w:y="8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10" w:hRule="exact" w:wrap="auto" w:vAnchor="page" w:hAnchor="page" w:x="832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66.776,26</w:t>
      </w:r>
    </w:p>
    <w:p w:rsidR="00FC414E" w:rsidRDefault="00FC414E">
      <w:pPr>
        <w:framePr w:w="1200" w:h="210" w:hRule="exact" w:wrap="auto" w:vAnchor="page" w:hAnchor="page" w:x="1272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10" w:hRule="exact" w:wrap="auto" w:vAnchor="page" w:hAnchor="page" w:x="1423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035" w:h="240" w:hRule="exact" w:wrap="auto" w:vAnchor="page" w:hAnchor="page" w:x="1455" w:y="8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</w:t>
      </w:r>
    </w:p>
    <w:p w:rsidR="00FC414E" w:rsidRDefault="00FC414E">
      <w:pPr>
        <w:framePr w:w="4920" w:h="240" w:hRule="exact" w:wrap="auto" w:vAnchor="page" w:hAnchor="page" w:x="2685" w:y="8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FC414E" w:rsidRDefault="00FC414E">
      <w:pPr>
        <w:framePr w:w="1200" w:h="210" w:hRule="exact" w:wrap="auto" w:vAnchor="page" w:hAnchor="page" w:x="1120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630" w:h="240" w:hRule="exact" w:wrap="auto" w:vAnchor="page" w:hAnchor="page" w:x="7655" w:y="8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10" w:hRule="exact" w:wrap="auto" w:vAnchor="page" w:hAnchor="page" w:x="832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66.776,26</w:t>
      </w:r>
    </w:p>
    <w:p w:rsidR="00FC414E" w:rsidRDefault="00FC414E">
      <w:pPr>
        <w:framePr w:w="1200" w:h="210" w:hRule="exact" w:wrap="auto" w:vAnchor="page" w:hAnchor="page" w:x="1272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10" w:hRule="exact" w:wrap="auto" w:vAnchor="page" w:hAnchor="page" w:x="1423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035" w:h="240" w:hRule="exact" w:wrap="auto" w:vAnchor="page" w:hAnchor="page" w:x="1455" w:y="8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372</w:t>
      </w:r>
    </w:p>
    <w:p w:rsidR="00FC414E" w:rsidRDefault="00FC414E">
      <w:pPr>
        <w:framePr w:w="4920" w:h="240" w:hRule="exact" w:wrap="auto" w:vAnchor="page" w:hAnchor="page" w:x="2685" w:y="8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Ostale naknade građanima i kućanstvima iz proračuna</w:t>
      </w:r>
    </w:p>
    <w:p w:rsidR="00FC414E" w:rsidRDefault="00FC414E">
      <w:pPr>
        <w:framePr w:w="1200" w:h="210" w:hRule="exact" w:wrap="auto" w:vAnchor="page" w:hAnchor="page" w:x="1120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630" w:h="240" w:hRule="exact" w:wrap="auto" w:vAnchor="page" w:hAnchor="page" w:x="7655" w:y="8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10" w:hRule="exact" w:wrap="auto" w:vAnchor="page" w:hAnchor="page" w:x="832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66.776,26</w:t>
      </w:r>
    </w:p>
    <w:p w:rsidR="00FC414E" w:rsidRDefault="00FC414E">
      <w:pPr>
        <w:framePr w:w="1200" w:h="210" w:hRule="exact" w:wrap="auto" w:vAnchor="page" w:hAnchor="page" w:x="1272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1200" w:h="210" w:hRule="exact" w:wrap="auto" w:vAnchor="page" w:hAnchor="page" w:x="1423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62.000,00</w:t>
      </w:r>
    </w:p>
    <w:p w:rsidR="00FC414E" w:rsidRDefault="00FC414E">
      <w:pPr>
        <w:framePr w:w="7620" w:h="265" w:hRule="exact" w:wrap="auto" w:vAnchor="page" w:hAnchor="page" w:x="405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A104002, OSTALE POMOĆI</w:t>
      </w:r>
    </w:p>
    <w:p w:rsidR="00FC414E" w:rsidRDefault="00FC414E">
      <w:pPr>
        <w:framePr w:w="1200" w:h="265" w:hRule="exact" w:wrap="auto" w:vAnchor="page" w:hAnchor="page" w:x="1120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835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36.490,00</w:t>
      </w:r>
    </w:p>
    <w:p w:rsidR="00FC414E" w:rsidRDefault="00FC414E">
      <w:pPr>
        <w:framePr w:w="1200" w:h="265" w:hRule="exact" w:wrap="auto" w:vAnchor="page" w:hAnchor="page" w:x="976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605" w:h="265" w:hRule="exact" w:wrap="auto" w:vAnchor="page" w:hAnchor="page" w:x="405" w:y="9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36.490,00</w:t>
      </w:r>
    </w:p>
    <w:p w:rsidR="00FC414E" w:rsidRDefault="00FC414E">
      <w:pPr>
        <w:framePr w:w="1200" w:h="265" w:hRule="exact" w:wrap="auto" w:vAnchor="page" w:hAnchor="page" w:x="976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120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9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9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9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36.490,00</w:t>
      </w:r>
    </w:p>
    <w:p w:rsidR="00FC414E" w:rsidRDefault="00FC414E">
      <w:pPr>
        <w:framePr w:w="1200" w:h="210" w:hRule="exact" w:wrap="auto" w:vAnchor="page" w:hAnchor="page" w:x="12725" w:y="9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9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9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</w:t>
      </w:r>
    </w:p>
    <w:p w:rsidR="00FC414E" w:rsidRDefault="00FC414E">
      <w:pPr>
        <w:framePr w:w="4920" w:h="240" w:hRule="exact" w:wrap="auto" w:vAnchor="page" w:hAnchor="page" w:x="2685" w:y="9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FC414E" w:rsidRDefault="00FC414E">
      <w:pPr>
        <w:framePr w:w="1200" w:h="210" w:hRule="exact" w:wrap="auto" w:vAnchor="page" w:hAnchor="page" w:x="1120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36.490,00</w:t>
      </w:r>
    </w:p>
    <w:p w:rsidR="00FC414E" w:rsidRDefault="00FC414E">
      <w:pPr>
        <w:framePr w:w="1200" w:h="210" w:hRule="exact" w:wrap="auto" w:vAnchor="page" w:hAnchor="page" w:x="1272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10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372</w:t>
      </w:r>
    </w:p>
    <w:p w:rsidR="00FC414E" w:rsidRDefault="00FC414E">
      <w:pPr>
        <w:framePr w:w="4920" w:h="240" w:hRule="exact" w:wrap="auto" w:vAnchor="page" w:hAnchor="page" w:x="2685" w:y="10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Ostale naknade građanima i kućanstvima iz proračuna</w:t>
      </w:r>
    </w:p>
    <w:p w:rsidR="00FC414E" w:rsidRDefault="00FC414E">
      <w:pPr>
        <w:framePr w:w="1200" w:h="210" w:hRule="exact" w:wrap="auto" w:vAnchor="page" w:hAnchor="page" w:x="1120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10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36.490,00</w:t>
      </w:r>
    </w:p>
    <w:p w:rsidR="00FC414E" w:rsidRDefault="00FC414E">
      <w:pPr>
        <w:framePr w:w="1200" w:h="210" w:hRule="exact" w:wrap="auto" w:vAnchor="page" w:hAnchor="page" w:x="1272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620" w:h="265" w:hRule="exact" w:wrap="auto" w:vAnchor="page" w:hAnchor="page" w:x="405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A104003, POMOĆ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NOVOROĐENA DJECA</w:t>
      </w:r>
    </w:p>
    <w:p w:rsidR="00FC414E" w:rsidRDefault="00FC414E">
      <w:pPr>
        <w:framePr w:w="1200" w:h="265" w:hRule="exact" w:wrap="auto" w:vAnchor="page" w:hAnchor="page" w:x="1120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835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21.000,00</w:t>
      </w:r>
    </w:p>
    <w:p w:rsidR="00FC414E" w:rsidRDefault="00FC414E">
      <w:pPr>
        <w:framePr w:w="1200" w:h="265" w:hRule="exact" w:wrap="auto" w:vAnchor="page" w:hAnchor="page" w:x="976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7605" w:h="265" w:hRule="exact" w:wrap="auto" w:vAnchor="page" w:hAnchor="page" w:x="405" w:y="10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0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21.000,00</w:t>
      </w:r>
    </w:p>
    <w:p w:rsidR="00FC414E" w:rsidRDefault="00FC414E">
      <w:pPr>
        <w:framePr w:w="1200" w:h="265" w:hRule="exact" w:wrap="auto" w:vAnchor="page" w:hAnchor="page" w:x="9765" w:y="10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65" w:hRule="exact" w:wrap="auto" w:vAnchor="page" w:hAnchor="page" w:x="11205" w:y="10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10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10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14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148" style="position:absolute;margin-left:14.2pt;margin-top:97.7pt;width:827.75pt;height:13.25pt;z-index:-2515333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49" style="position:absolute;margin-left:14.2pt;margin-top:110.95pt;width:827.75pt;height:13.25pt;z-index:-2515322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0" style="position:absolute;margin-left:14.2pt;margin-top:160.2pt;width:827.75pt;height:13.25pt;z-index:-2515312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51" style="position:absolute;margin-left:14.2pt;margin-top:173.45pt;width:827.75pt;height:13.25pt;z-index:-2515302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2" style="position:absolute;margin-left:14.2pt;margin-top:222.7pt;width:827.75pt;height:13.25pt;z-index:-2515292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53" style="position:absolute;margin-left:14.2pt;margin-top:235.95pt;width:827.75pt;height:13.25pt;z-index:-2515281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4" style="position:absolute;margin-left:14.2pt;margin-top:312.2pt;width:827.75pt;height:13.25pt;z-index:-2515271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55" style="position:absolute;margin-left:14.2pt;margin-top:325.45pt;width:827.75pt;height:13.25pt;z-index:-2515261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6" style="position:absolute;margin-left:14.2pt;margin-top:374.7pt;width:827.75pt;height:13.25pt;z-index:-25152512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7" style="position:absolute;margin-left:14.2pt;margin-top:387.95pt;width:827.75pt;height:13.25pt;z-index:-2515240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8" style="position:absolute;margin-left:14.2pt;margin-top:437.2pt;width:827.75pt;height:13.25pt;z-index:-25152307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159" style="position:absolute;margin-left:14.2pt;margin-top:450.45pt;width:827.75pt;height:13.25pt;z-index:-2515220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60" style="position:absolute;margin-left:14.2pt;margin-top:463.7pt;width:827.75pt;height:13.25pt;z-index:-2515210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1" style="position:absolute;margin-left:14.2pt;margin-top:512.95pt;width:827.75pt;height:13.25pt;z-index:-25152000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62" style="position:absolute;margin-left:14.2pt;margin-top:526.2pt;width:827.75pt;height:13.25pt;z-index:-2515189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63" style="position:absolute;z-index:-251517952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21.000,00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21.000,00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035" w:h="240" w:hRule="exact" w:wrap="auto" w:vAnchor="page" w:hAnchor="page" w:x="1455" w:y="1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372</w:t>
      </w:r>
    </w:p>
    <w:p w:rsidR="00FC414E" w:rsidRDefault="00FC414E">
      <w:pPr>
        <w:framePr w:w="4920" w:h="240" w:hRule="exact" w:wrap="auto" w:vAnchor="page" w:hAnchor="page" w:x="268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Ostale naknade građanima i kućanstvima iz proračuna</w:t>
      </w:r>
    </w:p>
    <w:p w:rsidR="00FC414E" w:rsidRDefault="00FC414E">
      <w:pPr>
        <w:framePr w:w="1200" w:h="210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1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1200" w:h="210" w:hRule="exact" w:wrap="auto" w:vAnchor="page" w:hAnchor="page" w:x="83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21.000,00</w:t>
      </w:r>
    </w:p>
    <w:p w:rsidR="00FC414E" w:rsidRDefault="00FC414E">
      <w:pPr>
        <w:framePr w:w="1200" w:h="210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7620" w:h="265" w:hRule="exact" w:wrap="auto" w:vAnchor="page" w:hAnchor="page" w:x="405" w:y="1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A104004, OSTALE NAKNADE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DJEČJI DAROVI</w:t>
      </w:r>
    </w:p>
    <w:p w:rsidR="00FC414E" w:rsidRDefault="00FC414E">
      <w:pPr>
        <w:framePr w:w="1200" w:h="265" w:hRule="exact" w:wrap="auto" w:vAnchor="page" w:hAnchor="page" w:x="1120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272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423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835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24.038,25</w:t>
      </w:r>
    </w:p>
    <w:p w:rsidR="00FC414E" w:rsidRDefault="00FC414E">
      <w:pPr>
        <w:framePr w:w="1200" w:h="265" w:hRule="exact" w:wrap="auto" w:vAnchor="page" w:hAnchor="page" w:x="976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7605" w:h="265" w:hRule="exact" w:wrap="auto" w:vAnchor="page" w:hAnchor="page" w:x="40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24.038,25</w:t>
      </w:r>
    </w:p>
    <w:p w:rsidR="00FC414E" w:rsidRDefault="00FC414E">
      <w:pPr>
        <w:framePr w:w="1200" w:h="265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24.038,25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24.038,25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035" w:h="240" w:hRule="exact" w:wrap="auto" w:vAnchor="page" w:hAnchor="page" w:x="1455" w:y="2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372</w:t>
      </w:r>
    </w:p>
    <w:p w:rsidR="00FC414E" w:rsidRDefault="00FC414E">
      <w:pPr>
        <w:framePr w:w="4920" w:h="240" w:hRule="exact" w:wrap="auto" w:vAnchor="page" w:hAnchor="page" w:x="268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Ostale naknade građanima i kućanstvima iz proračuna</w:t>
      </w:r>
    </w:p>
    <w:p w:rsidR="00FC414E" w:rsidRDefault="00FC414E">
      <w:pPr>
        <w:framePr w:w="1200" w:h="210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630" w:h="240" w:hRule="exact" w:wrap="auto" w:vAnchor="page" w:hAnchor="page" w:x="7655" w:y="2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24.038,25</w:t>
      </w:r>
    </w:p>
    <w:p w:rsidR="00FC414E" w:rsidRDefault="00FC414E">
      <w:pPr>
        <w:framePr w:w="1200" w:h="210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7620" w:h="265" w:hRule="exact" w:wrap="auto" w:vAnchor="page" w:hAnchor="page" w:x="405" w:y="3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A104007, POMOĆ ZA KNJIGE ZA OSNOVNU ŠKOLU</w:t>
      </w:r>
    </w:p>
    <w:p w:rsidR="00FC414E" w:rsidRDefault="00FC414E">
      <w:pPr>
        <w:framePr w:w="1200" w:h="265" w:hRule="exact" w:wrap="auto" w:vAnchor="page" w:hAnchor="page" w:x="1120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200" w:h="265" w:hRule="exact" w:wrap="auto" w:vAnchor="page" w:hAnchor="page" w:x="127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200" w:h="265" w:hRule="exact" w:wrap="auto" w:vAnchor="page" w:hAnchor="page" w:x="1423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200" w:h="265" w:hRule="exact" w:wrap="auto" w:vAnchor="page" w:hAnchor="page" w:x="835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32.178,58</w:t>
      </w:r>
    </w:p>
    <w:p w:rsidR="00FC414E" w:rsidRDefault="00FC414E">
      <w:pPr>
        <w:framePr w:w="1200" w:h="265" w:hRule="exact" w:wrap="auto" w:vAnchor="page" w:hAnchor="page" w:x="976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29.000,00</w:t>
      </w:r>
    </w:p>
    <w:p w:rsidR="00FC414E" w:rsidRDefault="00FC414E">
      <w:pPr>
        <w:framePr w:w="7605" w:h="265" w:hRule="exact" w:wrap="auto" w:vAnchor="page" w:hAnchor="page" w:x="40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32.178,58</w:t>
      </w:r>
    </w:p>
    <w:p w:rsidR="00FC414E" w:rsidRDefault="00FC414E">
      <w:pPr>
        <w:framePr w:w="1200" w:h="265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29.000,00</w:t>
      </w:r>
    </w:p>
    <w:p w:rsidR="00FC414E" w:rsidRDefault="00FC414E">
      <w:pPr>
        <w:framePr w:w="1200" w:h="265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200" w:h="265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200" w:h="265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035" w:h="240" w:hRule="exact" w:wrap="auto" w:vAnchor="page" w:hAnchor="page" w:x="1455" w:y="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630" w:h="240" w:hRule="exact" w:wrap="auto" w:vAnchor="page" w:hAnchor="page" w:x="7655" w:y="3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29.000,00</w:t>
      </w:r>
    </w:p>
    <w:p w:rsidR="00FC414E" w:rsidRDefault="00FC414E">
      <w:pPr>
        <w:framePr w:w="1200" w:h="210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32.178,58</w:t>
      </w:r>
    </w:p>
    <w:p w:rsidR="00FC414E" w:rsidRDefault="00FC414E">
      <w:pPr>
        <w:framePr w:w="1200" w:h="210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200" w:h="210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035" w:h="240" w:hRule="exact" w:wrap="auto" w:vAnchor="page" w:hAnchor="page" w:x="1455" w:y="3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</w:t>
      </w:r>
    </w:p>
    <w:p w:rsidR="00FC414E" w:rsidRDefault="00FC414E">
      <w:pPr>
        <w:framePr w:w="4920" w:h="240" w:hRule="exact" w:wrap="auto" w:vAnchor="page" w:hAnchor="page" w:x="268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FC414E" w:rsidRDefault="00FC414E">
      <w:pPr>
        <w:framePr w:w="1200" w:h="210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630" w:h="240" w:hRule="exact" w:wrap="auto" w:vAnchor="page" w:hAnchor="page" w:x="7655" w:y="3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29.000,00</w:t>
      </w:r>
    </w:p>
    <w:p w:rsidR="00FC414E" w:rsidRDefault="00FC414E">
      <w:pPr>
        <w:framePr w:w="1200" w:h="210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32.178,58</w:t>
      </w:r>
    </w:p>
    <w:p w:rsidR="00FC414E" w:rsidRDefault="00FC414E">
      <w:pPr>
        <w:framePr w:w="1200" w:h="210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200" w:h="210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035" w:h="240" w:hRule="exact" w:wrap="auto" w:vAnchor="page" w:hAnchor="page" w:x="1455" w:y="4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372</w:t>
      </w:r>
    </w:p>
    <w:p w:rsidR="00FC414E" w:rsidRDefault="00FC414E">
      <w:pPr>
        <w:framePr w:w="4920" w:h="240" w:hRule="exact" w:wrap="auto" w:vAnchor="page" w:hAnchor="page" w:x="2685" w:y="4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Ostale naknade građanima i kućanstvima iz proračuna</w:t>
      </w:r>
    </w:p>
    <w:p w:rsidR="00FC414E" w:rsidRDefault="00FC414E">
      <w:pPr>
        <w:framePr w:w="1200" w:h="210" w:hRule="exact" w:wrap="auto" w:vAnchor="page" w:hAnchor="page" w:x="1120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630" w:h="240" w:hRule="exact" w:wrap="auto" w:vAnchor="page" w:hAnchor="page" w:x="7655" w:y="4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29.000,00</w:t>
      </w:r>
    </w:p>
    <w:p w:rsidR="00FC414E" w:rsidRDefault="00FC414E">
      <w:pPr>
        <w:framePr w:w="1200" w:h="210" w:hRule="exact" w:wrap="auto" w:vAnchor="page" w:hAnchor="page" w:x="83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32.178,58</w:t>
      </w:r>
    </w:p>
    <w:p w:rsidR="00FC414E" w:rsidRDefault="00FC414E">
      <w:pPr>
        <w:framePr w:w="1200" w:h="210" w:hRule="exact" w:wrap="auto" w:vAnchor="page" w:hAnchor="page" w:x="127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1200" w:h="210" w:hRule="exact" w:wrap="auto" w:vAnchor="page" w:hAnchor="page" w:x="1423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42.000,00</w:t>
      </w:r>
    </w:p>
    <w:p w:rsidR="00FC414E" w:rsidRDefault="00FC414E">
      <w:pPr>
        <w:framePr w:w="7620" w:h="265" w:hRule="exact" w:wrap="auto" w:vAnchor="page" w:hAnchor="page" w:x="405" w:y="4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A104009, STIPENDIJE UČENICIMA I STUDENTIMA</w:t>
      </w:r>
    </w:p>
    <w:p w:rsidR="00FC414E" w:rsidRDefault="00FC414E">
      <w:pPr>
        <w:framePr w:w="1200" w:h="265" w:hRule="exact" w:wrap="auto" w:vAnchor="page" w:hAnchor="page" w:x="1120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27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423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835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58.000,00</w:t>
      </w:r>
    </w:p>
    <w:p w:rsidR="00FC414E" w:rsidRDefault="00FC414E">
      <w:pPr>
        <w:framePr w:w="1200" w:h="265" w:hRule="exact" w:wrap="auto" w:vAnchor="page" w:hAnchor="page" w:x="976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7605" w:h="265" w:hRule="exact" w:wrap="auto" w:vAnchor="page" w:hAnchor="page" w:x="40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58.000,00</w:t>
      </w:r>
    </w:p>
    <w:p w:rsidR="00FC414E" w:rsidRDefault="00FC414E">
      <w:pPr>
        <w:framePr w:w="1200" w:h="265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035" w:h="240" w:hRule="exact" w:wrap="auto" w:vAnchor="page" w:hAnchor="page" w:x="1455" w:y="4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420" w:hRule="exact" w:wrap="auto" w:vAnchor="page" w:hAnchor="page" w:x="7655" w:y="4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0911,0922</w:t>
      </w:r>
    </w:p>
    <w:p w:rsidR="00FC414E" w:rsidRDefault="00FC414E">
      <w:pPr>
        <w:framePr w:w="1200" w:h="210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58.000,00</w:t>
      </w:r>
    </w:p>
    <w:p w:rsidR="00FC414E" w:rsidRDefault="00FC414E">
      <w:pPr>
        <w:framePr w:w="1200" w:h="210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035" w:h="240" w:hRule="exact" w:wrap="auto" w:vAnchor="page" w:hAnchor="page" w:x="1455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</w:t>
      </w:r>
    </w:p>
    <w:p w:rsidR="00FC414E" w:rsidRDefault="00FC414E">
      <w:pPr>
        <w:framePr w:w="4920" w:h="240" w:hRule="exact" w:wrap="auto" w:vAnchor="page" w:hAnchor="page" w:x="2685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FC414E" w:rsidRDefault="00FC414E">
      <w:pPr>
        <w:framePr w:w="1200" w:h="210" w:hRule="exact" w:wrap="auto" w:vAnchor="page" w:hAnchor="page" w:x="11205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420" w:hRule="exact" w:wrap="auto" w:vAnchor="page" w:hAnchor="page" w:x="7655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0911,0922</w:t>
      </w:r>
    </w:p>
    <w:p w:rsidR="00FC414E" w:rsidRDefault="00FC414E">
      <w:pPr>
        <w:framePr w:w="1200" w:h="210" w:hRule="exact" w:wrap="auto" w:vAnchor="page" w:hAnchor="page" w:x="9765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58.000,00</w:t>
      </w:r>
    </w:p>
    <w:p w:rsidR="00FC414E" w:rsidRDefault="00FC414E">
      <w:pPr>
        <w:framePr w:w="1200" w:h="210" w:hRule="exact" w:wrap="auto" w:vAnchor="page" w:hAnchor="page" w:x="12725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4235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035" w:h="240" w:hRule="exact" w:wrap="auto" w:vAnchor="page" w:hAnchor="page" w:x="1455" w:y="5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372</w:t>
      </w:r>
    </w:p>
    <w:p w:rsidR="00FC414E" w:rsidRDefault="00FC414E">
      <w:pPr>
        <w:framePr w:w="4920" w:h="240" w:hRule="exact" w:wrap="auto" w:vAnchor="page" w:hAnchor="page" w:x="2685" w:y="5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Ostale naknade građanima i kućanstvima iz proračuna</w:t>
      </w:r>
    </w:p>
    <w:p w:rsidR="00FC414E" w:rsidRDefault="00FC414E">
      <w:pPr>
        <w:framePr w:w="1200" w:h="210" w:hRule="exact" w:wrap="auto" w:vAnchor="page" w:hAnchor="page" w:x="11205" w:y="5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420" w:hRule="exact" w:wrap="auto" w:vAnchor="page" w:hAnchor="page" w:x="7655" w:y="58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0911,0922</w:t>
      </w:r>
    </w:p>
    <w:p w:rsidR="00FC414E" w:rsidRDefault="00FC414E">
      <w:pPr>
        <w:framePr w:w="1200" w:h="210" w:hRule="exact" w:wrap="auto" w:vAnchor="page" w:hAnchor="page" w:x="9765" w:y="5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5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58.000,00</w:t>
      </w:r>
    </w:p>
    <w:p w:rsidR="00FC414E" w:rsidRDefault="00FC414E">
      <w:pPr>
        <w:framePr w:w="1200" w:h="210" w:hRule="exact" w:wrap="auto" w:vAnchor="page" w:hAnchor="page" w:x="12725" w:y="5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4235" w:y="5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7620" w:h="265" w:hRule="exact" w:wrap="auto" w:vAnchor="page" w:hAnchor="page" w:x="405" w:y="6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A104010, POMOĆ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BOŽIĆNICA UMIROVLJENICIMA</w:t>
      </w:r>
    </w:p>
    <w:p w:rsidR="00FC414E" w:rsidRDefault="00FC414E">
      <w:pPr>
        <w:framePr w:w="1200" w:h="265" w:hRule="exact" w:wrap="auto" w:vAnchor="page" w:hAnchor="page" w:x="11205" w:y="6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200" w:h="265" w:hRule="exact" w:wrap="auto" w:vAnchor="page" w:hAnchor="page" w:x="12725" w:y="6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200" w:h="265" w:hRule="exact" w:wrap="auto" w:vAnchor="page" w:hAnchor="page" w:x="14235" w:y="6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200" w:h="265" w:hRule="exact" w:wrap="auto" w:vAnchor="page" w:hAnchor="page" w:x="8355" w:y="6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75.137,61</w:t>
      </w:r>
    </w:p>
    <w:p w:rsidR="00FC414E" w:rsidRDefault="00FC414E">
      <w:pPr>
        <w:framePr w:w="1200" w:h="265" w:hRule="exact" w:wrap="auto" w:vAnchor="page" w:hAnchor="page" w:x="9765" w:y="6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7605" w:h="265" w:hRule="exact" w:wrap="auto" w:vAnchor="page" w:hAnchor="page" w:x="405" w:y="6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61.532,47</w:t>
      </w:r>
    </w:p>
    <w:p w:rsidR="00FC414E" w:rsidRDefault="00FC414E">
      <w:pPr>
        <w:framePr w:w="1200" w:h="265" w:hRule="exact" w:wrap="auto" w:vAnchor="page" w:hAnchor="page" w:x="9765" w:y="6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1205" w:y="6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200" w:h="265" w:hRule="exact" w:wrap="auto" w:vAnchor="page" w:hAnchor="page" w:x="14235" w:y="6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200" w:h="265" w:hRule="exact" w:wrap="auto" w:vAnchor="page" w:hAnchor="page" w:x="12725" w:y="6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035" w:h="240" w:hRule="exact" w:wrap="auto" w:vAnchor="page" w:hAnchor="page" w:x="1455" w:y="6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630" w:h="240" w:hRule="exact" w:wrap="auto" w:vAnchor="page" w:hAnchor="page" w:x="7655" w:y="6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6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6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61.532,47</w:t>
      </w:r>
    </w:p>
    <w:p w:rsidR="00FC414E" w:rsidRDefault="00FC414E">
      <w:pPr>
        <w:framePr w:w="1200" w:h="210" w:hRule="exact" w:wrap="auto" w:vAnchor="page" w:hAnchor="page" w:x="12725" w:y="6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200" w:h="210" w:hRule="exact" w:wrap="auto" w:vAnchor="page" w:hAnchor="page" w:x="14235" w:y="6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035" w:h="240" w:hRule="exact" w:wrap="auto" w:vAnchor="page" w:hAnchor="page" w:x="1455" w:y="7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</w:t>
      </w:r>
    </w:p>
    <w:p w:rsidR="00FC414E" w:rsidRDefault="00FC414E">
      <w:pPr>
        <w:framePr w:w="4920" w:h="240" w:hRule="exact" w:wrap="auto" w:vAnchor="page" w:hAnchor="page" w:x="2685" w:y="7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FC414E" w:rsidRDefault="00FC414E">
      <w:pPr>
        <w:framePr w:w="1200" w:h="210" w:hRule="exact" w:wrap="auto" w:vAnchor="page" w:hAnchor="page" w:x="11205" w:y="7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630" w:h="240" w:hRule="exact" w:wrap="auto" w:vAnchor="page" w:hAnchor="page" w:x="7655" w:y="7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7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7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61.532,47</w:t>
      </w:r>
    </w:p>
    <w:p w:rsidR="00FC414E" w:rsidRDefault="00FC414E">
      <w:pPr>
        <w:framePr w:w="1200" w:h="210" w:hRule="exact" w:wrap="auto" w:vAnchor="page" w:hAnchor="page" w:x="12725" w:y="7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200" w:h="210" w:hRule="exact" w:wrap="auto" w:vAnchor="page" w:hAnchor="page" w:x="14235" w:y="7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035" w:h="240" w:hRule="exact" w:wrap="auto" w:vAnchor="page" w:hAnchor="page" w:x="1455" w:y="7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372</w:t>
      </w:r>
    </w:p>
    <w:p w:rsidR="00FC414E" w:rsidRDefault="00FC414E">
      <w:pPr>
        <w:framePr w:w="4920" w:h="240" w:hRule="exact" w:wrap="auto" w:vAnchor="page" w:hAnchor="page" w:x="2685" w:y="7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Ostale naknade građanima i kućanstvima iz proračuna</w:t>
      </w:r>
    </w:p>
    <w:p w:rsidR="00FC414E" w:rsidRDefault="00FC414E">
      <w:pPr>
        <w:framePr w:w="1200" w:h="210" w:hRule="exact" w:wrap="auto" w:vAnchor="page" w:hAnchor="page" w:x="11205" w:y="7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630" w:h="240" w:hRule="exact" w:wrap="auto" w:vAnchor="page" w:hAnchor="page" w:x="7655" w:y="7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7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7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61.532,47</w:t>
      </w:r>
    </w:p>
    <w:p w:rsidR="00FC414E" w:rsidRDefault="00FC414E">
      <w:pPr>
        <w:framePr w:w="1200" w:h="210" w:hRule="exact" w:wrap="auto" w:vAnchor="page" w:hAnchor="page" w:x="12725" w:y="7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200" w:h="210" w:hRule="exact" w:wrap="auto" w:vAnchor="page" w:hAnchor="page" w:x="14235" w:y="7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7605" w:h="265" w:hRule="exact" w:wrap="auto" w:vAnchor="page" w:hAnchor="page" w:x="405" w:y="7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Korisnik: 001, JEDINSTVENI UPRAVNI ODJEL</w:t>
      </w:r>
    </w:p>
    <w:p w:rsidR="00FC414E" w:rsidRDefault="00FC414E">
      <w:pPr>
        <w:framePr w:w="1200" w:h="265" w:hRule="exact" w:wrap="auto" w:vAnchor="page" w:hAnchor="page" w:x="11205" w:y="7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25" w:y="7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13.605,14</w:t>
      </w:r>
    </w:p>
    <w:p w:rsidR="00FC414E" w:rsidRDefault="00FC414E">
      <w:pPr>
        <w:framePr w:w="1200" w:h="265" w:hRule="exact" w:wrap="auto" w:vAnchor="page" w:hAnchor="page" w:x="9765" w:y="7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7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13.605,14</w:t>
      </w:r>
    </w:p>
    <w:p w:rsidR="00FC414E" w:rsidRDefault="00FC414E">
      <w:pPr>
        <w:framePr w:w="1200" w:h="265" w:hRule="exact" w:wrap="auto" w:vAnchor="page" w:hAnchor="page" w:x="9765" w:y="7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0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8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13.605,14</w:t>
      </w:r>
    </w:p>
    <w:p w:rsidR="00FC414E" w:rsidRDefault="00FC414E">
      <w:pPr>
        <w:framePr w:w="1200" w:h="210" w:hRule="exact" w:wrap="auto" w:vAnchor="page" w:hAnchor="page" w:x="12725" w:y="8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</w:t>
      </w:r>
    </w:p>
    <w:p w:rsidR="00FC414E" w:rsidRDefault="00FC414E">
      <w:pPr>
        <w:framePr w:w="4920" w:h="240" w:hRule="exact" w:wrap="auto" w:vAnchor="page" w:hAnchor="page" w:x="2685" w:y="8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FC414E" w:rsidRDefault="00FC414E">
      <w:pPr>
        <w:framePr w:w="1200" w:h="210" w:hRule="exact" w:wrap="auto" w:vAnchor="page" w:hAnchor="page" w:x="11205" w:y="8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2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8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13.605,14</w:t>
      </w:r>
    </w:p>
    <w:p w:rsidR="00FC414E" w:rsidRDefault="00FC414E">
      <w:pPr>
        <w:framePr w:w="1200" w:h="210" w:hRule="exact" w:wrap="auto" w:vAnchor="page" w:hAnchor="page" w:x="12725" w:y="8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372</w:t>
      </w:r>
    </w:p>
    <w:p w:rsidR="00FC414E" w:rsidRDefault="00FC414E">
      <w:pPr>
        <w:framePr w:w="4920" w:h="240" w:hRule="exact" w:wrap="auto" w:vAnchor="page" w:hAnchor="page" w:x="2685" w:y="8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Ostale naknade građanima i kućanstvima iz proračuna</w:t>
      </w:r>
    </w:p>
    <w:p w:rsidR="00FC414E" w:rsidRDefault="00FC414E">
      <w:pPr>
        <w:framePr w:w="1200" w:h="210" w:hRule="exact" w:wrap="auto" w:vAnchor="page" w:hAnchor="page" w:x="11205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13.605,14</w:t>
      </w:r>
    </w:p>
    <w:p w:rsidR="00FC414E" w:rsidRDefault="00FC414E">
      <w:pPr>
        <w:framePr w:w="1200" w:h="210" w:hRule="exact" w:wrap="auto" w:vAnchor="page" w:hAnchor="page" w:x="12725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515" w:h="265" w:hRule="exact" w:wrap="auto" w:vAnchor="page" w:hAnchor="page" w:x="420" w:y="8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1005, CIVILNA ZAŠTITA</w:t>
      </w:r>
    </w:p>
    <w:p w:rsidR="00FC414E" w:rsidRDefault="00FC414E">
      <w:pPr>
        <w:framePr w:w="1200" w:h="265" w:hRule="exact" w:wrap="auto" w:vAnchor="page" w:hAnchor="page" w:x="11205" w:y="8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385.000,00</w:t>
      </w:r>
    </w:p>
    <w:p w:rsidR="00FC414E" w:rsidRDefault="00FC414E">
      <w:pPr>
        <w:framePr w:w="1200" w:h="265" w:hRule="exact" w:wrap="auto" w:vAnchor="page" w:hAnchor="page" w:x="12725" w:y="8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385.000,00</w:t>
      </w:r>
    </w:p>
    <w:p w:rsidR="00FC414E" w:rsidRDefault="00FC414E">
      <w:pPr>
        <w:framePr w:w="1200" w:h="265" w:hRule="exact" w:wrap="auto" w:vAnchor="page" w:hAnchor="page" w:x="14235" w:y="8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97.000,00</w:t>
      </w:r>
    </w:p>
    <w:p w:rsidR="00FC414E" w:rsidRDefault="00FC414E">
      <w:pPr>
        <w:framePr w:w="1200" w:h="265" w:hRule="exact" w:wrap="auto" w:vAnchor="page" w:hAnchor="page" w:x="8325" w:y="8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294.000,00</w:t>
      </w:r>
    </w:p>
    <w:p w:rsidR="00FC414E" w:rsidRDefault="00FC414E">
      <w:pPr>
        <w:framePr w:w="1200" w:h="265" w:hRule="exact" w:wrap="auto" w:vAnchor="page" w:hAnchor="page" w:x="9765" w:y="8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362.500,00</w:t>
      </w:r>
    </w:p>
    <w:p w:rsidR="00FC414E" w:rsidRDefault="00FC414E">
      <w:pPr>
        <w:framePr w:w="7620" w:h="265" w:hRule="exact" w:wrap="auto" w:vAnchor="page" w:hAnchor="page" w:x="405" w:y="9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Aktivnost: A105001, FINANC.DVD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PROTUP.OPHODNJE SUPETAR</w:t>
      </w:r>
    </w:p>
    <w:p w:rsidR="00FC414E" w:rsidRDefault="00FC414E">
      <w:pPr>
        <w:framePr w:w="1200" w:h="265" w:hRule="exact" w:wrap="auto" w:vAnchor="page" w:hAnchor="page" w:x="11205" w:y="9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200" w:h="265" w:hRule="exact" w:wrap="auto" w:vAnchor="page" w:hAnchor="page" w:x="12725" w:y="9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200" w:h="265" w:hRule="exact" w:wrap="auto" w:vAnchor="page" w:hAnchor="page" w:x="14235" w:y="9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32.000,00</w:t>
      </w:r>
    </w:p>
    <w:p w:rsidR="00FC414E" w:rsidRDefault="00FC414E">
      <w:pPr>
        <w:framePr w:w="1200" w:h="265" w:hRule="exact" w:wrap="auto" w:vAnchor="page" w:hAnchor="page" w:x="8355" w:y="9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270.000,00</w:t>
      </w:r>
    </w:p>
    <w:p w:rsidR="00FC414E" w:rsidRDefault="00FC414E">
      <w:pPr>
        <w:framePr w:w="1200" w:h="265" w:hRule="exact" w:wrap="auto" w:vAnchor="page" w:hAnchor="page" w:x="9765" w:y="9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7605" w:h="265" w:hRule="exact" w:wrap="auto" w:vAnchor="page" w:hAnchor="page" w:x="405" w:y="9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270.000,00</w:t>
      </w:r>
    </w:p>
    <w:p w:rsidR="00FC414E" w:rsidRDefault="00FC414E">
      <w:pPr>
        <w:framePr w:w="1200" w:h="265" w:hRule="exact" w:wrap="auto" w:vAnchor="page" w:hAnchor="page" w:x="9765" w:y="9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65" w:hRule="exact" w:wrap="auto" w:vAnchor="page" w:hAnchor="page" w:x="11205" w:y="9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200" w:h="265" w:hRule="exact" w:wrap="auto" w:vAnchor="page" w:hAnchor="page" w:x="14235" w:y="9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32.000,00</w:t>
      </w:r>
    </w:p>
    <w:p w:rsidR="00FC414E" w:rsidRDefault="00FC414E">
      <w:pPr>
        <w:framePr w:w="1200" w:h="265" w:hRule="exact" w:wrap="auto" w:vAnchor="page" w:hAnchor="page" w:x="12725" w:y="9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035" w:h="240" w:hRule="exact" w:wrap="auto" w:vAnchor="page" w:hAnchor="page" w:x="1455" w:y="9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630" w:h="240" w:hRule="exact" w:wrap="auto" w:vAnchor="page" w:hAnchor="page" w:x="7655" w:y="9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0320</w:t>
      </w:r>
    </w:p>
    <w:p w:rsidR="00FC414E" w:rsidRDefault="00FC414E">
      <w:pPr>
        <w:framePr w:w="1200" w:h="210" w:hRule="exact" w:wrap="auto" w:vAnchor="page" w:hAnchor="page" w:x="9765" w:y="9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10" w:hRule="exact" w:wrap="auto" w:vAnchor="page" w:hAnchor="page" w:x="8325" w:y="9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270.000,00</w:t>
      </w:r>
    </w:p>
    <w:p w:rsidR="00FC414E" w:rsidRDefault="00FC414E">
      <w:pPr>
        <w:framePr w:w="1200" w:h="210" w:hRule="exact" w:wrap="auto" w:vAnchor="page" w:hAnchor="page" w:x="12725" w:y="9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200" w:h="210" w:hRule="exact" w:wrap="auto" w:vAnchor="page" w:hAnchor="page" w:x="14235" w:y="9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32.000,00</w:t>
      </w:r>
    </w:p>
    <w:p w:rsidR="00FC414E" w:rsidRDefault="00FC414E">
      <w:pPr>
        <w:framePr w:w="1035" w:h="240" w:hRule="exact" w:wrap="auto" w:vAnchor="page" w:hAnchor="page" w:x="1455" w:y="9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9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9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630" w:h="240" w:hRule="exact" w:wrap="auto" w:vAnchor="page" w:hAnchor="page" w:x="7655" w:y="9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0320</w:t>
      </w:r>
    </w:p>
    <w:p w:rsidR="00FC414E" w:rsidRDefault="00FC414E">
      <w:pPr>
        <w:framePr w:w="1200" w:h="210" w:hRule="exact" w:wrap="auto" w:vAnchor="page" w:hAnchor="page" w:x="9765" w:y="9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10" w:hRule="exact" w:wrap="auto" w:vAnchor="page" w:hAnchor="page" w:x="8325" w:y="9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270.000,00</w:t>
      </w:r>
    </w:p>
    <w:p w:rsidR="00FC414E" w:rsidRDefault="00FC414E">
      <w:pPr>
        <w:framePr w:w="1200" w:h="210" w:hRule="exact" w:wrap="auto" w:vAnchor="page" w:hAnchor="page" w:x="12725" w:y="9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200" w:h="210" w:hRule="exact" w:wrap="auto" w:vAnchor="page" w:hAnchor="page" w:x="14235" w:y="9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32.000,00</w:t>
      </w:r>
    </w:p>
    <w:p w:rsidR="00FC414E" w:rsidRDefault="00FC414E">
      <w:pPr>
        <w:framePr w:w="1035" w:h="240" w:hRule="exact" w:wrap="auto" w:vAnchor="page" w:hAnchor="page" w:x="1455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10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630" w:h="240" w:hRule="exact" w:wrap="auto" w:vAnchor="page" w:hAnchor="page" w:x="7655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0320</w:t>
      </w:r>
    </w:p>
    <w:p w:rsidR="00FC414E" w:rsidRDefault="00FC414E">
      <w:pPr>
        <w:framePr w:w="1200" w:h="210" w:hRule="exact" w:wrap="auto" w:vAnchor="page" w:hAnchor="page" w:x="9765" w:y="10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10" w:hRule="exact" w:wrap="auto" w:vAnchor="page" w:hAnchor="page" w:x="8325" w:y="10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270.000,00</w:t>
      </w:r>
    </w:p>
    <w:p w:rsidR="00FC414E" w:rsidRDefault="00FC414E">
      <w:pPr>
        <w:framePr w:w="1200" w:h="210" w:hRule="exact" w:wrap="auto" w:vAnchor="page" w:hAnchor="page" w:x="12725" w:y="10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200" w:h="210" w:hRule="exact" w:wrap="auto" w:vAnchor="page" w:hAnchor="page" w:x="14235" w:y="10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32.000,00</w:t>
      </w:r>
    </w:p>
    <w:p w:rsidR="00FC414E" w:rsidRDefault="00FC414E">
      <w:pPr>
        <w:framePr w:w="7620" w:h="265" w:hRule="exact" w:wrap="auto" w:vAnchor="page" w:hAnchor="page" w:x="405" w:y="10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A105002, RAZVOJ CIVILNE ZAŠTITE</w:t>
      </w:r>
    </w:p>
    <w:p w:rsidR="00FC414E" w:rsidRDefault="00FC414E">
      <w:pPr>
        <w:framePr w:w="1200" w:h="265" w:hRule="exact" w:wrap="auto" w:vAnchor="page" w:hAnchor="page" w:x="11205" w:y="10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10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10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8355" w:y="10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7605" w:h="265" w:hRule="exact" w:wrap="auto" w:vAnchor="page" w:hAnchor="page" w:x="405" w:y="10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0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1205" w:y="10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10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10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15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164" style="position:absolute;margin-left:14.2pt;margin-top:97.7pt;width:827.75pt;height:13.25pt;z-index:-2515169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65" style="position:absolute;margin-left:14.2pt;margin-top:110.95pt;width:827.75pt;height:13.25pt;z-index:-2515159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6" style="position:absolute;margin-left:14.2pt;margin-top:160.2pt;width:827.75pt;height:13.25pt;z-index:-251514880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167" style="position:absolute;margin-left:14.2pt;margin-top:173.45pt;width:827.75pt;height:13.25pt;z-index:-25151385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68" style="position:absolute;margin-left:14.2pt;margin-top:186.7pt;width:827.75pt;height:13.25pt;z-index:-2515128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9" style="position:absolute;margin-left:14.2pt;margin-top:235.95pt;width:827.75pt;height:13.25pt;z-index:-2515118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70" style="position:absolute;margin-left:14.2pt;margin-top:249.2pt;width:827.75pt;height:13.25pt;z-index:-2515107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1" style="position:absolute;margin-left:14.2pt;margin-top:298.45pt;width:827.75pt;height:13.25pt;z-index:-2515097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72" style="position:absolute;margin-left:14.2pt;margin-top:311.7pt;width:827.75pt;height:13.25pt;z-index:-2515087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3" style="position:absolute;margin-left:14.2pt;margin-top:360.95pt;width:827.75pt;height:13.25pt;z-index:-2515077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74" style="position:absolute;margin-left:14.2pt;margin-top:374.2pt;width:827.75pt;height:13.25pt;z-index:-2515066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5" style="position:absolute;margin-left:14.2pt;margin-top:423.45pt;width:827.75pt;height:13.25pt;z-index:-2515056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76" style="position:absolute;margin-left:14.2pt;margin-top:436.7pt;width:827.75pt;height:13.25pt;z-index:-2515046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7" style="position:absolute;margin-left:14.2pt;margin-top:485.95pt;width:827.75pt;height:13.25pt;z-index:-2515036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78" style="position:absolute;margin-left:14.2pt;margin-top:499.2pt;width:827.75pt;height:13.25pt;z-index:-2515025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79" style="position:absolute;z-index:-251501568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0320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0320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035" w:h="240" w:hRule="exact" w:wrap="auto" w:vAnchor="page" w:hAnchor="page" w:x="1455" w:y="1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1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0320</w:t>
      </w:r>
    </w:p>
    <w:p w:rsidR="00FC414E" w:rsidRDefault="00FC414E">
      <w:pPr>
        <w:framePr w:w="1200" w:h="210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7620" w:h="265" w:hRule="exact" w:wrap="auto" w:vAnchor="page" w:hAnchor="page" w:x="405" w:y="1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A105003, GORSKA SLUŽBA SPAŠAVANJA</w:t>
      </w:r>
    </w:p>
    <w:p w:rsidR="00FC414E" w:rsidRDefault="00FC414E">
      <w:pPr>
        <w:framePr w:w="1200" w:h="265" w:hRule="exact" w:wrap="auto" w:vAnchor="page" w:hAnchor="page" w:x="1120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272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835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200" w:h="265" w:hRule="exact" w:wrap="auto" w:vAnchor="page" w:hAnchor="page" w:x="976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7605" w:h="265" w:hRule="exact" w:wrap="auto" w:vAnchor="page" w:hAnchor="page" w:x="40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200" w:h="265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65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0320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0320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2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2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0320</w:t>
      </w:r>
    </w:p>
    <w:p w:rsidR="00FC414E" w:rsidRDefault="00FC414E">
      <w:pPr>
        <w:framePr w:w="1200" w:h="210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10" w:hRule="exact" w:wrap="auto" w:vAnchor="page" w:hAnchor="page" w:x="83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200" w:h="210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7515" w:h="265" w:hRule="exact" w:wrap="auto" w:vAnchor="page" w:hAnchor="page" w:x="420" w:y="3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1007, POMOĆ NEPROFITNIM ORGANIZACIJAMA</w:t>
      </w:r>
    </w:p>
    <w:p w:rsidR="00FC414E" w:rsidRDefault="00FC414E">
      <w:pPr>
        <w:framePr w:w="1200" w:h="265" w:hRule="exact" w:wrap="auto" w:vAnchor="page" w:hAnchor="page" w:x="1120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335.100,00</w:t>
      </w:r>
    </w:p>
    <w:p w:rsidR="00FC414E" w:rsidRDefault="00FC414E">
      <w:pPr>
        <w:framePr w:w="1200" w:h="265" w:hRule="exact" w:wrap="auto" w:vAnchor="page" w:hAnchor="page" w:x="127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335.100,00</w:t>
      </w:r>
    </w:p>
    <w:p w:rsidR="00FC414E" w:rsidRDefault="00FC414E">
      <w:pPr>
        <w:framePr w:w="1200" w:h="265" w:hRule="exact" w:wrap="auto" w:vAnchor="page" w:hAnchor="page" w:x="1423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335.100,00</w:t>
      </w:r>
    </w:p>
    <w:p w:rsidR="00FC414E" w:rsidRDefault="00FC414E">
      <w:pPr>
        <w:framePr w:w="1200" w:h="265" w:hRule="exact" w:wrap="auto" w:vAnchor="page" w:hAnchor="page" w:x="83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356.348,68</w:t>
      </w:r>
    </w:p>
    <w:p w:rsidR="00FC414E" w:rsidRDefault="00FC414E">
      <w:pPr>
        <w:framePr w:w="1200" w:h="265" w:hRule="exact" w:wrap="auto" w:vAnchor="page" w:hAnchor="page" w:x="976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325.100,00</w:t>
      </w:r>
    </w:p>
    <w:p w:rsidR="00FC414E" w:rsidRDefault="00FC414E">
      <w:pPr>
        <w:framePr w:w="7620" w:h="265" w:hRule="exact" w:wrap="auto" w:vAnchor="page" w:hAnchor="page" w:x="40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A107001, POMOĆ OSNOVNOJ ŠKOLI</w:t>
      </w:r>
    </w:p>
    <w:p w:rsidR="00FC414E" w:rsidRDefault="00FC414E">
      <w:pPr>
        <w:framePr w:w="1200" w:h="265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835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65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605" w:h="265" w:hRule="exact" w:wrap="auto" w:vAnchor="page" w:hAnchor="page" w:x="40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65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4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4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0912</w:t>
      </w:r>
    </w:p>
    <w:p w:rsidR="00FC414E" w:rsidRDefault="00FC414E">
      <w:pPr>
        <w:framePr w:w="1200" w:h="210" w:hRule="exact" w:wrap="auto" w:vAnchor="page" w:hAnchor="page" w:x="976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10" w:hRule="exact" w:wrap="auto" w:vAnchor="page" w:hAnchor="page" w:x="127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4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0912</w:t>
      </w:r>
    </w:p>
    <w:p w:rsidR="00FC414E" w:rsidRDefault="00FC414E">
      <w:pPr>
        <w:framePr w:w="1200" w:h="210" w:hRule="exact" w:wrap="auto" w:vAnchor="page" w:hAnchor="page" w:x="976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10" w:hRule="exact" w:wrap="auto" w:vAnchor="page" w:hAnchor="page" w:x="127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4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0912</w:t>
      </w:r>
    </w:p>
    <w:p w:rsidR="00FC414E" w:rsidRDefault="00FC414E">
      <w:pPr>
        <w:framePr w:w="1200" w:h="210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10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620" w:h="265" w:hRule="exact" w:wrap="auto" w:vAnchor="page" w:hAnchor="page" w:x="40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A107002, POMOĆ SREDNJOJ ŠKOLI</w:t>
      </w:r>
    </w:p>
    <w:p w:rsidR="00FC414E" w:rsidRDefault="00FC414E">
      <w:pPr>
        <w:framePr w:w="1200" w:h="265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835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7605" w:h="265" w:hRule="exact" w:wrap="auto" w:vAnchor="page" w:hAnchor="page" w:x="40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5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5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0922</w:t>
      </w:r>
    </w:p>
    <w:p w:rsidR="00FC414E" w:rsidRDefault="00FC414E">
      <w:pPr>
        <w:framePr w:w="1200" w:h="210" w:hRule="exact" w:wrap="auto" w:vAnchor="page" w:hAnchor="page" w:x="976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83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5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5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0922</w:t>
      </w:r>
    </w:p>
    <w:p w:rsidR="00FC414E" w:rsidRDefault="00FC414E">
      <w:pPr>
        <w:framePr w:w="1200" w:h="210" w:hRule="exact" w:wrap="auto" w:vAnchor="page" w:hAnchor="page" w:x="976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83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5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5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0922</w:t>
      </w:r>
    </w:p>
    <w:p w:rsidR="00FC414E" w:rsidRDefault="00FC414E">
      <w:pPr>
        <w:framePr w:w="1200" w:h="210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7620" w:h="265" w:hRule="exact" w:wrap="auto" w:vAnchor="page" w:hAnchor="page" w:x="405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A107003, POMOĆ VJERSKIM ZAJEDNICAMA</w:t>
      </w:r>
    </w:p>
    <w:p w:rsidR="00FC414E" w:rsidRDefault="00FC414E">
      <w:pPr>
        <w:framePr w:w="1200" w:h="265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835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65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31.000,00</w:t>
      </w:r>
    </w:p>
    <w:p w:rsidR="00FC414E" w:rsidRDefault="00FC414E">
      <w:pPr>
        <w:framePr w:w="7605" w:h="265" w:hRule="exact" w:wrap="auto" w:vAnchor="page" w:hAnchor="page" w:x="40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65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31.000,00</w:t>
      </w:r>
    </w:p>
    <w:p w:rsidR="00FC414E" w:rsidRDefault="00FC414E">
      <w:pPr>
        <w:framePr w:w="1200" w:h="265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6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6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0840</w:t>
      </w:r>
    </w:p>
    <w:p w:rsidR="00FC414E" w:rsidRDefault="00FC414E">
      <w:pPr>
        <w:framePr w:w="1200" w:h="210" w:hRule="exact" w:wrap="auto" w:vAnchor="page" w:hAnchor="page" w:x="976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31.000,00</w:t>
      </w:r>
    </w:p>
    <w:p w:rsidR="00FC414E" w:rsidRDefault="00FC414E">
      <w:pPr>
        <w:framePr w:w="1200" w:h="210" w:hRule="exact" w:wrap="auto" w:vAnchor="page" w:hAnchor="page" w:x="83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10" w:hRule="exact" w:wrap="auto" w:vAnchor="page" w:hAnchor="page" w:x="127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6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6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6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0840</w:t>
      </w:r>
    </w:p>
    <w:p w:rsidR="00FC414E" w:rsidRDefault="00FC414E">
      <w:pPr>
        <w:framePr w:w="1200" w:h="210" w:hRule="exact" w:wrap="auto" w:vAnchor="page" w:hAnchor="page" w:x="976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31.000,00</w:t>
      </w:r>
    </w:p>
    <w:p w:rsidR="00FC414E" w:rsidRDefault="00FC414E">
      <w:pPr>
        <w:framePr w:w="1200" w:h="210" w:hRule="exact" w:wrap="auto" w:vAnchor="page" w:hAnchor="page" w:x="83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10" w:hRule="exact" w:wrap="auto" w:vAnchor="page" w:hAnchor="page" w:x="127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6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0840</w:t>
      </w:r>
    </w:p>
    <w:p w:rsidR="00FC414E" w:rsidRDefault="00FC414E">
      <w:pPr>
        <w:framePr w:w="1200" w:h="210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31.000,00</w:t>
      </w:r>
    </w:p>
    <w:p w:rsidR="00FC414E" w:rsidRDefault="00FC414E">
      <w:pPr>
        <w:framePr w:w="1200" w:h="210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10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20" w:h="265" w:hRule="exact" w:wrap="auto" w:vAnchor="page" w:hAnchor="page" w:x="40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A107004, POMOĆ POLITIČKIM STRANKAMA</w:t>
      </w:r>
    </w:p>
    <w:p w:rsidR="00FC414E" w:rsidRDefault="00FC414E">
      <w:pPr>
        <w:framePr w:w="1200" w:h="265" w:hRule="exact" w:wrap="auto" w:vAnchor="page" w:hAnchor="page" w:x="1120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65" w:hRule="exact" w:wrap="auto" w:vAnchor="page" w:hAnchor="page" w:x="127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65" w:hRule="exact" w:wrap="auto" w:vAnchor="page" w:hAnchor="page" w:x="1423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65" w:hRule="exact" w:wrap="auto" w:vAnchor="page" w:hAnchor="page" w:x="835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7605" w:h="265" w:hRule="exact" w:wrap="auto" w:vAnchor="page" w:hAnchor="page" w:x="405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65" w:hRule="exact" w:wrap="auto" w:vAnchor="page" w:hAnchor="page" w:x="1120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65" w:hRule="exact" w:wrap="auto" w:vAnchor="page" w:hAnchor="page" w:x="1423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65" w:hRule="exact" w:wrap="auto" w:vAnchor="page" w:hAnchor="page" w:x="127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035" w:h="240" w:hRule="exact" w:wrap="auto" w:vAnchor="page" w:hAnchor="page" w:x="1455" w:y="7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630" w:h="240" w:hRule="exact" w:wrap="auto" w:vAnchor="page" w:hAnchor="page" w:x="7655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0840</w:t>
      </w:r>
    </w:p>
    <w:p w:rsidR="00FC414E" w:rsidRDefault="00FC414E">
      <w:pPr>
        <w:framePr w:w="1200" w:h="210" w:hRule="exact" w:wrap="auto" w:vAnchor="page" w:hAnchor="page" w:x="976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10" w:hRule="exact" w:wrap="auto" w:vAnchor="page" w:hAnchor="page" w:x="83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10" w:hRule="exact" w:wrap="auto" w:vAnchor="page" w:hAnchor="page" w:x="1423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035" w:h="240" w:hRule="exact" w:wrap="auto" w:vAnchor="page" w:hAnchor="page" w:x="1455" w:y="7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7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630" w:h="240" w:hRule="exact" w:wrap="auto" w:vAnchor="page" w:hAnchor="page" w:x="7655" w:y="7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0840</w:t>
      </w:r>
    </w:p>
    <w:p w:rsidR="00FC414E" w:rsidRDefault="00FC414E">
      <w:pPr>
        <w:framePr w:w="1200" w:h="210" w:hRule="exact" w:wrap="auto" w:vAnchor="page" w:hAnchor="page" w:x="976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10" w:hRule="exact" w:wrap="auto" w:vAnchor="page" w:hAnchor="page" w:x="83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10" w:hRule="exact" w:wrap="auto" w:vAnchor="page" w:hAnchor="page" w:x="1423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035" w:h="240" w:hRule="exact" w:wrap="auto" w:vAnchor="page" w:hAnchor="page" w:x="1455" w:y="8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8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630" w:h="240" w:hRule="exact" w:wrap="auto" w:vAnchor="page" w:hAnchor="page" w:x="7655" w:y="8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0840</w:t>
      </w:r>
    </w:p>
    <w:p w:rsidR="00FC414E" w:rsidRDefault="00FC414E">
      <w:pPr>
        <w:framePr w:w="1200" w:h="210" w:hRule="exact" w:wrap="auto" w:vAnchor="page" w:hAnchor="page" w:x="976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10" w:hRule="exact" w:wrap="auto" w:vAnchor="page" w:hAnchor="page" w:x="83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1200" w:h="210" w:hRule="exact" w:wrap="auto" w:vAnchor="page" w:hAnchor="page" w:x="1423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9.100,00</w:t>
      </w:r>
    </w:p>
    <w:p w:rsidR="00FC414E" w:rsidRDefault="00FC414E">
      <w:pPr>
        <w:framePr w:w="7620" w:h="265" w:hRule="exact" w:wrap="auto" w:vAnchor="page" w:hAnchor="page" w:x="405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A107006, POMOĆ TURISTIČKOJ ZAJEDNICI</w:t>
      </w:r>
    </w:p>
    <w:p w:rsidR="00FC414E" w:rsidRDefault="00FC414E">
      <w:pPr>
        <w:framePr w:w="1200" w:h="265" w:hRule="exact" w:wrap="auto" w:vAnchor="page" w:hAnchor="page" w:x="1120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127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1423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835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130.000,00</w:t>
      </w:r>
    </w:p>
    <w:p w:rsidR="00FC414E" w:rsidRDefault="00FC414E">
      <w:pPr>
        <w:framePr w:w="1200" w:h="265" w:hRule="exact" w:wrap="auto" w:vAnchor="page" w:hAnchor="page" w:x="976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141.000,00</w:t>
      </w:r>
    </w:p>
    <w:p w:rsidR="00FC414E" w:rsidRDefault="00FC414E">
      <w:pPr>
        <w:framePr w:w="7605" w:h="265" w:hRule="exact" w:wrap="auto" w:vAnchor="page" w:hAnchor="page" w:x="405" w:y="8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130.000,00</w:t>
      </w:r>
    </w:p>
    <w:p w:rsidR="00FC414E" w:rsidRDefault="00FC414E">
      <w:pPr>
        <w:framePr w:w="1200" w:h="265" w:hRule="exact" w:wrap="auto" w:vAnchor="page" w:hAnchor="page" w:x="976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141.000,00</w:t>
      </w:r>
    </w:p>
    <w:p w:rsidR="00FC414E" w:rsidRDefault="00FC414E">
      <w:pPr>
        <w:framePr w:w="1200" w:h="265" w:hRule="exact" w:wrap="auto" w:vAnchor="page" w:hAnchor="page" w:x="1120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1423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127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630" w:h="240" w:hRule="exact" w:wrap="auto" w:vAnchor="page" w:hAnchor="page" w:x="7655" w:y="9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0473</w:t>
      </w:r>
    </w:p>
    <w:p w:rsidR="00FC414E" w:rsidRDefault="00FC414E">
      <w:pPr>
        <w:framePr w:w="1200" w:h="210" w:hRule="exact" w:wrap="auto" w:vAnchor="page" w:hAnchor="page" w:x="976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141.000,00</w:t>
      </w:r>
    </w:p>
    <w:p w:rsidR="00FC414E" w:rsidRDefault="00FC414E">
      <w:pPr>
        <w:framePr w:w="1200" w:h="210" w:hRule="exact" w:wrap="auto" w:vAnchor="page" w:hAnchor="page" w:x="832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130.000,00</w:t>
      </w:r>
    </w:p>
    <w:p w:rsidR="00FC414E" w:rsidRDefault="00FC414E">
      <w:pPr>
        <w:framePr w:w="1200" w:h="210" w:hRule="exact" w:wrap="auto" w:vAnchor="page" w:hAnchor="page" w:x="1272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1423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9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9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630" w:h="240" w:hRule="exact" w:wrap="auto" w:vAnchor="page" w:hAnchor="page" w:x="7655" w:y="9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0473</w:t>
      </w:r>
    </w:p>
    <w:p w:rsidR="00FC414E" w:rsidRDefault="00FC414E">
      <w:pPr>
        <w:framePr w:w="1200" w:h="210" w:hRule="exact" w:wrap="auto" w:vAnchor="page" w:hAnchor="page" w:x="976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141.000,00</w:t>
      </w:r>
    </w:p>
    <w:p w:rsidR="00FC414E" w:rsidRDefault="00FC414E">
      <w:pPr>
        <w:framePr w:w="1200" w:h="210" w:hRule="exact" w:wrap="auto" w:vAnchor="page" w:hAnchor="page" w:x="83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130.000,00</w:t>
      </w:r>
    </w:p>
    <w:p w:rsidR="00FC414E" w:rsidRDefault="00FC414E">
      <w:pPr>
        <w:framePr w:w="1200" w:h="210" w:hRule="exact" w:wrap="auto" w:vAnchor="page" w:hAnchor="page" w:x="127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1423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630" w:h="240" w:hRule="exact" w:wrap="auto" w:vAnchor="page" w:hAnchor="page" w:x="7655" w:y="9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0473</w:t>
      </w:r>
    </w:p>
    <w:p w:rsidR="00FC414E" w:rsidRDefault="00FC414E">
      <w:pPr>
        <w:framePr w:w="1200" w:h="210" w:hRule="exact" w:wrap="auto" w:vAnchor="page" w:hAnchor="page" w:x="976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141.000,00</w:t>
      </w:r>
    </w:p>
    <w:p w:rsidR="00FC414E" w:rsidRDefault="00FC414E">
      <w:pPr>
        <w:framePr w:w="1200" w:h="210" w:hRule="exact" w:wrap="auto" w:vAnchor="page" w:hAnchor="page" w:x="83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130.000,00</w:t>
      </w:r>
    </w:p>
    <w:p w:rsidR="00FC414E" w:rsidRDefault="00FC414E">
      <w:pPr>
        <w:framePr w:w="1200" w:h="210" w:hRule="exact" w:wrap="auto" w:vAnchor="page" w:hAnchor="page" w:x="127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1423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7620" w:h="265" w:hRule="exact" w:wrap="auto" w:vAnchor="page" w:hAnchor="page" w:x="40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A107007, BRAČKI PUPOLJCI</w:t>
      </w:r>
    </w:p>
    <w:p w:rsidR="00FC414E" w:rsidRDefault="00FC414E">
      <w:pPr>
        <w:framePr w:w="1200" w:h="265" w:hRule="exact" w:wrap="auto" w:vAnchor="page" w:hAnchor="page" w:x="1120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27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423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835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20.362,00</w:t>
      </w:r>
    </w:p>
    <w:p w:rsidR="00FC414E" w:rsidRDefault="00FC414E">
      <w:pPr>
        <w:framePr w:w="1200" w:h="265" w:hRule="exact" w:wrap="auto" w:vAnchor="page" w:hAnchor="page" w:x="976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7605" w:h="265" w:hRule="exact" w:wrap="auto" w:vAnchor="page" w:hAnchor="page" w:x="405" w:y="9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20.362,00</w:t>
      </w:r>
    </w:p>
    <w:p w:rsidR="00FC414E" w:rsidRDefault="00FC414E">
      <w:pPr>
        <w:framePr w:w="1200" w:h="265" w:hRule="exact" w:wrap="auto" w:vAnchor="page" w:hAnchor="page" w:x="976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120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423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27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035" w:h="240" w:hRule="exact" w:wrap="auto" w:vAnchor="page" w:hAnchor="page" w:x="1455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630" w:h="240" w:hRule="exact" w:wrap="auto" w:vAnchor="page" w:hAnchor="page" w:x="7655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20.362,00</w:t>
      </w:r>
    </w:p>
    <w:p w:rsidR="00FC414E" w:rsidRDefault="00FC414E">
      <w:pPr>
        <w:framePr w:w="1200" w:h="210" w:hRule="exact" w:wrap="auto" w:vAnchor="page" w:hAnchor="page" w:x="127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1423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035" w:h="240" w:hRule="exact" w:wrap="auto" w:vAnchor="page" w:hAnchor="page" w:x="1455" w:y="10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10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630" w:h="240" w:hRule="exact" w:wrap="auto" w:vAnchor="page" w:hAnchor="page" w:x="7655" w:y="10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20.362,00</w:t>
      </w:r>
    </w:p>
    <w:p w:rsidR="00FC414E" w:rsidRDefault="00FC414E">
      <w:pPr>
        <w:framePr w:w="1200" w:h="210" w:hRule="exact" w:wrap="auto" w:vAnchor="page" w:hAnchor="page" w:x="1272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1423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035" w:h="240" w:hRule="exact" w:wrap="auto" w:vAnchor="page" w:hAnchor="page" w:x="1455" w:y="10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10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630" w:h="240" w:hRule="exact" w:wrap="auto" w:vAnchor="page" w:hAnchor="page" w:x="7655" w:y="10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20.362,00</w:t>
      </w:r>
    </w:p>
    <w:p w:rsidR="00FC414E" w:rsidRDefault="00FC414E">
      <w:pPr>
        <w:framePr w:w="1200" w:h="210" w:hRule="exact" w:wrap="auto" w:vAnchor="page" w:hAnchor="page" w:x="1272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1423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16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180" style="position:absolute;margin-left:14.2pt;margin-top:61.7pt;width:827.75pt;height:13.25pt;z-index:-2515005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81" style="position:absolute;margin-left:14.2pt;margin-top:74.95pt;width:827.75pt;height:13.25pt;z-index:-2514995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2" style="position:absolute;margin-left:14.2pt;margin-top:124.2pt;width:827.75pt;height:13.25pt;z-index:-2514984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83" style="position:absolute;margin-left:14.2pt;margin-top:137.45pt;width:827.75pt;height:13.25pt;z-index:-2514974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4" style="position:absolute;margin-left:14.2pt;margin-top:186.7pt;width:827.75pt;height:13.25pt;z-index:-2514964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85" style="position:absolute;margin-left:14.2pt;margin-top:199.95pt;width:827.75pt;height:13.25pt;z-index:-2514954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6" style="position:absolute;margin-left:14.2pt;margin-top:249.2pt;width:827.75pt;height:13.25pt;z-index:-25149440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87" style="position:absolute;margin-left:14.2pt;margin-top:262.45pt;width:827.75pt;height:13.25pt;z-index:-2514933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8" style="position:absolute;margin-left:14.2pt;margin-top:311.7pt;width:827.75pt;height:13.25pt;z-index:-25149235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189" style="position:absolute;margin-left:14.2pt;margin-top:324.95pt;width:827.75pt;height:13.25pt;z-index:-2514913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90" style="position:absolute;margin-left:14.2pt;margin-top:338.2pt;width:827.75pt;height:13.25pt;z-index:-2514903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91" style="position:absolute;margin-left:14.2pt;margin-top:387.45pt;width:827.75pt;height:13.25pt;z-index:-2514892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92" style="position:absolute;margin-left:14.2pt;margin-top:400.7pt;width:827.75pt;height:13.25pt;z-index:-2514882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93" style="position:absolute;margin-left:14.2pt;margin-top:449.95pt;width:827.75pt;height:13.25pt;z-index:-2514872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94" style="position:absolute;margin-left:14.2pt;margin-top:463.2pt;width:827.75pt;height:13.25pt;z-index:-2514862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95" style="position:absolute;z-index:-251485184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20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A107008, POMOĆ CRVENOM KRIŽU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200" w:h="265" w:hRule="exact" w:wrap="auto" w:vAnchor="page" w:hAnchor="page" w:x="835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55.986,68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38.000,00</w:t>
      </w:r>
    </w:p>
    <w:p w:rsidR="00FC414E" w:rsidRDefault="00FC414E">
      <w:pPr>
        <w:framePr w:w="7605" w:h="265" w:hRule="exact" w:wrap="auto" w:vAnchor="page" w:hAnchor="page" w:x="40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55.986,68</w:t>
      </w:r>
    </w:p>
    <w:p w:rsidR="00FC414E" w:rsidRDefault="00FC414E">
      <w:pPr>
        <w:framePr w:w="1200" w:h="265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38.000,00</w:t>
      </w:r>
    </w:p>
    <w:p w:rsidR="00FC414E" w:rsidRDefault="00FC414E">
      <w:pPr>
        <w:framePr w:w="1200" w:h="265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200" w:h="265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200" w:h="265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035" w:h="240" w:hRule="exact" w:wrap="auto" w:vAnchor="page" w:hAnchor="page" w:x="1455" w:y="1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630" w:h="240" w:hRule="exact" w:wrap="auto" w:vAnchor="page" w:hAnchor="page" w:x="7655" w:y="1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38.000,00</w:t>
      </w:r>
    </w:p>
    <w:p w:rsidR="00FC414E" w:rsidRDefault="00FC414E">
      <w:pPr>
        <w:framePr w:w="1200" w:h="210" w:hRule="exact" w:wrap="auto" w:vAnchor="page" w:hAnchor="page" w:x="83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55.986,68</w:t>
      </w:r>
    </w:p>
    <w:p w:rsidR="00FC414E" w:rsidRDefault="00FC414E">
      <w:pPr>
        <w:framePr w:w="1200" w:h="210" w:hRule="exact" w:wrap="auto" w:vAnchor="page" w:hAnchor="page" w:x="127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200" w:h="210" w:hRule="exact" w:wrap="auto" w:vAnchor="page" w:hAnchor="page" w:x="1423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630" w:h="24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38.000,00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55.986,68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1070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38.000,00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55.986,68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43.000,00</w:t>
      </w:r>
    </w:p>
    <w:p w:rsidR="00FC414E" w:rsidRDefault="00FC414E">
      <w:pPr>
        <w:framePr w:w="7620" w:h="265" w:hRule="exact" w:wrap="auto" w:vAnchor="page" w:hAnchor="page" w:x="40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A107009, POMOĆ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POŠTI</w:t>
      </w:r>
    </w:p>
    <w:p w:rsidR="00FC414E" w:rsidRDefault="00FC414E">
      <w:pPr>
        <w:framePr w:w="1200" w:h="265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835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7605" w:h="265" w:hRule="exact" w:wrap="auto" w:vAnchor="page" w:hAnchor="page" w:x="40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976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120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423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27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035" w:h="240" w:hRule="exact" w:wrap="auto" w:vAnchor="page" w:hAnchor="page" w:x="1455" w:y="3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630" w:h="240" w:hRule="exact" w:wrap="auto" w:vAnchor="page" w:hAnchor="page" w:x="7655" w:y="3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1090</w:t>
      </w:r>
    </w:p>
    <w:p w:rsidR="00FC414E" w:rsidRDefault="00FC414E">
      <w:pPr>
        <w:framePr w:w="1200" w:h="210" w:hRule="exact" w:wrap="auto" w:vAnchor="page" w:hAnchor="page" w:x="976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83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27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423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035" w:h="240" w:hRule="exact" w:wrap="auto" w:vAnchor="page" w:hAnchor="page" w:x="1455" w:y="3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3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630" w:h="240" w:hRule="exact" w:wrap="auto" w:vAnchor="page" w:hAnchor="page" w:x="7655" w:y="3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1090</w:t>
      </w:r>
    </w:p>
    <w:p w:rsidR="00FC414E" w:rsidRDefault="00FC414E">
      <w:pPr>
        <w:framePr w:w="1200" w:h="210" w:hRule="exact" w:wrap="auto" w:vAnchor="page" w:hAnchor="page" w:x="976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83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27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423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1090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7620" w:h="265" w:hRule="exact" w:wrap="auto" w:vAnchor="page" w:hAnchor="page" w:x="40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Aktivnost: A107016, POMOĆ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UDRUGA ZAŠTITA ŽIVOTINJA</w:t>
      </w:r>
    </w:p>
    <w:p w:rsidR="00FC414E" w:rsidRDefault="00FC414E">
      <w:pPr>
        <w:framePr w:w="1200" w:h="265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835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17.500,00</w:t>
      </w:r>
    </w:p>
    <w:p w:rsidR="00FC414E" w:rsidRDefault="00FC414E">
      <w:pPr>
        <w:framePr w:w="1200" w:h="265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7605" w:h="265" w:hRule="exact" w:wrap="auto" w:vAnchor="page" w:hAnchor="page" w:x="405" w:y="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17.500,00</w:t>
      </w:r>
    </w:p>
    <w:p w:rsidR="00FC414E" w:rsidRDefault="00FC414E">
      <w:pPr>
        <w:framePr w:w="1200" w:h="265" w:hRule="exact" w:wrap="auto" w:vAnchor="page" w:hAnchor="page" w:x="976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120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423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4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42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1090</w:t>
      </w:r>
    </w:p>
    <w:p w:rsidR="00FC414E" w:rsidRDefault="00FC414E">
      <w:pPr>
        <w:framePr w:w="1200" w:h="210" w:hRule="exact" w:wrap="auto" w:vAnchor="page" w:hAnchor="page" w:x="976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83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17.500,00</w:t>
      </w:r>
    </w:p>
    <w:p w:rsidR="00FC414E" w:rsidRDefault="00FC414E">
      <w:pPr>
        <w:framePr w:w="1200" w:h="210" w:hRule="exact" w:wrap="auto" w:vAnchor="page" w:hAnchor="page" w:x="127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4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4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4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1090</w:t>
      </w:r>
    </w:p>
    <w:p w:rsidR="00FC414E" w:rsidRDefault="00FC414E">
      <w:pPr>
        <w:framePr w:w="1200" w:h="210" w:hRule="exact" w:wrap="auto" w:vAnchor="page" w:hAnchor="page" w:x="976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832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17.500,00</w:t>
      </w:r>
    </w:p>
    <w:p w:rsidR="00FC414E" w:rsidRDefault="00FC414E">
      <w:pPr>
        <w:framePr w:w="1200" w:h="210" w:hRule="exact" w:wrap="auto" w:vAnchor="page" w:hAnchor="page" w:x="1272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4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4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4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1090</w:t>
      </w:r>
    </w:p>
    <w:p w:rsidR="00FC414E" w:rsidRDefault="00FC414E">
      <w:pPr>
        <w:framePr w:w="1200" w:h="210" w:hRule="exact" w:wrap="auto" w:vAnchor="page" w:hAnchor="page" w:x="976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83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17.500,00</w:t>
      </w:r>
    </w:p>
    <w:p w:rsidR="00FC414E" w:rsidRDefault="00FC414E">
      <w:pPr>
        <w:framePr w:w="1200" w:h="210" w:hRule="exact" w:wrap="auto" w:vAnchor="page" w:hAnchor="page" w:x="127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7620" w:h="265" w:hRule="exact" w:wrap="auto" w:vAnchor="page" w:hAnchor="page" w:x="40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A107018, POMOĆ PARK PRIRODE</w:t>
      </w:r>
    </w:p>
    <w:p w:rsidR="00FC414E" w:rsidRDefault="00FC414E">
      <w:pPr>
        <w:framePr w:w="1200" w:h="265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835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7605" w:h="265" w:hRule="exact" w:wrap="auto" w:vAnchor="page" w:hAnchor="page" w:x="405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120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5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5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1090</w:t>
      </w:r>
    </w:p>
    <w:p w:rsidR="00FC414E" w:rsidRDefault="00FC414E">
      <w:pPr>
        <w:framePr w:w="1200" w:h="210" w:hRule="exact" w:wrap="auto" w:vAnchor="page" w:hAnchor="page" w:x="976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5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5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5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1090</w:t>
      </w:r>
    </w:p>
    <w:p w:rsidR="00FC414E" w:rsidRDefault="00FC414E">
      <w:pPr>
        <w:framePr w:w="1200" w:h="210" w:hRule="exact" w:wrap="auto" w:vAnchor="page" w:hAnchor="page" w:x="976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5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5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1090</w:t>
      </w:r>
    </w:p>
    <w:p w:rsidR="00FC414E" w:rsidRDefault="00FC414E">
      <w:pPr>
        <w:framePr w:w="1200" w:h="210" w:hRule="exact" w:wrap="auto" w:vAnchor="page" w:hAnchor="page" w:x="976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7515" w:h="265" w:hRule="exact" w:wrap="auto" w:vAnchor="page" w:hAnchor="page" w:x="420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1008, UNAPREĐENJE SPORTA</w:t>
      </w:r>
    </w:p>
    <w:p w:rsidR="00FC414E" w:rsidRDefault="00FC414E">
      <w:pPr>
        <w:framePr w:w="1200" w:h="265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83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221.168,50</w:t>
      </w:r>
    </w:p>
    <w:p w:rsidR="00FC414E" w:rsidRDefault="00FC414E">
      <w:pPr>
        <w:framePr w:w="1200" w:h="265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40.000,00</w:t>
      </w:r>
    </w:p>
    <w:p w:rsidR="00FC414E" w:rsidRDefault="00FC414E">
      <w:pPr>
        <w:framePr w:w="7620" w:h="265" w:hRule="exact" w:wrap="auto" w:vAnchor="page" w:hAnchor="page" w:x="405" w:y="6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A108001, POMOĆ BOĆARKOM KLUBU "STIVAN"</w:t>
      </w:r>
    </w:p>
    <w:p w:rsidR="00FC414E" w:rsidRDefault="00FC414E">
      <w:pPr>
        <w:framePr w:w="1200" w:h="265" w:hRule="exact" w:wrap="auto" w:vAnchor="page" w:hAnchor="page" w:x="1120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976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976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7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2725" w:y="7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7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2725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7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7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5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7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2725" w:y="7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A108002, POMOĆ UDRUGA STUDIO RENATA</w:t>
      </w:r>
    </w:p>
    <w:p w:rsidR="00FC414E" w:rsidRDefault="00FC414E">
      <w:pPr>
        <w:framePr w:w="1200" w:h="265" w:hRule="exact" w:wrap="auto" w:vAnchor="page" w:hAnchor="page" w:x="1120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65" w:hRule="exact" w:wrap="auto" w:vAnchor="page" w:hAnchor="page" w:x="976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8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65" w:hRule="exact" w:wrap="auto" w:vAnchor="page" w:hAnchor="page" w:x="976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1272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8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1272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8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1272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A108004, BIKE FRIENDLY</w:t>
      </w:r>
    </w:p>
    <w:p w:rsidR="00FC414E" w:rsidRDefault="00FC414E">
      <w:pPr>
        <w:framePr w:w="1200" w:h="265" w:hRule="exact" w:wrap="auto" w:vAnchor="page" w:hAnchor="page" w:x="1120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23.812,51</w:t>
      </w:r>
    </w:p>
    <w:p w:rsidR="00FC414E" w:rsidRDefault="00FC414E">
      <w:pPr>
        <w:framePr w:w="1200" w:h="265" w:hRule="exact" w:wrap="auto" w:vAnchor="page" w:hAnchor="page" w:x="976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9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23.812,51</w:t>
      </w:r>
    </w:p>
    <w:p w:rsidR="00FC414E" w:rsidRDefault="00FC414E">
      <w:pPr>
        <w:framePr w:w="1200" w:h="265" w:hRule="exact" w:wrap="auto" w:vAnchor="page" w:hAnchor="page" w:x="976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420" w:hRule="exact" w:wrap="auto" w:vAnchor="page" w:hAnchor="page" w:x="7655" w:y="9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0111,0810</w:t>
      </w:r>
    </w:p>
    <w:p w:rsidR="00FC414E" w:rsidRDefault="00FC414E">
      <w:pPr>
        <w:framePr w:w="1200" w:h="210" w:hRule="exact" w:wrap="auto" w:vAnchor="page" w:hAnchor="page" w:x="9765" w:y="9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23.812,51</w:t>
      </w:r>
    </w:p>
    <w:p w:rsidR="00FC414E" w:rsidRDefault="00FC414E">
      <w:pPr>
        <w:framePr w:w="1200" w:h="210" w:hRule="exact" w:wrap="auto" w:vAnchor="page" w:hAnchor="page" w:x="12725" w:y="9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9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9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420" w:hRule="exact" w:wrap="auto" w:vAnchor="page" w:hAnchor="page" w:x="7655" w:y="9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0111,0810</w:t>
      </w:r>
    </w:p>
    <w:p w:rsidR="00FC414E" w:rsidRDefault="00FC414E">
      <w:pPr>
        <w:framePr w:w="1200" w:h="210" w:hRule="exact" w:wrap="auto" w:vAnchor="page" w:hAnchor="page" w:x="9765" w:y="9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498,90</w:t>
      </w:r>
    </w:p>
    <w:p w:rsidR="00FC414E" w:rsidRDefault="00FC414E">
      <w:pPr>
        <w:framePr w:w="1200" w:h="210" w:hRule="exact" w:wrap="auto" w:vAnchor="page" w:hAnchor="page" w:x="12725" w:y="9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329</w:t>
      </w:r>
    </w:p>
    <w:p w:rsidR="00FC414E" w:rsidRDefault="00FC414E">
      <w:pPr>
        <w:framePr w:w="4920" w:h="240" w:hRule="exact" w:wrap="auto" w:vAnchor="page" w:hAnchor="page" w:x="2685" w:y="10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nespomenuti rashodi poslovanja</w:t>
      </w:r>
    </w:p>
    <w:p w:rsidR="00FC414E" w:rsidRDefault="00FC414E">
      <w:pPr>
        <w:framePr w:w="1200" w:h="210" w:hRule="exact" w:wrap="auto" w:vAnchor="page" w:hAnchor="page" w:x="11205" w:y="10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420" w:hRule="exact" w:wrap="auto" w:vAnchor="page" w:hAnchor="page" w:x="7655" w:y="10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0111,0810</w:t>
      </w:r>
    </w:p>
    <w:p w:rsidR="00FC414E" w:rsidRDefault="00FC414E">
      <w:pPr>
        <w:framePr w:w="1200" w:h="210" w:hRule="exact" w:wrap="auto" w:vAnchor="page" w:hAnchor="page" w:x="9765" w:y="10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498,90</w:t>
      </w:r>
    </w:p>
    <w:p w:rsidR="00FC414E" w:rsidRDefault="00FC414E">
      <w:pPr>
        <w:framePr w:w="1200" w:h="210" w:hRule="exact" w:wrap="auto" w:vAnchor="page" w:hAnchor="page" w:x="12725" w:y="10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17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196" style="position:absolute;margin-left:14.2pt;margin-top:85.7pt;width:827.75pt;height:13.25pt;z-index:-2514841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97" style="position:absolute;margin-left:14.2pt;margin-top:98.95pt;width:827.75pt;height:13.25pt;z-index:-2514831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98" style="position:absolute;margin-left:14.2pt;margin-top:148.2pt;width:827.75pt;height:13.25pt;z-index:-2514821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199" style="position:absolute;margin-left:14.2pt;margin-top:161.45pt;width:827.75pt;height:13.25pt;z-index:-2514810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00" style="position:absolute;margin-left:14.2pt;margin-top:210.7pt;width:827.75pt;height:13.25pt;z-index:-2514800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01" style="position:absolute;margin-left:14.2pt;margin-top:223.95pt;width:827.75pt;height:13.25pt;z-index:-2514790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02" style="position:absolute;margin-left:14.2pt;margin-top:273.2pt;width:827.75pt;height:13.25pt;z-index:-2514780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03" style="position:absolute;margin-left:14.2pt;margin-top:286.45pt;width:827.75pt;height:13.25pt;z-index:-2514769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04" style="position:absolute;margin-left:14.2pt;margin-top:335.7pt;width:827.75pt;height:13.25pt;z-index:-2514759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05" style="position:absolute;margin-left:14.2pt;margin-top:348.95pt;width:827.75pt;height:13.25pt;z-index:-2514749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06" style="position:absolute;margin-left:14.2pt;margin-top:398.2pt;width:827.75pt;height:13.25pt;z-index:-251473920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207" style="position:absolute;margin-left:14.2pt;margin-top:411.45pt;width:827.75pt;height:13.25pt;z-index:-2514728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08" style="position:absolute;margin-left:14.2pt;margin-top:424.7pt;width:827.75pt;height:13.25pt;z-index:-2514718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09" style="position:absolute;margin-left:14.2pt;margin-top:473.95pt;width:827.75pt;height:13.25pt;z-index:-2514708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10" style="position:absolute;margin-left:14.2pt;margin-top:487.2pt;width:827.75pt;height:13.25pt;z-index:-2514698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211" style="position:absolute;z-index:-251468800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23.313,61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23.313,61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A108005, POMOĆ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BICIKLISTIČKI KLUB "GRMA"</w:t>
      </w:r>
    </w:p>
    <w:p w:rsidR="00FC414E" w:rsidRDefault="00FC414E">
      <w:pPr>
        <w:framePr w:w="1200" w:h="265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Aktivnost: A108007, UNAPREĐENJE SPORTA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ZBIRNO</w:t>
      </w:r>
    </w:p>
    <w:p w:rsidR="00FC414E" w:rsidRDefault="00FC414E">
      <w:pPr>
        <w:framePr w:w="1200" w:h="265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835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05" w:h="265" w:hRule="exact" w:wrap="auto" w:vAnchor="page" w:hAnchor="page" w:x="40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3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3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3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7620" w:h="265" w:hRule="exact" w:wrap="auto" w:vAnchor="page" w:hAnchor="page" w:x="405" w:y="4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A108008, DANCE STAR SUMMER CAMP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 xml:space="preserve"> RENATA</w:t>
      </w:r>
    </w:p>
    <w:p w:rsidR="00FC414E" w:rsidRDefault="00FC414E">
      <w:pPr>
        <w:framePr w:w="1200" w:h="265" w:hRule="exact" w:wrap="auto" w:vAnchor="page" w:hAnchor="page" w:x="1120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976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27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A108009, ODBOJK.KLUB "VOLLEY TEAM" SPLIT</w:t>
      </w:r>
    </w:p>
    <w:p w:rsidR="00FC414E" w:rsidRDefault="00FC414E">
      <w:pPr>
        <w:framePr w:w="1200" w:h="265" w:hRule="exact" w:wrap="auto" w:vAnchor="page" w:hAnchor="page" w:x="1120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65" w:hRule="exact" w:wrap="auto" w:vAnchor="page" w:hAnchor="page" w:x="976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7605" w:h="265" w:hRule="exact" w:wrap="auto" w:vAnchor="page" w:hAnchor="page" w:x="40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65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10" w:hRule="exact" w:wrap="auto" w:vAnchor="page" w:hAnchor="page" w:x="127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10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10" w:hRule="exact" w:wrap="auto" w:vAnchor="page" w:hAnchor="page" w:x="127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A108011, POMOĆ "UVATI VITAR"</w:t>
      </w:r>
    </w:p>
    <w:p w:rsidR="00FC414E" w:rsidRDefault="00FC414E">
      <w:pPr>
        <w:framePr w:w="1200" w:h="265" w:hRule="exact" w:wrap="auto" w:vAnchor="page" w:hAnchor="page" w:x="1120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10.355,99</w:t>
      </w:r>
    </w:p>
    <w:p w:rsidR="00FC414E" w:rsidRDefault="00FC414E">
      <w:pPr>
        <w:framePr w:w="1200" w:h="265" w:hRule="exact" w:wrap="auto" w:vAnchor="page" w:hAnchor="page" w:x="976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10.355,99</w:t>
      </w:r>
    </w:p>
    <w:p w:rsidR="00FC414E" w:rsidRDefault="00FC414E">
      <w:pPr>
        <w:framePr w:w="1200" w:h="265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10.355,99</w:t>
      </w:r>
    </w:p>
    <w:p w:rsidR="00FC414E" w:rsidRDefault="00FC414E">
      <w:pPr>
        <w:framePr w:w="1200" w:h="210" w:hRule="exact" w:wrap="auto" w:vAnchor="page" w:hAnchor="page" w:x="127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10.355,99</w:t>
      </w:r>
    </w:p>
    <w:p w:rsidR="00FC414E" w:rsidRDefault="00FC414E">
      <w:pPr>
        <w:framePr w:w="1200" w:h="210" w:hRule="exact" w:wrap="auto" w:vAnchor="page" w:hAnchor="page" w:x="127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329</w:t>
      </w:r>
    </w:p>
    <w:p w:rsidR="00FC414E" w:rsidRDefault="00FC414E">
      <w:pPr>
        <w:framePr w:w="4920" w:h="240" w:hRule="exact" w:wrap="auto" w:vAnchor="page" w:hAnchor="page" w:x="2685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nespomenuti rashodi poslovanja</w:t>
      </w:r>
    </w:p>
    <w:p w:rsidR="00FC414E" w:rsidRDefault="00FC414E">
      <w:pPr>
        <w:framePr w:w="1200" w:h="210" w:hRule="exact" w:wrap="auto" w:vAnchor="page" w:hAnchor="page" w:x="1120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10.355,99</w:t>
      </w:r>
    </w:p>
    <w:p w:rsidR="00FC414E" w:rsidRDefault="00FC414E">
      <w:pPr>
        <w:framePr w:w="1200" w:h="210" w:hRule="exact" w:wrap="auto" w:vAnchor="page" w:hAnchor="page" w:x="127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515" w:h="265" w:hRule="exact" w:wrap="auto" w:vAnchor="page" w:hAnchor="page" w:x="420" w:y="7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1009, UNAPREĐENJE KULTUR</w:t>
      </w:r>
    </w:p>
    <w:p w:rsidR="00FC414E" w:rsidRDefault="00FC414E">
      <w:pPr>
        <w:framePr w:w="1200" w:h="265" w:hRule="exact" w:wrap="auto" w:vAnchor="page" w:hAnchor="page" w:x="1120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355.000,00</w:t>
      </w:r>
    </w:p>
    <w:p w:rsidR="00FC414E" w:rsidRDefault="00FC414E">
      <w:pPr>
        <w:framePr w:w="1200" w:h="265" w:hRule="exact" w:wrap="auto" w:vAnchor="page" w:hAnchor="page" w:x="127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265.000,00</w:t>
      </w:r>
    </w:p>
    <w:p w:rsidR="00FC414E" w:rsidRDefault="00FC414E">
      <w:pPr>
        <w:framePr w:w="1200" w:h="265" w:hRule="exact" w:wrap="auto" w:vAnchor="page" w:hAnchor="page" w:x="1423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265.000,00</w:t>
      </w:r>
    </w:p>
    <w:p w:rsidR="00FC414E" w:rsidRDefault="00FC414E">
      <w:pPr>
        <w:framePr w:w="1200" w:h="265" w:hRule="exact" w:wrap="auto" w:vAnchor="page" w:hAnchor="page" w:x="83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417.063,61</w:t>
      </w:r>
    </w:p>
    <w:p w:rsidR="00FC414E" w:rsidRDefault="00FC414E">
      <w:pPr>
        <w:framePr w:w="1200" w:h="265" w:hRule="exact" w:wrap="auto" w:vAnchor="page" w:hAnchor="page" w:x="976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173.000,00</w:t>
      </w:r>
    </w:p>
    <w:p w:rsidR="00FC414E" w:rsidRDefault="00FC414E">
      <w:pPr>
        <w:framePr w:w="7620" w:h="265" w:hRule="exact" w:wrap="auto" w:vAnchor="page" w:hAnchor="page" w:x="405" w:y="8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A109001, POMOĆ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UDRUGA SVIJET KAO CVIJET</w:t>
      </w:r>
    </w:p>
    <w:p w:rsidR="00FC414E" w:rsidRDefault="00FC414E">
      <w:pPr>
        <w:framePr w:w="1200" w:h="265" w:hRule="exact" w:wrap="auto" w:vAnchor="page" w:hAnchor="page" w:x="1120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65" w:hRule="exact" w:wrap="auto" w:vAnchor="page" w:hAnchor="page" w:x="976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7605" w:h="265" w:hRule="exact" w:wrap="auto" w:vAnchor="page" w:hAnchor="page" w:x="405" w:y="8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65" w:hRule="exact" w:wrap="auto" w:vAnchor="page" w:hAnchor="page" w:x="976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120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1272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1272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9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127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A109002, STIVANSKO LJETO</w:t>
      </w:r>
    </w:p>
    <w:p w:rsidR="00FC414E" w:rsidRDefault="00FC414E">
      <w:pPr>
        <w:framePr w:w="1200" w:h="265" w:hRule="exact" w:wrap="auto" w:vAnchor="page" w:hAnchor="page" w:x="1120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200" w:h="265" w:hRule="exact" w:wrap="auto" w:vAnchor="page" w:hAnchor="page" w:x="127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200" w:h="265" w:hRule="exact" w:wrap="auto" w:vAnchor="page" w:hAnchor="page" w:x="1423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200" w:h="265" w:hRule="exact" w:wrap="auto" w:vAnchor="page" w:hAnchor="page" w:x="835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280.000,00</w:t>
      </w:r>
    </w:p>
    <w:p w:rsidR="00FC414E" w:rsidRDefault="00FC414E">
      <w:pPr>
        <w:framePr w:w="1200" w:h="265" w:hRule="exact" w:wrap="auto" w:vAnchor="page" w:hAnchor="page" w:x="976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7605" w:h="265" w:hRule="exact" w:wrap="auto" w:vAnchor="page" w:hAnchor="page" w:x="405" w:y="9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280.000,00</w:t>
      </w:r>
    </w:p>
    <w:p w:rsidR="00FC414E" w:rsidRDefault="00FC414E">
      <w:pPr>
        <w:framePr w:w="1200" w:h="265" w:hRule="exact" w:wrap="auto" w:vAnchor="page" w:hAnchor="page" w:x="976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65" w:hRule="exact" w:wrap="auto" w:vAnchor="page" w:hAnchor="page" w:x="1120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200" w:h="265" w:hRule="exact" w:wrap="auto" w:vAnchor="page" w:hAnchor="page" w:x="1423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200" w:h="265" w:hRule="exact" w:wrap="auto" w:vAnchor="page" w:hAnchor="page" w:x="1272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035" w:h="240" w:hRule="exact" w:wrap="auto" w:vAnchor="page" w:hAnchor="page" w:x="1455" w:y="10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0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630" w:h="240" w:hRule="exact" w:wrap="auto" w:vAnchor="page" w:hAnchor="page" w:x="7655" w:y="10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10" w:hRule="exact" w:wrap="auto" w:vAnchor="page" w:hAnchor="page" w:x="832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280.000,00</w:t>
      </w:r>
    </w:p>
    <w:p w:rsidR="00FC414E" w:rsidRDefault="00FC414E">
      <w:pPr>
        <w:framePr w:w="1200" w:h="210" w:hRule="exact" w:wrap="auto" w:vAnchor="page" w:hAnchor="page" w:x="1272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200" w:h="210" w:hRule="exact" w:wrap="auto" w:vAnchor="page" w:hAnchor="page" w:x="1423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035" w:h="240" w:hRule="exact" w:wrap="auto" w:vAnchor="page" w:hAnchor="page" w:x="1455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630" w:h="240" w:hRule="exact" w:wrap="auto" w:vAnchor="page" w:hAnchor="page" w:x="7655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10" w:hRule="exact" w:wrap="auto" w:vAnchor="page" w:hAnchor="page" w:x="83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280.000,00</w:t>
      </w:r>
    </w:p>
    <w:p w:rsidR="00FC414E" w:rsidRDefault="00FC414E">
      <w:pPr>
        <w:framePr w:w="1200" w:h="210" w:hRule="exact" w:wrap="auto" w:vAnchor="page" w:hAnchor="page" w:x="127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200" w:h="210" w:hRule="exact" w:wrap="auto" w:vAnchor="page" w:hAnchor="page" w:x="1423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035" w:h="240" w:hRule="exact" w:wrap="auto" w:vAnchor="page" w:hAnchor="page" w:x="1455" w:y="10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10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630" w:h="240" w:hRule="exact" w:wrap="auto" w:vAnchor="page" w:hAnchor="page" w:x="7655" w:y="10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10" w:hRule="exact" w:wrap="auto" w:vAnchor="page" w:hAnchor="page" w:x="832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280.000,00</w:t>
      </w:r>
    </w:p>
    <w:p w:rsidR="00FC414E" w:rsidRDefault="00FC414E">
      <w:pPr>
        <w:framePr w:w="1200" w:h="210" w:hRule="exact" w:wrap="auto" w:vAnchor="page" w:hAnchor="page" w:x="1272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200" w:h="210" w:hRule="exact" w:wrap="auto" w:vAnchor="page" w:hAnchor="page" w:x="1423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18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212" style="position:absolute;margin-left:14.2pt;margin-top:61.7pt;width:827.75pt;height:13.25pt;z-index:-2514677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13" style="position:absolute;margin-left:14.2pt;margin-top:74.95pt;width:827.75pt;height:13.25pt;z-index:-2514667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14" style="position:absolute;margin-left:14.2pt;margin-top:124.2pt;width:827.75pt;height:13.25pt;z-index:-2514657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15" style="position:absolute;margin-left:14.2pt;margin-top:137.45pt;width:827.75pt;height:13.25pt;z-index:-2514647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16" style="position:absolute;margin-left:14.2pt;margin-top:186.7pt;width:827.75pt;height:13.25pt;z-index:-2514636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17" style="position:absolute;margin-left:14.2pt;margin-top:199.95pt;width:827.75pt;height:13.25pt;z-index:-2514626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18" style="position:absolute;margin-left:14.2pt;margin-top:249.2pt;width:827.75pt;height:13.25pt;z-index:-2514616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19" style="position:absolute;margin-left:14.2pt;margin-top:262.45pt;width:827.75pt;height:13.25pt;z-index:-2514606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20" style="position:absolute;margin-left:14.2pt;margin-top:311.7pt;width:827.75pt;height:13.25pt;z-index:-2514595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21" style="position:absolute;margin-left:14.2pt;margin-top:324.95pt;width:827.75pt;height:13.25pt;z-index:-2514585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22" style="position:absolute;margin-left:14.2pt;margin-top:374.2pt;width:827.75pt;height:13.25pt;z-index:-251457536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223" style="position:absolute;margin-left:14.2pt;margin-top:387.45pt;width:827.75pt;height:13.25pt;z-index:-2514565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24" style="position:absolute;margin-left:14.2pt;margin-top:400.7pt;width:827.75pt;height:13.25pt;z-index:-2514554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25" style="position:absolute;margin-left:14.2pt;margin-top:449.95pt;width:827.75pt;height:13.25pt;z-index:-2514544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26" style="position:absolute;margin-left:14.2pt;margin-top:499.2pt;width:827.75pt;height:13.25pt;z-index:-2514534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27" style="position:absolute;margin-left:14.2pt;margin-top:512.45pt;width:827.75pt;height:13.25pt;z-index:-2514524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228" style="position:absolute;z-index:-251451392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20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A109003, OSTALE KULTURNE MANIFESTACIJE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113.313,61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113.313,61</w:t>
      </w:r>
    </w:p>
    <w:p w:rsidR="00FC414E" w:rsidRDefault="00FC414E">
      <w:pPr>
        <w:framePr w:w="1200" w:h="265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113.313,61</w:t>
      </w:r>
    </w:p>
    <w:p w:rsidR="00FC414E" w:rsidRDefault="00FC414E">
      <w:pPr>
        <w:framePr w:w="1200" w:h="210" w:hRule="exact" w:wrap="auto" w:vAnchor="page" w:hAnchor="page" w:x="127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113.313,61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113.313,61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A109004, UNAPREĐENJE KULTURE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ZBIRNO</w:t>
      </w:r>
    </w:p>
    <w:p w:rsidR="00FC414E" w:rsidRDefault="00FC414E">
      <w:pPr>
        <w:framePr w:w="1200" w:h="265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835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7605" w:h="265" w:hRule="exact" w:wrap="auto" w:vAnchor="page" w:hAnchor="page" w:x="40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65" w:hRule="exact" w:wrap="auto" w:vAnchor="page" w:hAnchor="page" w:x="1120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27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3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3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83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3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3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3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83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7620" w:h="265" w:hRule="exact" w:wrap="auto" w:vAnchor="page" w:hAnchor="page" w:x="40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A109006, KARNEVALSKA UDR."MASKALETE"</w:t>
      </w:r>
    </w:p>
    <w:p w:rsidR="00FC414E" w:rsidRDefault="00FC414E">
      <w:pPr>
        <w:framePr w:w="1200" w:h="265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7605" w:h="265" w:hRule="exact" w:wrap="auto" w:vAnchor="page" w:hAnchor="page" w:x="405" w:y="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120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2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83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4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832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4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83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A109008, UDRUGE U KULTURI ZBIRNO</w:t>
      </w:r>
    </w:p>
    <w:p w:rsidR="00FC414E" w:rsidRDefault="00FC414E">
      <w:pPr>
        <w:framePr w:w="1200" w:h="265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11.750,00</w:t>
      </w:r>
    </w:p>
    <w:p w:rsidR="00FC414E" w:rsidRDefault="00FC414E">
      <w:pPr>
        <w:framePr w:w="1200" w:h="265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11.750,00</w:t>
      </w:r>
    </w:p>
    <w:p w:rsidR="00FC414E" w:rsidRDefault="00FC414E">
      <w:pPr>
        <w:framePr w:w="1200" w:h="265" w:hRule="exact" w:wrap="auto" w:vAnchor="page" w:hAnchor="page" w:x="976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11.750,00</w:t>
      </w:r>
    </w:p>
    <w:p w:rsidR="00FC414E" w:rsidRDefault="00FC414E">
      <w:pPr>
        <w:framePr w:w="1200" w:h="210" w:hRule="exact" w:wrap="auto" w:vAnchor="page" w:hAnchor="page" w:x="127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</w:t>
      </w:r>
    </w:p>
    <w:p w:rsidR="00FC414E" w:rsidRDefault="00FC414E">
      <w:pPr>
        <w:framePr w:w="4920" w:h="240" w:hRule="exact" w:wrap="auto" w:vAnchor="page" w:hAnchor="page" w:x="2685" w:y="5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</w:t>
      </w:r>
    </w:p>
    <w:p w:rsidR="00FC414E" w:rsidRDefault="00FC414E">
      <w:pPr>
        <w:framePr w:w="1200" w:h="210" w:hRule="exact" w:wrap="auto" w:vAnchor="page" w:hAnchor="page" w:x="1120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11.750,00</w:t>
      </w:r>
    </w:p>
    <w:p w:rsidR="00FC414E" w:rsidRDefault="00FC414E">
      <w:pPr>
        <w:framePr w:w="1200" w:h="210" w:hRule="exact" w:wrap="auto" w:vAnchor="page" w:hAnchor="page" w:x="127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381</w:t>
      </w:r>
    </w:p>
    <w:p w:rsidR="00FC414E" w:rsidRDefault="00FC414E">
      <w:pPr>
        <w:framePr w:w="4920" w:h="240" w:hRule="exact" w:wrap="auto" w:vAnchor="page" w:hAnchor="page" w:x="2685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Tekuće donacije</w:t>
      </w:r>
    </w:p>
    <w:p w:rsidR="00FC414E" w:rsidRDefault="00FC414E">
      <w:pPr>
        <w:framePr w:w="1200" w:h="210" w:hRule="exact" w:wrap="auto" w:vAnchor="page" w:hAnchor="page" w:x="1120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11.750,00</w:t>
      </w:r>
    </w:p>
    <w:p w:rsidR="00FC414E" w:rsidRDefault="00FC414E">
      <w:pPr>
        <w:framePr w:w="1200" w:h="210" w:hRule="exact" w:wrap="auto" w:vAnchor="page" w:hAnchor="page" w:x="127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A109009, KINO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CINE</w:t>
      </w:r>
    </w:p>
    <w:p w:rsidR="00FC414E" w:rsidRDefault="00FC414E">
      <w:pPr>
        <w:framePr w:w="1200" w:h="265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200" w:h="265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1200" w:h="265" w:hRule="exact" w:wrap="auto" w:vAnchor="page" w:hAnchor="page" w:x="1423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630" w:h="240" w:hRule="exact" w:wrap="auto" w:vAnchor="page" w:hAnchor="page" w:x="7655" w:y="6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630" w:h="240" w:hRule="exact" w:wrap="auto" w:vAnchor="page" w:hAnchor="page" w:x="7655" w:y="7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7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75.000,00</w:t>
      </w:r>
    </w:p>
    <w:p w:rsidR="00FC414E" w:rsidRDefault="00FC414E">
      <w:pPr>
        <w:framePr w:w="630" w:h="240" w:hRule="exact" w:wrap="auto" w:vAnchor="page" w:hAnchor="page" w:x="7655" w:y="7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515" w:h="265" w:hRule="exact" w:wrap="auto" w:vAnchor="page" w:hAnchor="page" w:x="420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1010, UNAPREĐENJE PROSTORA</w:t>
      </w:r>
    </w:p>
    <w:p w:rsidR="00FC414E" w:rsidRDefault="00FC414E">
      <w:pPr>
        <w:framePr w:w="1200" w:h="265" w:hRule="exact" w:wrap="auto" w:vAnchor="page" w:hAnchor="page" w:x="1120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919.000,00</w:t>
      </w:r>
    </w:p>
    <w:p w:rsidR="00FC414E" w:rsidRDefault="00FC414E">
      <w:pPr>
        <w:framePr w:w="1200" w:h="265" w:hRule="exact" w:wrap="auto" w:vAnchor="page" w:hAnchor="page" w:x="127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493.525,00</w:t>
      </w:r>
    </w:p>
    <w:p w:rsidR="00FC414E" w:rsidRDefault="00FC414E">
      <w:pPr>
        <w:framePr w:w="1200" w:h="265" w:hRule="exact" w:wrap="auto" w:vAnchor="page" w:hAnchor="page" w:x="976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1.480.000,00</w:t>
      </w:r>
    </w:p>
    <w:p w:rsidR="00FC414E" w:rsidRDefault="00FC414E">
      <w:pPr>
        <w:framePr w:w="7620" w:h="265" w:hRule="exact" w:wrap="auto" w:vAnchor="page" w:hAnchor="page" w:x="405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K101001, PROJ.DOK.DEKLEVA</w:t>
      </w:r>
    </w:p>
    <w:p w:rsidR="00FC414E" w:rsidRDefault="00FC414E">
      <w:pPr>
        <w:framePr w:w="1200" w:h="265" w:hRule="exact" w:wrap="auto" w:vAnchor="page" w:hAnchor="page" w:x="1120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131.250,00</w:t>
      </w:r>
    </w:p>
    <w:p w:rsidR="00FC414E" w:rsidRDefault="00FC414E">
      <w:pPr>
        <w:framePr w:w="1200" w:h="265" w:hRule="exact" w:wrap="auto" w:vAnchor="page" w:hAnchor="page" w:x="976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65.000,00</w:t>
      </w:r>
    </w:p>
    <w:p w:rsidR="00FC414E" w:rsidRDefault="00FC414E">
      <w:pPr>
        <w:framePr w:w="7605" w:h="265" w:hRule="exact" w:wrap="auto" w:vAnchor="page" w:hAnchor="page" w:x="405" w:y="8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87.500,00</w:t>
      </w:r>
    </w:p>
    <w:p w:rsidR="00FC414E" w:rsidRDefault="00FC414E">
      <w:pPr>
        <w:framePr w:w="1200" w:h="265" w:hRule="exact" w:wrap="auto" w:vAnchor="page" w:hAnchor="page" w:x="976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65.000,00</w:t>
      </w:r>
    </w:p>
    <w:p w:rsidR="00FC414E" w:rsidRDefault="00FC414E">
      <w:pPr>
        <w:framePr w:w="1200" w:h="265" w:hRule="exact" w:wrap="auto" w:vAnchor="page" w:hAnchor="page" w:x="1120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8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65.000,00</w:t>
      </w:r>
    </w:p>
    <w:p w:rsidR="00FC414E" w:rsidRDefault="00FC414E">
      <w:pPr>
        <w:framePr w:w="1200" w:h="210" w:hRule="exact" w:wrap="auto" w:vAnchor="page" w:hAnchor="page" w:x="832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87.500,00</w:t>
      </w:r>
    </w:p>
    <w:p w:rsidR="00FC414E" w:rsidRDefault="00FC414E">
      <w:pPr>
        <w:framePr w:w="1200" w:h="210" w:hRule="exact" w:wrap="auto" w:vAnchor="page" w:hAnchor="page" w:x="1272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8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65.000,00</w:t>
      </w:r>
    </w:p>
    <w:p w:rsidR="00FC414E" w:rsidRDefault="00FC414E">
      <w:pPr>
        <w:framePr w:w="1200" w:h="210" w:hRule="exact" w:wrap="auto" w:vAnchor="page" w:hAnchor="page" w:x="832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87.500,00</w:t>
      </w:r>
    </w:p>
    <w:p w:rsidR="00FC414E" w:rsidRDefault="00FC414E">
      <w:pPr>
        <w:framePr w:w="1200" w:h="210" w:hRule="exact" w:wrap="auto" w:vAnchor="page" w:hAnchor="page" w:x="1272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8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65.000,00</w:t>
      </w:r>
    </w:p>
    <w:p w:rsidR="00FC414E" w:rsidRDefault="00FC414E">
      <w:pPr>
        <w:framePr w:w="1200" w:h="210" w:hRule="exact" w:wrap="auto" w:vAnchor="page" w:hAnchor="page" w:x="832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87.500,00</w:t>
      </w:r>
    </w:p>
    <w:p w:rsidR="00FC414E" w:rsidRDefault="00FC414E">
      <w:pPr>
        <w:framePr w:w="1200" w:h="210" w:hRule="exact" w:wrap="auto" w:vAnchor="page" w:hAnchor="page" w:x="1272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6, Donacije</w:t>
      </w:r>
    </w:p>
    <w:p w:rsidR="00FC414E" w:rsidRDefault="00FC414E">
      <w:pPr>
        <w:framePr w:w="1200" w:h="265" w:hRule="exact" w:wrap="auto" w:vAnchor="page" w:hAnchor="page" w:x="832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43.750,00</w:t>
      </w:r>
    </w:p>
    <w:p w:rsidR="00FC414E" w:rsidRDefault="00FC414E">
      <w:pPr>
        <w:framePr w:w="1200" w:h="265" w:hRule="exact" w:wrap="auto" w:vAnchor="page" w:hAnchor="page" w:x="976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2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43.750,00</w:t>
      </w:r>
    </w:p>
    <w:p w:rsidR="00FC414E" w:rsidRDefault="00FC414E">
      <w:pPr>
        <w:framePr w:w="1200" w:h="210" w:hRule="exact" w:wrap="auto" w:vAnchor="page" w:hAnchor="page" w:x="1272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9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43.750,00</w:t>
      </w:r>
    </w:p>
    <w:p w:rsidR="00FC414E" w:rsidRDefault="00FC414E">
      <w:pPr>
        <w:framePr w:w="1200" w:h="210" w:hRule="exact" w:wrap="auto" w:vAnchor="page" w:hAnchor="page" w:x="1272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9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43.750,00</w:t>
      </w:r>
    </w:p>
    <w:p w:rsidR="00FC414E" w:rsidRDefault="00FC414E">
      <w:pPr>
        <w:framePr w:w="1200" w:h="210" w:hRule="exact" w:wrap="auto" w:vAnchor="page" w:hAnchor="page" w:x="1272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K101003, PLAN CENTAR "POPIĆ"</w:t>
      </w:r>
    </w:p>
    <w:p w:rsidR="00FC414E" w:rsidRDefault="00FC414E">
      <w:pPr>
        <w:framePr w:w="1200" w:h="265" w:hRule="exact" w:wrap="auto" w:vAnchor="page" w:hAnchor="page" w:x="1120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27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7605" w:h="265" w:hRule="exact" w:wrap="auto" w:vAnchor="page" w:hAnchor="page" w:x="405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120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423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0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0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240" w:hRule="exact" w:wrap="auto" w:vAnchor="page" w:hAnchor="page" w:x="7655" w:y="10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</w:t>
      </w:r>
    </w:p>
    <w:p w:rsidR="00FC414E" w:rsidRDefault="00FC414E">
      <w:pPr>
        <w:framePr w:w="1200" w:h="210" w:hRule="exact" w:wrap="auto" w:vAnchor="page" w:hAnchor="page" w:x="9765" w:y="10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10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19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229" style="position:absolute;margin-left:14.2pt;margin-top:85.7pt;width:827.75pt;height:13.25pt;z-index:-2514503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30" style="position:absolute;margin-left:14.2pt;margin-top:98.95pt;width:827.75pt;height:13.25pt;z-index:-2514493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31" style="position:absolute;margin-left:14.2pt;margin-top:148.2pt;width:827.75pt;height:13.25pt;z-index:-2514483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32" style="position:absolute;margin-left:14.2pt;margin-top:161.45pt;width:827.75pt;height:13.25pt;z-index:-2514472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33" style="position:absolute;margin-left:14.2pt;margin-top:210.7pt;width:827.75pt;height:13.25pt;z-index:-2514462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34" style="position:absolute;margin-left:14.2pt;margin-top:259.95pt;width:827.75pt;height:13.25pt;z-index:-2514452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35" style="position:absolute;margin-left:14.2pt;margin-top:273.2pt;width:827.75pt;height:13.25pt;z-index:-2514442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36" style="position:absolute;margin-left:14.2pt;margin-top:322.45pt;width:827.75pt;height:13.25pt;z-index:-25144320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37" style="position:absolute;margin-left:14.2pt;margin-top:335.7pt;width:827.75pt;height:13.25pt;z-index:-2514421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38" style="position:absolute;margin-left:14.2pt;margin-top:384.95pt;width:827.75pt;height:13.25pt;z-index:-2514411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39" style="position:absolute;margin-left:14.2pt;margin-top:434.2pt;width:827.75pt;height:13.25pt;z-index:-2514401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40" style="position:absolute;margin-left:14.2pt;margin-top:447.45pt;width:827.75pt;height:13.25pt;z-index:-2514391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41" style="position:absolute;margin-left:14.2pt;margin-top:496.7pt;width:827.75pt;height:13.25pt;z-index:-2514380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42" style="position:absolute;margin-left:14.2pt;margin-top:509.95pt;width:827.75pt;height:13.25pt;z-index:-2514370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243" style="position:absolute;z-index:-251436032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K101015, GLAVNI PROJEKT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BUJIČNE OTPADNE VODE</w:t>
      </w:r>
    </w:p>
    <w:p w:rsidR="00FC414E" w:rsidRDefault="00FC414E">
      <w:pPr>
        <w:framePr w:w="1200" w:h="265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7605" w:h="265" w:hRule="exact" w:wrap="auto" w:vAnchor="page" w:hAnchor="page" w:x="40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K101018, PROJEKTNA DOKUMENTACIJA "LUKA"</w:t>
      </w:r>
    </w:p>
    <w:p w:rsidR="00FC414E" w:rsidRDefault="00FC414E">
      <w:pPr>
        <w:framePr w:w="1200" w:h="265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119.000,00</w:t>
      </w:r>
    </w:p>
    <w:p w:rsidR="00FC414E" w:rsidRDefault="00FC414E">
      <w:pPr>
        <w:framePr w:w="1200" w:h="265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173.150,00</w:t>
      </w:r>
    </w:p>
    <w:p w:rsidR="00FC414E" w:rsidRDefault="00FC414E">
      <w:pPr>
        <w:framePr w:w="1200" w:h="265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7605" w:h="265" w:hRule="exact" w:wrap="auto" w:vAnchor="page" w:hAnchor="page" w:x="40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86.900,00</w:t>
      </w:r>
    </w:p>
    <w:p w:rsidR="00FC414E" w:rsidRDefault="00FC414E">
      <w:pPr>
        <w:framePr w:w="1200" w:h="265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65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85.000,00</w:t>
      </w:r>
    </w:p>
    <w:p w:rsidR="00FC414E" w:rsidRDefault="00FC414E">
      <w:pPr>
        <w:framePr w:w="1200" w:h="265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85.000,00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86.900,00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85.000,00</w:t>
      </w:r>
    </w:p>
    <w:p w:rsidR="00FC414E" w:rsidRDefault="00FC414E">
      <w:pPr>
        <w:framePr w:w="630" w:h="240" w:hRule="exact" w:wrap="auto" w:vAnchor="page" w:hAnchor="page" w:x="7655" w:y="3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86.900,00</w:t>
      </w:r>
    </w:p>
    <w:p w:rsidR="00FC414E" w:rsidRDefault="00FC414E">
      <w:pPr>
        <w:framePr w:w="1200" w:h="210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85.000,00</w:t>
      </w:r>
    </w:p>
    <w:p w:rsidR="00FC414E" w:rsidRDefault="00FC414E">
      <w:pPr>
        <w:framePr w:w="630" w:h="240" w:hRule="exact" w:wrap="auto" w:vAnchor="page" w:hAnchor="page" w:x="7655" w:y="3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10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86.900,00</w:t>
      </w:r>
    </w:p>
    <w:p w:rsidR="00FC414E" w:rsidRDefault="00FC414E">
      <w:pPr>
        <w:framePr w:w="1200" w:h="210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86.250,00</w:t>
      </w:r>
    </w:p>
    <w:p w:rsidR="00FC414E" w:rsidRDefault="00FC414E">
      <w:pPr>
        <w:framePr w:w="1200" w:h="265" w:hRule="exact" w:wrap="auto" w:vAnchor="page" w:hAnchor="page" w:x="976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48.000,00</w:t>
      </w:r>
    </w:p>
    <w:p w:rsidR="00FC414E" w:rsidRDefault="00FC414E">
      <w:pPr>
        <w:framePr w:w="1200" w:h="265" w:hRule="exact" w:wrap="auto" w:vAnchor="page" w:hAnchor="page" w:x="1120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34.000,00</w:t>
      </w:r>
    </w:p>
    <w:p w:rsidR="00FC414E" w:rsidRDefault="00FC414E">
      <w:pPr>
        <w:framePr w:w="1200" w:h="265" w:hRule="exact" w:wrap="auto" w:vAnchor="page" w:hAnchor="page" w:x="1423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34.000,00</w:t>
      </w:r>
    </w:p>
    <w:p w:rsidR="00FC414E" w:rsidRDefault="00FC414E">
      <w:pPr>
        <w:framePr w:w="630" w:h="240" w:hRule="exact" w:wrap="auto" w:vAnchor="page" w:hAnchor="page" w:x="7655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48.000,00</w:t>
      </w:r>
    </w:p>
    <w:p w:rsidR="00FC414E" w:rsidRDefault="00FC414E">
      <w:pPr>
        <w:framePr w:w="1200" w:h="210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86.250,00</w:t>
      </w:r>
    </w:p>
    <w:p w:rsidR="00FC414E" w:rsidRDefault="00FC414E">
      <w:pPr>
        <w:framePr w:w="1200" w:h="210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34.000,00</w:t>
      </w:r>
    </w:p>
    <w:p w:rsidR="00FC414E" w:rsidRDefault="00FC414E">
      <w:pPr>
        <w:framePr w:w="630" w:h="240" w:hRule="exact" w:wrap="auto" w:vAnchor="page" w:hAnchor="page" w:x="7655" w:y="4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48.000,00</w:t>
      </w:r>
    </w:p>
    <w:p w:rsidR="00FC414E" w:rsidRDefault="00FC414E">
      <w:pPr>
        <w:framePr w:w="1200" w:h="210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86.250,00</w:t>
      </w:r>
    </w:p>
    <w:p w:rsidR="00FC414E" w:rsidRDefault="00FC414E">
      <w:pPr>
        <w:framePr w:w="1200" w:h="210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34.000,00</w:t>
      </w:r>
    </w:p>
    <w:p w:rsidR="00FC414E" w:rsidRDefault="00FC414E">
      <w:pPr>
        <w:framePr w:w="630" w:h="240" w:hRule="exact" w:wrap="auto" w:vAnchor="page" w:hAnchor="page" w:x="7655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48.000,00</w:t>
      </w:r>
    </w:p>
    <w:p w:rsidR="00FC414E" w:rsidRDefault="00FC414E">
      <w:pPr>
        <w:framePr w:w="1200" w:h="210" w:hRule="exact" w:wrap="auto" w:vAnchor="page" w:hAnchor="page" w:x="83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86.250,00</w:t>
      </w:r>
    </w:p>
    <w:p w:rsidR="00FC414E" w:rsidRDefault="00FC414E">
      <w:pPr>
        <w:framePr w:w="1200" w:h="210" w:hRule="exact" w:wrap="auto" w:vAnchor="page" w:hAnchor="page" w:x="127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5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K101027, PROJEKTNA DOKUM.CESTE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"GLAVICA"</w:t>
      </w:r>
    </w:p>
    <w:p w:rsidR="00FC414E" w:rsidRDefault="00FC414E">
      <w:pPr>
        <w:framePr w:w="1200" w:h="265" w:hRule="exact" w:wrap="auto" w:vAnchor="page" w:hAnchor="page" w:x="1120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16.250,00</w:t>
      </w:r>
    </w:p>
    <w:p w:rsidR="00FC414E" w:rsidRDefault="00FC414E">
      <w:pPr>
        <w:framePr w:w="1200" w:h="265" w:hRule="exact" w:wrap="auto" w:vAnchor="page" w:hAnchor="page" w:x="976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16.250,00</w:t>
      </w:r>
    </w:p>
    <w:p w:rsidR="00FC414E" w:rsidRDefault="00FC414E">
      <w:pPr>
        <w:framePr w:w="1200" w:h="265" w:hRule="exact" w:wrap="auto" w:vAnchor="page" w:hAnchor="page" w:x="976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16.250,00</w:t>
      </w:r>
    </w:p>
    <w:p w:rsidR="00FC414E" w:rsidRDefault="00FC414E">
      <w:pPr>
        <w:framePr w:w="1200" w:h="210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16.250,00</w:t>
      </w:r>
    </w:p>
    <w:p w:rsidR="00FC414E" w:rsidRDefault="00FC414E">
      <w:pPr>
        <w:framePr w:w="1200" w:h="210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16.250,00</w:t>
      </w:r>
    </w:p>
    <w:p w:rsidR="00FC414E" w:rsidRDefault="00FC414E">
      <w:pPr>
        <w:framePr w:w="1200" w:h="210" w:hRule="exact" w:wrap="auto" w:vAnchor="page" w:hAnchor="page" w:x="127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6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K101033, PLAN RAZGRAN.POMOR.DOBRA</w:t>
      </w:r>
    </w:p>
    <w:p w:rsidR="00FC414E" w:rsidRDefault="00FC414E">
      <w:pPr>
        <w:framePr w:w="1200" w:h="265" w:hRule="exact" w:wrap="auto" w:vAnchor="page" w:hAnchor="page" w:x="1120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125.000,00</w:t>
      </w:r>
    </w:p>
    <w:p w:rsidR="00FC414E" w:rsidRDefault="00FC414E">
      <w:pPr>
        <w:framePr w:w="1200" w:h="265" w:hRule="exact" w:wrap="auto" w:vAnchor="page" w:hAnchor="page" w:x="976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976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127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7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127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7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976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7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27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2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27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8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4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27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8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K101036, PROMETNO RJEŠENJE MJESTA</w:t>
      </w:r>
    </w:p>
    <w:p w:rsidR="00FC414E" w:rsidRDefault="00FC414E">
      <w:pPr>
        <w:framePr w:w="1200" w:h="265" w:hRule="exact" w:wrap="auto" w:vAnchor="page" w:hAnchor="page" w:x="1120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605" w:h="265" w:hRule="exact" w:wrap="auto" w:vAnchor="page" w:hAnchor="page" w:x="405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120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6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9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K101037, PROJEKT NOGOSTUP UL.VUKOVARSKA</w:t>
      </w:r>
    </w:p>
    <w:p w:rsidR="00FC414E" w:rsidRDefault="00FC414E">
      <w:pPr>
        <w:framePr w:w="1200" w:h="265" w:hRule="exact" w:wrap="auto" w:vAnchor="page" w:hAnchor="page" w:x="1120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21.000,00</w:t>
      </w:r>
    </w:p>
    <w:p w:rsidR="00FC414E" w:rsidRDefault="00FC414E">
      <w:pPr>
        <w:framePr w:w="1200" w:h="265" w:hRule="exact" w:wrap="auto" w:vAnchor="page" w:hAnchor="page" w:x="976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0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21.000,00</w:t>
      </w:r>
    </w:p>
    <w:p w:rsidR="00FC414E" w:rsidRDefault="00FC414E">
      <w:pPr>
        <w:framePr w:w="1200" w:h="265" w:hRule="exact" w:wrap="auto" w:vAnchor="page" w:hAnchor="page" w:x="976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0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21.000,00</w:t>
      </w:r>
    </w:p>
    <w:p w:rsidR="00FC414E" w:rsidRDefault="00FC414E">
      <w:pPr>
        <w:framePr w:w="1200" w:h="210" w:hRule="exact" w:wrap="auto" w:vAnchor="page" w:hAnchor="page" w:x="127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10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21.000,00</w:t>
      </w:r>
    </w:p>
    <w:p w:rsidR="00FC414E" w:rsidRDefault="00FC414E">
      <w:pPr>
        <w:framePr w:w="1200" w:h="210" w:hRule="exact" w:wrap="auto" w:vAnchor="page" w:hAnchor="page" w:x="127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20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244" style="position:absolute;margin-left:14.2pt;margin-top:73.7pt;width:827.75pt;height:13.25pt;z-index:-2514350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45" style="position:absolute;margin-left:14.2pt;margin-top:86.95pt;width:827.75pt;height:13.25pt;z-index:-2514339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46" style="position:absolute;margin-left:14.2pt;margin-top:136.2pt;width:827.75pt;height:13.25pt;z-index:-2514329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47" style="position:absolute;margin-left:14.2pt;margin-top:149.45pt;width:827.75pt;height:13.25pt;z-index:-2514319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48" style="position:absolute;margin-left:14.2pt;margin-top:198.7pt;width:827.75pt;height:13.25pt;z-index:-2514309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49" style="position:absolute;margin-left:14.2pt;margin-top:211.95pt;width:827.75pt;height:13.25pt;z-index:-2514298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50" style="position:absolute;margin-left:14.2pt;margin-top:261.2pt;width:827.75pt;height:13.25pt;z-index:-2514288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51" style="position:absolute;margin-left:14.2pt;margin-top:274.45pt;width:827.75pt;height:13.25pt;z-index:-2514278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52" style="position:absolute;margin-left:14.2pt;margin-top:323.7pt;width:827.75pt;height:13.25pt;z-index:-2514268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53" style="position:absolute;margin-left:14.2pt;margin-top:336.95pt;width:827.75pt;height:13.25pt;z-index:-2514257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54" style="position:absolute;margin-left:14.2pt;margin-top:386.2pt;width:827.75pt;height:13.25pt;z-index:-2514247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55" style="position:absolute;margin-left:14.2pt;margin-top:399.45pt;width:827.75pt;height:13.25pt;z-index:-2514237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56" style="position:absolute;margin-left:14.2pt;margin-top:448.7pt;width:827.75pt;height:13.25pt;z-index:-251422720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257" style="position:absolute;margin-left:14.2pt;margin-top:461.95pt;width:827.75pt;height:13.25pt;z-index:-2514216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58" style="position:absolute;margin-left:14.2pt;margin-top:475.2pt;width:827.75pt;height:13.25pt;z-index:-2514206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59" style="position:absolute;margin-left:14.2pt;margin-top:524.45pt;width:827.75pt;height:13.25pt;z-index:-2514196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line id="_x0000_s1260" style="position:absolute;z-index:-251418624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21.000,00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K101042, LOKVE</w:t>
      </w:r>
    </w:p>
    <w:p w:rsidR="00FC414E" w:rsidRDefault="00FC414E">
      <w:pPr>
        <w:framePr w:w="1200" w:h="265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26.875,00</w:t>
      </w:r>
    </w:p>
    <w:p w:rsidR="00FC414E" w:rsidRDefault="00FC414E">
      <w:pPr>
        <w:framePr w:w="1200" w:h="265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7605" w:h="265" w:hRule="exact" w:wrap="auto" w:vAnchor="page" w:hAnchor="page" w:x="40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26.875,00</w:t>
      </w:r>
    </w:p>
    <w:p w:rsidR="00FC414E" w:rsidRDefault="00FC414E">
      <w:pPr>
        <w:framePr w:w="1200" w:h="265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26.875,00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26.875,00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26.875,00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Kapitalni projekt: K101044, ANTIČKI BRODOLOM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GEO STAZA</w:t>
      </w:r>
    </w:p>
    <w:p w:rsidR="00FC414E" w:rsidRDefault="00FC414E">
      <w:pPr>
        <w:framePr w:w="1200" w:h="265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65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1.200.000,00</w:t>
      </w:r>
    </w:p>
    <w:p w:rsidR="00FC414E" w:rsidRDefault="00FC414E">
      <w:pPr>
        <w:framePr w:w="7605" w:h="265" w:hRule="exact" w:wrap="auto" w:vAnchor="page" w:hAnchor="page" w:x="405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1.200.000,00</w:t>
      </w:r>
    </w:p>
    <w:p w:rsidR="00FC414E" w:rsidRDefault="00FC414E">
      <w:pPr>
        <w:framePr w:w="1200" w:h="265" w:hRule="exact" w:wrap="auto" w:vAnchor="page" w:hAnchor="page" w:x="1120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65" w:hRule="exact" w:wrap="auto" w:vAnchor="page" w:hAnchor="page" w:x="1423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630" w:h="240" w:hRule="exact" w:wrap="auto" w:vAnchor="page" w:hAnchor="page" w:x="7655" w:y="3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1.200.000,00</w:t>
      </w:r>
    </w:p>
    <w:p w:rsidR="00FC414E" w:rsidRDefault="00FC414E">
      <w:pPr>
        <w:framePr w:w="1200" w:h="210" w:hRule="exact" w:wrap="auto" w:vAnchor="page" w:hAnchor="page" w:x="83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1.200.000,00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4920" w:h="240" w:hRule="exact" w:wrap="auto" w:vAnchor="page" w:hAnchor="page" w:x="268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1200" w:h="210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630" w:h="240" w:hRule="exact" w:wrap="auto" w:vAnchor="page" w:hAnchor="page" w:x="7655" w:y="3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1.200.000,00</w:t>
      </w:r>
    </w:p>
    <w:p w:rsidR="00FC414E" w:rsidRDefault="00FC414E">
      <w:pPr>
        <w:framePr w:w="1200" w:h="210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K101045, PROJ.DOKUMENTACIJA ŠKOLA</w:t>
      </w:r>
    </w:p>
    <w:p w:rsidR="00FC414E" w:rsidRDefault="00FC414E">
      <w:pPr>
        <w:framePr w:w="1200" w:h="265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4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4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4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4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4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K101046, PROJ.DOKUMENTACIJA SOKOLANA</w:t>
      </w:r>
    </w:p>
    <w:p w:rsidR="00FC414E" w:rsidRDefault="00FC414E">
      <w:pPr>
        <w:framePr w:w="1200" w:h="265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5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5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6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K101047, SUSTAV STRATEŠKOG PLANIRANJA</w:t>
      </w:r>
    </w:p>
    <w:p w:rsidR="00FC414E" w:rsidRDefault="00FC414E">
      <w:pPr>
        <w:framePr w:w="1200" w:h="265" w:hRule="exact" w:wrap="auto" w:vAnchor="page" w:hAnchor="page" w:x="1120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7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976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7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976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976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K101048, PLAN RAZVOJA</w:t>
      </w:r>
    </w:p>
    <w:p w:rsidR="00FC414E" w:rsidRDefault="00FC414E">
      <w:pPr>
        <w:framePr w:w="1200" w:h="265" w:hRule="exact" w:wrap="auto" w:vAnchor="page" w:hAnchor="page" w:x="1120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7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8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976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8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976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8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976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515" w:h="265" w:hRule="exact" w:wrap="auto" w:vAnchor="page" w:hAnchor="page" w:x="420" w:y="8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1011, IZRADA PROSTORNO PLANSKE DOKUMENT.(PPU,DPU)</w:t>
      </w:r>
    </w:p>
    <w:p w:rsidR="00FC414E" w:rsidRDefault="00FC414E">
      <w:pPr>
        <w:framePr w:w="1200" w:h="265" w:hRule="exact" w:wrap="auto" w:vAnchor="page" w:hAnchor="page" w:x="1120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243.600,00</w:t>
      </w:r>
    </w:p>
    <w:p w:rsidR="00FC414E" w:rsidRDefault="00FC414E">
      <w:pPr>
        <w:framePr w:w="1200" w:h="265" w:hRule="exact" w:wrap="auto" w:vAnchor="page" w:hAnchor="page" w:x="127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56.250,00</w:t>
      </w:r>
    </w:p>
    <w:p w:rsidR="00FC414E" w:rsidRDefault="00FC414E">
      <w:pPr>
        <w:framePr w:w="1200" w:h="265" w:hRule="exact" w:wrap="auto" w:vAnchor="page" w:hAnchor="page" w:x="976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130.000,00</w:t>
      </w:r>
    </w:p>
    <w:p w:rsidR="00FC414E" w:rsidRDefault="00FC414E">
      <w:pPr>
        <w:framePr w:w="7620" w:h="265" w:hRule="exact" w:wrap="auto" w:vAnchor="page" w:hAnchor="page" w:x="405" w:y="9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K111001, IZMJENE I DOPUNE PPU SUTIVAN</w:t>
      </w:r>
    </w:p>
    <w:p w:rsidR="00FC414E" w:rsidRDefault="00FC414E">
      <w:pPr>
        <w:framePr w:w="1200" w:h="265" w:hRule="exact" w:wrap="auto" w:vAnchor="page" w:hAnchor="page" w:x="1120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65" w:hRule="exact" w:wrap="auto" w:vAnchor="page" w:hAnchor="page" w:x="127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9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65" w:hRule="exact" w:wrap="auto" w:vAnchor="page" w:hAnchor="page" w:x="1423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630" w:h="240" w:hRule="exact" w:wrap="auto" w:vAnchor="page" w:hAnchor="page" w:x="7655" w:y="9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0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630" w:h="240" w:hRule="exact" w:wrap="auto" w:vAnchor="page" w:hAnchor="page" w:x="7655" w:y="10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4920" w:h="240" w:hRule="exact" w:wrap="auto" w:vAnchor="page" w:hAnchor="page" w:x="2685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1200" w:h="210" w:hRule="exact" w:wrap="auto" w:vAnchor="page" w:hAnchor="page" w:x="1120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630" w:h="240" w:hRule="exact" w:wrap="auto" w:vAnchor="page" w:hAnchor="page" w:x="7655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0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K111004, URB.PLAN UPU ISTOK</w:t>
      </w:r>
    </w:p>
    <w:p w:rsidR="00FC414E" w:rsidRDefault="00FC414E">
      <w:pPr>
        <w:framePr w:w="1200" w:h="265" w:hRule="exact" w:wrap="auto" w:vAnchor="page" w:hAnchor="page" w:x="1120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21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261" style="position:absolute;margin-left:14.2pt;margin-top:61.7pt;width:827.75pt;height:13.25pt;z-index:-2514176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62" style="position:absolute;margin-left:14.2pt;margin-top:110.95pt;width:827.75pt;height:13.25pt;z-index:-2514165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63" style="position:absolute;margin-left:14.2pt;margin-top:124.2pt;width:827.75pt;height:13.25pt;z-index:-2514155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64" style="position:absolute;margin-left:14.2pt;margin-top:173.45pt;width:827.75pt;height:13.25pt;z-index:-2514145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65" style="position:absolute;margin-left:14.2pt;margin-top:186.7pt;width:827.75pt;height:13.25pt;z-index:-2514135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66" style="position:absolute;margin-left:14.2pt;margin-top:235.95pt;width:827.75pt;height:13.25pt;z-index:-2514124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67" style="position:absolute;margin-left:14.2pt;margin-top:249.2pt;width:827.75pt;height:13.25pt;z-index:-2514114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68" style="position:absolute;margin-left:14.2pt;margin-top:298.45pt;width:827.75pt;height:13.25pt;z-index:-25141043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269" style="position:absolute;margin-left:14.2pt;margin-top:311.7pt;width:827.75pt;height:13.25pt;z-index:-2514094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70" style="position:absolute;margin-left:14.2pt;margin-top:324.95pt;width:827.75pt;height:13.25pt;z-index:-2514083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71" style="position:absolute;margin-left:14.2pt;margin-top:374.2pt;width:827.75pt;height:13.25pt;z-index:-2514073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72" style="position:absolute;margin-left:14.2pt;margin-top:387.45pt;width:827.75pt;height:13.25pt;z-index:-2514063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73" style="position:absolute;margin-left:14.2pt;margin-top:436.7pt;width:827.75pt;height:13.25pt;z-index:-2514053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74" style="position:absolute;margin-left:14.2pt;margin-top:485.95pt;width:827.75pt;height:13.25pt;z-index:-2514042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75" style="position:absolute;margin-left:14.2pt;margin-top:499.2pt;width:827.75pt;height:13.25pt;z-index:-2514032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276" style="position:absolute;z-index:-251402240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05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4920" w:h="240" w:hRule="exact" w:wrap="auto" w:vAnchor="page" w:hAnchor="page" w:x="268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1200" w:h="210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K111006, UPU POVJESNA JEZGRA SUTIVAN (BUNTA)</w:t>
      </w:r>
    </w:p>
    <w:p w:rsidR="00FC414E" w:rsidRDefault="00FC414E">
      <w:pPr>
        <w:framePr w:w="1200" w:h="265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56.250,00</w:t>
      </w:r>
    </w:p>
    <w:p w:rsidR="00FC414E" w:rsidRDefault="00FC414E">
      <w:pPr>
        <w:framePr w:w="1200" w:h="265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56.250,00</w:t>
      </w:r>
    </w:p>
    <w:p w:rsidR="00FC414E" w:rsidRDefault="00FC414E">
      <w:pPr>
        <w:framePr w:w="1200" w:h="265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56.250,00</w:t>
      </w:r>
    </w:p>
    <w:p w:rsidR="00FC414E" w:rsidRDefault="00FC414E">
      <w:pPr>
        <w:framePr w:w="1200" w:h="210" w:hRule="exact" w:wrap="auto" w:vAnchor="page" w:hAnchor="page" w:x="127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56.250,00</w:t>
      </w:r>
    </w:p>
    <w:p w:rsidR="00FC414E" w:rsidRDefault="00FC414E">
      <w:pPr>
        <w:framePr w:w="1200" w:h="210" w:hRule="exact" w:wrap="auto" w:vAnchor="page" w:hAnchor="page" w:x="127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4920" w:h="240" w:hRule="exact" w:wrap="auto" w:vAnchor="page" w:hAnchor="page" w:x="268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1200" w:h="210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56.250,00</w:t>
      </w:r>
    </w:p>
    <w:p w:rsidR="00FC414E" w:rsidRDefault="00FC414E">
      <w:pPr>
        <w:framePr w:w="1200" w:h="210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K111007, UPU Vićja luka</w:t>
      </w:r>
    </w:p>
    <w:p w:rsidR="00FC414E" w:rsidRDefault="00FC414E">
      <w:pPr>
        <w:framePr w:w="1200" w:h="265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74.400,00</w:t>
      </w:r>
    </w:p>
    <w:p w:rsidR="00FC414E" w:rsidRDefault="00FC414E">
      <w:pPr>
        <w:framePr w:w="1200" w:h="265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7605" w:h="265" w:hRule="exact" w:wrap="auto" w:vAnchor="page" w:hAnchor="page" w:x="40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74.400,00</w:t>
      </w:r>
    </w:p>
    <w:p w:rsidR="00FC414E" w:rsidRDefault="00FC414E">
      <w:pPr>
        <w:framePr w:w="1200" w:h="265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74.400,00</w:t>
      </w:r>
    </w:p>
    <w:p w:rsidR="00FC414E" w:rsidRDefault="00FC414E">
      <w:pPr>
        <w:framePr w:w="630" w:h="240" w:hRule="exact" w:wrap="auto" w:vAnchor="page" w:hAnchor="page" w:x="7655" w:y="4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74.400,00</w:t>
      </w:r>
    </w:p>
    <w:p w:rsidR="00FC414E" w:rsidRDefault="00FC414E">
      <w:pPr>
        <w:framePr w:w="630" w:h="240" w:hRule="exact" w:wrap="auto" w:vAnchor="page" w:hAnchor="page" w:x="7655" w:y="4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4920" w:h="240" w:hRule="exact" w:wrap="auto" w:vAnchor="page" w:hAnchor="page" w:x="268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1200" w:h="210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74.400,00</w:t>
      </w:r>
    </w:p>
    <w:p w:rsidR="00FC414E" w:rsidRDefault="00FC414E">
      <w:pPr>
        <w:framePr w:w="630" w:h="240" w:hRule="exact" w:wrap="auto" w:vAnchor="page" w:hAnchor="page" w:x="7655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K111008, UPU MAJAKOVAC</w:t>
      </w:r>
    </w:p>
    <w:p w:rsidR="00FC414E" w:rsidRDefault="00FC414E">
      <w:pPr>
        <w:framePr w:w="1200" w:h="265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99.200,00</w:t>
      </w:r>
    </w:p>
    <w:p w:rsidR="00FC414E" w:rsidRDefault="00FC414E">
      <w:pPr>
        <w:framePr w:w="1200" w:h="265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99.200,00</w:t>
      </w:r>
    </w:p>
    <w:p w:rsidR="00FC414E" w:rsidRDefault="00FC414E">
      <w:pPr>
        <w:framePr w:w="1200" w:h="265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99.200,00</w:t>
      </w:r>
    </w:p>
    <w:p w:rsidR="00FC414E" w:rsidRDefault="00FC414E">
      <w:pPr>
        <w:framePr w:w="630" w:h="240" w:hRule="exact" w:wrap="auto" w:vAnchor="page" w:hAnchor="page" w:x="7655" w:y="5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99.200,00</w:t>
      </w:r>
    </w:p>
    <w:p w:rsidR="00FC414E" w:rsidRDefault="00FC414E">
      <w:pPr>
        <w:framePr w:w="630" w:h="240" w:hRule="exact" w:wrap="auto" w:vAnchor="page" w:hAnchor="page" w:x="7655" w:y="5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4920" w:h="240" w:hRule="exact" w:wrap="auto" w:vAnchor="page" w:hAnchor="page" w:x="268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1200" w:h="210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99.200,00</w:t>
      </w:r>
    </w:p>
    <w:p w:rsidR="00FC414E" w:rsidRDefault="00FC414E">
      <w:pPr>
        <w:framePr w:w="630" w:h="240" w:hRule="exact" w:wrap="auto" w:vAnchor="page" w:hAnchor="page" w:x="7655" w:y="5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515" w:h="265" w:hRule="exact" w:wrap="auto" w:vAnchor="page" w:hAnchor="page" w:x="420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1012, OTKUP ZEMLJIŠTA</w:t>
      </w:r>
    </w:p>
    <w:p w:rsidR="00FC414E" w:rsidRDefault="00FC414E">
      <w:pPr>
        <w:framePr w:w="1200" w:h="265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3.940.000,00</w:t>
      </w:r>
    </w:p>
    <w:p w:rsidR="00FC414E" w:rsidRDefault="00FC414E">
      <w:pPr>
        <w:framePr w:w="1200" w:h="265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860.930,75</w:t>
      </w:r>
    </w:p>
    <w:p w:rsidR="00FC414E" w:rsidRDefault="00FC414E">
      <w:pPr>
        <w:framePr w:w="1200" w:h="265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3.940.000,00</w:t>
      </w:r>
    </w:p>
    <w:p w:rsidR="00FC414E" w:rsidRDefault="00FC414E">
      <w:pPr>
        <w:framePr w:w="7620" w:h="265" w:hRule="exact" w:wrap="auto" w:vAnchor="page" w:hAnchor="page" w:x="40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K112003, OTKUP ZEMLJE "DOLAC"</w:t>
      </w:r>
    </w:p>
    <w:p w:rsidR="00FC414E" w:rsidRDefault="00FC414E">
      <w:pPr>
        <w:framePr w:w="1200" w:h="265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3.800.000,00</w:t>
      </w:r>
    </w:p>
    <w:p w:rsidR="00FC414E" w:rsidRDefault="00FC414E">
      <w:pPr>
        <w:framePr w:w="1200" w:h="265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3.800.000,00</w:t>
      </w:r>
    </w:p>
    <w:p w:rsidR="00FC414E" w:rsidRDefault="00FC414E">
      <w:pPr>
        <w:framePr w:w="7605" w:h="265" w:hRule="exact" w:wrap="auto" w:vAnchor="page" w:hAnchor="page" w:x="405" w:y="6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7, Prihodi od prodaje nefinancijske imovine</w:t>
      </w:r>
    </w:p>
    <w:p w:rsidR="00FC414E" w:rsidRDefault="00FC414E">
      <w:pPr>
        <w:framePr w:w="1200" w:h="265" w:hRule="exact" w:wrap="auto" w:vAnchor="page" w:hAnchor="page" w:x="83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3.800.000,00</w:t>
      </w:r>
    </w:p>
    <w:p w:rsidR="00FC414E" w:rsidRDefault="00FC414E">
      <w:pPr>
        <w:framePr w:w="1200" w:h="265" w:hRule="exact" w:wrap="auto" w:vAnchor="page" w:hAnchor="page" w:x="1120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3.800.000,00</w:t>
      </w:r>
    </w:p>
    <w:p w:rsidR="00FC414E" w:rsidRDefault="00FC414E">
      <w:pPr>
        <w:framePr w:w="1200" w:h="265" w:hRule="exact" w:wrap="auto" w:vAnchor="page" w:hAnchor="page" w:x="1423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6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3.800.000,00</w:t>
      </w:r>
    </w:p>
    <w:p w:rsidR="00FC414E" w:rsidRDefault="00FC414E">
      <w:pPr>
        <w:framePr w:w="630" w:h="240" w:hRule="exact" w:wrap="auto" w:vAnchor="page" w:hAnchor="page" w:x="7655" w:y="6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3.800.000,00</w:t>
      </w:r>
    </w:p>
    <w:p w:rsidR="00FC414E" w:rsidRDefault="00FC414E">
      <w:pPr>
        <w:framePr w:w="1200" w:h="210" w:hRule="exact" w:wrap="auto" w:vAnchor="page" w:hAnchor="page" w:x="83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7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3.800.000,00</w:t>
      </w:r>
    </w:p>
    <w:p w:rsidR="00FC414E" w:rsidRDefault="00FC414E">
      <w:pPr>
        <w:framePr w:w="630" w:h="240" w:hRule="exact" w:wrap="auto" w:vAnchor="page" w:hAnchor="page" w:x="7655" w:y="7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3.800.000,00</w:t>
      </w:r>
    </w:p>
    <w:p w:rsidR="00FC414E" w:rsidRDefault="00FC414E">
      <w:pPr>
        <w:framePr w:w="1200" w:h="210" w:hRule="exact" w:wrap="auto" w:vAnchor="page" w:hAnchor="page" w:x="832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411</w:t>
      </w:r>
    </w:p>
    <w:p w:rsidR="00FC414E" w:rsidRDefault="00FC414E">
      <w:pPr>
        <w:framePr w:w="4920" w:h="240" w:hRule="exact" w:wrap="auto" w:vAnchor="page" w:hAnchor="page" w:x="2685" w:y="7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Materijalna imovina </w:t>
      </w:r>
      <w:r>
        <w:rPr>
          <w:rFonts w:ascii="Helvetika" w:hAnsi="Helvetika"/>
          <w:color w:val="000000"/>
          <w:kern w:val="2"/>
          <w:sz w:val="15"/>
          <w:szCs w:val="24"/>
        </w:rPr>
        <w:noBreakHyphen/>
        <w:t xml:space="preserve"> prirodna bogatstva</w:t>
      </w:r>
    </w:p>
    <w:p w:rsidR="00FC414E" w:rsidRDefault="00FC414E">
      <w:pPr>
        <w:framePr w:w="1200" w:h="210" w:hRule="exact" w:wrap="auto" w:vAnchor="page" w:hAnchor="page" w:x="1120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3.800.000,00</w:t>
      </w:r>
    </w:p>
    <w:p w:rsidR="00FC414E" w:rsidRDefault="00FC414E">
      <w:pPr>
        <w:framePr w:w="630" w:h="240" w:hRule="exact" w:wrap="auto" w:vAnchor="page" w:hAnchor="page" w:x="7655" w:y="7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3.800.000,00</w:t>
      </w:r>
    </w:p>
    <w:p w:rsidR="00FC414E" w:rsidRDefault="00FC414E">
      <w:pPr>
        <w:framePr w:w="1200" w:h="210" w:hRule="exact" w:wrap="auto" w:vAnchor="page" w:hAnchor="page" w:x="83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Kapitalni projekt: K112008, OTKUP ZEMLJIŠTA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VODOSPREMA ČESMINICA</w:t>
      </w:r>
    </w:p>
    <w:p w:rsidR="00FC414E" w:rsidRDefault="00FC414E">
      <w:pPr>
        <w:framePr w:w="1200" w:h="265" w:hRule="exact" w:wrap="auto" w:vAnchor="page" w:hAnchor="page" w:x="1120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718.101,51</w:t>
      </w:r>
    </w:p>
    <w:p w:rsidR="00FC414E" w:rsidRDefault="00FC414E">
      <w:pPr>
        <w:framePr w:w="1200" w:h="265" w:hRule="exact" w:wrap="auto" w:vAnchor="page" w:hAnchor="page" w:x="976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39.886,29</w:t>
      </w:r>
    </w:p>
    <w:p w:rsidR="00FC414E" w:rsidRDefault="00FC414E">
      <w:pPr>
        <w:framePr w:w="1200" w:h="265" w:hRule="exact" w:wrap="auto" w:vAnchor="page" w:hAnchor="page" w:x="976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8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39.886,29</w:t>
      </w:r>
    </w:p>
    <w:p w:rsidR="00FC414E" w:rsidRDefault="00FC414E">
      <w:pPr>
        <w:framePr w:w="1200" w:h="210" w:hRule="exact" w:wrap="auto" w:vAnchor="page" w:hAnchor="page" w:x="1272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8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39.886,29</w:t>
      </w:r>
    </w:p>
    <w:p w:rsidR="00FC414E" w:rsidRDefault="00FC414E">
      <w:pPr>
        <w:framePr w:w="1200" w:h="210" w:hRule="exact" w:wrap="auto" w:vAnchor="page" w:hAnchor="page" w:x="1272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411</w:t>
      </w:r>
    </w:p>
    <w:p w:rsidR="00FC414E" w:rsidRDefault="00FC414E">
      <w:pPr>
        <w:framePr w:w="4920" w:h="240" w:hRule="exact" w:wrap="auto" w:vAnchor="page" w:hAnchor="page" w:x="2685" w:y="8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Materijalna imovina </w:t>
      </w:r>
      <w:r>
        <w:rPr>
          <w:rFonts w:ascii="Helvetika" w:hAnsi="Helvetika"/>
          <w:color w:val="000000"/>
          <w:kern w:val="2"/>
          <w:sz w:val="15"/>
          <w:szCs w:val="24"/>
        </w:rPr>
        <w:noBreakHyphen/>
        <w:t xml:space="preserve"> prirodna bogatstva</w:t>
      </w:r>
    </w:p>
    <w:p w:rsidR="00FC414E" w:rsidRDefault="00FC414E">
      <w:pPr>
        <w:framePr w:w="1200" w:h="210" w:hRule="exact" w:wrap="auto" w:vAnchor="page" w:hAnchor="page" w:x="1120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39.886,29</w:t>
      </w:r>
    </w:p>
    <w:p w:rsidR="00FC414E" w:rsidRDefault="00FC414E">
      <w:pPr>
        <w:framePr w:w="1200" w:h="210" w:hRule="exact" w:wrap="auto" w:vAnchor="page" w:hAnchor="page" w:x="1272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8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6, Donacije</w:t>
      </w:r>
    </w:p>
    <w:p w:rsidR="00FC414E" w:rsidRDefault="00FC414E">
      <w:pPr>
        <w:framePr w:w="1200" w:h="265" w:hRule="exact" w:wrap="auto" w:vAnchor="page" w:hAnchor="page" w:x="83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678.215,22</w:t>
      </w:r>
    </w:p>
    <w:p w:rsidR="00FC414E" w:rsidRDefault="00FC414E">
      <w:pPr>
        <w:framePr w:w="1200" w:h="265" w:hRule="exact" w:wrap="auto" w:vAnchor="page" w:hAnchor="page" w:x="976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678.215,22</w:t>
      </w:r>
    </w:p>
    <w:p w:rsidR="00FC414E" w:rsidRDefault="00FC414E">
      <w:pPr>
        <w:framePr w:w="1200" w:h="210" w:hRule="exact" w:wrap="auto" w:vAnchor="page" w:hAnchor="page" w:x="1272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9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678.215,22</w:t>
      </w:r>
    </w:p>
    <w:p w:rsidR="00FC414E" w:rsidRDefault="00FC414E">
      <w:pPr>
        <w:framePr w:w="1200" w:h="210" w:hRule="exact" w:wrap="auto" w:vAnchor="page" w:hAnchor="page" w:x="127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411</w:t>
      </w:r>
    </w:p>
    <w:p w:rsidR="00FC414E" w:rsidRDefault="00FC414E">
      <w:pPr>
        <w:framePr w:w="4920" w:h="240" w:hRule="exact" w:wrap="auto" w:vAnchor="page" w:hAnchor="page" w:x="2685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Materijalna imovina </w:t>
      </w:r>
      <w:r>
        <w:rPr>
          <w:rFonts w:ascii="Helvetika" w:hAnsi="Helvetika"/>
          <w:color w:val="000000"/>
          <w:kern w:val="2"/>
          <w:sz w:val="15"/>
          <w:szCs w:val="24"/>
        </w:rPr>
        <w:noBreakHyphen/>
        <w:t xml:space="preserve"> prirodna bogatstva</w:t>
      </w:r>
    </w:p>
    <w:p w:rsidR="00FC414E" w:rsidRDefault="00FC414E">
      <w:pPr>
        <w:framePr w:w="1200" w:h="210" w:hRule="exact" w:wrap="auto" w:vAnchor="page" w:hAnchor="page" w:x="1120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678.215,22</w:t>
      </w:r>
    </w:p>
    <w:p w:rsidR="00FC414E" w:rsidRDefault="00FC414E">
      <w:pPr>
        <w:framePr w:w="1200" w:h="210" w:hRule="exact" w:wrap="auto" w:vAnchor="page" w:hAnchor="page" w:x="127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K112009, OTKUP ZEMLJIŠTA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DO DEKLEVE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 xml:space="preserve"> ZAOBILAZNICA</w:t>
      </w:r>
    </w:p>
    <w:p w:rsidR="00FC414E" w:rsidRDefault="00FC414E">
      <w:pPr>
        <w:framePr w:w="1200" w:h="265" w:hRule="exact" w:wrap="auto" w:vAnchor="page" w:hAnchor="page" w:x="1120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65" w:hRule="exact" w:wrap="auto" w:vAnchor="page" w:hAnchor="page" w:x="127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142.829,24</w:t>
      </w:r>
    </w:p>
    <w:p w:rsidR="00FC414E" w:rsidRDefault="00FC414E">
      <w:pPr>
        <w:framePr w:w="1200" w:h="265" w:hRule="exact" w:wrap="auto" w:vAnchor="page" w:hAnchor="page" w:x="976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7605" w:h="265" w:hRule="exact" w:wrap="auto" w:vAnchor="page" w:hAnchor="page" w:x="405" w:y="9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142.829,24</w:t>
      </w:r>
    </w:p>
    <w:p w:rsidR="00FC414E" w:rsidRDefault="00FC414E">
      <w:pPr>
        <w:framePr w:w="1200" w:h="265" w:hRule="exact" w:wrap="auto" w:vAnchor="page" w:hAnchor="page" w:x="976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65" w:hRule="exact" w:wrap="auto" w:vAnchor="page" w:hAnchor="page" w:x="1120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65" w:hRule="exact" w:wrap="auto" w:vAnchor="page" w:hAnchor="page" w:x="1423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630" w:h="420" w:hRule="exact" w:wrap="auto" w:vAnchor="page" w:hAnchor="page" w:x="7655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0620,0660</w:t>
      </w:r>
    </w:p>
    <w:p w:rsidR="00FC414E" w:rsidRDefault="00FC414E">
      <w:pPr>
        <w:framePr w:w="1200" w:h="210" w:hRule="exact" w:wrap="auto" w:vAnchor="page" w:hAnchor="page" w:x="976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10" w:hRule="exact" w:wrap="auto" w:vAnchor="page" w:hAnchor="page" w:x="83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142.829,24</w:t>
      </w:r>
    </w:p>
    <w:p w:rsidR="00FC414E" w:rsidRDefault="00FC414E">
      <w:pPr>
        <w:framePr w:w="1200" w:h="210" w:hRule="exact" w:wrap="auto" w:vAnchor="page" w:hAnchor="page" w:x="127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22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277" style="position:absolute;margin-left:14.2pt;margin-top:103.7pt;width:827.75pt;height:13.25pt;z-index:-251401216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278" style="position:absolute;margin-left:14.2pt;margin-top:116.95pt;width:827.75pt;height:13.25pt;z-index:-2514001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79" style="position:absolute;margin-left:14.2pt;margin-top:130.2pt;width:827.75pt;height:13.25pt;z-index:-2513991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80" style="position:absolute;margin-left:14.2pt;margin-top:179.45pt;width:827.75pt;height:13.25pt;z-index:-2513981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81" style="position:absolute;margin-left:14.2pt;margin-top:192.7pt;width:827.75pt;height:13.25pt;z-index:-2513971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82" style="position:absolute;margin-left:14.2pt;margin-top:241.95pt;width:827.75pt;height:13.25pt;z-index:-2513960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83" style="position:absolute;margin-left:14.2pt;margin-top:255.2pt;width:827.75pt;height:13.25pt;z-index:-2513950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84" style="position:absolute;margin-left:14.2pt;margin-top:304.45pt;width:827.75pt;height:13.25pt;z-index:-2513940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85" style="position:absolute;margin-left:14.2pt;margin-top:317.7pt;width:827.75pt;height:13.25pt;z-index:-2513930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86" style="position:absolute;margin-left:14.2pt;margin-top:366.95pt;width:827.75pt;height:13.25pt;z-index:-2513920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87" style="position:absolute;margin-left:14.2pt;margin-top:416.2pt;width:827.75pt;height:13.25pt;z-index:-2513909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88" style="position:absolute;margin-left:14.2pt;margin-top:429.45pt;width:827.75pt;height:13.25pt;z-index:-2513899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89" style="position:absolute;margin-left:14.2pt;margin-top:478.7pt;width:827.75pt;height:13.25pt;z-index:-2513889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90" style="position:absolute;margin-left:14.2pt;margin-top:491.95pt;width:827.75pt;height:13.25pt;z-index:-2513879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291" style="position:absolute;z-index:-251386880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630" w:h="42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0620,0660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142.829,24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411</w:t>
      </w:r>
    </w:p>
    <w:p w:rsidR="00FC414E" w:rsidRDefault="00FC414E">
      <w:pPr>
        <w:framePr w:w="4920" w:h="240" w:hRule="exact" w:wrap="auto" w:vAnchor="page" w:hAnchor="page" w:x="2685" w:y="1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Materijalna imovina </w:t>
      </w:r>
      <w:r>
        <w:rPr>
          <w:rFonts w:ascii="Helvetika" w:hAnsi="Helvetika"/>
          <w:color w:val="000000"/>
          <w:kern w:val="2"/>
          <w:sz w:val="15"/>
          <w:szCs w:val="24"/>
        </w:rPr>
        <w:noBreakHyphen/>
        <w:t xml:space="preserve"> prirodna bogatstva</w:t>
      </w:r>
    </w:p>
    <w:p w:rsidR="00FC414E" w:rsidRDefault="00FC414E">
      <w:pPr>
        <w:framePr w:w="1200" w:h="210" w:hRule="exact" w:wrap="auto" w:vAnchor="page" w:hAnchor="page" w:x="1120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630" w:h="420" w:hRule="exact" w:wrap="auto" w:vAnchor="page" w:hAnchor="page" w:x="7655" w:y="16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0620,0660</w:t>
      </w:r>
    </w:p>
    <w:p w:rsidR="00FC414E" w:rsidRDefault="00FC414E">
      <w:pPr>
        <w:framePr w:w="1200" w:h="210" w:hRule="exact" w:wrap="auto" w:vAnchor="page" w:hAnchor="page" w:x="976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10" w:hRule="exact" w:wrap="auto" w:vAnchor="page" w:hAnchor="page" w:x="832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142.829,24</w:t>
      </w:r>
    </w:p>
    <w:p w:rsidR="00FC414E" w:rsidRDefault="00FC414E">
      <w:pPr>
        <w:framePr w:w="1200" w:h="210" w:hRule="exact" w:wrap="auto" w:vAnchor="page" w:hAnchor="page" w:x="1272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515" w:h="265" w:hRule="exact" w:wrap="auto" w:vAnchor="page" w:hAnchor="page" w:x="420" w:y="2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1013, ODRŽAVANJE GRAĐ.OBJEK.I KOMUN.INFRASTRUKTURE</w:t>
      </w:r>
    </w:p>
    <w:p w:rsidR="00FC414E" w:rsidRDefault="00FC414E">
      <w:pPr>
        <w:framePr w:w="1200" w:h="265" w:hRule="exact" w:wrap="auto" w:vAnchor="page" w:hAnchor="page" w:x="11205" w:y="2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1.116.312,50</w:t>
      </w:r>
    </w:p>
    <w:p w:rsidR="00FC414E" w:rsidRDefault="00FC414E">
      <w:pPr>
        <w:framePr w:w="1200" w:h="265" w:hRule="exact" w:wrap="auto" w:vAnchor="page" w:hAnchor="page" w:x="12725" w:y="2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1.311.312,50</w:t>
      </w:r>
    </w:p>
    <w:p w:rsidR="00FC414E" w:rsidRDefault="00FC414E">
      <w:pPr>
        <w:framePr w:w="1200" w:h="265" w:hRule="exact" w:wrap="auto" w:vAnchor="page" w:hAnchor="page" w:x="14235" w:y="2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1.161.312,50</w:t>
      </w:r>
    </w:p>
    <w:p w:rsidR="00FC414E" w:rsidRDefault="00FC414E">
      <w:pPr>
        <w:framePr w:w="1200" w:h="265" w:hRule="exact" w:wrap="auto" w:vAnchor="page" w:hAnchor="page" w:x="8325" w:y="2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1.468.656,08</w:t>
      </w:r>
    </w:p>
    <w:p w:rsidR="00FC414E" w:rsidRDefault="00FC414E">
      <w:pPr>
        <w:framePr w:w="1200" w:h="265" w:hRule="exact" w:wrap="auto" w:vAnchor="page" w:hAnchor="page" w:x="9765" w:y="2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944.000,00</w:t>
      </w:r>
    </w:p>
    <w:p w:rsidR="00FC414E" w:rsidRDefault="00FC414E">
      <w:pPr>
        <w:framePr w:w="7620" w:h="265" w:hRule="exact" w:wrap="auto" w:vAnchor="page" w:hAnchor="page" w:x="405" w:y="2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T113001, MATERIJAL ZA TEKUĆE I INV.ODRŽ.</w:t>
      </w:r>
    </w:p>
    <w:p w:rsidR="00FC414E" w:rsidRDefault="00FC414E">
      <w:pPr>
        <w:framePr w:w="1200" w:h="265" w:hRule="exact" w:wrap="auto" w:vAnchor="page" w:hAnchor="page" w:x="11205" w:y="2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2725" w:y="2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4235" w:y="2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8355" w:y="2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55.951,72</w:t>
      </w:r>
    </w:p>
    <w:p w:rsidR="00FC414E" w:rsidRDefault="00FC414E">
      <w:pPr>
        <w:framePr w:w="1200" w:h="265" w:hRule="exact" w:wrap="auto" w:vAnchor="page" w:hAnchor="page" w:x="9765" w:y="2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47.000,00</w:t>
      </w:r>
    </w:p>
    <w:p w:rsidR="00FC414E" w:rsidRDefault="00FC414E">
      <w:pPr>
        <w:framePr w:w="7605" w:h="265" w:hRule="exact" w:wrap="auto" w:vAnchor="page" w:hAnchor="page" w:x="405" w:y="2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2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55.951,72</w:t>
      </w:r>
    </w:p>
    <w:p w:rsidR="00FC414E" w:rsidRDefault="00FC414E">
      <w:pPr>
        <w:framePr w:w="1200" w:h="265" w:hRule="exact" w:wrap="auto" w:vAnchor="page" w:hAnchor="page" w:x="9765" w:y="2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47.000,00</w:t>
      </w:r>
    </w:p>
    <w:p w:rsidR="00FC414E" w:rsidRDefault="00FC414E">
      <w:pPr>
        <w:framePr w:w="1200" w:h="265" w:hRule="exact" w:wrap="auto" w:vAnchor="page" w:hAnchor="page" w:x="11205" w:y="2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4235" w:y="2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2725" w:y="2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035" w:h="240" w:hRule="exact" w:wrap="auto" w:vAnchor="page" w:hAnchor="page" w:x="1455" w:y="2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240" w:hRule="exact" w:wrap="auto" w:vAnchor="page" w:hAnchor="page" w:x="7655" w:y="2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47.000,00</w:t>
      </w:r>
    </w:p>
    <w:p w:rsidR="00FC414E" w:rsidRDefault="00FC414E">
      <w:pPr>
        <w:framePr w:w="1200" w:h="210" w:hRule="exact" w:wrap="auto" w:vAnchor="page" w:hAnchor="page" w:x="8325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55.951,72</w:t>
      </w:r>
    </w:p>
    <w:p w:rsidR="00FC414E" w:rsidRDefault="00FC414E">
      <w:pPr>
        <w:framePr w:w="1200" w:h="210" w:hRule="exact" w:wrap="auto" w:vAnchor="page" w:hAnchor="page" w:x="12725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4235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035" w:h="240" w:hRule="exact" w:wrap="auto" w:vAnchor="page" w:hAnchor="page" w:x="1455" w:y="3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3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3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240" w:hRule="exact" w:wrap="auto" w:vAnchor="page" w:hAnchor="page" w:x="7655" w:y="3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3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47.000,00</w:t>
      </w:r>
    </w:p>
    <w:p w:rsidR="00FC414E" w:rsidRDefault="00FC414E">
      <w:pPr>
        <w:framePr w:w="1200" w:h="210" w:hRule="exact" w:wrap="auto" w:vAnchor="page" w:hAnchor="page" w:x="8325" w:y="3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55.951,72</w:t>
      </w:r>
    </w:p>
    <w:p w:rsidR="00FC414E" w:rsidRDefault="00FC414E">
      <w:pPr>
        <w:framePr w:w="1200" w:h="210" w:hRule="exact" w:wrap="auto" w:vAnchor="page" w:hAnchor="page" w:x="12725" w:y="3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4235" w:y="3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035" w:h="240" w:hRule="exact" w:wrap="auto" w:vAnchor="page" w:hAnchor="page" w:x="1455" w:y="3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3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240" w:hRule="exact" w:wrap="auto" w:vAnchor="page" w:hAnchor="page" w:x="7655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3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47.000,00</w:t>
      </w:r>
    </w:p>
    <w:p w:rsidR="00FC414E" w:rsidRDefault="00FC414E">
      <w:pPr>
        <w:framePr w:w="1200" w:h="210" w:hRule="exact" w:wrap="auto" w:vAnchor="page" w:hAnchor="page" w:x="8325" w:y="3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55.951,72</w:t>
      </w:r>
    </w:p>
    <w:p w:rsidR="00FC414E" w:rsidRDefault="00FC414E">
      <w:pPr>
        <w:framePr w:w="1200" w:h="210" w:hRule="exact" w:wrap="auto" w:vAnchor="page" w:hAnchor="page" w:x="12725" w:y="3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4235" w:y="3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7620" w:h="265" w:hRule="exact" w:wrap="auto" w:vAnchor="page" w:hAnchor="page" w:x="405" w:y="3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T113002, ENERGIJA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JAVNA RASVJETA</w:t>
      </w:r>
    </w:p>
    <w:p w:rsidR="00FC414E" w:rsidRDefault="00FC414E">
      <w:pPr>
        <w:framePr w:w="1200" w:h="265" w:hRule="exact" w:wrap="auto" w:vAnchor="page" w:hAnchor="page" w:x="11205" w:y="3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65" w:hRule="exact" w:wrap="auto" w:vAnchor="page" w:hAnchor="page" w:x="12725" w:y="3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180.000,00</w:t>
      </w:r>
    </w:p>
    <w:p w:rsidR="00FC414E" w:rsidRDefault="00FC414E">
      <w:pPr>
        <w:framePr w:w="1200" w:h="265" w:hRule="exact" w:wrap="auto" w:vAnchor="page" w:hAnchor="page" w:x="14235" w:y="3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8355" w:y="3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140.377,70</w:t>
      </w:r>
    </w:p>
    <w:p w:rsidR="00FC414E" w:rsidRDefault="00FC414E">
      <w:pPr>
        <w:framePr w:w="1200" w:h="265" w:hRule="exact" w:wrap="auto" w:vAnchor="page" w:hAnchor="page" w:x="9765" w:y="3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7605" w:h="265" w:hRule="exact" w:wrap="auto" w:vAnchor="page" w:hAnchor="page" w:x="405" w:y="3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3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140.377,70</w:t>
      </w:r>
    </w:p>
    <w:p w:rsidR="00FC414E" w:rsidRDefault="00FC414E">
      <w:pPr>
        <w:framePr w:w="1200" w:h="265" w:hRule="exact" w:wrap="auto" w:vAnchor="page" w:hAnchor="page" w:x="9765" w:y="3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11205" w:y="3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65" w:hRule="exact" w:wrap="auto" w:vAnchor="page" w:hAnchor="page" w:x="14235" w:y="3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12725" w:y="3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180.000,00</w:t>
      </w:r>
    </w:p>
    <w:p w:rsidR="00FC414E" w:rsidRDefault="00FC414E">
      <w:pPr>
        <w:framePr w:w="1035" w:h="240" w:hRule="exact" w:wrap="auto" w:vAnchor="page" w:hAnchor="page" w:x="1455" w:y="4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630" w:h="240" w:hRule="exact" w:wrap="auto" w:vAnchor="page" w:hAnchor="page" w:x="7655" w:y="4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4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8325" w:y="4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140.377,70</w:t>
      </w:r>
    </w:p>
    <w:p w:rsidR="00FC414E" w:rsidRDefault="00FC414E">
      <w:pPr>
        <w:framePr w:w="1200" w:h="210" w:hRule="exact" w:wrap="auto" w:vAnchor="page" w:hAnchor="page" w:x="12725" w:y="4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180.000,00</w:t>
      </w:r>
    </w:p>
    <w:p w:rsidR="00FC414E" w:rsidRDefault="00FC414E">
      <w:pPr>
        <w:framePr w:w="1200" w:h="210" w:hRule="exact" w:wrap="auto" w:vAnchor="page" w:hAnchor="page" w:x="14235" w:y="4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4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4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4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630" w:h="240" w:hRule="exact" w:wrap="auto" w:vAnchor="page" w:hAnchor="page" w:x="7655" w:y="43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4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8325" w:y="4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140.377,70</w:t>
      </w:r>
    </w:p>
    <w:p w:rsidR="00FC414E" w:rsidRDefault="00FC414E">
      <w:pPr>
        <w:framePr w:w="1200" w:h="210" w:hRule="exact" w:wrap="auto" w:vAnchor="page" w:hAnchor="page" w:x="12725" w:y="4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180.000,00</w:t>
      </w:r>
    </w:p>
    <w:p w:rsidR="00FC414E" w:rsidRDefault="00FC414E">
      <w:pPr>
        <w:framePr w:w="1200" w:h="210" w:hRule="exact" w:wrap="auto" w:vAnchor="page" w:hAnchor="page" w:x="14235" w:y="4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4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4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630" w:h="240" w:hRule="exact" w:wrap="auto" w:vAnchor="page" w:hAnchor="page" w:x="7655" w:y="4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4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8325" w:y="4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140.377,70</w:t>
      </w:r>
    </w:p>
    <w:p w:rsidR="00FC414E" w:rsidRDefault="00FC414E">
      <w:pPr>
        <w:framePr w:w="1200" w:h="210" w:hRule="exact" w:wrap="auto" w:vAnchor="page" w:hAnchor="page" w:x="12725" w:y="4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180.000,00</w:t>
      </w:r>
    </w:p>
    <w:p w:rsidR="00FC414E" w:rsidRDefault="00FC414E">
      <w:pPr>
        <w:framePr w:w="1200" w:h="210" w:hRule="exact" w:wrap="auto" w:vAnchor="page" w:hAnchor="page" w:x="14235" w:y="4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7620" w:h="265" w:hRule="exact" w:wrap="auto" w:vAnchor="page" w:hAnchor="page" w:x="405" w:y="4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T113003, ODRŽAVANJE NERAZVRSTANIH CESTA</w:t>
      </w:r>
    </w:p>
    <w:p w:rsidR="00FC414E" w:rsidRDefault="00FC414E">
      <w:pPr>
        <w:framePr w:w="1200" w:h="265" w:hRule="exact" w:wrap="auto" w:vAnchor="page" w:hAnchor="page" w:x="11205" w:y="4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4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14235" w:y="4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8355" w:y="4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113.183,96</w:t>
      </w:r>
    </w:p>
    <w:p w:rsidR="00FC414E" w:rsidRDefault="00FC414E">
      <w:pPr>
        <w:framePr w:w="1200" w:h="265" w:hRule="exact" w:wrap="auto" w:vAnchor="page" w:hAnchor="page" w:x="9765" w:y="4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7605" w:h="265" w:hRule="exact" w:wrap="auto" w:vAnchor="page" w:hAnchor="page" w:x="405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113.183,96</w:t>
      </w:r>
    </w:p>
    <w:p w:rsidR="00FC414E" w:rsidRDefault="00FC414E">
      <w:pPr>
        <w:framePr w:w="1200" w:h="265" w:hRule="exact" w:wrap="auto" w:vAnchor="page" w:hAnchor="page" w:x="9765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1205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12725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5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5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8325" w:y="5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113.183,96</w:t>
      </w:r>
    </w:p>
    <w:p w:rsidR="00FC414E" w:rsidRDefault="00FC414E">
      <w:pPr>
        <w:framePr w:w="1200" w:h="210" w:hRule="exact" w:wrap="auto" w:vAnchor="page" w:hAnchor="page" w:x="12725" w:y="5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14235" w:y="5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5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5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5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5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8325" w:y="5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113.183,96</w:t>
      </w:r>
    </w:p>
    <w:p w:rsidR="00FC414E" w:rsidRDefault="00FC414E">
      <w:pPr>
        <w:framePr w:w="1200" w:h="210" w:hRule="exact" w:wrap="auto" w:vAnchor="page" w:hAnchor="page" w:x="12725" w:y="5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14235" w:y="5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5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5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5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5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8325" w:y="5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113.183,96</w:t>
      </w:r>
    </w:p>
    <w:p w:rsidR="00FC414E" w:rsidRDefault="00FC414E">
      <w:pPr>
        <w:framePr w:w="1200" w:h="210" w:hRule="exact" w:wrap="auto" w:vAnchor="page" w:hAnchor="page" w:x="12725" w:y="5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14235" w:y="5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7620" w:h="265" w:hRule="exact" w:wrap="auto" w:vAnchor="page" w:hAnchor="page" w:x="405" w:y="6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T113004, ODRŽAVANJE POLJSKIH PUTEVA</w:t>
      </w:r>
    </w:p>
    <w:p w:rsidR="00FC414E" w:rsidRDefault="00FC414E">
      <w:pPr>
        <w:framePr w:w="1200" w:h="265" w:hRule="exact" w:wrap="auto" w:vAnchor="page" w:hAnchor="page" w:x="11205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2725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14235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8355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106.592,43</w:t>
      </w:r>
    </w:p>
    <w:p w:rsidR="00FC414E" w:rsidRDefault="00FC414E">
      <w:pPr>
        <w:framePr w:w="1200" w:h="265" w:hRule="exact" w:wrap="auto" w:vAnchor="page" w:hAnchor="page" w:x="9765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7605" w:h="265" w:hRule="exact" w:wrap="auto" w:vAnchor="page" w:hAnchor="page" w:x="405" w:y="6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57.400,00</w:t>
      </w:r>
    </w:p>
    <w:p w:rsidR="00FC414E" w:rsidRDefault="00FC414E">
      <w:pPr>
        <w:framePr w:w="1200" w:h="265" w:hRule="exact" w:wrap="auto" w:vAnchor="page" w:hAnchor="page" w:x="976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120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65" w:hRule="exact" w:wrap="auto" w:vAnchor="page" w:hAnchor="page" w:x="1272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6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66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6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57.400,00</w:t>
      </w:r>
    </w:p>
    <w:p w:rsidR="00FC414E" w:rsidRDefault="00FC414E">
      <w:pPr>
        <w:framePr w:w="1200" w:h="210" w:hRule="exact" w:wrap="auto" w:vAnchor="page" w:hAnchor="page" w:x="12725" w:y="6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14235" w:y="6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6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6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6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57.400,00</w:t>
      </w:r>
    </w:p>
    <w:p w:rsidR="00FC414E" w:rsidRDefault="00FC414E">
      <w:pPr>
        <w:framePr w:w="1200" w:h="210" w:hRule="exact" w:wrap="auto" w:vAnchor="page" w:hAnchor="page" w:x="12725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14235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7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7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7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7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7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57.400,00</w:t>
      </w:r>
    </w:p>
    <w:p w:rsidR="00FC414E" w:rsidRDefault="00FC414E">
      <w:pPr>
        <w:framePr w:w="1200" w:h="210" w:hRule="exact" w:wrap="auto" w:vAnchor="page" w:hAnchor="page" w:x="12725" w:y="7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200" w:h="210" w:hRule="exact" w:wrap="auto" w:vAnchor="page" w:hAnchor="page" w:x="14235" w:y="7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7605" w:h="265" w:hRule="exact" w:wrap="auto" w:vAnchor="page" w:hAnchor="page" w:x="405" w:y="7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7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49.192,43</w:t>
      </w:r>
    </w:p>
    <w:p w:rsidR="00FC414E" w:rsidRDefault="00FC414E">
      <w:pPr>
        <w:framePr w:w="1200" w:h="265" w:hRule="exact" w:wrap="auto" w:vAnchor="page" w:hAnchor="page" w:x="9765" w:y="7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6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6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49.192,43</w:t>
      </w:r>
    </w:p>
    <w:p w:rsidR="00FC414E" w:rsidRDefault="00FC414E">
      <w:pPr>
        <w:framePr w:w="1200" w:h="210" w:hRule="exact" w:wrap="auto" w:vAnchor="page" w:hAnchor="page" w:x="12725" w:y="7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49.192,43</w:t>
      </w:r>
    </w:p>
    <w:p w:rsidR="00FC414E" w:rsidRDefault="00FC414E">
      <w:pPr>
        <w:framePr w:w="1200" w:h="210" w:hRule="exact" w:wrap="auto" w:vAnchor="page" w:hAnchor="page" w:x="1272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0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8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8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0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49.192,43</w:t>
      </w:r>
    </w:p>
    <w:p w:rsidR="00FC414E" w:rsidRDefault="00FC414E">
      <w:pPr>
        <w:framePr w:w="1200" w:h="210" w:hRule="exact" w:wrap="auto" w:vAnchor="page" w:hAnchor="page" w:x="12725" w:y="8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8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T113005, NAJAM EKOLOŠKOG WC</w:t>
      </w:r>
    </w:p>
    <w:p w:rsidR="00FC414E" w:rsidRDefault="00FC414E">
      <w:pPr>
        <w:framePr w:w="1200" w:h="265" w:hRule="exact" w:wrap="auto" w:vAnchor="page" w:hAnchor="page" w:x="11205" w:y="8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200" w:h="265" w:hRule="exact" w:wrap="auto" w:vAnchor="page" w:hAnchor="page" w:x="12725" w:y="8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200" w:h="265" w:hRule="exact" w:wrap="auto" w:vAnchor="page" w:hAnchor="page" w:x="14235" w:y="8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200" w:h="265" w:hRule="exact" w:wrap="auto" w:vAnchor="page" w:hAnchor="page" w:x="8355" w:y="8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28.650,00</w:t>
      </w:r>
    </w:p>
    <w:p w:rsidR="00FC414E" w:rsidRDefault="00FC414E">
      <w:pPr>
        <w:framePr w:w="1200" w:h="265" w:hRule="exact" w:wrap="auto" w:vAnchor="page" w:hAnchor="page" w:x="9765" w:y="8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23.000,00</w:t>
      </w:r>
    </w:p>
    <w:p w:rsidR="00FC414E" w:rsidRDefault="00FC414E">
      <w:pPr>
        <w:framePr w:w="7605" w:h="265" w:hRule="exact" w:wrap="auto" w:vAnchor="page" w:hAnchor="page" w:x="405" w:y="8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28.650,00</w:t>
      </w:r>
    </w:p>
    <w:p w:rsidR="00FC414E" w:rsidRDefault="00FC414E">
      <w:pPr>
        <w:framePr w:w="1200" w:h="265" w:hRule="exact" w:wrap="auto" w:vAnchor="page" w:hAnchor="page" w:x="9765" w:y="8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23.000,00</w:t>
      </w:r>
    </w:p>
    <w:p w:rsidR="00FC414E" w:rsidRDefault="00FC414E">
      <w:pPr>
        <w:framePr w:w="1200" w:h="265" w:hRule="exact" w:wrap="auto" w:vAnchor="page" w:hAnchor="page" w:x="11205" w:y="8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200" w:h="265" w:hRule="exact" w:wrap="auto" w:vAnchor="page" w:hAnchor="page" w:x="14235" w:y="8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200" w:h="265" w:hRule="exact" w:wrap="auto" w:vAnchor="page" w:hAnchor="page" w:x="12725" w:y="8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035" w:h="240" w:hRule="exact" w:wrap="auto" w:vAnchor="page" w:hAnchor="page" w:x="1455" w:y="88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630" w:h="240" w:hRule="exact" w:wrap="auto" w:vAnchor="page" w:hAnchor="page" w:x="7655" w:y="88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23.000,00</w:t>
      </w:r>
    </w:p>
    <w:p w:rsidR="00FC414E" w:rsidRDefault="00FC414E">
      <w:pPr>
        <w:framePr w:w="1200" w:h="210" w:hRule="exact" w:wrap="auto" w:vAnchor="page" w:hAnchor="page" w:x="8325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28.650,00</w:t>
      </w:r>
    </w:p>
    <w:p w:rsidR="00FC414E" w:rsidRDefault="00FC414E">
      <w:pPr>
        <w:framePr w:w="1200" w:h="210" w:hRule="exact" w:wrap="auto" w:vAnchor="page" w:hAnchor="page" w:x="12725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200" w:h="210" w:hRule="exact" w:wrap="auto" w:vAnchor="page" w:hAnchor="page" w:x="14235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035" w:h="240" w:hRule="exact" w:wrap="auto" w:vAnchor="page" w:hAnchor="page" w:x="1455" w:y="9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9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9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630" w:h="240" w:hRule="exact" w:wrap="auto" w:vAnchor="page" w:hAnchor="page" w:x="7655" w:y="90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9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23.000,00</w:t>
      </w:r>
    </w:p>
    <w:p w:rsidR="00FC414E" w:rsidRDefault="00FC414E">
      <w:pPr>
        <w:framePr w:w="1200" w:h="210" w:hRule="exact" w:wrap="auto" w:vAnchor="page" w:hAnchor="page" w:x="8325" w:y="9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28.650,00</w:t>
      </w:r>
    </w:p>
    <w:p w:rsidR="00FC414E" w:rsidRDefault="00FC414E">
      <w:pPr>
        <w:framePr w:w="1200" w:h="210" w:hRule="exact" w:wrap="auto" w:vAnchor="page" w:hAnchor="page" w:x="12725" w:y="9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200" w:h="210" w:hRule="exact" w:wrap="auto" w:vAnchor="page" w:hAnchor="page" w:x="14235" w:y="9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035" w:h="240" w:hRule="exact" w:wrap="auto" w:vAnchor="page" w:hAnchor="page" w:x="1455" w:y="9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9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9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630" w:h="240" w:hRule="exact" w:wrap="auto" w:vAnchor="page" w:hAnchor="page" w:x="7655" w:y="93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9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23.000,00</w:t>
      </w:r>
    </w:p>
    <w:p w:rsidR="00FC414E" w:rsidRDefault="00FC414E">
      <w:pPr>
        <w:framePr w:w="1200" w:h="210" w:hRule="exact" w:wrap="auto" w:vAnchor="page" w:hAnchor="page" w:x="8325" w:y="9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28.650,00</w:t>
      </w:r>
    </w:p>
    <w:p w:rsidR="00FC414E" w:rsidRDefault="00FC414E">
      <w:pPr>
        <w:framePr w:w="1200" w:h="210" w:hRule="exact" w:wrap="auto" w:vAnchor="page" w:hAnchor="page" w:x="12725" w:y="9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1200" w:h="210" w:hRule="exact" w:wrap="auto" w:vAnchor="page" w:hAnchor="page" w:x="14235" w:y="9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29.312,50</w:t>
      </w:r>
    </w:p>
    <w:p w:rsidR="00FC414E" w:rsidRDefault="00FC414E">
      <w:pPr>
        <w:framePr w:w="7620" w:h="265" w:hRule="exact" w:wrap="auto" w:vAnchor="page" w:hAnchor="page" w:x="405" w:y="9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T113007, UREĐENJE PARKOVA</w:t>
      </w:r>
    </w:p>
    <w:p w:rsidR="00FC414E" w:rsidRDefault="00FC414E">
      <w:pPr>
        <w:framePr w:w="1200" w:h="265" w:hRule="exact" w:wrap="auto" w:vAnchor="page" w:hAnchor="page" w:x="11205" w:y="9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1200" w:h="265" w:hRule="exact" w:wrap="auto" w:vAnchor="page" w:hAnchor="page" w:x="12725" w:y="9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9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8355" w:y="9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141.025,75</w:t>
      </w:r>
    </w:p>
    <w:p w:rsidR="00FC414E" w:rsidRDefault="00FC414E">
      <w:pPr>
        <w:framePr w:w="1200" w:h="265" w:hRule="exact" w:wrap="auto" w:vAnchor="page" w:hAnchor="page" w:x="9765" w:y="9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7605" w:h="265" w:hRule="exact" w:wrap="auto" w:vAnchor="page" w:hAnchor="page" w:x="405" w:y="9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9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141.025,75</w:t>
      </w:r>
    </w:p>
    <w:p w:rsidR="00FC414E" w:rsidRDefault="00FC414E">
      <w:pPr>
        <w:framePr w:w="1200" w:h="265" w:hRule="exact" w:wrap="auto" w:vAnchor="page" w:hAnchor="page" w:x="9765" w:y="9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1205" w:y="9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1200" w:h="265" w:hRule="exact" w:wrap="auto" w:vAnchor="page" w:hAnchor="page" w:x="14235" w:y="9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9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10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0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630" w:h="240" w:hRule="exact" w:wrap="auto" w:vAnchor="page" w:hAnchor="page" w:x="7655" w:y="10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832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141.025,75</w:t>
      </w:r>
    </w:p>
    <w:p w:rsidR="00FC414E" w:rsidRDefault="00FC414E">
      <w:pPr>
        <w:framePr w:w="1200" w:h="210" w:hRule="exact" w:wrap="auto" w:vAnchor="page" w:hAnchor="page" w:x="1272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103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0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630" w:h="240" w:hRule="exact" w:wrap="auto" w:vAnchor="page" w:hAnchor="page" w:x="7655" w:y="10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832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141.025,75</w:t>
      </w:r>
    </w:p>
    <w:p w:rsidR="00FC414E" w:rsidRDefault="00FC414E">
      <w:pPr>
        <w:framePr w:w="1200" w:h="210" w:hRule="exact" w:wrap="auto" w:vAnchor="page" w:hAnchor="page" w:x="1272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10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0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0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630" w:h="240" w:hRule="exact" w:wrap="auto" w:vAnchor="page" w:hAnchor="page" w:x="7655" w:y="105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8325" w:y="10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141.025,75</w:t>
      </w:r>
    </w:p>
    <w:p w:rsidR="00FC414E" w:rsidRDefault="00FC414E">
      <w:pPr>
        <w:framePr w:w="1200" w:h="210" w:hRule="exact" w:wrap="auto" w:vAnchor="page" w:hAnchor="page" w:x="12725" w:y="10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10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23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292" style="position:absolute;margin-left:14.2pt;margin-top:61.7pt;width:827.75pt;height:13.25pt;z-index:-25138585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93" style="position:absolute;margin-left:14.2pt;margin-top:74.95pt;width:827.75pt;height:13.25pt;z-index:-2513848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94" style="position:absolute;margin-left:14.2pt;margin-top:124.2pt;width:827.75pt;height:13.25pt;z-index:-2513838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95" style="position:absolute;margin-left:14.2pt;margin-top:137.45pt;width:827.75pt;height:13.25pt;z-index:-2513827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96" style="position:absolute;margin-left:14.2pt;margin-top:186.7pt;width:827.75pt;height:13.25pt;z-index:-2513817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97" style="position:absolute;margin-left:14.2pt;margin-top:199.95pt;width:827.75pt;height:13.25pt;z-index:-2513807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98" style="position:absolute;margin-left:14.2pt;margin-top:249.2pt;width:827.75pt;height:13.25pt;z-index:-2513797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299" style="position:absolute;margin-left:14.2pt;margin-top:262.45pt;width:827.75pt;height:13.25pt;z-index:-2513786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00" style="position:absolute;margin-left:14.2pt;margin-top:329.7pt;width:827.75pt;height:13.25pt;z-index:-2513776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01" style="position:absolute;margin-left:14.2pt;margin-top:342.95pt;width:827.75pt;height:13.25pt;z-index:-2513766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02" style="position:absolute;margin-left:14.2pt;margin-top:392.2pt;width:827.75pt;height:13.25pt;z-index:-2513756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03" style="position:absolute;margin-left:14.2pt;margin-top:405.45pt;width:827.75pt;height:13.25pt;z-index:-2513745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04" style="position:absolute;margin-left:14.2pt;margin-top:454.7pt;width:827.75pt;height:13.25pt;z-index:-2513735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05" style="position:absolute;margin-left:14.2pt;margin-top:467.95pt;width:827.75pt;height:13.25pt;z-index:-2513725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06" style="position:absolute;margin-left:14.2pt;margin-top:517.2pt;width:827.75pt;height:13.25pt;z-index:-2513715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07" style="position:absolute;margin-left:14.2pt;margin-top:530.45pt;width:827.75pt;height:13.25pt;z-index:-2513704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308" style="position:absolute;z-index:-251369472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20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T113008, ČIŠĆENJE I ODRŽAVANJE PLAŽA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835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107.908,35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7605" w:h="265" w:hRule="exact" w:wrap="auto" w:vAnchor="page" w:hAnchor="page" w:x="40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107.908,35</w:t>
      </w:r>
    </w:p>
    <w:p w:rsidR="00FC414E" w:rsidRDefault="00FC414E">
      <w:pPr>
        <w:framePr w:w="1200" w:h="265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65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1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630" w:h="240" w:hRule="exact" w:wrap="auto" w:vAnchor="page" w:hAnchor="page" w:x="7655" w:y="1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107.908,35</w:t>
      </w:r>
    </w:p>
    <w:p w:rsidR="00FC414E" w:rsidRDefault="00FC414E">
      <w:pPr>
        <w:framePr w:w="1200" w:h="210" w:hRule="exact" w:wrap="auto" w:vAnchor="page" w:hAnchor="page" w:x="127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630" w:h="24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107.908,35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107.908,35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7620" w:h="265" w:hRule="exact" w:wrap="auto" w:vAnchor="page" w:hAnchor="page" w:x="40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T113009, GLOMAZNI OTPAD</w:t>
      </w:r>
    </w:p>
    <w:p w:rsidR="00FC414E" w:rsidRDefault="00FC414E">
      <w:pPr>
        <w:framePr w:w="1200" w:h="265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169.914,30</w:t>
      </w:r>
    </w:p>
    <w:p w:rsidR="00FC414E" w:rsidRDefault="00FC414E">
      <w:pPr>
        <w:framePr w:w="1200" w:h="265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7605" w:h="265" w:hRule="exact" w:wrap="auto" w:vAnchor="page" w:hAnchor="page" w:x="40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169.914,30</w:t>
      </w:r>
    </w:p>
    <w:p w:rsidR="00FC414E" w:rsidRDefault="00FC414E">
      <w:pPr>
        <w:framePr w:w="1200" w:h="265" w:hRule="exact" w:wrap="auto" w:vAnchor="page" w:hAnchor="page" w:x="976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120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</w:t>
      </w:r>
    </w:p>
    <w:p w:rsidR="00FC414E" w:rsidRDefault="00FC414E">
      <w:pPr>
        <w:framePr w:w="1200" w:h="210" w:hRule="exact" w:wrap="auto" w:vAnchor="page" w:hAnchor="page" w:x="976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169.914,30</w:t>
      </w:r>
    </w:p>
    <w:p w:rsidR="00FC414E" w:rsidRDefault="00FC414E">
      <w:pPr>
        <w:framePr w:w="1200" w:h="210" w:hRule="exact" w:wrap="auto" w:vAnchor="page" w:hAnchor="page" w:x="127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3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</w:t>
      </w:r>
    </w:p>
    <w:p w:rsidR="00FC414E" w:rsidRDefault="00FC414E">
      <w:pPr>
        <w:framePr w:w="1200" w:h="210" w:hRule="exact" w:wrap="auto" w:vAnchor="page" w:hAnchor="page" w:x="976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169.914,30</w:t>
      </w:r>
    </w:p>
    <w:p w:rsidR="00FC414E" w:rsidRDefault="00FC414E">
      <w:pPr>
        <w:framePr w:w="1200" w:h="210" w:hRule="exact" w:wrap="auto" w:vAnchor="page" w:hAnchor="page" w:x="127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169.914,30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T113010, ODRŽAVANJE GROBLJA</w:t>
      </w:r>
    </w:p>
    <w:p w:rsidR="00FC414E" w:rsidRDefault="00FC414E">
      <w:pPr>
        <w:framePr w:w="1200" w:h="265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835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1.503,13</w:t>
      </w:r>
    </w:p>
    <w:p w:rsidR="00FC414E" w:rsidRDefault="00FC414E">
      <w:pPr>
        <w:framePr w:w="1200" w:h="265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7605" w:h="265" w:hRule="exact" w:wrap="auto" w:vAnchor="page" w:hAnchor="page" w:x="405" w:y="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1.503,13</w:t>
      </w:r>
    </w:p>
    <w:p w:rsidR="00FC414E" w:rsidRDefault="00FC414E">
      <w:pPr>
        <w:framePr w:w="1200" w:h="265" w:hRule="exact" w:wrap="auto" w:vAnchor="page" w:hAnchor="page" w:x="976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120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423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4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42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83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1.503,13</w:t>
      </w:r>
    </w:p>
    <w:p w:rsidR="00FC414E" w:rsidRDefault="00FC414E">
      <w:pPr>
        <w:framePr w:w="1200" w:h="210" w:hRule="exact" w:wrap="auto" w:vAnchor="page" w:hAnchor="page" w:x="127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4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4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4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832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1.503,13</w:t>
      </w:r>
    </w:p>
    <w:p w:rsidR="00FC414E" w:rsidRDefault="00FC414E">
      <w:pPr>
        <w:framePr w:w="1200" w:h="210" w:hRule="exact" w:wrap="auto" w:vAnchor="page" w:hAnchor="page" w:x="1272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4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4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4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83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1.503,13</w:t>
      </w:r>
    </w:p>
    <w:p w:rsidR="00FC414E" w:rsidRDefault="00FC414E">
      <w:pPr>
        <w:framePr w:w="1200" w:h="210" w:hRule="exact" w:wrap="auto" w:vAnchor="page" w:hAnchor="page" w:x="127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620" w:h="265" w:hRule="exact" w:wrap="auto" w:vAnchor="page" w:hAnchor="page" w:x="40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T113011, OSTALE KOMUNALNE USLUGE</w:t>
      </w:r>
    </w:p>
    <w:p w:rsidR="00FC414E" w:rsidRDefault="00FC414E">
      <w:pPr>
        <w:framePr w:w="1200" w:h="265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68.077,95</w:t>
      </w:r>
    </w:p>
    <w:p w:rsidR="00FC414E" w:rsidRDefault="00FC414E">
      <w:pPr>
        <w:framePr w:w="1200" w:h="265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68.077,95</w:t>
      </w:r>
    </w:p>
    <w:p w:rsidR="00FC414E" w:rsidRDefault="00FC414E">
      <w:pPr>
        <w:framePr w:w="1200" w:h="265" w:hRule="exact" w:wrap="auto" w:vAnchor="page" w:hAnchor="page" w:x="976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420" w:hRule="exact" w:wrap="auto" w:vAnchor="page" w:hAnchor="page" w:x="7655" w:y="5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0560,0620</w:t>
      </w:r>
    </w:p>
    <w:p w:rsidR="00FC414E" w:rsidRDefault="00FC414E">
      <w:pPr>
        <w:framePr w:w="1200" w:h="210" w:hRule="exact" w:wrap="auto" w:vAnchor="page" w:hAnchor="page" w:x="976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68.077,95</w:t>
      </w:r>
    </w:p>
    <w:p w:rsidR="00FC414E" w:rsidRDefault="00FC414E">
      <w:pPr>
        <w:framePr w:w="1200" w:h="210" w:hRule="exact" w:wrap="auto" w:vAnchor="page" w:hAnchor="page" w:x="127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5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5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420" w:hRule="exact" w:wrap="auto" w:vAnchor="page" w:hAnchor="page" w:x="7655" w:y="5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0560,0620</w:t>
      </w:r>
    </w:p>
    <w:p w:rsidR="00FC414E" w:rsidRDefault="00FC414E">
      <w:pPr>
        <w:framePr w:w="1200" w:h="210" w:hRule="exact" w:wrap="auto" w:vAnchor="page" w:hAnchor="page" w:x="9765" w:y="5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68.077,95</w:t>
      </w:r>
    </w:p>
    <w:p w:rsidR="00FC414E" w:rsidRDefault="00FC414E">
      <w:pPr>
        <w:framePr w:w="1200" w:h="210" w:hRule="exact" w:wrap="auto" w:vAnchor="page" w:hAnchor="page" w:x="12725" w:y="5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6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68.077,95</w:t>
      </w:r>
    </w:p>
    <w:p w:rsidR="00FC414E" w:rsidRDefault="00FC414E">
      <w:pPr>
        <w:framePr w:w="1200" w:h="210" w:hRule="exact" w:wrap="auto" w:vAnchor="page" w:hAnchor="page" w:x="1272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6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T113012, VODA NA JAVNIM POVRŠINAMA</w:t>
      </w:r>
    </w:p>
    <w:p w:rsidR="00FC414E" w:rsidRDefault="00FC414E">
      <w:pPr>
        <w:framePr w:w="1200" w:h="265" w:hRule="exact" w:wrap="auto" w:vAnchor="page" w:hAnchor="page" w:x="11205" w:y="6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2725" w:y="6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6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8355" w:y="6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67.697,21</w:t>
      </w:r>
    </w:p>
    <w:p w:rsidR="00FC414E" w:rsidRDefault="00FC414E">
      <w:pPr>
        <w:framePr w:w="1200" w:h="265" w:hRule="exact" w:wrap="auto" w:vAnchor="page" w:hAnchor="page" w:x="9765" w:y="6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48.000,00</w:t>
      </w:r>
    </w:p>
    <w:p w:rsidR="00FC414E" w:rsidRDefault="00FC414E">
      <w:pPr>
        <w:framePr w:w="7605" w:h="265" w:hRule="exact" w:wrap="auto" w:vAnchor="page" w:hAnchor="page" w:x="405" w:y="6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67.697,21</w:t>
      </w:r>
    </w:p>
    <w:p w:rsidR="00FC414E" w:rsidRDefault="00FC414E">
      <w:pPr>
        <w:framePr w:w="1200" w:h="265" w:hRule="exact" w:wrap="auto" w:vAnchor="page" w:hAnchor="page" w:x="9765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48.000,00</w:t>
      </w:r>
    </w:p>
    <w:p w:rsidR="00FC414E" w:rsidRDefault="00FC414E">
      <w:pPr>
        <w:framePr w:w="1200" w:h="265" w:hRule="exact" w:wrap="auto" w:vAnchor="page" w:hAnchor="page" w:x="11205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2725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7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71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7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48.000,00</w:t>
      </w:r>
    </w:p>
    <w:p w:rsidR="00FC414E" w:rsidRDefault="00FC414E">
      <w:pPr>
        <w:framePr w:w="1200" w:h="210" w:hRule="exact" w:wrap="auto" w:vAnchor="page" w:hAnchor="page" w:x="8325" w:y="7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67.697,21</w:t>
      </w:r>
    </w:p>
    <w:p w:rsidR="00FC414E" w:rsidRDefault="00FC414E">
      <w:pPr>
        <w:framePr w:w="1200" w:h="210" w:hRule="exact" w:wrap="auto" w:vAnchor="page" w:hAnchor="page" w:x="12725" w:y="7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7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73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73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7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48.000,00</w:t>
      </w:r>
    </w:p>
    <w:p w:rsidR="00FC414E" w:rsidRDefault="00FC414E">
      <w:pPr>
        <w:framePr w:w="1200" w:h="210" w:hRule="exact" w:wrap="auto" w:vAnchor="page" w:hAnchor="page" w:x="8325" w:y="7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67.697,21</w:t>
      </w:r>
    </w:p>
    <w:p w:rsidR="00FC414E" w:rsidRDefault="00FC414E">
      <w:pPr>
        <w:framePr w:w="1200" w:h="210" w:hRule="exact" w:wrap="auto" w:vAnchor="page" w:hAnchor="page" w:x="12725" w:y="7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7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76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7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7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76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7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48.000,00</w:t>
      </w:r>
    </w:p>
    <w:p w:rsidR="00FC414E" w:rsidRDefault="00FC414E">
      <w:pPr>
        <w:framePr w:w="1200" w:h="210" w:hRule="exact" w:wrap="auto" w:vAnchor="page" w:hAnchor="page" w:x="8325" w:y="7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67.697,21</w:t>
      </w:r>
    </w:p>
    <w:p w:rsidR="00FC414E" w:rsidRDefault="00FC414E">
      <w:pPr>
        <w:framePr w:w="1200" w:h="210" w:hRule="exact" w:wrap="auto" w:vAnchor="page" w:hAnchor="page" w:x="12725" w:y="7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7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7620" w:h="265" w:hRule="exact" w:wrap="auto" w:vAnchor="page" w:hAnchor="page" w:x="405" w:y="7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T113013, TROŠKOVI ČISTILICE</w:t>
      </w:r>
    </w:p>
    <w:p w:rsidR="00FC414E" w:rsidRDefault="00FC414E">
      <w:pPr>
        <w:framePr w:w="1200" w:h="265" w:hRule="exact" w:wrap="auto" w:vAnchor="page" w:hAnchor="page" w:x="1120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65" w:hRule="exact" w:wrap="auto" w:vAnchor="page" w:hAnchor="page" w:x="1423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835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74.016,10</w:t>
      </w:r>
    </w:p>
    <w:p w:rsidR="00FC414E" w:rsidRDefault="00FC414E">
      <w:pPr>
        <w:framePr w:w="1200" w:h="265" w:hRule="exact" w:wrap="auto" w:vAnchor="page" w:hAnchor="page" w:x="976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05" w:h="265" w:hRule="exact" w:wrap="auto" w:vAnchor="page" w:hAnchor="page" w:x="405" w:y="8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8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74.016,10</w:t>
      </w:r>
    </w:p>
    <w:p w:rsidR="00FC414E" w:rsidRDefault="00FC414E">
      <w:pPr>
        <w:framePr w:w="1200" w:h="265" w:hRule="exact" w:wrap="auto" w:vAnchor="page" w:hAnchor="page" w:x="9765" w:y="8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1205" w:y="8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8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2725" w:y="8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035" w:h="240" w:hRule="exact" w:wrap="auto" w:vAnchor="page" w:hAnchor="page" w:x="1455" w:y="83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8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8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8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74.016,10</w:t>
      </w:r>
    </w:p>
    <w:p w:rsidR="00FC414E" w:rsidRDefault="00FC414E">
      <w:pPr>
        <w:framePr w:w="1200" w:h="210" w:hRule="exact" w:wrap="auto" w:vAnchor="page" w:hAnchor="page" w:x="12725" w:y="8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10" w:hRule="exact" w:wrap="auto" w:vAnchor="page" w:hAnchor="page" w:x="14235" w:y="8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035" w:h="240" w:hRule="exact" w:wrap="auto" w:vAnchor="page" w:hAnchor="page" w:x="1455" w:y="8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8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8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86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8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8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74.016,10</w:t>
      </w:r>
    </w:p>
    <w:p w:rsidR="00FC414E" w:rsidRDefault="00FC414E">
      <w:pPr>
        <w:framePr w:w="1200" w:h="210" w:hRule="exact" w:wrap="auto" w:vAnchor="page" w:hAnchor="page" w:x="12725" w:y="8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10" w:hRule="exact" w:wrap="auto" w:vAnchor="page" w:hAnchor="page" w:x="14235" w:y="8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035" w:h="240" w:hRule="exact" w:wrap="auto" w:vAnchor="page" w:hAnchor="page" w:x="1455" w:y="88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8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88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74.016,10</w:t>
      </w:r>
    </w:p>
    <w:p w:rsidR="00FC414E" w:rsidRDefault="00FC414E">
      <w:pPr>
        <w:framePr w:w="1200" w:h="210" w:hRule="exact" w:wrap="auto" w:vAnchor="page" w:hAnchor="page" w:x="12725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10" w:hRule="exact" w:wrap="auto" w:vAnchor="page" w:hAnchor="page" w:x="14235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7620" w:h="265" w:hRule="exact" w:wrap="auto" w:vAnchor="page" w:hAnchor="page" w:x="405" w:y="9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T113014, EKO RENTA</w:t>
      </w:r>
    </w:p>
    <w:p w:rsidR="00FC414E" w:rsidRDefault="00FC414E">
      <w:pPr>
        <w:framePr w:w="1200" w:h="265" w:hRule="exact" w:wrap="auto" w:vAnchor="page" w:hAnchor="page" w:x="11205" w:y="9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9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9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8355" w:y="9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39.007,20</w:t>
      </w:r>
    </w:p>
    <w:p w:rsidR="00FC414E" w:rsidRDefault="00FC414E">
      <w:pPr>
        <w:framePr w:w="1200" w:h="265" w:hRule="exact" w:wrap="auto" w:vAnchor="page" w:hAnchor="page" w:x="9765" w:y="9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05" w:h="265" w:hRule="exact" w:wrap="auto" w:vAnchor="page" w:hAnchor="page" w:x="405" w:y="9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9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39.007,20</w:t>
      </w:r>
    </w:p>
    <w:p w:rsidR="00FC414E" w:rsidRDefault="00FC414E">
      <w:pPr>
        <w:framePr w:w="1200" w:h="265" w:hRule="exact" w:wrap="auto" w:vAnchor="page" w:hAnchor="page" w:x="9765" w:y="9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1205" w:y="9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9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9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9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9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0510</w:t>
      </w:r>
    </w:p>
    <w:p w:rsidR="00FC414E" w:rsidRDefault="00FC414E">
      <w:pPr>
        <w:framePr w:w="1200" w:h="210" w:hRule="exact" w:wrap="auto" w:vAnchor="page" w:hAnchor="page" w:x="9765" w:y="9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9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39.007,20</w:t>
      </w:r>
    </w:p>
    <w:p w:rsidR="00FC414E" w:rsidRDefault="00FC414E">
      <w:pPr>
        <w:framePr w:w="1200" w:h="210" w:hRule="exact" w:wrap="auto" w:vAnchor="page" w:hAnchor="page" w:x="12725" w:y="9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9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98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9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9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0510</w:t>
      </w:r>
    </w:p>
    <w:p w:rsidR="00FC414E" w:rsidRDefault="00FC414E">
      <w:pPr>
        <w:framePr w:w="1200" w:h="210" w:hRule="exact" w:wrap="auto" w:vAnchor="page" w:hAnchor="page" w:x="9765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39.007,20</w:t>
      </w:r>
    </w:p>
    <w:p w:rsidR="00FC414E" w:rsidRDefault="00FC414E">
      <w:pPr>
        <w:framePr w:w="1200" w:h="210" w:hRule="exact" w:wrap="auto" w:vAnchor="page" w:hAnchor="page" w:x="12725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10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0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10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0510</w:t>
      </w:r>
    </w:p>
    <w:p w:rsidR="00FC414E" w:rsidRDefault="00FC414E">
      <w:pPr>
        <w:framePr w:w="1200" w:h="210" w:hRule="exact" w:wrap="auto" w:vAnchor="page" w:hAnchor="page" w:x="976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39.007,20</w:t>
      </w:r>
    </w:p>
    <w:p w:rsidR="00FC414E" w:rsidRDefault="00FC414E">
      <w:pPr>
        <w:framePr w:w="1200" w:h="210" w:hRule="exact" w:wrap="auto" w:vAnchor="page" w:hAnchor="page" w:x="1272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20" w:h="265" w:hRule="exact" w:wrap="auto" w:vAnchor="page" w:hAnchor="page" w:x="405" w:y="10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T113015, ODRŽAVANJE LUKE</w:t>
      </w:r>
    </w:p>
    <w:p w:rsidR="00FC414E" w:rsidRDefault="00FC414E">
      <w:pPr>
        <w:framePr w:w="1200" w:h="265" w:hRule="exact" w:wrap="auto" w:vAnchor="page" w:hAnchor="page" w:x="1120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835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54.375,00</w:t>
      </w:r>
    </w:p>
    <w:p w:rsidR="00FC414E" w:rsidRDefault="00FC414E">
      <w:pPr>
        <w:framePr w:w="1200" w:h="265" w:hRule="exact" w:wrap="auto" w:vAnchor="page" w:hAnchor="page" w:x="9765" w:y="10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7605" w:h="265" w:hRule="exact" w:wrap="auto" w:vAnchor="page" w:hAnchor="page" w:x="405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10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54.375,00</w:t>
      </w:r>
    </w:p>
    <w:p w:rsidR="00FC414E" w:rsidRDefault="00FC414E">
      <w:pPr>
        <w:framePr w:w="1200" w:h="265" w:hRule="exact" w:wrap="auto" w:vAnchor="page" w:hAnchor="page" w:x="9765" w:y="10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1205" w:y="10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10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10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24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309" style="position:absolute;margin-left:14.2pt;margin-top:97.7pt;width:827.75pt;height:13.25pt;z-index:-2513684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10" style="position:absolute;margin-left:14.2pt;margin-top:110.95pt;width:827.75pt;height:13.25pt;z-index:-2513674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11" style="position:absolute;margin-left:14.2pt;margin-top:160.2pt;width:827.75pt;height:13.25pt;z-index:-2513664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12" style="position:absolute;margin-left:14.2pt;margin-top:209.45pt;width:827.75pt;height:13.25pt;z-index:-2513653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13" style="position:absolute;margin-left:14.2pt;margin-top:222.7pt;width:827.75pt;height:13.25pt;z-index:-2513643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14" style="position:absolute;margin-left:14.2pt;margin-top:271.95pt;width:827.75pt;height:13.25pt;z-index:-2513633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15" style="position:absolute;margin-left:14.2pt;margin-top:285.2pt;width:827.75pt;height:13.25pt;z-index:-2513623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16" style="position:absolute;margin-left:14.2pt;margin-top:334.45pt;width:827.75pt;height:13.25pt;z-index:-2513612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17" style="position:absolute;margin-left:14.2pt;margin-top:347.7pt;width:827.75pt;height:13.25pt;z-index:-2513602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18" style="position:absolute;margin-left:14.2pt;margin-top:396.95pt;width:827.75pt;height:13.25pt;z-index:-2513592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19" style="position:absolute;margin-left:14.2pt;margin-top:410.2pt;width:827.75pt;height:13.25pt;z-index:-2513582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20" style="position:absolute;margin-left:14.2pt;margin-top:459.45pt;width:827.75pt;height:13.25pt;z-index:-2513571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21" style="position:absolute;margin-left:14.2pt;margin-top:472.7pt;width:827.75pt;height:13.25pt;z-index:-2513561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22" style="position:absolute;margin-left:14.2pt;margin-top:521.95pt;width:827.75pt;height:13.25pt;z-index:-2513551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323" style="position:absolute;z-index:-251354112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54.375,00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54.375,00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1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1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</w:t>
      </w:r>
    </w:p>
    <w:p w:rsidR="00FC414E" w:rsidRDefault="00FC414E">
      <w:pPr>
        <w:framePr w:w="1200" w:h="210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54.375,00</w:t>
      </w:r>
    </w:p>
    <w:p w:rsidR="00FC414E" w:rsidRDefault="00FC414E">
      <w:pPr>
        <w:framePr w:w="1200" w:h="210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20" w:h="265" w:hRule="exact" w:wrap="auto" w:vAnchor="page" w:hAnchor="page" w:x="405" w:y="1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T113016, DERATIZACIJA I DEZINSEKCIJA</w:t>
      </w:r>
    </w:p>
    <w:p w:rsidR="00FC414E" w:rsidRDefault="00FC414E">
      <w:pPr>
        <w:framePr w:w="1200" w:h="265" w:hRule="exact" w:wrap="auto" w:vAnchor="page" w:hAnchor="page" w:x="1120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835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210.276,25</w:t>
      </w:r>
    </w:p>
    <w:p w:rsidR="00FC414E" w:rsidRDefault="00FC414E">
      <w:pPr>
        <w:framePr w:w="1200" w:h="265" w:hRule="exact" w:wrap="auto" w:vAnchor="page" w:hAnchor="page" w:x="976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05" w:h="265" w:hRule="exact" w:wrap="auto" w:vAnchor="page" w:hAnchor="page" w:x="40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88.338,75</w:t>
      </w:r>
    </w:p>
    <w:p w:rsidR="00FC414E" w:rsidRDefault="00FC414E">
      <w:pPr>
        <w:framePr w:w="1200" w:h="265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88.338,75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88.338,75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2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240" w:hRule="exact" w:wrap="auto" w:vAnchor="page" w:hAnchor="page" w:x="7655" w:y="2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88.338,75</w:t>
      </w:r>
    </w:p>
    <w:p w:rsidR="00FC414E" w:rsidRDefault="00FC414E">
      <w:pPr>
        <w:framePr w:w="1200" w:h="210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05" w:h="265" w:hRule="exact" w:wrap="auto" w:vAnchor="page" w:hAnchor="page" w:x="405" w:y="3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121.937,50</w:t>
      </w:r>
    </w:p>
    <w:p w:rsidR="00FC414E" w:rsidRDefault="00FC414E">
      <w:pPr>
        <w:framePr w:w="1200" w:h="265" w:hRule="exact" w:wrap="auto" w:vAnchor="page" w:hAnchor="page" w:x="976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121.937,50</w:t>
      </w:r>
    </w:p>
    <w:p w:rsidR="00FC414E" w:rsidRDefault="00FC414E">
      <w:pPr>
        <w:framePr w:w="1200" w:h="210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121.937,50</w:t>
      </w:r>
    </w:p>
    <w:p w:rsidR="00FC414E" w:rsidRDefault="00FC414E">
      <w:pPr>
        <w:framePr w:w="1200" w:h="210" w:hRule="exact" w:wrap="auto" w:vAnchor="page" w:hAnchor="page" w:x="127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3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121.937,50</w:t>
      </w:r>
    </w:p>
    <w:p w:rsidR="00FC414E" w:rsidRDefault="00FC414E">
      <w:pPr>
        <w:framePr w:w="1200" w:h="210" w:hRule="exact" w:wrap="auto" w:vAnchor="page" w:hAnchor="page" w:x="1272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4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T113017, TEKUĆE ODRŽ.JAVNE RASVJETE</w:t>
      </w:r>
    </w:p>
    <w:p w:rsidR="00FC414E" w:rsidRDefault="00FC414E">
      <w:pPr>
        <w:framePr w:w="1200" w:h="265" w:hRule="exact" w:wrap="auto" w:vAnchor="page" w:hAnchor="page" w:x="1120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110.000,00</w:t>
      </w:r>
    </w:p>
    <w:p w:rsidR="00FC414E" w:rsidRDefault="00FC414E">
      <w:pPr>
        <w:framePr w:w="1200" w:h="265" w:hRule="exact" w:wrap="auto" w:vAnchor="page" w:hAnchor="page" w:x="1272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835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68.556,35</w:t>
      </w:r>
    </w:p>
    <w:p w:rsidR="00FC414E" w:rsidRDefault="00FC414E">
      <w:pPr>
        <w:framePr w:w="1200" w:h="265" w:hRule="exact" w:wrap="auto" w:vAnchor="page" w:hAnchor="page" w:x="976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88.000,00</w:t>
      </w:r>
    </w:p>
    <w:p w:rsidR="00FC414E" w:rsidRDefault="00FC414E">
      <w:pPr>
        <w:framePr w:w="7605" w:h="265" w:hRule="exact" w:wrap="auto" w:vAnchor="page" w:hAnchor="page" w:x="405" w:y="4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68.556,35</w:t>
      </w:r>
    </w:p>
    <w:p w:rsidR="00FC414E" w:rsidRDefault="00FC414E">
      <w:pPr>
        <w:framePr w:w="1200" w:h="265" w:hRule="exact" w:wrap="auto" w:vAnchor="page" w:hAnchor="page" w:x="976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88.000,00</w:t>
      </w:r>
    </w:p>
    <w:p w:rsidR="00FC414E" w:rsidRDefault="00FC414E">
      <w:pPr>
        <w:framePr w:w="1200" w:h="265" w:hRule="exact" w:wrap="auto" w:vAnchor="page" w:hAnchor="page" w:x="1120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110.000,00</w:t>
      </w:r>
    </w:p>
    <w:p w:rsidR="00FC414E" w:rsidRDefault="00FC414E">
      <w:pPr>
        <w:framePr w:w="1200" w:h="265" w:hRule="exact" w:wrap="auto" w:vAnchor="page" w:hAnchor="page" w:x="1423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27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4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110.000,00</w:t>
      </w:r>
    </w:p>
    <w:p w:rsidR="00FC414E" w:rsidRDefault="00FC414E">
      <w:pPr>
        <w:framePr w:w="630" w:h="240" w:hRule="exact" w:wrap="auto" w:vAnchor="page" w:hAnchor="page" w:x="7655" w:y="4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88.000,00</w:t>
      </w:r>
    </w:p>
    <w:p w:rsidR="00FC414E" w:rsidRDefault="00FC414E">
      <w:pPr>
        <w:framePr w:w="1200" w:h="210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68.556,35</w:t>
      </w:r>
    </w:p>
    <w:p w:rsidR="00FC414E" w:rsidRDefault="00FC414E">
      <w:pPr>
        <w:framePr w:w="1200" w:h="210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110.000,00</w:t>
      </w:r>
    </w:p>
    <w:p w:rsidR="00FC414E" w:rsidRDefault="00FC414E">
      <w:pPr>
        <w:framePr w:w="630" w:h="240" w:hRule="exact" w:wrap="auto" w:vAnchor="page" w:hAnchor="page" w:x="7655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88.000,00</w:t>
      </w:r>
    </w:p>
    <w:p w:rsidR="00FC414E" w:rsidRDefault="00FC414E">
      <w:pPr>
        <w:framePr w:w="1200" w:h="210" w:hRule="exact" w:wrap="auto" w:vAnchor="page" w:hAnchor="page" w:x="83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68.556,35</w:t>
      </w:r>
    </w:p>
    <w:p w:rsidR="00FC414E" w:rsidRDefault="00FC414E">
      <w:pPr>
        <w:framePr w:w="1200" w:h="210" w:hRule="exact" w:wrap="auto" w:vAnchor="page" w:hAnchor="page" w:x="127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5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5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110.000,00</w:t>
      </w:r>
    </w:p>
    <w:p w:rsidR="00FC414E" w:rsidRDefault="00FC414E">
      <w:pPr>
        <w:framePr w:w="630" w:h="240" w:hRule="exact" w:wrap="auto" w:vAnchor="page" w:hAnchor="page" w:x="7655" w:y="5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88.000,00</w:t>
      </w:r>
    </w:p>
    <w:p w:rsidR="00FC414E" w:rsidRDefault="00FC414E">
      <w:pPr>
        <w:framePr w:w="1200" w:h="210" w:hRule="exact" w:wrap="auto" w:vAnchor="page" w:hAnchor="page" w:x="83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68.556,35</w:t>
      </w:r>
    </w:p>
    <w:p w:rsidR="00FC414E" w:rsidRDefault="00FC414E">
      <w:pPr>
        <w:framePr w:w="1200" w:h="210" w:hRule="exact" w:wrap="auto" w:vAnchor="page" w:hAnchor="page" w:x="127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7620" w:h="265" w:hRule="exact" w:wrap="auto" w:vAnchor="page" w:hAnchor="page" w:x="405" w:y="5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T113018, ODRŽAVANJE VODOVODNE MREŽE</w:t>
      </w:r>
    </w:p>
    <w:p w:rsidR="00FC414E" w:rsidRDefault="00FC414E">
      <w:pPr>
        <w:framePr w:w="1200" w:h="265" w:hRule="exact" w:wrap="auto" w:vAnchor="page" w:hAnchor="page" w:x="1120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272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423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835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13.073,29</w:t>
      </w:r>
    </w:p>
    <w:p w:rsidR="00FC414E" w:rsidRDefault="00FC414E">
      <w:pPr>
        <w:framePr w:w="1200" w:h="265" w:hRule="exact" w:wrap="auto" w:vAnchor="page" w:hAnchor="page" w:x="976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7605" w:h="265" w:hRule="exact" w:wrap="auto" w:vAnchor="page" w:hAnchor="page" w:x="405" w:y="5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13.073,29</w:t>
      </w:r>
    </w:p>
    <w:p w:rsidR="00FC414E" w:rsidRDefault="00FC414E">
      <w:pPr>
        <w:framePr w:w="1200" w:h="265" w:hRule="exact" w:wrap="auto" w:vAnchor="page" w:hAnchor="page" w:x="976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120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423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27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035" w:h="240" w:hRule="exact" w:wrap="auto" w:vAnchor="page" w:hAnchor="page" w:x="1455" w:y="5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630" w:h="240" w:hRule="exact" w:wrap="auto" w:vAnchor="page" w:hAnchor="page" w:x="7655" w:y="5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0630</w:t>
      </w:r>
    </w:p>
    <w:p w:rsidR="00FC414E" w:rsidRDefault="00FC414E">
      <w:pPr>
        <w:framePr w:w="1200" w:h="210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13.073,29</w:t>
      </w:r>
    </w:p>
    <w:p w:rsidR="00FC414E" w:rsidRDefault="00FC414E">
      <w:pPr>
        <w:framePr w:w="1200" w:h="210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035" w:h="240" w:hRule="exact" w:wrap="auto" w:vAnchor="page" w:hAnchor="page" w:x="145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630" w:h="240" w:hRule="exact" w:wrap="auto" w:vAnchor="page" w:hAnchor="page" w:x="7655" w:y="6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0630</w:t>
      </w:r>
    </w:p>
    <w:p w:rsidR="00FC414E" w:rsidRDefault="00FC414E">
      <w:pPr>
        <w:framePr w:w="1200" w:h="210" w:hRule="exact" w:wrap="auto" w:vAnchor="page" w:hAnchor="page" w:x="976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13.073,29</w:t>
      </w:r>
    </w:p>
    <w:p w:rsidR="00FC414E" w:rsidRDefault="00FC414E">
      <w:pPr>
        <w:framePr w:w="1200" w:h="210" w:hRule="exact" w:wrap="auto" w:vAnchor="page" w:hAnchor="page" w:x="127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1423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035" w:h="240" w:hRule="exact" w:wrap="auto" w:vAnchor="page" w:hAnchor="page" w:x="1455" w:y="6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6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630" w:h="240" w:hRule="exact" w:wrap="auto" w:vAnchor="page" w:hAnchor="page" w:x="7655" w:y="6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0630</w:t>
      </w:r>
    </w:p>
    <w:p w:rsidR="00FC414E" w:rsidRDefault="00FC414E">
      <w:pPr>
        <w:framePr w:w="1200" w:h="210" w:hRule="exact" w:wrap="auto" w:vAnchor="page" w:hAnchor="page" w:x="976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13.073,29</w:t>
      </w:r>
    </w:p>
    <w:p w:rsidR="00FC414E" w:rsidRDefault="00FC414E">
      <w:pPr>
        <w:framePr w:w="1200" w:h="210" w:hRule="exact" w:wrap="auto" w:vAnchor="page" w:hAnchor="page" w:x="127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1423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7620" w:h="265" w:hRule="exact" w:wrap="auto" w:vAnchor="page" w:hAnchor="page" w:x="405" w:y="6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T113020, JAVNA POVRŠINA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 xml:space="preserve"> GORIVO</w:t>
      </w:r>
    </w:p>
    <w:p w:rsidR="00FC414E" w:rsidRDefault="00FC414E">
      <w:pPr>
        <w:framePr w:w="1200" w:h="265" w:hRule="exact" w:wrap="auto" w:vAnchor="page" w:hAnchor="page" w:x="1120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272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423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835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7605" w:h="265" w:hRule="exact" w:wrap="auto" w:vAnchor="page" w:hAnchor="page" w:x="405" w:y="6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65" w:hRule="exact" w:wrap="auto" w:vAnchor="page" w:hAnchor="page" w:x="1120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423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27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035" w:h="240" w:hRule="exact" w:wrap="auto" w:vAnchor="page" w:hAnchor="page" w:x="1455" w:y="7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240" w:hRule="exact" w:wrap="auto" w:vAnchor="page" w:hAnchor="page" w:x="7655" w:y="7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423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035" w:h="240" w:hRule="exact" w:wrap="auto" w:vAnchor="page" w:hAnchor="page" w:x="1455" w:y="7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240" w:hRule="exact" w:wrap="auto" w:vAnchor="page" w:hAnchor="page" w:x="7655" w:y="7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423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035" w:h="240" w:hRule="exact" w:wrap="auto" w:vAnchor="page" w:hAnchor="page" w:x="1455" w:y="7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7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630" w:h="240" w:hRule="exact" w:wrap="auto" w:vAnchor="page" w:hAnchor="page" w:x="7655" w:y="7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1423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7620" w:h="265" w:hRule="exact" w:wrap="auto" w:vAnchor="page" w:hAnchor="page" w:x="405" w:y="7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Tekući projekt: T113021, JAVNA RASVJETA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SOKOLANA</w:t>
      </w:r>
    </w:p>
    <w:p w:rsidR="00FC414E" w:rsidRDefault="00FC414E">
      <w:pPr>
        <w:framePr w:w="1200" w:h="265" w:hRule="exact" w:wrap="auto" w:vAnchor="page" w:hAnchor="page" w:x="1120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8.469,39</w:t>
      </w:r>
    </w:p>
    <w:p w:rsidR="00FC414E" w:rsidRDefault="00FC414E">
      <w:pPr>
        <w:framePr w:w="1200" w:h="265" w:hRule="exact" w:wrap="auto" w:vAnchor="page" w:hAnchor="page" w:x="976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8.469,39</w:t>
      </w:r>
    </w:p>
    <w:p w:rsidR="00FC414E" w:rsidRDefault="00FC414E">
      <w:pPr>
        <w:framePr w:w="1200" w:h="265" w:hRule="exact" w:wrap="auto" w:vAnchor="page" w:hAnchor="page" w:x="976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8.469,39</w:t>
      </w:r>
    </w:p>
    <w:p w:rsidR="00FC414E" w:rsidRDefault="00FC414E">
      <w:pPr>
        <w:framePr w:w="1200" w:h="210" w:hRule="exact" w:wrap="auto" w:vAnchor="page" w:hAnchor="page" w:x="127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8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8.469,39</w:t>
      </w:r>
    </w:p>
    <w:p w:rsidR="00FC414E" w:rsidRDefault="00FC414E">
      <w:pPr>
        <w:framePr w:w="1200" w:h="210" w:hRule="exact" w:wrap="auto" w:vAnchor="page" w:hAnchor="page" w:x="127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8.469,39</w:t>
      </w:r>
    </w:p>
    <w:p w:rsidR="00FC414E" w:rsidRDefault="00FC414E">
      <w:pPr>
        <w:framePr w:w="1200" w:h="210" w:hRule="exact" w:wrap="auto" w:vAnchor="page" w:hAnchor="page" w:x="127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Tekući projekt: T113023, FITOSANITARNE MJERE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PALME</w:t>
      </w:r>
    </w:p>
    <w:p w:rsidR="00FC414E" w:rsidRDefault="00FC414E">
      <w:pPr>
        <w:framePr w:w="1200" w:h="265" w:hRule="exact" w:wrap="auto" w:vAnchor="page" w:hAnchor="page" w:x="1120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1200" w:h="265" w:hRule="exact" w:wrap="auto" w:vAnchor="page" w:hAnchor="page" w:x="127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1200" w:h="265" w:hRule="exact" w:wrap="auto" w:vAnchor="page" w:hAnchor="page" w:x="1423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1200" w:h="265" w:hRule="exact" w:wrap="auto" w:vAnchor="page" w:hAnchor="page" w:x="835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110.000,00</w:t>
      </w:r>
    </w:p>
    <w:p w:rsidR="00FC414E" w:rsidRDefault="00FC414E">
      <w:pPr>
        <w:framePr w:w="7605" w:h="265" w:hRule="exact" w:wrap="auto" w:vAnchor="page" w:hAnchor="page" w:x="405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65" w:hRule="exact" w:wrap="auto" w:vAnchor="page" w:hAnchor="page" w:x="1120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65" w:hRule="exact" w:wrap="auto" w:vAnchor="page" w:hAnchor="page" w:x="1423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65" w:hRule="exact" w:wrap="auto" w:vAnchor="page" w:hAnchor="page" w:x="127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035" w:h="240" w:hRule="exact" w:wrap="auto" w:vAnchor="page" w:hAnchor="page" w:x="1455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630" w:h="240" w:hRule="exact" w:wrap="auto" w:vAnchor="page" w:hAnchor="page" w:x="7655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10" w:hRule="exact" w:wrap="auto" w:vAnchor="page" w:hAnchor="page" w:x="83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10" w:hRule="exact" w:wrap="auto" w:vAnchor="page" w:hAnchor="page" w:x="1423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035" w:h="240" w:hRule="exact" w:wrap="auto" w:vAnchor="page" w:hAnchor="page" w:x="1455" w:y="9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9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630" w:h="240" w:hRule="exact" w:wrap="auto" w:vAnchor="page" w:hAnchor="page" w:x="7655" w:y="9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10" w:hRule="exact" w:wrap="auto" w:vAnchor="page" w:hAnchor="page" w:x="83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10" w:hRule="exact" w:wrap="auto" w:vAnchor="page" w:hAnchor="page" w:x="1423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035" w:h="240" w:hRule="exact" w:wrap="auto" w:vAnchor="page" w:hAnchor="page" w:x="1455" w:y="10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0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630" w:h="240" w:hRule="exact" w:wrap="auto" w:vAnchor="page" w:hAnchor="page" w:x="7655" w:y="10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10" w:hRule="exact" w:wrap="auto" w:vAnchor="page" w:hAnchor="page" w:x="832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10" w:hRule="exact" w:wrap="auto" w:vAnchor="page" w:hAnchor="page" w:x="1423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7605" w:h="265" w:hRule="exact" w:wrap="auto" w:vAnchor="page" w:hAnchor="page" w:x="405" w:y="10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6, Donacije</w:t>
      </w:r>
    </w:p>
    <w:p w:rsidR="00FC414E" w:rsidRDefault="00FC414E">
      <w:pPr>
        <w:framePr w:w="1200" w:h="265" w:hRule="exact" w:wrap="auto" w:vAnchor="page" w:hAnchor="page" w:x="83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65" w:hRule="exact" w:wrap="auto" w:vAnchor="page" w:hAnchor="page" w:x="1120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65" w:hRule="exact" w:wrap="auto" w:vAnchor="page" w:hAnchor="page" w:x="1423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65" w:hRule="exact" w:wrap="auto" w:vAnchor="page" w:hAnchor="page" w:x="127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035" w:h="240" w:hRule="exact" w:wrap="auto" w:vAnchor="page" w:hAnchor="page" w:x="1455" w:y="10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0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630" w:h="240" w:hRule="exact" w:wrap="auto" w:vAnchor="page" w:hAnchor="page" w:x="7655" w:y="10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10" w:hRule="exact" w:wrap="auto" w:vAnchor="page" w:hAnchor="page" w:x="83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10" w:hRule="exact" w:wrap="auto" w:vAnchor="page" w:hAnchor="page" w:x="1423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25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324" style="position:absolute;margin-left:14.2pt;margin-top:85.7pt;width:827.75pt;height:13.25pt;z-index:-2513530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25" style="position:absolute;margin-left:14.2pt;margin-top:98.95pt;width:827.75pt;height:13.25pt;z-index:-2513520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26" style="position:absolute;margin-left:14.2pt;margin-top:148.2pt;width:827.75pt;height:13.25pt;z-index:-251351040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327" style="position:absolute;margin-left:14.2pt;margin-top:161.45pt;width:827.75pt;height:13.25pt;z-index:-2513500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28" style="position:absolute;margin-left:14.2pt;margin-top:174.7pt;width:827.75pt;height:13.25pt;z-index:-2513489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29" style="position:absolute;margin-left:14.2pt;margin-top:223.95pt;width:827.75pt;height:13.25pt;z-index:-2513479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30" style="position:absolute;margin-left:14.2pt;margin-top:273.2pt;width:827.75pt;height:13.25pt;z-index:-2513469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31" style="position:absolute;margin-left:14.2pt;margin-top:286.45pt;width:827.75pt;height:13.25pt;z-index:-2513459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32" style="position:absolute;margin-left:14.2pt;margin-top:335.7pt;width:827.75pt;height:13.25pt;z-index:-2513448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33" style="position:absolute;margin-left:14.2pt;margin-top:348.95pt;width:827.75pt;height:13.25pt;z-index:-2513438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34" style="position:absolute;margin-left:14.2pt;margin-top:398.2pt;width:827.75pt;height:13.25pt;z-index:-2513428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35" style="position:absolute;margin-left:14.2pt;margin-top:447.45pt;width:827.75pt;height:13.25pt;z-index:-2513418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36" style="position:absolute;margin-left:14.2pt;margin-top:460.7pt;width:827.75pt;height:13.25pt;z-index:-2513408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37" style="position:absolute;margin-left:14.2pt;margin-top:509.95pt;width:827.75pt;height:13.25pt;z-index:-2513397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338" style="position:absolute;z-index:-251338752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7620" w:h="265" w:hRule="exact" w:wrap="auto" w:vAnchor="page" w:hAnchor="page" w:x="40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Tekući projekt: T113024, FITOSANITARNE MJERE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MASLINE</w:t>
      </w:r>
    </w:p>
    <w:p w:rsidR="00FC414E" w:rsidRDefault="00FC414E">
      <w:pPr>
        <w:framePr w:w="1200" w:h="265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835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605" w:h="265" w:hRule="exact" w:wrap="auto" w:vAnchor="page" w:hAnchor="page" w:x="40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515" w:h="265" w:hRule="exact" w:wrap="auto" w:vAnchor="page" w:hAnchor="page" w:x="420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1014, IZGRADNJA KOMUNALNE INFRASTRUKTURE</w:t>
      </w:r>
    </w:p>
    <w:p w:rsidR="00FC414E" w:rsidRDefault="00FC414E">
      <w:pPr>
        <w:framePr w:w="1200" w:h="265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4.214.000,00</w:t>
      </w:r>
    </w:p>
    <w:p w:rsidR="00FC414E" w:rsidRDefault="00FC414E">
      <w:pPr>
        <w:framePr w:w="1200" w:h="265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1.910.000,00</w:t>
      </w:r>
    </w:p>
    <w:p w:rsidR="00FC414E" w:rsidRDefault="00FC414E">
      <w:pPr>
        <w:framePr w:w="1200" w:h="265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2.310.000,00</w:t>
      </w:r>
    </w:p>
    <w:p w:rsidR="00FC414E" w:rsidRDefault="00FC414E">
      <w:pPr>
        <w:framePr w:w="1200" w:h="265" w:hRule="exact" w:wrap="auto" w:vAnchor="page" w:hAnchor="page" w:x="83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2.947.293,01</w:t>
      </w:r>
    </w:p>
    <w:p w:rsidR="00FC414E" w:rsidRDefault="00FC414E">
      <w:pPr>
        <w:framePr w:w="1200" w:h="265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2.912.800,00</w:t>
      </w:r>
    </w:p>
    <w:p w:rsidR="00FC414E" w:rsidRDefault="00FC414E">
      <w:pPr>
        <w:framePr w:w="7620" w:h="265" w:hRule="exact" w:wrap="auto" w:vAnchor="page" w:hAnchor="page" w:x="40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K114001, IZGRADNJA ZAOBILAZNICE</w:t>
      </w:r>
    </w:p>
    <w:p w:rsidR="00FC414E" w:rsidRDefault="00FC414E">
      <w:pPr>
        <w:framePr w:w="1200" w:h="265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200" w:h="265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200" w:h="265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540.787,20</w:t>
      </w:r>
    </w:p>
    <w:p w:rsidR="00FC414E" w:rsidRDefault="00FC414E">
      <w:pPr>
        <w:framePr w:w="1200" w:h="265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600.000,00</w:t>
      </w:r>
    </w:p>
    <w:p w:rsidR="00FC414E" w:rsidRDefault="00FC414E">
      <w:pPr>
        <w:framePr w:w="7605" w:h="265" w:hRule="exact" w:wrap="auto" w:vAnchor="page" w:hAnchor="page" w:x="40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166.638,95</w:t>
      </w:r>
    </w:p>
    <w:p w:rsidR="00FC414E" w:rsidRDefault="00FC414E">
      <w:pPr>
        <w:framePr w:w="1200" w:h="265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65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3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10" w:hRule="exact" w:wrap="auto" w:vAnchor="page" w:hAnchor="page" w:x="8325" w:y="3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166.638,95</w:t>
      </w:r>
    </w:p>
    <w:p w:rsidR="00FC414E" w:rsidRDefault="00FC414E">
      <w:pPr>
        <w:framePr w:w="1200" w:h="210" w:hRule="exact" w:wrap="auto" w:vAnchor="page" w:hAnchor="page" w:x="12725" w:y="3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10" w:hRule="exact" w:wrap="auto" w:vAnchor="page" w:hAnchor="page" w:x="83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166.638,95</w:t>
      </w:r>
    </w:p>
    <w:p w:rsidR="00FC414E" w:rsidRDefault="00FC414E">
      <w:pPr>
        <w:framePr w:w="1200" w:h="210" w:hRule="exact" w:wrap="auto" w:vAnchor="page" w:hAnchor="page" w:x="127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10" w:hRule="exact" w:wrap="auto" w:vAnchor="page" w:hAnchor="page" w:x="83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166.638,95</w:t>
      </w:r>
    </w:p>
    <w:p w:rsidR="00FC414E" w:rsidRDefault="00FC414E">
      <w:pPr>
        <w:framePr w:w="1200" w:h="210" w:hRule="exact" w:wrap="auto" w:vAnchor="page" w:hAnchor="page" w:x="127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374.148,25</w:t>
      </w:r>
    </w:p>
    <w:p w:rsidR="00FC414E" w:rsidRDefault="00FC414E">
      <w:pPr>
        <w:framePr w:w="1200" w:h="265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65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200" w:h="265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035" w:h="240" w:hRule="exact" w:wrap="auto" w:vAnchor="page" w:hAnchor="page" w:x="1455" w:y="4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4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630" w:h="240" w:hRule="exact" w:wrap="auto" w:vAnchor="page" w:hAnchor="page" w:x="7655" w:y="4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10" w:hRule="exact" w:wrap="auto" w:vAnchor="page" w:hAnchor="page" w:x="83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374.148,25</w:t>
      </w:r>
    </w:p>
    <w:p w:rsidR="00FC414E" w:rsidRDefault="00FC414E">
      <w:pPr>
        <w:framePr w:w="1200" w:h="210" w:hRule="exact" w:wrap="auto" w:vAnchor="page" w:hAnchor="page" w:x="127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200" w:h="210" w:hRule="exact" w:wrap="auto" w:vAnchor="page" w:hAnchor="page" w:x="1423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630" w:h="240" w:hRule="exact" w:wrap="auto" w:vAnchor="page" w:hAnchor="page" w:x="7655" w:y="4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10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374.148,25</w:t>
      </w:r>
    </w:p>
    <w:p w:rsidR="00FC414E" w:rsidRDefault="00FC414E">
      <w:pPr>
        <w:framePr w:w="1200" w:h="210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200" w:h="210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630" w:h="240" w:hRule="exact" w:wrap="auto" w:vAnchor="page" w:hAnchor="page" w:x="7655" w:y="5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10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374.148,25</w:t>
      </w:r>
    </w:p>
    <w:p w:rsidR="00FC414E" w:rsidRDefault="00FC414E">
      <w:pPr>
        <w:framePr w:w="1200" w:h="210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200" w:h="210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K114002, IZGRADNJA KANALIZACIJE</w:t>
      </w:r>
    </w:p>
    <w:p w:rsidR="00FC414E" w:rsidRDefault="00FC414E">
      <w:pPr>
        <w:framePr w:w="1200" w:h="265" w:hRule="exact" w:wrap="auto" w:vAnchor="page" w:hAnchor="page" w:x="1120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835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05" w:h="265" w:hRule="exact" w:wrap="auto" w:vAnchor="page" w:hAnchor="page" w:x="40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035" w:h="240" w:hRule="exact" w:wrap="auto" w:vAnchor="page" w:hAnchor="page" w:x="1455" w:y="5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5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0520</w:t>
      </w:r>
    </w:p>
    <w:p w:rsidR="00FC414E" w:rsidRDefault="00FC414E">
      <w:pPr>
        <w:framePr w:w="1200" w:h="210" w:hRule="exact" w:wrap="auto" w:vAnchor="page" w:hAnchor="page" w:x="976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035" w:h="240" w:hRule="exact" w:wrap="auto" w:vAnchor="page" w:hAnchor="page" w:x="1455" w:y="6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6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0520</w:t>
      </w:r>
    </w:p>
    <w:p w:rsidR="00FC414E" w:rsidRDefault="00FC414E">
      <w:pPr>
        <w:framePr w:w="1200" w:h="210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035" w:h="240" w:hRule="exact" w:wrap="auto" w:vAnchor="page" w:hAnchor="page" w:x="1455" w:y="6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6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0520</w:t>
      </w:r>
    </w:p>
    <w:p w:rsidR="00FC414E" w:rsidRDefault="00FC414E">
      <w:pPr>
        <w:framePr w:w="1200" w:h="210" w:hRule="exact" w:wrap="auto" w:vAnchor="page" w:hAnchor="page" w:x="976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423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7620" w:h="265" w:hRule="exact" w:wrap="auto" w:vAnchor="page" w:hAnchor="page" w:x="405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K114005, IIZGRADNJA JAVNE RASVJETE</w:t>
      </w:r>
    </w:p>
    <w:p w:rsidR="00FC414E" w:rsidRDefault="00FC414E">
      <w:pPr>
        <w:framePr w:w="1200" w:h="265" w:hRule="exact" w:wrap="auto" w:vAnchor="page" w:hAnchor="page" w:x="1120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423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835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189.994,67</w:t>
      </w:r>
    </w:p>
    <w:p w:rsidR="00FC414E" w:rsidRDefault="00FC414E">
      <w:pPr>
        <w:framePr w:w="1200" w:h="265" w:hRule="exact" w:wrap="auto" w:vAnchor="page" w:hAnchor="page" w:x="976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7605" w:h="265" w:hRule="exact" w:wrap="auto" w:vAnchor="page" w:hAnchor="page" w:x="40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136.400,60</w:t>
      </w:r>
    </w:p>
    <w:p w:rsidR="00FC414E" w:rsidRDefault="00FC414E">
      <w:pPr>
        <w:framePr w:w="1200" w:h="265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035" w:h="240" w:hRule="exact" w:wrap="auto" w:vAnchor="page" w:hAnchor="page" w:x="1455" w:y="7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7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7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136.400,60</w:t>
      </w:r>
    </w:p>
    <w:p w:rsidR="00FC414E" w:rsidRDefault="00FC414E">
      <w:pPr>
        <w:framePr w:w="1200" w:h="210" w:hRule="exact" w:wrap="auto" w:vAnchor="page" w:hAnchor="page" w:x="127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423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035" w:h="240" w:hRule="exact" w:wrap="auto" w:vAnchor="page" w:hAnchor="page" w:x="1455" w:y="7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7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136.400,60</w:t>
      </w:r>
    </w:p>
    <w:p w:rsidR="00FC414E" w:rsidRDefault="00FC414E">
      <w:pPr>
        <w:framePr w:w="1200" w:h="210" w:hRule="exact" w:wrap="auto" w:vAnchor="page" w:hAnchor="page" w:x="127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423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035" w:h="240" w:hRule="exact" w:wrap="auto" w:vAnchor="page" w:hAnchor="page" w:x="1455" w:y="7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7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136.400,60</w:t>
      </w:r>
    </w:p>
    <w:p w:rsidR="00FC414E" w:rsidRDefault="00FC414E">
      <w:pPr>
        <w:framePr w:w="1200" w:h="210" w:hRule="exact" w:wrap="auto" w:vAnchor="page" w:hAnchor="page" w:x="127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423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7605" w:h="265" w:hRule="exact" w:wrap="auto" w:vAnchor="page" w:hAnchor="page" w:x="405" w:y="7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53.594,07</w:t>
      </w:r>
    </w:p>
    <w:p w:rsidR="00FC414E" w:rsidRDefault="00FC414E">
      <w:pPr>
        <w:framePr w:w="1200" w:h="265" w:hRule="exact" w:wrap="auto" w:vAnchor="page" w:hAnchor="page" w:x="976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8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53.594,07</w:t>
      </w:r>
    </w:p>
    <w:p w:rsidR="00FC414E" w:rsidRDefault="00FC414E">
      <w:pPr>
        <w:framePr w:w="1200" w:h="210" w:hRule="exact" w:wrap="auto" w:vAnchor="page" w:hAnchor="page" w:x="127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53.594,07</w:t>
      </w:r>
    </w:p>
    <w:p w:rsidR="00FC414E" w:rsidRDefault="00FC414E">
      <w:pPr>
        <w:framePr w:w="1200" w:h="210" w:hRule="exact" w:wrap="auto" w:vAnchor="page" w:hAnchor="page" w:x="127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8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0640</w:t>
      </w:r>
    </w:p>
    <w:p w:rsidR="00FC414E" w:rsidRDefault="00FC414E">
      <w:pPr>
        <w:framePr w:w="1200" w:h="210" w:hRule="exact" w:wrap="auto" w:vAnchor="page" w:hAnchor="page" w:x="976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53.594,07</w:t>
      </w:r>
    </w:p>
    <w:p w:rsidR="00FC414E" w:rsidRDefault="00FC414E">
      <w:pPr>
        <w:framePr w:w="1200" w:h="210" w:hRule="exact" w:wrap="auto" w:vAnchor="page" w:hAnchor="page" w:x="127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K114009, ASFALTIRANJE ULICA</w:t>
      </w:r>
    </w:p>
    <w:p w:rsidR="00FC414E" w:rsidRDefault="00FC414E">
      <w:pPr>
        <w:framePr w:w="1200" w:h="265" w:hRule="exact" w:wrap="auto" w:vAnchor="page" w:hAnchor="page" w:x="1120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65" w:hRule="exact" w:wrap="auto" w:vAnchor="page" w:hAnchor="page" w:x="127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600.000,00</w:t>
      </w:r>
    </w:p>
    <w:p w:rsidR="00FC414E" w:rsidRDefault="00FC414E">
      <w:pPr>
        <w:framePr w:w="1200" w:h="265" w:hRule="exact" w:wrap="auto" w:vAnchor="page" w:hAnchor="page" w:x="1423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2.000.000,00</w:t>
      </w:r>
    </w:p>
    <w:p w:rsidR="00FC414E" w:rsidRDefault="00FC414E">
      <w:pPr>
        <w:framePr w:w="1200" w:h="265" w:hRule="exact" w:wrap="auto" w:vAnchor="page" w:hAnchor="page" w:x="835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9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65" w:hRule="exact" w:wrap="auto" w:vAnchor="page" w:hAnchor="page" w:x="1423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200" w:h="265" w:hRule="exact" w:wrap="auto" w:vAnchor="page" w:hAnchor="page" w:x="127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600.000,00</w:t>
      </w:r>
    </w:p>
    <w:p w:rsidR="00FC414E" w:rsidRDefault="00FC414E">
      <w:pPr>
        <w:framePr w:w="1035" w:h="240" w:hRule="exact" w:wrap="auto" w:vAnchor="page" w:hAnchor="page" w:x="1455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630" w:h="240" w:hRule="exact" w:wrap="auto" w:vAnchor="page" w:hAnchor="page" w:x="7655" w:y="9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600.000,00</w:t>
      </w:r>
    </w:p>
    <w:p w:rsidR="00FC414E" w:rsidRDefault="00FC414E">
      <w:pPr>
        <w:framePr w:w="1200" w:h="210" w:hRule="exact" w:wrap="auto" w:vAnchor="page" w:hAnchor="page" w:x="1423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035" w:h="240" w:hRule="exact" w:wrap="auto" w:vAnchor="page" w:hAnchor="page" w:x="1455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630" w:h="240" w:hRule="exact" w:wrap="auto" w:vAnchor="page" w:hAnchor="page" w:x="7655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600.000,00</w:t>
      </w:r>
    </w:p>
    <w:p w:rsidR="00FC414E" w:rsidRDefault="00FC414E">
      <w:pPr>
        <w:framePr w:w="1200" w:h="210" w:hRule="exact" w:wrap="auto" w:vAnchor="page" w:hAnchor="page" w:x="1423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035" w:h="240" w:hRule="exact" w:wrap="auto" w:vAnchor="page" w:hAnchor="page" w:x="1455" w:y="9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9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630" w:h="240" w:hRule="exact" w:wrap="auto" w:vAnchor="page" w:hAnchor="page" w:x="7655" w:y="9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600.000,00</w:t>
      </w:r>
    </w:p>
    <w:p w:rsidR="00FC414E" w:rsidRDefault="00FC414E">
      <w:pPr>
        <w:framePr w:w="1200" w:h="210" w:hRule="exact" w:wrap="auto" w:vAnchor="page" w:hAnchor="page" w:x="1423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7605" w:h="265" w:hRule="exact" w:wrap="auto" w:vAnchor="page" w:hAnchor="page" w:x="405" w:y="10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200" w:h="265" w:hRule="exact" w:wrap="auto" w:vAnchor="page" w:hAnchor="page" w:x="1272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0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1035" w:h="240" w:hRule="exact" w:wrap="auto" w:vAnchor="page" w:hAnchor="page" w:x="1455" w:y="10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0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26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339" style="position:absolute;margin-left:14.2pt;margin-top:73.7pt;width:827.75pt;height:13.25pt;z-index:-2513377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40" style="position:absolute;margin-left:14.2pt;margin-top:86.95pt;width:827.75pt;height:13.25pt;z-index:-2513367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41" style="position:absolute;margin-left:14.2pt;margin-top:163.2pt;width:827.75pt;height:13.25pt;z-index:-2513356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42" style="position:absolute;margin-left:14.2pt;margin-top:239.45pt;width:827.75pt;height:13.25pt;z-index:-25133465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43" style="position:absolute;margin-left:14.2pt;margin-top:252.7pt;width:827.75pt;height:13.25pt;z-index:-2513336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44" style="position:absolute;margin-left:14.2pt;margin-top:301.95pt;width:827.75pt;height:13.25pt;z-index:-2513326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45" style="position:absolute;margin-left:14.2pt;margin-top:315.2pt;width:827.75pt;height:13.25pt;z-index:-2513315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46" style="position:absolute;margin-left:14.2pt;margin-top:364.45pt;width:827.75pt;height:13.25pt;z-index:-2513305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47" style="position:absolute;margin-left:14.2pt;margin-top:377.7pt;width:827.75pt;height:13.25pt;z-index:-2513295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48" style="position:absolute;margin-left:14.2pt;margin-top:426.95pt;width:827.75pt;height:13.25pt;z-index:-2513285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49" style="position:absolute;margin-left:14.2pt;margin-top:440.2pt;width:827.75pt;height:13.25pt;z-index:-2513274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50" style="position:absolute;margin-left:14.2pt;margin-top:489.45pt;width:827.75pt;height:13.25pt;z-index:-2513264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51" style="position:absolute;margin-left:14.2pt;margin-top:502.7pt;width:827.75pt;height:13.25pt;z-index:-2513254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352" style="position:absolute;z-index:-251324416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1.000.000,00</w:t>
      </w:r>
    </w:p>
    <w:p w:rsidR="00FC414E" w:rsidRDefault="00FC414E">
      <w:pPr>
        <w:framePr w:w="7620" w:h="265" w:hRule="exact" w:wrap="auto" w:vAnchor="page" w:hAnchor="page" w:x="40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K114011, OPREMA</w:t>
      </w:r>
    </w:p>
    <w:p w:rsidR="00FC414E" w:rsidRDefault="00FC414E">
      <w:pPr>
        <w:framePr w:w="1200" w:h="265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835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54.789,73</w:t>
      </w:r>
    </w:p>
    <w:p w:rsidR="00FC414E" w:rsidRDefault="00FC414E">
      <w:pPr>
        <w:framePr w:w="1200" w:h="265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21.500,00</w:t>
      </w:r>
    </w:p>
    <w:p w:rsidR="00FC414E" w:rsidRDefault="00FC414E">
      <w:pPr>
        <w:framePr w:w="7605" w:h="265" w:hRule="exact" w:wrap="auto" w:vAnchor="page" w:hAnchor="page" w:x="40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54.789,73</w:t>
      </w:r>
    </w:p>
    <w:p w:rsidR="00FC414E" w:rsidRDefault="00FC414E">
      <w:pPr>
        <w:framePr w:w="1200" w:h="265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11.000,00</w:t>
      </w:r>
    </w:p>
    <w:p w:rsidR="00FC414E" w:rsidRDefault="00FC414E">
      <w:pPr>
        <w:framePr w:w="1200" w:h="265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42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049,0620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11.000,00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54.789,73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2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2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2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420" w:hRule="exact" w:wrap="auto" w:vAnchor="page" w:hAnchor="page" w:x="7655" w:y="24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049,0620</w:t>
      </w:r>
    </w:p>
    <w:p w:rsidR="00FC414E" w:rsidRDefault="00FC414E">
      <w:pPr>
        <w:framePr w:w="1200" w:h="210" w:hRule="exact" w:wrap="auto" w:vAnchor="page" w:hAnchor="page" w:x="9765" w:y="2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11.000,00</w:t>
      </w:r>
    </w:p>
    <w:p w:rsidR="00FC414E" w:rsidRDefault="00FC414E">
      <w:pPr>
        <w:framePr w:w="1200" w:h="210" w:hRule="exact" w:wrap="auto" w:vAnchor="page" w:hAnchor="page" w:x="8325" w:y="2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54.789,73</w:t>
      </w:r>
    </w:p>
    <w:p w:rsidR="00FC414E" w:rsidRDefault="00FC414E">
      <w:pPr>
        <w:framePr w:w="1200" w:h="210" w:hRule="exact" w:wrap="auto" w:vAnchor="page" w:hAnchor="page" w:x="12725" w:y="2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2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2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2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630" w:h="420" w:hRule="exact" w:wrap="auto" w:vAnchor="page" w:hAnchor="page" w:x="7655" w:y="2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049,0620</w:t>
      </w:r>
    </w:p>
    <w:p w:rsidR="00FC414E" w:rsidRDefault="00FC414E">
      <w:pPr>
        <w:framePr w:w="1200" w:h="210" w:hRule="exact" w:wrap="auto" w:vAnchor="page" w:hAnchor="page" w:x="9765" w:y="2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11.000,00</w:t>
      </w:r>
    </w:p>
    <w:p w:rsidR="00FC414E" w:rsidRDefault="00FC414E">
      <w:pPr>
        <w:framePr w:w="1200" w:h="210" w:hRule="exact" w:wrap="auto" w:vAnchor="page" w:hAnchor="page" w:x="8325" w:y="2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54.789,73</w:t>
      </w:r>
    </w:p>
    <w:p w:rsidR="00FC414E" w:rsidRDefault="00FC414E">
      <w:pPr>
        <w:framePr w:w="1200" w:h="210" w:hRule="exact" w:wrap="auto" w:vAnchor="page" w:hAnchor="page" w:x="12725" w:y="2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2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05" w:h="265" w:hRule="exact" w:wrap="auto" w:vAnchor="page" w:hAnchor="page" w:x="405" w:y="3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3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65" w:hRule="exact" w:wrap="auto" w:vAnchor="page" w:hAnchor="page" w:x="11205" w:y="3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420" w:hRule="exact" w:wrap="auto" w:vAnchor="page" w:hAnchor="page" w:x="7655" w:y="3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049,0620</w:t>
      </w:r>
    </w:p>
    <w:p w:rsidR="00FC414E" w:rsidRDefault="00FC414E">
      <w:pPr>
        <w:framePr w:w="1200" w:h="210" w:hRule="exact" w:wrap="auto" w:vAnchor="page" w:hAnchor="page" w:x="9765" w:y="3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10" w:hRule="exact" w:wrap="auto" w:vAnchor="page" w:hAnchor="page" w:x="8325" w:y="3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3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420" w:hRule="exact" w:wrap="auto" w:vAnchor="page" w:hAnchor="page" w:x="7655" w:y="3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049,0620</w:t>
      </w:r>
    </w:p>
    <w:p w:rsidR="00FC414E" w:rsidRDefault="00FC414E">
      <w:pPr>
        <w:framePr w:w="1200" w:h="210" w:hRule="exact" w:wrap="auto" w:vAnchor="page" w:hAnchor="page" w:x="976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10" w:hRule="exact" w:wrap="auto" w:vAnchor="page" w:hAnchor="page" w:x="832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4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420" w:hRule="exact" w:wrap="auto" w:vAnchor="page" w:hAnchor="page" w:x="7655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049,0620</w:t>
      </w:r>
    </w:p>
    <w:p w:rsidR="00FC414E" w:rsidRDefault="00FC414E">
      <w:pPr>
        <w:framePr w:w="1200" w:h="210" w:hRule="exact" w:wrap="auto" w:vAnchor="page" w:hAnchor="page" w:x="9765" w:y="4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10" w:hRule="exact" w:wrap="auto" w:vAnchor="page" w:hAnchor="page" w:x="8325" w:y="4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4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K114015, RAČUNALNI PROGRAMI</w:t>
      </w:r>
    </w:p>
    <w:p w:rsidR="00FC414E" w:rsidRDefault="00FC414E">
      <w:pPr>
        <w:framePr w:w="1200" w:h="265" w:hRule="exact" w:wrap="auto" w:vAnchor="page" w:hAnchor="page" w:x="11205" w:y="4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4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43.750,00</w:t>
      </w:r>
    </w:p>
    <w:p w:rsidR="00FC414E" w:rsidRDefault="00FC414E">
      <w:pPr>
        <w:framePr w:w="1200" w:h="265" w:hRule="exact" w:wrap="auto" w:vAnchor="page" w:hAnchor="page" w:x="9765" w:y="4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43.750,00</w:t>
      </w:r>
    </w:p>
    <w:p w:rsidR="00FC414E" w:rsidRDefault="00FC414E">
      <w:pPr>
        <w:framePr w:w="1200" w:h="265" w:hRule="exact" w:wrap="auto" w:vAnchor="page" w:hAnchor="page" w:x="9765" w:y="5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5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5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43.750,00</w:t>
      </w:r>
    </w:p>
    <w:p w:rsidR="00FC414E" w:rsidRDefault="00FC414E">
      <w:pPr>
        <w:framePr w:w="1200" w:h="210" w:hRule="exact" w:wrap="auto" w:vAnchor="page" w:hAnchor="page" w:x="12725" w:y="5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5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5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5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43.750,00</w:t>
      </w:r>
    </w:p>
    <w:p w:rsidR="00FC414E" w:rsidRDefault="00FC414E">
      <w:pPr>
        <w:framePr w:w="1200" w:h="210" w:hRule="exact" w:wrap="auto" w:vAnchor="page" w:hAnchor="page" w:x="12725" w:y="5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4920" w:h="240" w:hRule="exact" w:wrap="auto" w:vAnchor="page" w:hAnchor="page" w:x="2685" w:y="5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1200" w:h="210" w:hRule="exact" w:wrap="auto" w:vAnchor="page" w:hAnchor="page" w:x="11205" w:y="5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5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43.750,00</w:t>
      </w:r>
    </w:p>
    <w:p w:rsidR="00FC414E" w:rsidRDefault="00FC414E">
      <w:pPr>
        <w:framePr w:w="1200" w:h="210" w:hRule="exact" w:wrap="auto" w:vAnchor="page" w:hAnchor="page" w:x="12725" w:y="5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6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K114017, KONGULAVANJE ULICE</w:t>
      </w:r>
    </w:p>
    <w:p w:rsidR="00FC414E" w:rsidRDefault="00FC414E">
      <w:pPr>
        <w:framePr w:w="1200" w:h="265" w:hRule="exact" w:wrap="auto" w:vAnchor="page" w:hAnchor="page" w:x="11205" w:y="6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65" w:hRule="exact" w:wrap="auto" w:vAnchor="page" w:hAnchor="page" w:x="12725" w:y="6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6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8355" w:y="6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3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3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3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65" w:hRule="exact" w:wrap="auto" w:vAnchor="page" w:hAnchor="page" w:x="14235" w:y="63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2725" w:y="63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6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630" w:h="240" w:hRule="exact" w:wrap="auto" w:vAnchor="page" w:hAnchor="page" w:x="7655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6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6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6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68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630" w:h="240" w:hRule="exact" w:wrap="auto" w:vAnchor="page" w:hAnchor="page" w:x="7655" w:y="6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8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8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8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68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035" w:h="240" w:hRule="exact" w:wrap="auto" w:vAnchor="page" w:hAnchor="page" w:x="1455" w:y="70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7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7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630" w:h="240" w:hRule="exact" w:wrap="auto" w:vAnchor="page" w:hAnchor="page" w:x="7655" w:y="7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10" w:hRule="exact" w:wrap="auto" w:vAnchor="page" w:hAnchor="page" w:x="14235" w:y="7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7620" w:h="265" w:hRule="exact" w:wrap="auto" w:vAnchor="page" w:hAnchor="page" w:x="405" w:y="7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K114019, OPREMA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 xml:space="preserve"> RAMPE</w:t>
      </w:r>
    </w:p>
    <w:p w:rsidR="00FC414E" w:rsidRDefault="00FC414E">
      <w:pPr>
        <w:framePr w:w="1200" w:h="265" w:hRule="exact" w:wrap="auto" w:vAnchor="page" w:hAnchor="page" w:x="11205" w:y="7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151.937,50</w:t>
      </w:r>
    </w:p>
    <w:p w:rsidR="00FC414E" w:rsidRDefault="00FC414E">
      <w:pPr>
        <w:framePr w:w="1200" w:h="265" w:hRule="exact" w:wrap="auto" w:vAnchor="page" w:hAnchor="page" w:x="9765" w:y="7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7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7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151.937,50</w:t>
      </w:r>
    </w:p>
    <w:p w:rsidR="00FC414E" w:rsidRDefault="00FC414E">
      <w:pPr>
        <w:framePr w:w="1200" w:h="265" w:hRule="exact" w:wrap="auto" w:vAnchor="page" w:hAnchor="page" w:x="9765" w:y="7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8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7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7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8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151.937,50</w:t>
      </w:r>
    </w:p>
    <w:p w:rsidR="00FC414E" w:rsidRDefault="00FC414E">
      <w:pPr>
        <w:framePr w:w="1200" w:h="210" w:hRule="exact" w:wrap="auto" w:vAnchor="page" w:hAnchor="page" w:x="12725" w:y="7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8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8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151.937,50</w:t>
      </w:r>
    </w:p>
    <w:p w:rsidR="00FC414E" w:rsidRDefault="00FC414E">
      <w:pPr>
        <w:framePr w:w="1200" w:h="210" w:hRule="exact" w:wrap="auto" w:vAnchor="page" w:hAnchor="page" w:x="12725" w:y="8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8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8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151.937,50</w:t>
      </w:r>
    </w:p>
    <w:p w:rsidR="00FC414E" w:rsidRDefault="00FC414E">
      <w:pPr>
        <w:framePr w:w="1200" w:h="210" w:hRule="exact" w:wrap="auto" w:vAnchor="page" w:hAnchor="page" w:x="12725" w:y="8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K114020, RAČUNALA I RAČUNALNA OPREMA</w:t>
      </w:r>
    </w:p>
    <w:p w:rsidR="00FC414E" w:rsidRDefault="00FC414E">
      <w:pPr>
        <w:framePr w:w="1200" w:h="265" w:hRule="exact" w:wrap="auto" w:vAnchor="page" w:hAnchor="page" w:x="11205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8355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33.513,06</w:t>
      </w:r>
    </w:p>
    <w:p w:rsidR="00FC414E" w:rsidRDefault="00FC414E">
      <w:pPr>
        <w:framePr w:w="1200" w:h="265" w:hRule="exact" w:wrap="auto" w:vAnchor="page" w:hAnchor="page" w:x="9765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7605" w:h="265" w:hRule="exact" w:wrap="auto" w:vAnchor="page" w:hAnchor="page" w:x="405" w:y="8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33.513,06</w:t>
      </w:r>
    </w:p>
    <w:p w:rsidR="00FC414E" w:rsidRDefault="00FC414E">
      <w:pPr>
        <w:framePr w:w="1200" w:h="265" w:hRule="exact" w:wrap="auto" w:vAnchor="page" w:hAnchor="page" w:x="9765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65" w:hRule="exact" w:wrap="auto" w:vAnchor="page" w:hAnchor="page" w:x="11205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9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9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9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33.513,06</w:t>
      </w:r>
    </w:p>
    <w:p w:rsidR="00FC414E" w:rsidRDefault="00FC414E">
      <w:pPr>
        <w:framePr w:w="1200" w:h="210" w:hRule="exact" w:wrap="auto" w:vAnchor="page" w:hAnchor="page" w:x="12725" w:y="9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9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9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9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9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9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9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33.513,06</w:t>
      </w:r>
    </w:p>
    <w:p w:rsidR="00FC414E" w:rsidRDefault="00FC414E">
      <w:pPr>
        <w:framePr w:w="1200" w:h="210" w:hRule="exact" w:wrap="auto" w:vAnchor="page" w:hAnchor="page" w:x="12725" w:y="9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9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9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9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9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9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1200" w:h="210" w:hRule="exact" w:wrap="auto" w:vAnchor="page" w:hAnchor="page" w:x="8325" w:y="9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33.513,06</w:t>
      </w:r>
    </w:p>
    <w:p w:rsidR="00FC414E" w:rsidRDefault="00FC414E">
      <w:pPr>
        <w:framePr w:w="1200" w:h="210" w:hRule="exact" w:wrap="auto" w:vAnchor="page" w:hAnchor="page" w:x="12725" w:y="9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9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620" w:h="265" w:hRule="exact" w:wrap="auto" w:vAnchor="page" w:hAnchor="page" w:x="405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K114023, REGULACIJA DONJEG TOKA BUJICA</w:t>
      </w:r>
    </w:p>
    <w:p w:rsidR="00FC414E" w:rsidRDefault="00FC414E">
      <w:pPr>
        <w:framePr w:w="1200" w:h="265" w:hRule="exact" w:wrap="auto" w:vAnchor="page" w:hAnchor="page" w:x="1120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350.000,00</w:t>
      </w:r>
    </w:p>
    <w:p w:rsidR="00FC414E" w:rsidRDefault="00FC414E">
      <w:pPr>
        <w:framePr w:w="1200" w:h="265" w:hRule="exact" w:wrap="auto" w:vAnchor="page" w:hAnchor="page" w:x="1272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7605" w:h="265" w:hRule="exact" w:wrap="auto" w:vAnchor="page" w:hAnchor="page" w:x="405" w:y="10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10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65" w:hRule="exact" w:wrap="auto" w:vAnchor="page" w:hAnchor="page" w:x="11205" w:y="10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350.000,00</w:t>
      </w:r>
    </w:p>
    <w:p w:rsidR="00FC414E" w:rsidRDefault="00FC414E">
      <w:pPr>
        <w:framePr w:w="1200" w:h="265" w:hRule="exact" w:wrap="auto" w:vAnchor="page" w:hAnchor="page" w:x="14235" w:y="10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0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0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350.000,00</w:t>
      </w:r>
    </w:p>
    <w:p w:rsidR="00FC414E" w:rsidRDefault="00FC414E">
      <w:pPr>
        <w:framePr w:w="630" w:h="240" w:hRule="exact" w:wrap="auto" w:vAnchor="page" w:hAnchor="page" w:x="7655" w:y="10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10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10" w:hRule="exact" w:wrap="auto" w:vAnchor="page" w:hAnchor="page" w:x="8325" w:y="10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0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0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350.000,00</w:t>
      </w:r>
    </w:p>
    <w:p w:rsidR="00FC414E" w:rsidRDefault="00FC414E">
      <w:pPr>
        <w:framePr w:w="630" w:h="240" w:hRule="exact" w:wrap="auto" w:vAnchor="page" w:hAnchor="page" w:x="7655" w:y="10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10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10" w:hRule="exact" w:wrap="auto" w:vAnchor="page" w:hAnchor="page" w:x="8325" w:y="10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27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353" style="position:absolute;margin-left:14.2pt;margin-top:73.7pt;width:827.75pt;height:13.25pt;z-index:-2513233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54" style="position:absolute;margin-left:14.2pt;margin-top:86.95pt;width:827.75pt;height:13.25pt;z-index:-2513223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55" style="position:absolute;margin-left:14.2pt;margin-top:136.2pt;width:827.75pt;height:13.25pt;z-index:-2513213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56" style="position:absolute;margin-left:14.2pt;margin-top:185.45pt;width:827.75pt;height:13.25pt;z-index:-2513203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57" style="position:absolute;margin-left:14.2pt;margin-top:234.7pt;width:827.75pt;height:13.25pt;z-index:-2513192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58" style="position:absolute;margin-left:14.2pt;margin-top:247.95pt;width:827.75pt;height:13.25pt;z-index:-2513182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59" style="position:absolute;margin-left:14.2pt;margin-top:324.2pt;width:827.75pt;height:13.25pt;z-index:-2513172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60" style="position:absolute;margin-left:14.2pt;margin-top:400.45pt;width:827.75pt;height:13.25pt;z-index:-2513162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61" style="position:absolute;margin-left:14.2pt;margin-top:413.7pt;width:827.75pt;height:13.25pt;z-index:-2513152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62" style="position:absolute;margin-left:14.2pt;margin-top:462.95pt;width:827.75pt;height:13.25pt;z-index:-2513141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63" style="position:absolute;margin-left:14.2pt;margin-top:476.2pt;width:827.75pt;height:13.25pt;z-index:-2513131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64" style="position:absolute;margin-left:14.2pt;margin-top:525.45pt;width:827.75pt;height:13.25pt;z-index:-2513121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365" style="position:absolute;z-index:-251311104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350.000,00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K114038, OPREMA SOKOLANA</w:t>
      </w:r>
    </w:p>
    <w:p w:rsidR="00FC414E" w:rsidRDefault="00FC414E">
      <w:pPr>
        <w:framePr w:w="1200" w:h="265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200" w:h="265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67.506,84</w:t>
      </w:r>
    </w:p>
    <w:p w:rsidR="00FC414E" w:rsidRDefault="00FC414E">
      <w:pPr>
        <w:framePr w:w="1200" w:h="265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7605" w:h="265" w:hRule="exact" w:wrap="auto" w:vAnchor="page" w:hAnchor="page" w:x="40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230.000,00</w:t>
      </w:r>
    </w:p>
    <w:p w:rsidR="00FC414E" w:rsidRDefault="00FC414E">
      <w:pPr>
        <w:framePr w:w="1200" w:h="265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65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630" w:h="240" w:hRule="exact" w:wrap="auto" w:vAnchor="page" w:hAnchor="page" w:x="7655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230.000,00</w:t>
      </w:r>
    </w:p>
    <w:p w:rsidR="00FC414E" w:rsidRDefault="00FC414E">
      <w:pPr>
        <w:framePr w:w="1200" w:h="210" w:hRule="exact" w:wrap="auto" w:vAnchor="page" w:hAnchor="page" w:x="83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630" w:h="240" w:hRule="exact" w:wrap="auto" w:vAnchor="page" w:hAnchor="page" w:x="7655" w:y="3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230.000,00</w:t>
      </w:r>
    </w:p>
    <w:p w:rsidR="00FC414E" w:rsidRDefault="00FC414E">
      <w:pPr>
        <w:framePr w:w="1200" w:h="210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630" w:h="240" w:hRule="exact" w:wrap="auto" w:vAnchor="page" w:hAnchor="page" w:x="7655" w:y="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230.000,00</w:t>
      </w:r>
    </w:p>
    <w:p w:rsidR="00FC414E" w:rsidRDefault="00FC414E">
      <w:pPr>
        <w:framePr w:w="1200" w:h="210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6, Donacije</w:t>
      </w:r>
    </w:p>
    <w:p w:rsidR="00FC414E" w:rsidRDefault="00FC414E">
      <w:pPr>
        <w:framePr w:w="1200" w:h="265" w:hRule="exact" w:wrap="auto" w:vAnchor="page" w:hAnchor="page" w:x="83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67.506,84</w:t>
      </w:r>
    </w:p>
    <w:p w:rsidR="00FC414E" w:rsidRDefault="00FC414E">
      <w:pPr>
        <w:framePr w:w="1200" w:h="265" w:hRule="exact" w:wrap="auto" w:vAnchor="page" w:hAnchor="page" w:x="976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67.506,84</w:t>
      </w:r>
    </w:p>
    <w:p w:rsidR="00FC414E" w:rsidRDefault="00FC414E">
      <w:pPr>
        <w:framePr w:w="1200" w:h="210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4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67.506,84</w:t>
      </w:r>
    </w:p>
    <w:p w:rsidR="00FC414E" w:rsidRDefault="00FC414E">
      <w:pPr>
        <w:framePr w:w="1200" w:h="210" w:hRule="exact" w:wrap="auto" w:vAnchor="page" w:hAnchor="page" w:x="127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4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0810</w:t>
      </w:r>
    </w:p>
    <w:p w:rsidR="00FC414E" w:rsidRDefault="00FC414E">
      <w:pPr>
        <w:framePr w:w="1200" w:h="210" w:hRule="exact" w:wrap="auto" w:vAnchor="page" w:hAnchor="page" w:x="976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67.506,84</w:t>
      </w:r>
    </w:p>
    <w:p w:rsidR="00FC414E" w:rsidRDefault="00FC414E">
      <w:pPr>
        <w:framePr w:w="1200" w:h="210" w:hRule="exact" w:wrap="auto" w:vAnchor="page" w:hAnchor="page" w:x="127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4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K114040, OPREMA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RECIKLAŽNO DVORIŠTE</w:t>
      </w:r>
    </w:p>
    <w:p w:rsidR="00FC414E" w:rsidRDefault="00FC414E">
      <w:pPr>
        <w:framePr w:w="1200" w:h="265" w:hRule="exact" w:wrap="auto" w:vAnchor="page" w:hAnchor="page" w:x="11205" w:y="4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65" w:hRule="exact" w:wrap="auto" w:vAnchor="page" w:hAnchor="page" w:x="12725" w:y="4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4235" w:y="4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8355" w:y="4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37.125,00</w:t>
      </w:r>
    </w:p>
    <w:p w:rsidR="00FC414E" w:rsidRDefault="00FC414E">
      <w:pPr>
        <w:framePr w:w="1200" w:h="265" w:hRule="exact" w:wrap="auto" w:vAnchor="page" w:hAnchor="page" w:x="9765" w:y="4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7605" w:h="265" w:hRule="exact" w:wrap="auto" w:vAnchor="page" w:hAnchor="page" w:x="40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37.125,00</w:t>
      </w:r>
    </w:p>
    <w:p w:rsidR="00FC414E" w:rsidRDefault="00FC414E">
      <w:pPr>
        <w:framePr w:w="1200" w:h="265" w:hRule="exact" w:wrap="auto" w:vAnchor="page" w:hAnchor="page" w:x="976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120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65" w:hRule="exact" w:wrap="auto" w:vAnchor="page" w:hAnchor="page" w:x="1423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27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035" w:h="240" w:hRule="exact" w:wrap="auto" w:vAnchor="page" w:hAnchor="page" w:x="1455" w:y="5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630" w:h="420" w:hRule="exact" w:wrap="auto" w:vAnchor="page" w:hAnchor="page" w:x="7655" w:y="5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0560,0620</w:t>
      </w:r>
    </w:p>
    <w:p w:rsidR="00FC414E" w:rsidRDefault="00FC414E">
      <w:pPr>
        <w:framePr w:w="1200" w:h="210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37.125,00</w:t>
      </w:r>
    </w:p>
    <w:p w:rsidR="00FC414E" w:rsidRDefault="00FC414E">
      <w:pPr>
        <w:framePr w:w="1200" w:h="210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035" w:h="240" w:hRule="exact" w:wrap="auto" w:vAnchor="page" w:hAnchor="page" w:x="1455" w:y="56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5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5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630" w:h="420" w:hRule="exact" w:wrap="auto" w:vAnchor="page" w:hAnchor="page" w:x="7655" w:y="56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0560,0620</w:t>
      </w:r>
    </w:p>
    <w:p w:rsidR="00FC414E" w:rsidRDefault="00FC414E">
      <w:pPr>
        <w:framePr w:w="1200" w:h="210" w:hRule="exact" w:wrap="auto" w:vAnchor="page" w:hAnchor="page" w:x="9765" w:y="5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5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37.125,00</w:t>
      </w:r>
    </w:p>
    <w:p w:rsidR="00FC414E" w:rsidRDefault="00FC414E">
      <w:pPr>
        <w:framePr w:w="1200" w:h="210" w:hRule="exact" w:wrap="auto" w:vAnchor="page" w:hAnchor="page" w:x="12725" w:y="5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4235" w:y="5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035" w:h="240" w:hRule="exact" w:wrap="auto" w:vAnchor="page" w:hAnchor="page" w:x="1455" w:y="60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6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6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630" w:h="420" w:hRule="exact" w:wrap="auto" w:vAnchor="page" w:hAnchor="page" w:x="7655" w:y="60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0560,0620</w:t>
      </w:r>
    </w:p>
    <w:p w:rsidR="00FC414E" w:rsidRDefault="00FC414E">
      <w:pPr>
        <w:framePr w:w="1200" w:h="210" w:hRule="exact" w:wrap="auto" w:vAnchor="page" w:hAnchor="page" w:x="9765" w:y="6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8325" w:y="6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37.125,00</w:t>
      </w:r>
    </w:p>
    <w:p w:rsidR="00FC414E" w:rsidRDefault="00FC414E">
      <w:pPr>
        <w:framePr w:w="1200" w:h="210" w:hRule="exact" w:wrap="auto" w:vAnchor="page" w:hAnchor="page" w:x="12725" w:y="6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10" w:hRule="exact" w:wrap="auto" w:vAnchor="page" w:hAnchor="page" w:x="14235" w:y="6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7605" w:h="265" w:hRule="exact" w:wrap="auto" w:vAnchor="page" w:hAnchor="page" w:x="405" w:y="6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6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1200" w:h="265" w:hRule="exact" w:wrap="auto" w:vAnchor="page" w:hAnchor="page" w:x="11205" w:y="6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120.000,00</w:t>
      </w:r>
    </w:p>
    <w:p w:rsidR="00FC414E" w:rsidRDefault="00FC414E">
      <w:pPr>
        <w:framePr w:w="1200" w:h="265" w:hRule="exact" w:wrap="auto" w:vAnchor="page" w:hAnchor="page" w:x="14235" w:y="6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6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6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120.000,00</w:t>
      </w:r>
    </w:p>
    <w:p w:rsidR="00FC414E" w:rsidRDefault="00FC414E">
      <w:pPr>
        <w:framePr w:w="630" w:h="420" w:hRule="exact" w:wrap="auto" w:vAnchor="page" w:hAnchor="page" w:x="7655" w:y="6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0560,0620</w:t>
      </w:r>
    </w:p>
    <w:p w:rsidR="00FC414E" w:rsidRDefault="00FC414E">
      <w:pPr>
        <w:framePr w:w="1200" w:h="210" w:hRule="exact" w:wrap="auto" w:vAnchor="page" w:hAnchor="page" w:x="9765" w:y="6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1200" w:h="210" w:hRule="exact" w:wrap="auto" w:vAnchor="page" w:hAnchor="page" w:x="8325" w:y="6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7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7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120.000,00</w:t>
      </w:r>
    </w:p>
    <w:p w:rsidR="00FC414E" w:rsidRDefault="00FC414E">
      <w:pPr>
        <w:framePr w:w="630" w:h="420" w:hRule="exact" w:wrap="auto" w:vAnchor="page" w:hAnchor="page" w:x="7655" w:y="7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0560,0620</w:t>
      </w:r>
    </w:p>
    <w:p w:rsidR="00FC414E" w:rsidRDefault="00FC414E">
      <w:pPr>
        <w:framePr w:w="1200" w:h="210" w:hRule="exact" w:wrap="auto" w:vAnchor="page" w:hAnchor="page" w:x="9765" w:y="7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1200" w:h="210" w:hRule="exact" w:wrap="auto" w:vAnchor="page" w:hAnchor="page" w:x="8325" w:y="7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120.000,00</w:t>
      </w:r>
    </w:p>
    <w:p w:rsidR="00FC414E" w:rsidRDefault="00FC414E">
      <w:pPr>
        <w:framePr w:w="630" w:h="420" w:hRule="exact" w:wrap="auto" w:vAnchor="page" w:hAnchor="page" w:x="7655" w:y="7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0560,0620</w:t>
      </w:r>
    </w:p>
    <w:p w:rsidR="00FC414E" w:rsidRDefault="00FC414E">
      <w:pPr>
        <w:framePr w:w="1200" w:h="210" w:hRule="exact" w:wrap="auto" w:vAnchor="page" w:hAnchor="page" w:x="9765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1200" w:h="210" w:hRule="exact" w:wrap="auto" w:vAnchor="page" w:hAnchor="page" w:x="8325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8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K114046, IZGRADNJA KOM.INFRASTR.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DEKLEVA</w:t>
      </w:r>
    </w:p>
    <w:p w:rsidR="00FC414E" w:rsidRDefault="00FC414E">
      <w:pPr>
        <w:framePr w:w="1200" w:h="265" w:hRule="exact" w:wrap="auto" w:vAnchor="page" w:hAnchor="page" w:x="11205" w:y="8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8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311.871,48</w:t>
      </w:r>
    </w:p>
    <w:p w:rsidR="00FC414E" w:rsidRDefault="00FC414E">
      <w:pPr>
        <w:framePr w:w="1200" w:h="265" w:hRule="exact" w:wrap="auto" w:vAnchor="page" w:hAnchor="page" w:x="9765" w:y="8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8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8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311.871,48</w:t>
      </w:r>
    </w:p>
    <w:p w:rsidR="00FC414E" w:rsidRDefault="00FC414E">
      <w:pPr>
        <w:framePr w:w="1200" w:h="265" w:hRule="exact" w:wrap="auto" w:vAnchor="page" w:hAnchor="page" w:x="9765" w:y="8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8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311.871,48</w:t>
      </w:r>
    </w:p>
    <w:p w:rsidR="00FC414E" w:rsidRDefault="00FC414E">
      <w:pPr>
        <w:framePr w:w="1200" w:h="210" w:hRule="exact" w:wrap="auto" w:vAnchor="page" w:hAnchor="page" w:x="12725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8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311.871,48</w:t>
      </w:r>
    </w:p>
    <w:p w:rsidR="00FC414E" w:rsidRDefault="00FC414E">
      <w:pPr>
        <w:framePr w:w="1200" w:h="210" w:hRule="exact" w:wrap="auto" w:vAnchor="page" w:hAnchor="page" w:x="12725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9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9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9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311.871,48</w:t>
      </w:r>
    </w:p>
    <w:p w:rsidR="00FC414E" w:rsidRDefault="00FC414E">
      <w:pPr>
        <w:framePr w:w="1200" w:h="210" w:hRule="exact" w:wrap="auto" w:vAnchor="page" w:hAnchor="page" w:x="12725" w:y="9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K114051, IZGRADNJA KANALIZACIJA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UL.GRLICA</w:t>
      </w:r>
    </w:p>
    <w:p w:rsidR="00FC414E" w:rsidRDefault="00FC414E">
      <w:pPr>
        <w:framePr w:w="1200" w:h="265" w:hRule="exact" w:wrap="auto" w:vAnchor="page" w:hAnchor="page" w:x="11205" w:y="9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9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570.000,00</w:t>
      </w:r>
    </w:p>
    <w:p w:rsidR="00FC414E" w:rsidRDefault="00FC414E">
      <w:pPr>
        <w:framePr w:w="7605" w:h="265" w:hRule="exact" w:wrap="auto" w:vAnchor="page" w:hAnchor="page" w:x="405" w:y="9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9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65" w:hRule="exact" w:wrap="auto" w:vAnchor="page" w:hAnchor="page" w:x="11205" w:y="9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0520</w:t>
      </w:r>
    </w:p>
    <w:p w:rsidR="00FC414E" w:rsidRDefault="00FC414E">
      <w:pPr>
        <w:framePr w:w="1200" w:h="210" w:hRule="exact" w:wrap="auto" w:vAnchor="page" w:hAnchor="page" w:x="976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0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0520</w:t>
      </w:r>
    </w:p>
    <w:p w:rsidR="00FC414E" w:rsidRDefault="00FC414E">
      <w:pPr>
        <w:framePr w:w="1200" w:h="210" w:hRule="exact" w:wrap="auto" w:vAnchor="page" w:hAnchor="page" w:x="9765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10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10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0520</w:t>
      </w:r>
    </w:p>
    <w:p w:rsidR="00FC414E" w:rsidRDefault="00FC414E">
      <w:pPr>
        <w:framePr w:w="1200" w:h="210" w:hRule="exact" w:wrap="auto" w:vAnchor="page" w:hAnchor="page" w:x="9765" w:y="10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10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0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10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65" w:hRule="exact" w:wrap="auto" w:vAnchor="page" w:hAnchor="page" w:x="11205" w:y="10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28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366" style="position:absolute;margin-left:14.2pt;margin-top:97.7pt;width:827.75pt;height:13.25pt;z-index:-2513100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67" style="position:absolute;margin-left:14.2pt;margin-top:110.95pt;width:827.75pt;height:13.25pt;z-index:-2513090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68" style="position:absolute;margin-left:14.2pt;margin-top:160.2pt;width:827.75pt;height:13.25pt;z-index:-2513080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69" style="position:absolute;margin-left:14.2pt;margin-top:209.45pt;width:827.75pt;height:13.25pt;z-index:-2513070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70" style="position:absolute;margin-left:14.2pt;margin-top:222.7pt;width:827.75pt;height:13.25pt;z-index:-2513059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71" style="position:absolute;margin-left:14.2pt;margin-top:271.95pt;width:827.75pt;height:13.25pt;z-index:-2513049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72" style="position:absolute;margin-left:14.2pt;margin-top:285.2pt;width:827.75pt;height:13.25pt;z-index:-2513039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73" style="position:absolute;margin-left:14.2pt;margin-top:334.45pt;width:827.75pt;height:13.25pt;z-index:-2513029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74" style="position:absolute;margin-left:14.2pt;margin-top:383.7pt;width:827.75pt;height:13.25pt;z-index:-2513018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75" style="position:absolute;margin-left:14.2pt;margin-top:396.95pt;width:827.75pt;height:13.25pt;z-index:-2513008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76" style="position:absolute;margin-left:14.2pt;margin-top:446.2pt;width:827.75pt;height:13.25pt;z-index:-2512998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77" style="position:absolute;margin-left:14.2pt;margin-top:459.45pt;width:827.75pt;height:13.25pt;z-index:-2512988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78" style="position:absolute;margin-left:14.2pt;margin-top:508.7pt;width:827.75pt;height:13.25pt;z-index:-2512977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79" style="position:absolute;margin-left:14.2pt;margin-top:521.95pt;width:827.75pt;height:13.25pt;z-index:-2512967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380" style="position:absolute;z-index:-251295744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0520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0520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0520</w:t>
      </w:r>
    </w:p>
    <w:p w:rsidR="00FC414E" w:rsidRDefault="00FC414E">
      <w:pPr>
        <w:framePr w:w="1200" w:h="210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10" w:hRule="exact" w:wrap="auto" w:vAnchor="page" w:hAnchor="page" w:x="83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K114058, UNAPREĐ.SPORTA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TATINJA</w:t>
      </w:r>
    </w:p>
    <w:p w:rsidR="00FC414E" w:rsidRDefault="00FC414E">
      <w:pPr>
        <w:framePr w:w="1200" w:h="265" w:hRule="exact" w:wrap="auto" w:vAnchor="page" w:hAnchor="page" w:x="1120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494.000,00</w:t>
      </w:r>
    </w:p>
    <w:p w:rsidR="00FC414E" w:rsidRDefault="00FC414E">
      <w:pPr>
        <w:framePr w:w="1200" w:h="265" w:hRule="exact" w:wrap="auto" w:vAnchor="page" w:hAnchor="page" w:x="1272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330.000,00</w:t>
      </w:r>
    </w:p>
    <w:p w:rsidR="00FC414E" w:rsidRDefault="00FC414E">
      <w:pPr>
        <w:framePr w:w="7605" w:h="265" w:hRule="exact" w:wrap="auto" w:vAnchor="page" w:hAnchor="page" w:x="40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122.000,00</w:t>
      </w:r>
    </w:p>
    <w:p w:rsidR="00FC414E" w:rsidRDefault="00FC414E">
      <w:pPr>
        <w:framePr w:w="1200" w:h="265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122.000,00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122.000,00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122.000,00</w:t>
      </w:r>
    </w:p>
    <w:p w:rsidR="00FC414E" w:rsidRDefault="00FC414E">
      <w:pPr>
        <w:framePr w:w="630" w:h="240" w:hRule="exact" w:wrap="auto" w:vAnchor="page" w:hAnchor="page" w:x="7655" w:y="2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3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65" w:hRule="exact" w:wrap="auto" w:vAnchor="page" w:hAnchor="page" w:x="1120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372.000,00</w:t>
      </w:r>
    </w:p>
    <w:p w:rsidR="00FC414E" w:rsidRDefault="00FC414E">
      <w:pPr>
        <w:framePr w:w="1200" w:h="265" w:hRule="exact" w:wrap="auto" w:vAnchor="page" w:hAnchor="page" w:x="1423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372.000,00</w:t>
      </w:r>
    </w:p>
    <w:p w:rsidR="00FC414E" w:rsidRDefault="00FC414E">
      <w:pPr>
        <w:framePr w:w="630" w:h="240" w:hRule="exact" w:wrap="auto" w:vAnchor="page" w:hAnchor="page" w:x="7655" w:y="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10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372.000,00</w:t>
      </w:r>
    </w:p>
    <w:p w:rsidR="00FC414E" w:rsidRDefault="00FC414E">
      <w:pPr>
        <w:framePr w:w="630" w:h="240" w:hRule="exact" w:wrap="auto" w:vAnchor="page" w:hAnchor="page" w:x="7655" w:y="3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10" w:hRule="exact" w:wrap="auto" w:vAnchor="page" w:hAnchor="page" w:x="83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3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372.000,00</w:t>
      </w:r>
    </w:p>
    <w:p w:rsidR="00FC414E" w:rsidRDefault="00FC414E">
      <w:pPr>
        <w:framePr w:w="630" w:h="240" w:hRule="exact" w:wrap="auto" w:vAnchor="page" w:hAnchor="page" w:x="7655" w:y="3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10" w:hRule="exact" w:wrap="auto" w:vAnchor="page" w:hAnchor="page" w:x="832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4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K114062, UREĐENJE PUTA "STUDENAC"</w:t>
      </w:r>
    </w:p>
    <w:p w:rsidR="00FC414E" w:rsidRDefault="00FC414E">
      <w:pPr>
        <w:framePr w:w="1200" w:h="265" w:hRule="exact" w:wrap="auto" w:vAnchor="page" w:hAnchor="page" w:x="1120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4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5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5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5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K114063, TRAFO PODUZETN.ZONA</w:t>
      </w:r>
    </w:p>
    <w:p w:rsidR="00FC414E" w:rsidRDefault="00FC414E">
      <w:pPr>
        <w:framePr w:w="1200" w:h="265" w:hRule="exact" w:wrap="auto" w:vAnchor="page" w:hAnchor="page" w:x="1120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441.045,00</w:t>
      </w:r>
    </w:p>
    <w:p w:rsidR="00FC414E" w:rsidRDefault="00FC414E">
      <w:pPr>
        <w:framePr w:w="1200" w:h="265" w:hRule="exact" w:wrap="auto" w:vAnchor="page" w:hAnchor="page" w:x="976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7.500,00</w:t>
      </w:r>
    </w:p>
    <w:p w:rsidR="00FC414E" w:rsidRDefault="00FC414E">
      <w:pPr>
        <w:framePr w:w="1200" w:h="265" w:hRule="exact" w:wrap="auto" w:vAnchor="page" w:hAnchor="page" w:x="976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7.500,00</w:t>
      </w:r>
    </w:p>
    <w:p w:rsidR="00FC414E" w:rsidRDefault="00FC414E">
      <w:pPr>
        <w:framePr w:w="1200" w:h="210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7.500,00</w:t>
      </w:r>
    </w:p>
    <w:p w:rsidR="00FC414E" w:rsidRDefault="00FC414E">
      <w:pPr>
        <w:framePr w:w="1200" w:h="210" w:hRule="exact" w:wrap="auto" w:vAnchor="page" w:hAnchor="page" w:x="127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6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7.500,00</w:t>
      </w:r>
    </w:p>
    <w:p w:rsidR="00FC414E" w:rsidRDefault="00FC414E">
      <w:pPr>
        <w:framePr w:w="1200" w:h="210" w:hRule="exact" w:wrap="auto" w:vAnchor="page" w:hAnchor="page" w:x="127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6, Donacije</w:t>
      </w:r>
    </w:p>
    <w:p w:rsidR="00FC414E" w:rsidRDefault="00FC414E">
      <w:pPr>
        <w:framePr w:w="1200" w:h="265" w:hRule="exact" w:wrap="auto" w:vAnchor="page" w:hAnchor="page" w:x="832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433.545,00</w:t>
      </w:r>
    </w:p>
    <w:p w:rsidR="00FC414E" w:rsidRDefault="00FC414E">
      <w:pPr>
        <w:framePr w:w="1200" w:h="265" w:hRule="exact" w:wrap="auto" w:vAnchor="page" w:hAnchor="page" w:x="976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6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433.545,00</w:t>
      </w:r>
    </w:p>
    <w:p w:rsidR="00FC414E" w:rsidRDefault="00FC414E">
      <w:pPr>
        <w:framePr w:w="1200" w:h="210" w:hRule="exact" w:wrap="auto" w:vAnchor="page" w:hAnchor="page" w:x="127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7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433.545,00</w:t>
      </w:r>
    </w:p>
    <w:p w:rsidR="00FC414E" w:rsidRDefault="00FC414E">
      <w:pPr>
        <w:framePr w:w="1200" w:h="210" w:hRule="exact" w:wrap="auto" w:vAnchor="page" w:hAnchor="page" w:x="1272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433.545,00</w:t>
      </w:r>
    </w:p>
    <w:p w:rsidR="00FC414E" w:rsidRDefault="00FC414E">
      <w:pPr>
        <w:framePr w:w="1200" w:h="210" w:hRule="exact" w:wrap="auto" w:vAnchor="page" w:hAnchor="page" w:x="1272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7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K114065, IZGRADNJA ULICE STUDENAC</w:t>
      </w:r>
    </w:p>
    <w:p w:rsidR="00FC414E" w:rsidRDefault="00FC414E">
      <w:pPr>
        <w:framePr w:w="1200" w:h="265" w:hRule="exact" w:wrap="auto" w:vAnchor="page" w:hAnchor="page" w:x="11205" w:y="7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9765" w:y="7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86.300,00</w:t>
      </w:r>
    </w:p>
    <w:p w:rsidR="00FC414E" w:rsidRDefault="00FC414E">
      <w:pPr>
        <w:framePr w:w="7605" w:h="265" w:hRule="exact" w:wrap="auto" w:vAnchor="page" w:hAnchor="page" w:x="405" w:y="7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976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86.300,00</w:t>
      </w:r>
    </w:p>
    <w:p w:rsidR="00FC414E" w:rsidRDefault="00FC414E">
      <w:pPr>
        <w:framePr w:w="1200" w:h="265" w:hRule="exact" w:wrap="auto" w:vAnchor="page" w:hAnchor="page" w:x="1120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2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86.300,00</w:t>
      </w:r>
    </w:p>
    <w:p w:rsidR="00FC414E" w:rsidRDefault="00FC414E">
      <w:pPr>
        <w:framePr w:w="1200" w:h="210" w:hRule="exact" w:wrap="auto" w:vAnchor="page" w:hAnchor="page" w:x="83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27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8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4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86.300,00</w:t>
      </w:r>
    </w:p>
    <w:p w:rsidR="00FC414E" w:rsidRDefault="00FC414E">
      <w:pPr>
        <w:framePr w:w="1200" w:h="210" w:hRule="exact" w:wrap="auto" w:vAnchor="page" w:hAnchor="page" w:x="83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27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8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6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86.300,00</w:t>
      </w:r>
    </w:p>
    <w:p w:rsidR="00FC414E" w:rsidRDefault="00FC414E">
      <w:pPr>
        <w:framePr w:w="1200" w:h="210" w:hRule="exact" w:wrap="auto" w:vAnchor="page" w:hAnchor="page" w:x="832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10" w:hRule="exact" w:wrap="auto" w:vAnchor="page" w:hAnchor="page" w:x="1272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8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K114069, OPREMA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UREDSKA</w:t>
      </w:r>
    </w:p>
    <w:p w:rsidR="00FC414E" w:rsidRDefault="00FC414E">
      <w:pPr>
        <w:framePr w:w="1200" w:h="265" w:hRule="exact" w:wrap="auto" w:vAnchor="page" w:hAnchor="page" w:x="1120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32.844,36</w:t>
      </w:r>
    </w:p>
    <w:p w:rsidR="00FC414E" w:rsidRDefault="00FC414E">
      <w:pPr>
        <w:framePr w:w="1200" w:h="265" w:hRule="exact" w:wrap="auto" w:vAnchor="page" w:hAnchor="page" w:x="976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9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32.844,36</w:t>
      </w:r>
    </w:p>
    <w:p w:rsidR="00FC414E" w:rsidRDefault="00FC414E">
      <w:pPr>
        <w:framePr w:w="1200" w:h="265" w:hRule="exact" w:wrap="auto" w:vAnchor="page" w:hAnchor="page" w:x="976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32.844,36</w:t>
      </w:r>
    </w:p>
    <w:p w:rsidR="00FC414E" w:rsidRDefault="00FC414E">
      <w:pPr>
        <w:framePr w:w="1200" w:h="210" w:hRule="exact" w:wrap="auto" w:vAnchor="page" w:hAnchor="page" w:x="127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6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9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32.844,36</w:t>
      </w:r>
    </w:p>
    <w:p w:rsidR="00FC414E" w:rsidRDefault="00FC414E">
      <w:pPr>
        <w:framePr w:w="1200" w:h="210" w:hRule="exact" w:wrap="auto" w:vAnchor="page" w:hAnchor="page" w:x="1272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9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32.844,36</w:t>
      </w:r>
    </w:p>
    <w:p w:rsidR="00FC414E" w:rsidRDefault="00FC414E">
      <w:pPr>
        <w:framePr w:w="1200" w:h="210" w:hRule="exact" w:wrap="auto" w:vAnchor="page" w:hAnchor="page" w:x="1272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0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K114070, KOMUNALNA INFRAS.BUNTA</w:t>
      </w:r>
    </w:p>
    <w:p w:rsidR="00FC414E" w:rsidRDefault="00FC414E">
      <w:pPr>
        <w:framePr w:w="1200" w:h="265" w:hRule="exact" w:wrap="auto" w:vAnchor="page" w:hAnchor="page" w:x="1120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112.472,22</w:t>
      </w:r>
    </w:p>
    <w:p w:rsidR="00FC414E" w:rsidRDefault="00FC414E">
      <w:pPr>
        <w:framePr w:w="1200" w:h="265" w:hRule="exact" w:wrap="auto" w:vAnchor="page" w:hAnchor="page" w:x="976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0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112.472,22</w:t>
      </w:r>
    </w:p>
    <w:p w:rsidR="00FC414E" w:rsidRDefault="00FC414E">
      <w:pPr>
        <w:framePr w:w="1200" w:h="265" w:hRule="exact" w:wrap="auto" w:vAnchor="page" w:hAnchor="page" w:x="976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0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112.472,22</w:t>
      </w:r>
    </w:p>
    <w:p w:rsidR="00FC414E" w:rsidRDefault="00FC414E">
      <w:pPr>
        <w:framePr w:w="1200" w:h="210" w:hRule="exact" w:wrap="auto" w:vAnchor="page" w:hAnchor="page" w:x="127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29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381" style="position:absolute;margin-left:14.2pt;margin-top:85.7pt;width:827.75pt;height:13.25pt;z-index:-2512947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82" style="position:absolute;margin-left:14.2pt;margin-top:98.95pt;width:827.75pt;height:13.25pt;z-index:-2512936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83" style="position:absolute;margin-left:14.2pt;margin-top:148.2pt;width:827.75pt;height:13.25pt;z-index:-2512926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84" style="position:absolute;margin-left:14.2pt;margin-top:161.45pt;width:827.75pt;height:13.25pt;z-index:-2512916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85" style="position:absolute;margin-left:14.2pt;margin-top:210.7pt;width:827.75pt;height:13.25pt;z-index:-2512906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86" style="position:absolute;margin-left:14.2pt;margin-top:259.95pt;width:827.75pt;height:13.25pt;z-index:-2512896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87" style="position:absolute;margin-left:14.2pt;margin-top:309.2pt;width:827.75pt;height:13.25pt;z-index:-2512885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88" style="position:absolute;margin-left:14.2pt;margin-top:322.45pt;width:827.75pt;height:13.25pt;z-index:-2512875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89" style="position:absolute;margin-left:14.2pt;margin-top:371.7pt;width:827.75pt;height:13.25pt;z-index:-2512865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90" style="position:absolute;margin-left:14.2pt;margin-top:384.95pt;width:827.75pt;height:13.25pt;z-index:-2512855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91" style="position:absolute;margin-left:14.2pt;margin-top:434.2pt;width:827.75pt;height:13.25pt;z-index:-2512844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92" style="position:absolute;margin-left:14.2pt;margin-top:447.45pt;width:827.75pt;height:13.25pt;z-index:-2512834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93" style="position:absolute;margin-left:14.2pt;margin-top:460.7pt;width:827.75pt;height:13.25pt;z-index:-2512824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94" style="position:absolute;margin-left:14.2pt;margin-top:509.95pt;width:827.75pt;height:13.25pt;z-index:-2512814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95" style="position:absolute;margin-left:14.2pt;margin-top:523.2pt;width:827.75pt;height:13.25pt;z-index:-2512803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396" style="position:absolute;z-index:-251279360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112.472,22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112.472,22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K114071, ASFALTIRANJE CESTE PUT SV.ROKA</w:t>
      </w:r>
    </w:p>
    <w:p w:rsidR="00FC414E" w:rsidRDefault="00FC414E">
      <w:pPr>
        <w:framePr w:w="1200" w:h="265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474.660,81</w:t>
      </w:r>
    </w:p>
    <w:p w:rsidR="00FC414E" w:rsidRDefault="00FC414E">
      <w:pPr>
        <w:framePr w:w="1200" w:h="265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474.660,81</w:t>
      </w:r>
    </w:p>
    <w:p w:rsidR="00FC414E" w:rsidRDefault="00FC414E">
      <w:pPr>
        <w:framePr w:w="1200" w:h="265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474.660,81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474.660,81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474.660,81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K114072, SPOMENIK "MOST"</w:t>
      </w:r>
    </w:p>
    <w:p w:rsidR="00FC414E" w:rsidRDefault="00FC414E">
      <w:pPr>
        <w:framePr w:w="1200" w:h="265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65.071,80</w:t>
      </w:r>
    </w:p>
    <w:p w:rsidR="00FC414E" w:rsidRDefault="00FC414E">
      <w:pPr>
        <w:framePr w:w="1200" w:h="265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90.000,00</w:t>
      </w:r>
    </w:p>
    <w:p w:rsidR="00FC414E" w:rsidRDefault="00FC414E">
      <w:pPr>
        <w:framePr w:w="7605" w:h="265" w:hRule="exact" w:wrap="auto" w:vAnchor="page" w:hAnchor="page" w:x="40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54.000,00</w:t>
      </w:r>
    </w:p>
    <w:p w:rsidR="00FC414E" w:rsidRDefault="00FC414E">
      <w:pPr>
        <w:framePr w:w="1200" w:h="265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54.000,00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54.000,00</w:t>
      </w:r>
    </w:p>
    <w:p w:rsidR="00FC414E" w:rsidRDefault="00FC414E">
      <w:pPr>
        <w:framePr w:w="1200" w:h="210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424</w:t>
      </w:r>
    </w:p>
    <w:p w:rsidR="00FC414E" w:rsidRDefault="00FC414E">
      <w:pPr>
        <w:framePr w:w="4920" w:h="240" w:hRule="exact" w:wrap="auto" w:vAnchor="page" w:hAnchor="page" w:x="268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Knjige, umjetnička djela i ostale izložbene vrijednosti</w:t>
      </w:r>
    </w:p>
    <w:p w:rsidR="00FC414E" w:rsidRDefault="00FC414E">
      <w:pPr>
        <w:framePr w:w="1200" w:h="210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54.000,00</w:t>
      </w:r>
    </w:p>
    <w:p w:rsidR="00FC414E" w:rsidRDefault="00FC414E">
      <w:pPr>
        <w:framePr w:w="1200" w:h="210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120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4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424</w:t>
      </w:r>
    </w:p>
    <w:p w:rsidR="00FC414E" w:rsidRDefault="00FC414E">
      <w:pPr>
        <w:framePr w:w="4920" w:h="240" w:hRule="exact" w:wrap="auto" w:vAnchor="page" w:hAnchor="page" w:x="268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Knjige, umjetnička djela i ostale izložbene vrijednosti</w:t>
      </w:r>
    </w:p>
    <w:p w:rsidR="00FC414E" w:rsidRDefault="00FC414E">
      <w:pPr>
        <w:framePr w:w="1200" w:h="210" w:hRule="exact" w:wrap="auto" w:vAnchor="page" w:hAnchor="page" w:x="1120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83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6, Donacije</w:t>
      </w:r>
    </w:p>
    <w:p w:rsidR="00FC414E" w:rsidRDefault="00FC414E">
      <w:pPr>
        <w:framePr w:w="1200" w:h="265" w:hRule="exact" w:wrap="auto" w:vAnchor="page" w:hAnchor="page" w:x="83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11.071,80</w:t>
      </w:r>
    </w:p>
    <w:p w:rsidR="00FC414E" w:rsidRDefault="00FC414E">
      <w:pPr>
        <w:framePr w:w="1200" w:h="265" w:hRule="exact" w:wrap="auto" w:vAnchor="page" w:hAnchor="page" w:x="976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65" w:hRule="exact" w:wrap="auto" w:vAnchor="page" w:hAnchor="page" w:x="1120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11.071,80</w:t>
      </w:r>
    </w:p>
    <w:p w:rsidR="00FC414E" w:rsidRDefault="00FC414E">
      <w:pPr>
        <w:framePr w:w="1200" w:h="210" w:hRule="exact" w:wrap="auto" w:vAnchor="page" w:hAnchor="page" w:x="127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5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11.071,80</w:t>
      </w:r>
    </w:p>
    <w:p w:rsidR="00FC414E" w:rsidRDefault="00FC414E">
      <w:pPr>
        <w:framePr w:w="1200" w:h="210" w:hRule="exact" w:wrap="auto" w:vAnchor="page" w:hAnchor="page" w:x="127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424</w:t>
      </w:r>
    </w:p>
    <w:p w:rsidR="00FC414E" w:rsidRDefault="00FC414E">
      <w:pPr>
        <w:framePr w:w="4920" w:h="240" w:hRule="exact" w:wrap="auto" w:vAnchor="page" w:hAnchor="page" w:x="2685" w:y="5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Knjige, umjetnička djela i ostale izložbene vrijednosti</w:t>
      </w:r>
    </w:p>
    <w:p w:rsidR="00FC414E" w:rsidRDefault="00FC414E">
      <w:pPr>
        <w:framePr w:w="1200" w:h="210" w:hRule="exact" w:wrap="auto" w:vAnchor="page" w:hAnchor="page" w:x="1120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9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70.000,00</w:t>
      </w:r>
    </w:p>
    <w:p w:rsidR="00FC414E" w:rsidRDefault="00FC414E">
      <w:pPr>
        <w:framePr w:w="1200" w:h="210" w:hRule="exact" w:wrap="auto" w:vAnchor="page" w:hAnchor="page" w:x="832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11.071,80</w:t>
      </w:r>
    </w:p>
    <w:p w:rsidR="00FC414E" w:rsidRDefault="00FC414E">
      <w:pPr>
        <w:framePr w:w="1200" w:h="210" w:hRule="exact" w:wrap="auto" w:vAnchor="page" w:hAnchor="page" w:x="1272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6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K114073, CESTE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VIČJA LUKA</w:t>
      </w:r>
    </w:p>
    <w:p w:rsidR="00FC414E" w:rsidRDefault="00FC414E">
      <w:pPr>
        <w:framePr w:w="1200" w:h="265" w:hRule="exact" w:wrap="auto" w:vAnchor="page" w:hAnchor="page" w:x="1120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55.250,00</w:t>
      </w:r>
    </w:p>
    <w:p w:rsidR="00FC414E" w:rsidRDefault="00FC414E">
      <w:pPr>
        <w:framePr w:w="1200" w:h="265" w:hRule="exact" w:wrap="auto" w:vAnchor="page" w:hAnchor="page" w:x="976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55.250,00</w:t>
      </w:r>
    </w:p>
    <w:p w:rsidR="00FC414E" w:rsidRDefault="00FC414E">
      <w:pPr>
        <w:framePr w:w="1200" w:h="265" w:hRule="exact" w:wrap="auto" w:vAnchor="page" w:hAnchor="page" w:x="976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55.250,00</w:t>
      </w:r>
    </w:p>
    <w:p w:rsidR="00FC414E" w:rsidRDefault="00FC414E">
      <w:pPr>
        <w:framePr w:w="1200" w:h="210" w:hRule="exact" w:wrap="auto" w:vAnchor="page" w:hAnchor="page" w:x="127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6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55.250,00</w:t>
      </w:r>
    </w:p>
    <w:p w:rsidR="00FC414E" w:rsidRDefault="00FC414E">
      <w:pPr>
        <w:framePr w:w="1200" w:h="210" w:hRule="exact" w:wrap="auto" w:vAnchor="page" w:hAnchor="page" w:x="127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7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55.250,00</w:t>
      </w:r>
    </w:p>
    <w:p w:rsidR="00FC414E" w:rsidRDefault="00FC414E">
      <w:pPr>
        <w:framePr w:w="1200" w:h="210" w:hRule="exact" w:wrap="auto" w:vAnchor="page" w:hAnchor="page" w:x="1272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K114074, BETONAŽA UL.K.ZVONIMIRA</w:t>
      </w:r>
    </w:p>
    <w:p w:rsidR="00FC414E" w:rsidRDefault="00FC414E">
      <w:pPr>
        <w:framePr w:w="1200" w:h="265" w:hRule="exact" w:wrap="auto" w:vAnchor="page" w:hAnchor="page" w:x="1120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101.854,25</w:t>
      </w:r>
    </w:p>
    <w:p w:rsidR="00FC414E" w:rsidRDefault="00FC414E">
      <w:pPr>
        <w:framePr w:w="1200" w:h="265" w:hRule="exact" w:wrap="auto" w:vAnchor="page" w:hAnchor="page" w:x="976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7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101.854,25</w:t>
      </w:r>
    </w:p>
    <w:p w:rsidR="00FC414E" w:rsidRDefault="00FC414E">
      <w:pPr>
        <w:framePr w:w="1200" w:h="265" w:hRule="exact" w:wrap="auto" w:vAnchor="page" w:hAnchor="page" w:x="976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7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101.854,25</w:t>
      </w:r>
    </w:p>
    <w:p w:rsidR="00FC414E" w:rsidRDefault="00FC414E">
      <w:pPr>
        <w:framePr w:w="1200" w:h="210" w:hRule="exact" w:wrap="auto" w:vAnchor="page" w:hAnchor="page" w:x="127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2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101.854,25</w:t>
      </w:r>
    </w:p>
    <w:p w:rsidR="00FC414E" w:rsidRDefault="00FC414E">
      <w:pPr>
        <w:framePr w:w="1200" w:h="210" w:hRule="exact" w:wrap="auto" w:vAnchor="page" w:hAnchor="page" w:x="127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8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4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101.854,25</w:t>
      </w:r>
    </w:p>
    <w:p w:rsidR="00FC414E" w:rsidRDefault="00FC414E">
      <w:pPr>
        <w:framePr w:w="1200" w:h="210" w:hRule="exact" w:wrap="auto" w:vAnchor="page" w:hAnchor="page" w:x="127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8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Kapitalni projekt: K114076, OPREMA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PROMETNA SIGNALIZACIJA</w:t>
      </w:r>
    </w:p>
    <w:p w:rsidR="00FC414E" w:rsidRDefault="00FC414E">
      <w:pPr>
        <w:framePr w:w="1200" w:h="265" w:hRule="exact" w:wrap="auto" w:vAnchor="page" w:hAnchor="page" w:x="1120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835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82.150,00</w:t>
      </w:r>
    </w:p>
    <w:p w:rsidR="00FC414E" w:rsidRDefault="00FC414E">
      <w:pPr>
        <w:framePr w:w="1200" w:h="265" w:hRule="exact" w:wrap="auto" w:vAnchor="page" w:hAnchor="page" w:x="976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05" w:h="265" w:hRule="exact" w:wrap="auto" w:vAnchor="page" w:hAnchor="page" w:x="405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Korisnik: 001, JEDINSTVENI UPRAVNI ODJEL</w:t>
      </w:r>
    </w:p>
    <w:p w:rsidR="00FC414E" w:rsidRDefault="00FC414E">
      <w:pPr>
        <w:framePr w:w="1200" w:h="265" w:hRule="exact" w:wrap="auto" w:vAnchor="page" w:hAnchor="page" w:x="1120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423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83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82.150,00</w:t>
      </w:r>
    </w:p>
    <w:p w:rsidR="00FC414E" w:rsidRDefault="00FC414E">
      <w:pPr>
        <w:framePr w:w="1200" w:h="265" w:hRule="exact" w:wrap="auto" w:vAnchor="page" w:hAnchor="page" w:x="976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05" w:h="265" w:hRule="exact" w:wrap="auto" w:vAnchor="page" w:hAnchor="page" w:x="405" w:y="9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82.150,00</w:t>
      </w:r>
    </w:p>
    <w:p w:rsidR="00FC414E" w:rsidRDefault="00FC414E">
      <w:pPr>
        <w:framePr w:w="1200" w:h="265" w:hRule="exact" w:wrap="auto" w:vAnchor="page" w:hAnchor="page" w:x="976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120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82.150,00</w:t>
      </w:r>
    </w:p>
    <w:p w:rsidR="00FC414E" w:rsidRDefault="00FC414E">
      <w:pPr>
        <w:framePr w:w="1200" w:h="210" w:hRule="exact" w:wrap="auto" w:vAnchor="page" w:hAnchor="page" w:x="127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82.150,00</w:t>
      </w:r>
    </w:p>
    <w:p w:rsidR="00FC414E" w:rsidRDefault="00FC414E">
      <w:pPr>
        <w:framePr w:w="1200" w:h="210" w:hRule="exact" w:wrap="auto" w:vAnchor="page" w:hAnchor="page" w:x="127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035" w:h="240" w:hRule="exact" w:wrap="auto" w:vAnchor="page" w:hAnchor="page" w:x="1455" w:y="9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9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9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82.150,00</w:t>
      </w:r>
    </w:p>
    <w:p w:rsidR="00FC414E" w:rsidRDefault="00FC414E">
      <w:pPr>
        <w:framePr w:w="1200" w:h="210" w:hRule="exact" w:wrap="auto" w:vAnchor="page" w:hAnchor="page" w:x="127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1423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20" w:h="265" w:hRule="exact" w:wrap="auto" w:vAnchor="page" w:hAnchor="page" w:x="405" w:y="10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Kapitalni projekt: K114078, OPREMA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TABLE ZA PROM.RJEŠENJE</w:t>
      </w:r>
    </w:p>
    <w:p w:rsidR="00FC414E" w:rsidRDefault="00FC414E">
      <w:pPr>
        <w:framePr w:w="1200" w:h="265" w:hRule="exact" w:wrap="auto" w:vAnchor="page" w:hAnchor="page" w:x="1120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16.805,49</w:t>
      </w:r>
    </w:p>
    <w:p w:rsidR="00FC414E" w:rsidRDefault="00FC414E">
      <w:pPr>
        <w:framePr w:w="1200" w:h="265" w:hRule="exact" w:wrap="auto" w:vAnchor="page" w:hAnchor="page" w:x="976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0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16.805,49</w:t>
      </w:r>
    </w:p>
    <w:p w:rsidR="00FC414E" w:rsidRDefault="00FC414E">
      <w:pPr>
        <w:framePr w:w="1200" w:h="265" w:hRule="exact" w:wrap="auto" w:vAnchor="page" w:hAnchor="page" w:x="976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0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036</w:t>
      </w:r>
    </w:p>
    <w:p w:rsidR="00FC414E" w:rsidRDefault="00FC414E">
      <w:pPr>
        <w:framePr w:w="1200" w:h="210" w:hRule="exact" w:wrap="auto" w:vAnchor="page" w:hAnchor="page" w:x="976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16.805,49</w:t>
      </w:r>
    </w:p>
    <w:p w:rsidR="00FC414E" w:rsidRDefault="00FC414E">
      <w:pPr>
        <w:framePr w:w="1200" w:h="210" w:hRule="exact" w:wrap="auto" w:vAnchor="page" w:hAnchor="page" w:x="1272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30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397" style="position:absolute;margin-left:14.2pt;margin-top:85.7pt;width:827.75pt;height:13.25pt;z-index:-25127833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398" style="position:absolute;margin-left:14.2pt;margin-top:98.95pt;width:827.75pt;height:13.25pt;z-index:-2512773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99" style="position:absolute;margin-left:14.2pt;margin-top:148.2pt;width:827.75pt;height:13.25pt;z-index:-2512762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00" style="position:absolute;margin-left:14.2pt;margin-top:161.45pt;width:827.75pt;height:13.25pt;z-index:-2512752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01" style="position:absolute;margin-left:14.2pt;margin-top:210.7pt;width:827.75pt;height:13.25pt;z-index:-2512742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02" style="position:absolute;margin-left:14.2pt;margin-top:223.95pt;width:827.75pt;height:13.25pt;z-index:-2512732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03" style="position:absolute;margin-left:14.2pt;margin-top:273.2pt;width:827.75pt;height:13.25pt;z-index:-2512721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04" style="position:absolute;margin-left:14.2pt;margin-top:286.45pt;width:827.75pt;height:13.25pt;z-index:-2512711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05" style="position:absolute;margin-left:14.2pt;margin-top:335.7pt;width:827.75pt;height:13.25pt;z-index:-2512701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06" style="position:absolute;margin-left:14.2pt;margin-top:384.95pt;width:827.75pt;height:13.25pt;z-index:-2512691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07" style="position:absolute;margin-left:14.2pt;margin-top:398.2pt;width:827.75pt;height:13.25pt;z-index:-2512680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08" style="position:absolute;margin-left:14.2pt;margin-top:447.45pt;width:827.75pt;height:13.25pt;z-index:-2512670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09" style="position:absolute;margin-left:14.2pt;margin-top:460.7pt;width:827.75pt;height:13.25pt;z-index:-2512660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10" style="position:absolute;margin-left:14.2pt;margin-top:509.95pt;width:827.75pt;height:13.25pt;z-index:-2512650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11" style="position:absolute;margin-left:14.2pt;margin-top:523.2pt;width:827.75pt;height:13.25pt;z-index:-2512640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12" style="position:absolute;z-index:-251262976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036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16.805,49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036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16.805,49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K114079, OPREMA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TURISTIČKE TABLE</w:t>
      </w:r>
    </w:p>
    <w:p w:rsidR="00FC414E" w:rsidRDefault="00FC414E">
      <w:pPr>
        <w:framePr w:w="1200" w:h="265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14.988,60</w:t>
      </w:r>
    </w:p>
    <w:p w:rsidR="00FC414E" w:rsidRDefault="00FC414E">
      <w:pPr>
        <w:framePr w:w="1200" w:h="265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14.988,60</w:t>
      </w:r>
    </w:p>
    <w:p w:rsidR="00FC414E" w:rsidRDefault="00FC414E">
      <w:pPr>
        <w:framePr w:w="1200" w:h="265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0473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14.988,60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0473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14.988,60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0473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14.988,60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Kapitalni projekt: K114080, PRIPREMA DEPONIJA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PODUZETNIČKA ZONA</w:t>
      </w:r>
    </w:p>
    <w:p w:rsidR="00FC414E" w:rsidRDefault="00FC414E">
      <w:pPr>
        <w:framePr w:w="1200" w:h="265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68.875,00</w:t>
      </w:r>
    </w:p>
    <w:p w:rsidR="00FC414E" w:rsidRDefault="00FC414E">
      <w:pPr>
        <w:framePr w:w="1200" w:h="265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68.875,00</w:t>
      </w:r>
    </w:p>
    <w:p w:rsidR="00FC414E" w:rsidRDefault="00FC414E">
      <w:pPr>
        <w:framePr w:w="1200" w:h="265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68.875,00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68.875,00</w:t>
      </w:r>
    </w:p>
    <w:p w:rsidR="00FC414E" w:rsidRDefault="00FC414E">
      <w:pPr>
        <w:framePr w:w="1200" w:h="210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68.875,00</w:t>
      </w:r>
    </w:p>
    <w:p w:rsidR="00FC414E" w:rsidRDefault="00FC414E">
      <w:pPr>
        <w:framePr w:w="1200" w:h="210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4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K114081, UREĐENJE PODUZETNIĆKE ZONE</w:t>
      </w:r>
    </w:p>
    <w:p w:rsidR="00FC414E" w:rsidRDefault="00FC414E">
      <w:pPr>
        <w:framePr w:w="1200" w:h="265" w:hRule="exact" w:wrap="auto" w:vAnchor="page" w:hAnchor="page" w:x="1120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7605" w:h="265" w:hRule="exact" w:wrap="auto" w:vAnchor="page" w:hAnchor="page" w:x="40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4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0660</w:t>
      </w:r>
    </w:p>
    <w:p w:rsidR="00FC414E" w:rsidRDefault="00FC414E">
      <w:pPr>
        <w:framePr w:w="1200" w:h="210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K114083, VUKOVARSKA NOGOSTUP</w:t>
      </w:r>
    </w:p>
    <w:p w:rsidR="00FC414E" w:rsidRDefault="00FC414E">
      <w:pPr>
        <w:framePr w:w="1200" w:h="265" w:hRule="exact" w:wrap="auto" w:vAnchor="page" w:hAnchor="page" w:x="1120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230.000,00</w:t>
      </w:r>
    </w:p>
    <w:p w:rsidR="00FC414E" w:rsidRDefault="00FC414E">
      <w:pPr>
        <w:framePr w:w="7605" w:h="265" w:hRule="exact" w:wrap="auto" w:vAnchor="page" w:hAnchor="page" w:x="40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10" w:hRule="exact" w:wrap="auto" w:vAnchor="page" w:hAnchor="page" w:x="83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65" w:hRule="exact" w:wrap="auto" w:vAnchor="page" w:hAnchor="page" w:x="1120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10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10" w:hRule="exact" w:wrap="auto" w:vAnchor="page" w:hAnchor="page" w:x="83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7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200.000,00</w:t>
      </w:r>
    </w:p>
    <w:p w:rsidR="00FC414E" w:rsidRDefault="00FC414E">
      <w:pPr>
        <w:framePr w:w="1200" w:h="210" w:hRule="exact" w:wrap="auto" w:vAnchor="page" w:hAnchor="page" w:x="83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7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K114084, ZID JUTRONIĆ</w:t>
      </w:r>
    </w:p>
    <w:p w:rsidR="00FC414E" w:rsidRDefault="00FC414E">
      <w:pPr>
        <w:framePr w:w="1200" w:h="265" w:hRule="exact" w:wrap="auto" w:vAnchor="page" w:hAnchor="page" w:x="1120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27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7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8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8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8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8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240" w:hRule="exact" w:wrap="auto" w:vAnchor="page" w:hAnchor="page" w:x="7655" w:y="8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0485</w:t>
      </w:r>
    </w:p>
    <w:p w:rsidR="00FC414E" w:rsidRDefault="00FC414E">
      <w:pPr>
        <w:framePr w:w="1200" w:h="210" w:hRule="exact" w:wrap="auto" w:vAnchor="page" w:hAnchor="page" w:x="976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K114085, OS 1 BRAĆE VALERIJEV</w:t>
      </w:r>
    </w:p>
    <w:p w:rsidR="00FC414E" w:rsidRDefault="00FC414E">
      <w:pPr>
        <w:framePr w:w="1200" w:h="265" w:hRule="exact" w:wrap="auto" w:vAnchor="page" w:hAnchor="page" w:x="1120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65" w:hRule="exact" w:wrap="auto" w:vAnchor="page" w:hAnchor="page" w:x="127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9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65" w:hRule="exact" w:wrap="auto" w:vAnchor="page" w:hAnchor="page" w:x="1423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10" w:hRule="exact" w:wrap="auto" w:vAnchor="page" w:hAnchor="page" w:x="976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10" w:hRule="exact" w:wrap="auto" w:vAnchor="page" w:hAnchor="page" w:x="976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9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10" w:hRule="exact" w:wrap="auto" w:vAnchor="page" w:hAnchor="page" w:x="976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0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K114086, TRG DR.F.TUĐMANA</w:t>
      </w:r>
    </w:p>
    <w:p w:rsidR="00FC414E" w:rsidRDefault="00FC414E">
      <w:pPr>
        <w:framePr w:w="1200" w:h="265" w:hRule="exact" w:wrap="auto" w:vAnchor="page" w:hAnchor="page" w:x="1120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65" w:hRule="exact" w:wrap="auto" w:vAnchor="page" w:hAnchor="page" w:x="1272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0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65" w:hRule="exact" w:wrap="auto" w:vAnchor="page" w:hAnchor="page" w:x="1423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0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10" w:hRule="exact" w:wrap="auto" w:vAnchor="page" w:hAnchor="page" w:x="976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31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413" style="position:absolute;margin-left:14.2pt;margin-top:85.7pt;width:827.75pt;height:13.25pt;z-index:-2512619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14" style="position:absolute;margin-left:14.2pt;margin-top:134.95pt;width:827.75pt;height:13.25pt;z-index:-2512609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15" style="position:absolute;margin-left:14.2pt;margin-top:148.2pt;width:827.75pt;height:13.25pt;z-index:-2512599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16" style="position:absolute;margin-left:14.2pt;margin-top:197.45pt;width:827.75pt;height:13.25pt;z-index:-2512588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17" style="position:absolute;margin-left:14.2pt;margin-top:210.7pt;width:827.75pt;height:13.25pt;z-index:-2512578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18" style="position:absolute;margin-left:14.2pt;margin-top:259.95pt;width:827.75pt;height:13.25pt;z-index:-2512568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19" style="position:absolute;margin-left:14.2pt;margin-top:309.2pt;width:827.75pt;height:13.25pt;z-index:-251255808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420" style="position:absolute;margin-left:14.2pt;margin-top:322.45pt;width:827.75pt;height:13.25pt;z-index:-2512547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21" style="position:absolute;margin-left:14.2pt;margin-top:335.7pt;width:827.75pt;height:13.25pt;z-index:-2512537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22" style="position:absolute;margin-left:14.2pt;margin-top:411.95pt;width:827.75pt;height:13.25pt;z-index:-2512527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23" style="position:absolute;margin-left:14.2pt;margin-top:488.2pt;width:827.75pt;height:13.25pt;z-index:-2512517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24" style="position:absolute;margin-left:14.2pt;margin-top:501.45pt;width:827.75pt;height:13.25pt;z-index:-2512506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25" style="position:absolute;z-index:-251249664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80.000,00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200" w:h="265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200" w:h="210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200" w:h="210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2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320.000,00</w:t>
      </w:r>
    </w:p>
    <w:p w:rsidR="00FC414E" w:rsidRDefault="00FC414E">
      <w:pPr>
        <w:framePr w:w="1200" w:h="210" w:hRule="exact" w:wrap="auto" w:vAnchor="page" w:hAnchor="page" w:x="976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2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K114087, PARKING BUNTA</w:t>
      </w:r>
    </w:p>
    <w:p w:rsidR="00FC414E" w:rsidRDefault="00FC414E">
      <w:pPr>
        <w:framePr w:w="1200" w:h="265" w:hRule="exact" w:wrap="auto" w:vAnchor="page" w:hAnchor="page" w:x="11205" w:y="2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2725" w:y="2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2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65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60.000,00</w:t>
      </w:r>
    </w:p>
    <w:p w:rsidR="00FC414E" w:rsidRDefault="00FC414E">
      <w:pPr>
        <w:framePr w:w="1200" w:h="210" w:hRule="exact" w:wrap="auto" w:vAnchor="page" w:hAnchor="page" w:x="976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3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K114088, MOST BUNTA</w:t>
      </w:r>
    </w:p>
    <w:p w:rsidR="00FC414E" w:rsidRDefault="00FC414E">
      <w:pPr>
        <w:framePr w:w="1200" w:h="265" w:hRule="exact" w:wrap="auto" w:vAnchor="page" w:hAnchor="page" w:x="1120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350.000,00</w:t>
      </w:r>
    </w:p>
    <w:p w:rsidR="00FC414E" w:rsidRDefault="00FC414E">
      <w:pPr>
        <w:framePr w:w="1200" w:h="265" w:hRule="exact" w:wrap="auto" w:vAnchor="page" w:hAnchor="page" w:x="1272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423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4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630" w:h="240" w:hRule="exact" w:wrap="auto" w:vAnchor="page" w:hAnchor="page" w:x="7655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1200" w:h="265" w:hRule="exact" w:wrap="auto" w:vAnchor="page" w:hAnchor="page" w:x="1423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630" w:h="240" w:hRule="exact" w:wrap="auto" w:vAnchor="page" w:hAnchor="page" w:x="7655" w:y="5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5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630" w:h="240" w:hRule="exact" w:wrap="auto" w:vAnchor="page" w:hAnchor="page" w:x="7655" w:y="5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5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300.000,00</w:t>
      </w:r>
    </w:p>
    <w:p w:rsidR="00FC414E" w:rsidRDefault="00FC414E">
      <w:pPr>
        <w:framePr w:w="630" w:h="240" w:hRule="exact" w:wrap="auto" w:vAnchor="page" w:hAnchor="page" w:x="7655" w:y="59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515" w:h="265" w:hRule="exact" w:wrap="auto" w:vAnchor="page" w:hAnchor="page" w:x="420" w:y="6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1015, GRAĐEVINSKI OBJEKTI</w:t>
      </w:r>
    </w:p>
    <w:p w:rsidR="00FC414E" w:rsidRDefault="00FC414E">
      <w:pPr>
        <w:framePr w:w="1200" w:h="265" w:hRule="exact" w:wrap="auto" w:vAnchor="page" w:hAnchor="page" w:x="1120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12.703.292,46</w:t>
      </w:r>
    </w:p>
    <w:p w:rsidR="00FC414E" w:rsidRDefault="00FC414E">
      <w:pPr>
        <w:framePr w:w="1200" w:h="265" w:hRule="exact" w:wrap="auto" w:vAnchor="page" w:hAnchor="page" w:x="1272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2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275.000,00</w:t>
      </w:r>
    </w:p>
    <w:p w:rsidR="00FC414E" w:rsidRDefault="00FC414E">
      <w:pPr>
        <w:framePr w:w="1200" w:h="265" w:hRule="exact" w:wrap="auto" w:vAnchor="page" w:hAnchor="page" w:x="976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17.649.957,45</w:t>
      </w:r>
    </w:p>
    <w:p w:rsidR="00FC414E" w:rsidRDefault="00FC414E">
      <w:pPr>
        <w:framePr w:w="7620" w:h="265" w:hRule="exact" w:wrap="auto" w:vAnchor="page" w:hAnchor="page" w:x="405" w:y="6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K115001, SANACIJA OPĆINSKE ZGRADE</w:t>
      </w:r>
    </w:p>
    <w:p w:rsidR="00FC414E" w:rsidRDefault="00FC414E">
      <w:pPr>
        <w:framePr w:w="1200" w:h="265" w:hRule="exact" w:wrap="auto" w:vAnchor="page" w:hAnchor="page" w:x="1120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500.000,00</w:t>
      </w:r>
    </w:p>
    <w:p w:rsidR="00FC414E" w:rsidRDefault="00FC414E">
      <w:pPr>
        <w:framePr w:w="1200" w:h="265" w:hRule="exact" w:wrap="auto" w:vAnchor="page" w:hAnchor="page" w:x="127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1200" w:h="265" w:hRule="exact" w:wrap="auto" w:vAnchor="page" w:hAnchor="page" w:x="1423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420" w:hRule="exact" w:wrap="auto" w:vAnchor="page" w:hAnchor="page" w:x="7655" w:y="6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0620,0660</w:t>
      </w:r>
    </w:p>
    <w:p w:rsidR="00FC414E" w:rsidRDefault="00FC414E">
      <w:pPr>
        <w:framePr w:w="1200" w:h="210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7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7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420" w:hRule="exact" w:wrap="auto" w:vAnchor="page" w:hAnchor="page" w:x="7655" w:y="7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0620,0660</w:t>
      </w:r>
    </w:p>
    <w:p w:rsidR="00FC414E" w:rsidRDefault="00FC414E">
      <w:pPr>
        <w:framePr w:w="1200" w:h="210" w:hRule="exact" w:wrap="auto" w:vAnchor="page" w:hAnchor="page" w:x="9765" w:y="7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8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7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7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100.000,00</w:t>
      </w:r>
    </w:p>
    <w:p w:rsidR="00FC414E" w:rsidRDefault="00FC414E">
      <w:pPr>
        <w:framePr w:w="630" w:h="420" w:hRule="exact" w:wrap="auto" w:vAnchor="page" w:hAnchor="page" w:x="7655" w:y="78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0620,0660</w:t>
      </w:r>
    </w:p>
    <w:p w:rsidR="00FC414E" w:rsidRDefault="00FC414E">
      <w:pPr>
        <w:framePr w:w="1200" w:h="210" w:hRule="exact" w:wrap="auto" w:vAnchor="page" w:hAnchor="page" w:x="9765" w:y="7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8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8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8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8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1200" w:h="265" w:hRule="exact" w:wrap="auto" w:vAnchor="page" w:hAnchor="page" w:x="14235" w:y="8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8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630" w:h="420" w:hRule="exact" w:wrap="auto" w:vAnchor="page" w:hAnchor="page" w:x="7655" w:y="8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0620,0660</w:t>
      </w:r>
    </w:p>
    <w:p w:rsidR="00FC414E" w:rsidRDefault="00FC414E">
      <w:pPr>
        <w:framePr w:w="1200" w:h="210" w:hRule="exact" w:wrap="auto" w:vAnchor="page" w:hAnchor="page" w:x="9765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8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630" w:h="420" w:hRule="exact" w:wrap="auto" w:vAnchor="page" w:hAnchor="page" w:x="7655" w:y="89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0620,0660</w:t>
      </w:r>
    </w:p>
    <w:p w:rsidR="00FC414E" w:rsidRDefault="00FC414E">
      <w:pPr>
        <w:framePr w:w="1200" w:h="210" w:hRule="exact" w:wrap="auto" w:vAnchor="page" w:hAnchor="page" w:x="976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3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9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400.000,00</w:t>
      </w:r>
    </w:p>
    <w:p w:rsidR="00FC414E" w:rsidRDefault="00FC414E">
      <w:pPr>
        <w:framePr w:w="630" w:h="420" w:hRule="exact" w:wrap="auto" w:vAnchor="page" w:hAnchor="page" w:x="7655" w:y="9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0620,0660</w:t>
      </w:r>
    </w:p>
    <w:p w:rsidR="00FC414E" w:rsidRDefault="00FC414E">
      <w:pPr>
        <w:framePr w:w="1200" w:h="210" w:hRule="exact" w:wrap="auto" w:vAnchor="page" w:hAnchor="page" w:x="9765" w:y="9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K115002, DJEČI VRTIĆ SUTIVAN</w:t>
      </w:r>
    </w:p>
    <w:p w:rsidR="00FC414E" w:rsidRDefault="00FC414E">
      <w:pPr>
        <w:framePr w:w="1200" w:h="265" w:hRule="exact" w:wrap="auto" w:vAnchor="page" w:hAnchor="page" w:x="11205" w:y="9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12.203.292,46</w:t>
      </w:r>
    </w:p>
    <w:p w:rsidR="00FC414E" w:rsidRDefault="00FC414E">
      <w:pPr>
        <w:framePr w:w="1200" w:h="265" w:hRule="exact" w:wrap="auto" w:vAnchor="page" w:hAnchor="page" w:x="12725" w:y="9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9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187.500,00</w:t>
      </w:r>
    </w:p>
    <w:p w:rsidR="00FC414E" w:rsidRDefault="00FC414E">
      <w:pPr>
        <w:framePr w:w="1200" w:h="265" w:hRule="exact" w:wrap="auto" w:vAnchor="page" w:hAnchor="page" w:x="9765" w:y="9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17.649.957,45</w:t>
      </w:r>
    </w:p>
    <w:p w:rsidR="00FC414E" w:rsidRDefault="00FC414E">
      <w:pPr>
        <w:framePr w:w="7605" w:h="265" w:hRule="exact" w:wrap="auto" w:vAnchor="page" w:hAnchor="page" w:x="405" w:y="10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187.500,00</w:t>
      </w:r>
    </w:p>
    <w:p w:rsidR="00FC414E" w:rsidRDefault="00FC414E">
      <w:pPr>
        <w:framePr w:w="1200" w:h="265" w:hRule="exact" w:wrap="auto" w:vAnchor="page" w:hAnchor="page" w:x="9765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125.607,50</w:t>
      </w:r>
    </w:p>
    <w:p w:rsidR="00FC414E" w:rsidRDefault="00FC414E">
      <w:pPr>
        <w:framePr w:w="1200" w:h="265" w:hRule="exact" w:wrap="auto" w:vAnchor="page" w:hAnchor="page" w:x="11205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93.357,50</w:t>
      </w:r>
    </w:p>
    <w:p w:rsidR="00FC414E" w:rsidRDefault="00FC414E">
      <w:pPr>
        <w:framePr w:w="1200" w:h="265" w:hRule="exact" w:wrap="auto" w:vAnchor="page" w:hAnchor="page" w:x="14235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0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0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187.500,00</w:t>
      </w:r>
    </w:p>
    <w:p w:rsidR="00FC414E" w:rsidRDefault="00FC414E">
      <w:pPr>
        <w:framePr w:w="1200" w:h="210" w:hRule="exact" w:wrap="auto" w:vAnchor="page" w:hAnchor="page" w:x="12725" w:y="10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0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0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187.500,00</w:t>
      </w:r>
    </w:p>
    <w:p w:rsidR="00FC414E" w:rsidRDefault="00FC414E">
      <w:pPr>
        <w:framePr w:w="1200" w:h="210" w:hRule="exact" w:wrap="auto" w:vAnchor="page" w:hAnchor="page" w:x="12725" w:y="10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32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426" style="position:absolute;margin-left:14.2pt;margin-top:109.7pt;width:827.75pt;height:13.25pt;z-index:-2512486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27" style="position:absolute;margin-left:14.2pt;margin-top:170.95pt;width:827.75pt;height:13.25pt;z-index:-2512476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28" style="position:absolute;margin-left:14.2pt;margin-top:220.2pt;width:827.75pt;height:13.25pt;z-index:-2512465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29" style="position:absolute;margin-left:14.2pt;margin-top:269.45pt;width:827.75pt;height:13.25pt;z-index:-2512455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30" style="position:absolute;margin-left:14.2pt;margin-top:318.7pt;width:827.75pt;height:13.25pt;z-index:-2512445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31" style="position:absolute;margin-left:14.2pt;margin-top:367.95pt;width:827.75pt;height:13.25pt;z-index:-2512435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32" style="position:absolute;margin-left:14.2pt;margin-top:381.2pt;width:827.75pt;height:13.25pt;z-index:-2512424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33" style="position:absolute;margin-left:14.2pt;margin-top:430.45pt;width:827.75pt;height:13.25pt;z-index:-251241472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rect id="_x0000_s1434" style="position:absolute;margin-left:14.2pt;margin-top:443.7pt;width:827.75pt;height:13.25pt;z-index:-251240448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435" style="position:absolute;margin-left:14.2pt;margin-top:456.95pt;width:827.75pt;height:13.25pt;z-index:-251239424;mso-position-horizontal-relative:page;mso-position-vertical-relative:page" o:allowincell="f" fillcolor="#ababab" stroked="f">
            <w10:wrap anchorx="page" anchory="page"/>
          </v:rect>
        </w:pict>
      </w:r>
      <w:r>
        <w:rPr>
          <w:noProof/>
        </w:rPr>
        <w:pict>
          <v:rect id="_x0000_s1436" style="position:absolute;margin-left:14.2pt;margin-top:470.2pt;width:827.75pt;height:13.25pt;z-index:-25123840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37" style="position:absolute;margin-left:14.2pt;margin-top:483.45pt;width:827.75pt;height:13.25pt;z-index:-2512373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38" style="position:absolute;z-index:-251236352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187.500,00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93.357,50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125.607,50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93.357,50</w:t>
      </w:r>
    </w:p>
    <w:p w:rsidR="00FC414E" w:rsidRDefault="00FC414E">
      <w:pPr>
        <w:framePr w:w="630" w:h="240" w:hRule="exact" w:wrap="auto" w:vAnchor="page" w:hAnchor="page" w:x="7655" w:y="1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125.607,50</w:t>
      </w:r>
    </w:p>
    <w:p w:rsidR="00FC414E" w:rsidRDefault="00FC414E">
      <w:pPr>
        <w:framePr w:w="1200" w:h="210" w:hRule="exact" w:wrap="auto" w:vAnchor="page" w:hAnchor="page" w:x="83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1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93.357,50</w:t>
      </w:r>
    </w:p>
    <w:p w:rsidR="00FC414E" w:rsidRDefault="00FC414E">
      <w:pPr>
        <w:framePr w:w="630" w:h="240" w:hRule="exact" w:wrap="auto" w:vAnchor="page" w:hAnchor="page" w:x="7655" w:y="1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125.607,50</w:t>
      </w:r>
    </w:p>
    <w:p w:rsidR="00FC414E" w:rsidRDefault="00FC414E">
      <w:pPr>
        <w:framePr w:w="1200" w:h="210" w:hRule="exact" w:wrap="auto" w:vAnchor="page" w:hAnchor="page" w:x="832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2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2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1.354.112,50</w:t>
      </w:r>
    </w:p>
    <w:p w:rsidR="00FC414E" w:rsidRDefault="00FC414E">
      <w:pPr>
        <w:framePr w:w="1200" w:h="265" w:hRule="exact" w:wrap="auto" w:vAnchor="page" w:hAnchor="page" w:x="11205" w:y="2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1.219.612,50</w:t>
      </w:r>
    </w:p>
    <w:p w:rsidR="00FC414E" w:rsidRDefault="00FC414E">
      <w:pPr>
        <w:framePr w:w="1200" w:h="265" w:hRule="exact" w:wrap="auto" w:vAnchor="page" w:hAnchor="page" w:x="14235" w:y="2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2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1.219.612,50</w:t>
      </w:r>
    </w:p>
    <w:p w:rsidR="00FC414E" w:rsidRDefault="00FC414E">
      <w:pPr>
        <w:framePr w:w="630" w:h="240" w:hRule="exact" w:wrap="auto" w:vAnchor="page" w:hAnchor="page" w:x="7655" w:y="2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1.354.112,50</w:t>
      </w:r>
    </w:p>
    <w:p w:rsidR="00FC414E" w:rsidRDefault="00FC414E">
      <w:pPr>
        <w:framePr w:w="1200" w:h="210" w:hRule="exact" w:wrap="auto" w:vAnchor="page" w:hAnchor="page" w:x="832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2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2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1.219.612,50</w:t>
      </w:r>
    </w:p>
    <w:p w:rsidR="00FC414E" w:rsidRDefault="00FC414E">
      <w:pPr>
        <w:framePr w:w="630" w:h="240" w:hRule="exact" w:wrap="auto" w:vAnchor="page" w:hAnchor="page" w:x="7655" w:y="2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1.354.112,50</w:t>
      </w:r>
    </w:p>
    <w:p w:rsidR="00FC414E" w:rsidRDefault="00FC414E">
      <w:pPr>
        <w:framePr w:w="1200" w:h="210" w:hRule="exact" w:wrap="auto" w:vAnchor="page" w:hAnchor="page" w:x="8325" w:y="2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2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2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115.500,00</w:t>
      </w:r>
    </w:p>
    <w:p w:rsidR="00FC414E" w:rsidRDefault="00FC414E">
      <w:pPr>
        <w:framePr w:w="630" w:h="240" w:hRule="exact" w:wrap="auto" w:vAnchor="page" w:hAnchor="page" w:x="7655" w:y="2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250.000,00</w:t>
      </w:r>
    </w:p>
    <w:p w:rsidR="00FC414E" w:rsidRDefault="00FC414E">
      <w:pPr>
        <w:framePr w:w="1200" w:h="210" w:hRule="exact" w:wrap="auto" w:vAnchor="page" w:hAnchor="page" w:x="8325" w:y="2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3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3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1.104.112,50</w:t>
      </w:r>
    </w:p>
    <w:p w:rsidR="00FC414E" w:rsidRDefault="00FC414E">
      <w:pPr>
        <w:framePr w:w="630" w:h="240" w:hRule="exact" w:wrap="auto" w:vAnchor="page" w:hAnchor="page" w:x="7655" w:y="3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1.104.112,50</w:t>
      </w:r>
    </w:p>
    <w:p w:rsidR="00FC414E" w:rsidRDefault="00FC414E">
      <w:pPr>
        <w:framePr w:w="1200" w:h="210" w:hRule="exact" w:wrap="auto" w:vAnchor="page" w:hAnchor="page" w:x="8325" w:y="3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3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3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7.078.400,00</w:t>
      </w:r>
    </w:p>
    <w:p w:rsidR="00FC414E" w:rsidRDefault="00FC414E">
      <w:pPr>
        <w:framePr w:w="1200" w:h="265" w:hRule="exact" w:wrap="auto" w:vAnchor="page" w:hAnchor="page" w:x="11205" w:y="3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4.239.200,00</w:t>
      </w:r>
    </w:p>
    <w:p w:rsidR="00FC414E" w:rsidRDefault="00FC414E">
      <w:pPr>
        <w:framePr w:w="1200" w:h="265" w:hRule="exact" w:wrap="auto" w:vAnchor="page" w:hAnchor="page" w:x="14235" w:y="3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4.239.200,00</w:t>
      </w:r>
    </w:p>
    <w:p w:rsidR="00FC414E" w:rsidRDefault="00FC414E">
      <w:pPr>
        <w:framePr w:w="630" w:h="240" w:hRule="exact" w:wrap="auto" w:vAnchor="page" w:hAnchor="page" w:x="7655" w:y="36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7.078.400,00</w:t>
      </w:r>
    </w:p>
    <w:p w:rsidR="00FC414E" w:rsidRDefault="00FC414E">
      <w:pPr>
        <w:framePr w:w="1200" w:h="210" w:hRule="exact" w:wrap="auto" w:vAnchor="page" w:hAnchor="page" w:x="8325" w:y="3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3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3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4.239.200,00</w:t>
      </w:r>
    </w:p>
    <w:p w:rsidR="00FC414E" w:rsidRDefault="00FC414E">
      <w:pPr>
        <w:framePr w:w="630" w:h="240" w:hRule="exact" w:wrap="auto" w:vAnchor="page" w:hAnchor="page" w:x="7655" w:y="39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7.078.400,00</w:t>
      </w:r>
    </w:p>
    <w:p w:rsidR="00FC414E" w:rsidRDefault="00FC414E">
      <w:pPr>
        <w:framePr w:w="1200" w:h="210" w:hRule="exact" w:wrap="auto" w:vAnchor="page" w:hAnchor="page" w:x="8325" w:y="3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1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4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4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4.239.200,00</w:t>
      </w:r>
    </w:p>
    <w:p w:rsidR="00FC414E" w:rsidRDefault="00FC414E">
      <w:pPr>
        <w:framePr w:w="630" w:h="240" w:hRule="exact" w:wrap="auto" w:vAnchor="page" w:hAnchor="page" w:x="7655" w:y="41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7.078.400,00</w:t>
      </w:r>
    </w:p>
    <w:p w:rsidR="00FC414E" w:rsidRDefault="00FC414E">
      <w:pPr>
        <w:framePr w:w="1200" w:h="210" w:hRule="exact" w:wrap="auto" w:vAnchor="page" w:hAnchor="page" w:x="8325" w:y="4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6, Donacije</w:t>
      </w:r>
    </w:p>
    <w:p w:rsidR="00FC414E" w:rsidRDefault="00FC414E">
      <w:pPr>
        <w:framePr w:w="1200" w:h="265" w:hRule="exact" w:wrap="auto" w:vAnchor="page" w:hAnchor="page" w:x="8325" w:y="4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1.140.000,00</w:t>
      </w:r>
    </w:p>
    <w:p w:rsidR="00FC414E" w:rsidRDefault="00FC414E">
      <w:pPr>
        <w:framePr w:w="1200" w:h="265" w:hRule="exact" w:wrap="auto" w:vAnchor="page" w:hAnchor="page" w:x="11205" w:y="4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4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4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1.140.000,00</w:t>
      </w:r>
    </w:p>
    <w:p w:rsidR="00FC414E" w:rsidRDefault="00FC414E">
      <w:pPr>
        <w:framePr w:w="1200" w:h="210" w:hRule="exact" w:wrap="auto" w:vAnchor="page" w:hAnchor="page" w:x="8325" w:y="4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4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4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1.140.000,00</w:t>
      </w:r>
    </w:p>
    <w:p w:rsidR="00FC414E" w:rsidRDefault="00FC414E">
      <w:pPr>
        <w:framePr w:w="1200" w:h="210" w:hRule="exact" w:wrap="auto" w:vAnchor="page" w:hAnchor="page" w:x="8325" w:y="4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5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5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1.140.000,00</w:t>
      </w:r>
    </w:p>
    <w:p w:rsidR="00FC414E" w:rsidRDefault="00FC414E">
      <w:pPr>
        <w:framePr w:w="1200" w:h="210" w:hRule="exact" w:wrap="auto" w:vAnchor="page" w:hAnchor="page" w:x="8325" w:y="5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7, Prihodi od prodaje nefinancijske imovine</w:t>
      </w:r>
    </w:p>
    <w:p w:rsidR="00FC414E" w:rsidRDefault="00FC414E">
      <w:pPr>
        <w:framePr w:w="1200" w:h="265" w:hRule="exact" w:wrap="auto" w:vAnchor="page" w:hAnchor="page" w:x="8325" w:y="5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2.635.500,00</w:t>
      </w:r>
    </w:p>
    <w:p w:rsidR="00FC414E" w:rsidRDefault="00FC414E">
      <w:pPr>
        <w:framePr w:w="1200" w:h="265" w:hRule="exact" w:wrap="auto" w:vAnchor="page" w:hAnchor="page" w:x="11205" w:y="5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2.635.500,00</w:t>
      </w:r>
    </w:p>
    <w:p w:rsidR="00FC414E" w:rsidRDefault="00FC414E">
      <w:pPr>
        <w:framePr w:w="1200" w:h="265" w:hRule="exact" w:wrap="auto" w:vAnchor="page" w:hAnchor="page" w:x="14235" w:y="5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2.635.500,00</w:t>
      </w:r>
    </w:p>
    <w:p w:rsidR="00FC414E" w:rsidRDefault="00FC414E">
      <w:pPr>
        <w:framePr w:w="630" w:h="240" w:hRule="exact" w:wrap="auto" w:vAnchor="page" w:hAnchor="page" w:x="7655" w:y="56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2.635.500,00</w:t>
      </w:r>
    </w:p>
    <w:p w:rsidR="00FC414E" w:rsidRDefault="00FC414E">
      <w:pPr>
        <w:framePr w:w="1200" w:h="210" w:hRule="exact" w:wrap="auto" w:vAnchor="page" w:hAnchor="page" w:x="8325" w:y="5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8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5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5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2.635.500,00</w:t>
      </w:r>
    </w:p>
    <w:p w:rsidR="00FC414E" w:rsidRDefault="00FC414E">
      <w:pPr>
        <w:framePr w:w="630" w:h="240" w:hRule="exact" w:wrap="auto" w:vAnchor="page" w:hAnchor="page" w:x="7655" w:y="5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2.635.500,00</w:t>
      </w:r>
    </w:p>
    <w:p w:rsidR="00FC414E" w:rsidRDefault="00FC414E">
      <w:pPr>
        <w:framePr w:w="1200" w:h="210" w:hRule="exact" w:wrap="auto" w:vAnchor="page" w:hAnchor="page" w:x="8325" w:y="5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6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6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2.635.500,00</w:t>
      </w:r>
    </w:p>
    <w:p w:rsidR="00FC414E" w:rsidRDefault="00FC414E">
      <w:pPr>
        <w:framePr w:w="630" w:h="240" w:hRule="exact" w:wrap="auto" w:vAnchor="page" w:hAnchor="page" w:x="7655" w:y="61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2.635.500,00</w:t>
      </w:r>
    </w:p>
    <w:p w:rsidR="00FC414E" w:rsidRDefault="00FC414E">
      <w:pPr>
        <w:framePr w:w="1200" w:h="210" w:hRule="exact" w:wrap="auto" w:vAnchor="page" w:hAnchor="page" w:x="8325" w:y="6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8, Namjenski primici</w:t>
      </w:r>
    </w:p>
    <w:p w:rsidR="00FC414E" w:rsidRDefault="00FC414E">
      <w:pPr>
        <w:framePr w:w="1200" w:h="265" w:hRule="exact" w:wrap="auto" w:vAnchor="page" w:hAnchor="page" w:x="8325" w:y="6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65" w:hRule="exact" w:wrap="auto" w:vAnchor="page" w:hAnchor="page" w:x="11205" w:y="6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1200" w:h="265" w:hRule="exact" w:wrap="auto" w:vAnchor="page" w:hAnchor="page" w:x="14235" w:y="6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6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66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630" w:h="240" w:hRule="exact" w:wrap="auto" w:vAnchor="page" w:hAnchor="page" w:x="7655" w:y="6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6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10" w:hRule="exact" w:wrap="auto" w:vAnchor="page" w:hAnchor="page" w:x="8325" w:y="66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6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6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6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6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630" w:h="240" w:hRule="exact" w:wrap="auto" w:vAnchor="page" w:hAnchor="page" w:x="7655" w:y="6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10" w:hRule="exact" w:wrap="auto" w:vAnchor="page" w:hAnchor="page" w:x="8325" w:y="6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421</w:t>
      </w:r>
    </w:p>
    <w:p w:rsidR="00FC414E" w:rsidRDefault="00FC414E">
      <w:pPr>
        <w:framePr w:w="4920" w:h="240" w:hRule="exact" w:wrap="auto" w:vAnchor="page" w:hAnchor="page" w:x="2685" w:y="7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Građevinski objekti</w:t>
      </w:r>
    </w:p>
    <w:p w:rsidR="00FC414E" w:rsidRDefault="00FC414E">
      <w:pPr>
        <w:framePr w:w="1200" w:h="210" w:hRule="exact" w:wrap="auto" w:vAnchor="page" w:hAnchor="page" w:x="11205" w:y="7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4.015.622,46</w:t>
      </w:r>
    </w:p>
    <w:p w:rsidR="00FC414E" w:rsidRDefault="00FC414E">
      <w:pPr>
        <w:framePr w:w="630" w:h="240" w:hRule="exact" w:wrap="auto" w:vAnchor="page" w:hAnchor="page" w:x="7655" w:y="7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5.316.337,45</w:t>
      </w:r>
    </w:p>
    <w:p w:rsidR="00FC414E" w:rsidRDefault="00FC414E">
      <w:pPr>
        <w:framePr w:w="1200" w:h="210" w:hRule="exact" w:wrap="auto" w:vAnchor="page" w:hAnchor="page" w:x="8325" w:y="7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Kapitalni projekt: K115003, PLANSKA DOKUMENTACIJA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VRTIĆ</w:t>
      </w:r>
    </w:p>
    <w:p w:rsidR="00FC414E" w:rsidRDefault="00FC414E">
      <w:pPr>
        <w:framePr w:w="1200" w:h="265" w:hRule="exact" w:wrap="auto" w:vAnchor="page" w:hAnchor="page" w:x="11205" w:y="7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87.500,00</w:t>
      </w:r>
    </w:p>
    <w:p w:rsidR="00FC414E" w:rsidRDefault="00FC414E">
      <w:pPr>
        <w:framePr w:w="1200" w:h="265" w:hRule="exact" w:wrap="auto" w:vAnchor="page" w:hAnchor="page" w:x="9765" w:y="7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7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87.500,00</w:t>
      </w:r>
    </w:p>
    <w:p w:rsidR="00FC414E" w:rsidRDefault="00FC414E">
      <w:pPr>
        <w:framePr w:w="1200" w:h="265" w:hRule="exact" w:wrap="auto" w:vAnchor="page" w:hAnchor="page" w:x="9765" w:y="7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7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7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87.500,00</w:t>
      </w:r>
    </w:p>
    <w:p w:rsidR="00FC414E" w:rsidRDefault="00FC414E">
      <w:pPr>
        <w:framePr w:w="1200" w:h="210" w:hRule="exact" w:wrap="auto" w:vAnchor="page" w:hAnchor="page" w:x="12725" w:y="7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</w:t>
      </w:r>
    </w:p>
    <w:p w:rsidR="00FC414E" w:rsidRDefault="00FC414E">
      <w:pPr>
        <w:framePr w:w="4920" w:h="240" w:hRule="exact" w:wrap="auto" w:vAnchor="page" w:hAnchor="page" w:x="2685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neproizvedene dugotrajne imovine</w:t>
      </w:r>
    </w:p>
    <w:p w:rsidR="00FC414E" w:rsidRDefault="00FC414E">
      <w:pPr>
        <w:framePr w:w="1200" w:h="210" w:hRule="exact" w:wrap="auto" w:vAnchor="page" w:hAnchor="page" w:x="11205" w:y="8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87.500,00</w:t>
      </w:r>
    </w:p>
    <w:p w:rsidR="00FC414E" w:rsidRDefault="00FC414E">
      <w:pPr>
        <w:framePr w:w="1200" w:h="210" w:hRule="exact" w:wrap="auto" w:vAnchor="page" w:hAnchor="page" w:x="12725" w:y="8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412</w:t>
      </w:r>
    </w:p>
    <w:p w:rsidR="00FC414E" w:rsidRDefault="00FC414E">
      <w:pPr>
        <w:framePr w:w="4920" w:h="240" w:hRule="exact" w:wrap="auto" w:vAnchor="page" w:hAnchor="page" w:x="2685" w:y="8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imovina</w:t>
      </w:r>
    </w:p>
    <w:p w:rsidR="00FC414E" w:rsidRDefault="00FC414E">
      <w:pPr>
        <w:framePr w:w="1200" w:h="210" w:hRule="exact" w:wrap="auto" w:vAnchor="page" w:hAnchor="page" w:x="11205" w:y="8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87.500,00</w:t>
      </w:r>
    </w:p>
    <w:p w:rsidR="00FC414E" w:rsidRDefault="00FC414E">
      <w:pPr>
        <w:framePr w:w="1200" w:h="210" w:hRule="exact" w:wrap="auto" w:vAnchor="page" w:hAnchor="page" w:x="12725" w:y="8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575" w:h="265" w:hRule="exact" w:wrap="auto" w:vAnchor="page" w:hAnchor="page" w:x="405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Glava: 02, PREDŠKOLSKI ODGOJ</w:t>
      </w:r>
    </w:p>
    <w:p w:rsidR="00FC414E" w:rsidRDefault="00FC414E">
      <w:pPr>
        <w:framePr w:w="1200" w:h="265" w:hRule="exact" w:wrap="auto" w:vAnchor="page" w:hAnchor="page" w:x="11205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667.000,00</w:t>
      </w:r>
    </w:p>
    <w:p w:rsidR="00FC414E" w:rsidRDefault="00FC414E">
      <w:pPr>
        <w:framePr w:w="1200" w:h="265" w:hRule="exact" w:wrap="auto" w:vAnchor="page" w:hAnchor="page" w:x="12725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713.500,00</w:t>
      </w:r>
    </w:p>
    <w:p w:rsidR="00FC414E" w:rsidRDefault="00FC414E">
      <w:pPr>
        <w:framePr w:w="1200" w:h="265" w:hRule="exact" w:wrap="auto" w:vAnchor="page" w:hAnchor="page" w:x="14235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674.500,00</w:t>
      </w:r>
    </w:p>
    <w:p w:rsidR="00FC414E" w:rsidRDefault="00FC414E">
      <w:pPr>
        <w:framePr w:w="1200" w:h="265" w:hRule="exact" w:wrap="auto" w:vAnchor="page" w:hAnchor="page" w:x="8325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594.244,18</w:t>
      </w:r>
    </w:p>
    <w:p w:rsidR="00FC414E" w:rsidRDefault="00FC414E">
      <w:pPr>
        <w:framePr w:w="1200" w:h="265" w:hRule="exact" w:wrap="auto" w:vAnchor="page" w:hAnchor="page" w:x="9765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582.375,00</w:t>
      </w:r>
    </w:p>
    <w:p w:rsidR="00FC414E" w:rsidRDefault="00FC414E">
      <w:pPr>
        <w:framePr w:w="7515" w:h="265" w:hRule="exact" w:wrap="auto" w:vAnchor="page" w:hAnchor="page" w:x="420" w:y="8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2001, FINANC.OSN.DJEL.DJEČJEG VRTIĆA</w:t>
      </w:r>
    </w:p>
    <w:p w:rsidR="00FC414E" w:rsidRDefault="00FC414E">
      <w:pPr>
        <w:framePr w:w="1200" w:h="265" w:hRule="exact" w:wrap="auto" w:vAnchor="page" w:hAnchor="page" w:x="11205" w:y="8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667.000,00</w:t>
      </w:r>
    </w:p>
    <w:p w:rsidR="00FC414E" w:rsidRDefault="00FC414E">
      <w:pPr>
        <w:framePr w:w="1200" w:h="265" w:hRule="exact" w:wrap="auto" w:vAnchor="page" w:hAnchor="page" w:x="12725" w:y="8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713.500,00</w:t>
      </w:r>
    </w:p>
    <w:p w:rsidR="00FC414E" w:rsidRDefault="00FC414E">
      <w:pPr>
        <w:framePr w:w="1200" w:h="265" w:hRule="exact" w:wrap="auto" w:vAnchor="page" w:hAnchor="page" w:x="14235" w:y="8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674.500,00</w:t>
      </w:r>
    </w:p>
    <w:p w:rsidR="00FC414E" w:rsidRDefault="00FC414E">
      <w:pPr>
        <w:framePr w:w="1200" w:h="265" w:hRule="exact" w:wrap="auto" w:vAnchor="page" w:hAnchor="page" w:x="8325" w:y="8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594.244,18</w:t>
      </w:r>
    </w:p>
    <w:p w:rsidR="00FC414E" w:rsidRDefault="00FC414E">
      <w:pPr>
        <w:framePr w:w="1200" w:h="265" w:hRule="exact" w:wrap="auto" w:vAnchor="page" w:hAnchor="page" w:x="9765" w:y="8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582.375,00</w:t>
      </w:r>
    </w:p>
    <w:p w:rsidR="00FC414E" w:rsidRDefault="00FC414E">
      <w:pPr>
        <w:framePr w:w="7590" w:h="265" w:hRule="exact" w:wrap="auto" w:vAnchor="page" w:hAnchor="page" w:x="405" w:y="9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Korisnik: 41064, DJEČJI VRTIĆ SUTIVAN</w:t>
      </w:r>
    </w:p>
    <w:p w:rsidR="00FC414E" w:rsidRDefault="00FC414E">
      <w:pPr>
        <w:framePr w:w="1200" w:h="265" w:hRule="exact" w:wrap="auto" w:vAnchor="page" w:hAnchor="page" w:x="11205" w:y="9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667.000,00</w:t>
      </w:r>
    </w:p>
    <w:p w:rsidR="00FC414E" w:rsidRDefault="00FC414E">
      <w:pPr>
        <w:framePr w:w="1200" w:h="265" w:hRule="exact" w:wrap="auto" w:vAnchor="page" w:hAnchor="page" w:x="12725" w:y="9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713.500,00</w:t>
      </w:r>
    </w:p>
    <w:p w:rsidR="00FC414E" w:rsidRDefault="00FC414E">
      <w:pPr>
        <w:framePr w:w="1200" w:h="265" w:hRule="exact" w:wrap="auto" w:vAnchor="page" w:hAnchor="page" w:x="14235" w:y="9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674.500,00</w:t>
      </w:r>
    </w:p>
    <w:p w:rsidR="00FC414E" w:rsidRDefault="00FC414E">
      <w:pPr>
        <w:framePr w:w="1200" w:h="265" w:hRule="exact" w:wrap="auto" w:vAnchor="page" w:hAnchor="page" w:x="8355" w:y="9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594.244,18</w:t>
      </w:r>
    </w:p>
    <w:p w:rsidR="00FC414E" w:rsidRDefault="00FC414E">
      <w:pPr>
        <w:framePr w:w="1200" w:h="265" w:hRule="exact" w:wrap="auto" w:vAnchor="page" w:hAnchor="page" w:x="9765" w:y="9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582.375,00</w:t>
      </w:r>
    </w:p>
    <w:p w:rsidR="00FC414E" w:rsidRDefault="00FC414E">
      <w:pPr>
        <w:framePr w:w="7620" w:h="265" w:hRule="exact" w:wrap="auto" w:vAnchor="page" w:hAnchor="page" w:x="405" w:y="9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A201001, PLAĆE ZA ZAPOSLENE</w:t>
      </w:r>
    </w:p>
    <w:p w:rsidR="00FC414E" w:rsidRDefault="00FC414E">
      <w:pPr>
        <w:framePr w:w="1200" w:h="265" w:hRule="exact" w:wrap="auto" w:vAnchor="page" w:hAnchor="page" w:x="11205" w:y="9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429.000,00</w:t>
      </w:r>
    </w:p>
    <w:p w:rsidR="00FC414E" w:rsidRDefault="00FC414E">
      <w:pPr>
        <w:framePr w:w="1200" w:h="265" w:hRule="exact" w:wrap="auto" w:vAnchor="page" w:hAnchor="page" w:x="12725" w:y="9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435.000,00</w:t>
      </w:r>
    </w:p>
    <w:p w:rsidR="00FC414E" w:rsidRDefault="00FC414E">
      <w:pPr>
        <w:framePr w:w="1200" w:h="265" w:hRule="exact" w:wrap="auto" w:vAnchor="page" w:hAnchor="page" w:x="14235" w:y="9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441.000,00</w:t>
      </w:r>
    </w:p>
    <w:p w:rsidR="00FC414E" w:rsidRDefault="00FC414E">
      <w:pPr>
        <w:framePr w:w="1200" w:h="265" w:hRule="exact" w:wrap="auto" w:vAnchor="page" w:hAnchor="page" w:x="8355" w:y="9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415.803,61</w:t>
      </w:r>
    </w:p>
    <w:p w:rsidR="00FC414E" w:rsidRDefault="00FC414E">
      <w:pPr>
        <w:framePr w:w="1200" w:h="265" w:hRule="exact" w:wrap="auto" w:vAnchor="page" w:hAnchor="page" w:x="9765" w:y="9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423.000,00</w:t>
      </w:r>
    </w:p>
    <w:p w:rsidR="00FC414E" w:rsidRDefault="00FC414E">
      <w:pPr>
        <w:framePr w:w="7605" w:h="265" w:hRule="exact" w:wrap="auto" w:vAnchor="page" w:hAnchor="page" w:x="405" w:y="9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415.803,61</w:t>
      </w:r>
    </w:p>
    <w:p w:rsidR="00FC414E" w:rsidRDefault="00FC414E">
      <w:pPr>
        <w:framePr w:w="1200" w:h="265" w:hRule="exact" w:wrap="auto" w:vAnchor="page" w:hAnchor="page" w:x="9765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423.000,00</w:t>
      </w:r>
    </w:p>
    <w:p w:rsidR="00FC414E" w:rsidRDefault="00FC414E">
      <w:pPr>
        <w:framePr w:w="1200" w:h="265" w:hRule="exact" w:wrap="auto" w:vAnchor="page" w:hAnchor="page" w:x="11205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429.000,00</w:t>
      </w:r>
    </w:p>
    <w:p w:rsidR="00FC414E" w:rsidRDefault="00FC414E">
      <w:pPr>
        <w:framePr w:w="1200" w:h="265" w:hRule="exact" w:wrap="auto" w:vAnchor="page" w:hAnchor="page" w:x="14235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441.000,00</w:t>
      </w:r>
    </w:p>
    <w:p w:rsidR="00FC414E" w:rsidRDefault="00FC414E">
      <w:pPr>
        <w:framePr w:w="1200" w:h="265" w:hRule="exact" w:wrap="auto" w:vAnchor="page" w:hAnchor="page" w:x="12725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435.000,00</w:t>
      </w:r>
    </w:p>
    <w:p w:rsidR="00FC414E" w:rsidRDefault="00FC414E">
      <w:pPr>
        <w:framePr w:w="1035" w:h="240" w:hRule="exact" w:wrap="auto" w:vAnchor="page" w:hAnchor="page" w:x="1455" w:y="9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429.000,00</w:t>
      </w:r>
    </w:p>
    <w:p w:rsidR="00FC414E" w:rsidRDefault="00FC414E">
      <w:pPr>
        <w:framePr w:w="630" w:h="240" w:hRule="exact" w:wrap="auto" w:vAnchor="page" w:hAnchor="page" w:x="7655" w:y="9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423.000,00</w:t>
      </w:r>
    </w:p>
    <w:p w:rsidR="00FC414E" w:rsidRDefault="00FC414E">
      <w:pPr>
        <w:framePr w:w="1200" w:h="210" w:hRule="exact" w:wrap="auto" w:vAnchor="page" w:hAnchor="page" w:x="832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415.803,61</w:t>
      </w:r>
    </w:p>
    <w:p w:rsidR="00FC414E" w:rsidRDefault="00FC414E">
      <w:pPr>
        <w:framePr w:w="1200" w:h="210" w:hRule="exact" w:wrap="auto" w:vAnchor="page" w:hAnchor="page" w:x="1272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435.000,00</w:t>
      </w:r>
    </w:p>
    <w:p w:rsidR="00FC414E" w:rsidRDefault="00FC414E">
      <w:pPr>
        <w:framePr w:w="1200" w:h="210" w:hRule="exact" w:wrap="auto" w:vAnchor="page" w:hAnchor="page" w:x="1423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441.000,00</w:t>
      </w:r>
    </w:p>
    <w:p w:rsidR="00FC414E" w:rsidRDefault="00FC414E">
      <w:pPr>
        <w:framePr w:w="1035" w:h="240" w:hRule="exact" w:wrap="auto" w:vAnchor="page" w:hAnchor="page" w:x="1455" w:y="101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10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429.000,00</w:t>
      </w:r>
    </w:p>
    <w:p w:rsidR="00FC414E" w:rsidRDefault="00FC414E">
      <w:pPr>
        <w:framePr w:w="630" w:h="240" w:hRule="exact" w:wrap="auto" w:vAnchor="page" w:hAnchor="page" w:x="7655" w:y="10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423.000,00</w:t>
      </w:r>
    </w:p>
    <w:p w:rsidR="00FC414E" w:rsidRDefault="00FC414E">
      <w:pPr>
        <w:framePr w:w="1200" w:h="210" w:hRule="exact" w:wrap="auto" w:vAnchor="page" w:hAnchor="page" w:x="832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415.803,61</w:t>
      </w:r>
    </w:p>
    <w:p w:rsidR="00FC414E" w:rsidRDefault="00FC414E">
      <w:pPr>
        <w:framePr w:w="1200" w:h="210" w:hRule="exact" w:wrap="auto" w:vAnchor="page" w:hAnchor="page" w:x="1272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435.000,00</w:t>
      </w:r>
    </w:p>
    <w:p w:rsidR="00FC414E" w:rsidRDefault="00FC414E">
      <w:pPr>
        <w:framePr w:w="1200" w:h="210" w:hRule="exact" w:wrap="auto" w:vAnchor="page" w:hAnchor="page" w:x="1423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441.000,00</w:t>
      </w:r>
    </w:p>
    <w:p w:rsidR="00FC414E" w:rsidRDefault="00FC414E">
      <w:pPr>
        <w:framePr w:w="1035" w:h="240" w:hRule="exact" w:wrap="auto" w:vAnchor="page" w:hAnchor="page" w:x="1455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311</w:t>
      </w:r>
    </w:p>
    <w:p w:rsidR="00FC414E" w:rsidRDefault="00FC414E">
      <w:pPr>
        <w:framePr w:w="4920" w:h="240" w:hRule="exact" w:wrap="auto" w:vAnchor="page" w:hAnchor="page" w:x="2685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Plaće (Bruto)</w:t>
      </w:r>
    </w:p>
    <w:p w:rsidR="00FC414E" w:rsidRDefault="00FC414E">
      <w:pPr>
        <w:framePr w:w="1200" w:h="210" w:hRule="exact" w:wrap="auto" w:vAnchor="page" w:hAnchor="page" w:x="11205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365.000,00</w:t>
      </w:r>
    </w:p>
    <w:p w:rsidR="00FC414E" w:rsidRDefault="00FC414E">
      <w:pPr>
        <w:framePr w:w="630" w:h="240" w:hRule="exact" w:wrap="auto" w:vAnchor="page" w:hAnchor="page" w:x="7655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360.000,00</w:t>
      </w:r>
    </w:p>
    <w:p w:rsidR="00FC414E" w:rsidRDefault="00FC414E">
      <w:pPr>
        <w:framePr w:w="1200" w:h="210" w:hRule="exact" w:wrap="auto" w:vAnchor="page" w:hAnchor="page" w:x="8325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357.363,64</w:t>
      </w:r>
    </w:p>
    <w:p w:rsidR="00FC414E" w:rsidRDefault="00FC414E">
      <w:pPr>
        <w:framePr w:w="1200" w:h="210" w:hRule="exact" w:wrap="auto" w:vAnchor="page" w:hAnchor="page" w:x="12725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370.000,00</w:t>
      </w:r>
    </w:p>
    <w:p w:rsidR="00FC414E" w:rsidRDefault="00FC414E">
      <w:pPr>
        <w:framePr w:w="1200" w:h="210" w:hRule="exact" w:wrap="auto" w:vAnchor="page" w:hAnchor="page" w:x="14235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375.000,00</w:t>
      </w:r>
    </w:p>
    <w:p w:rsidR="00FC414E" w:rsidRDefault="00FC414E">
      <w:pPr>
        <w:framePr w:w="1035" w:h="240" w:hRule="exact" w:wrap="auto" w:vAnchor="page" w:hAnchor="page" w:x="1455" w:y="10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685" w:y="10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200" w:h="210" w:hRule="exact" w:wrap="auto" w:vAnchor="page" w:hAnchor="page" w:x="11205" w:y="10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64.000,00</w:t>
      </w:r>
    </w:p>
    <w:p w:rsidR="00FC414E" w:rsidRDefault="00FC414E">
      <w:pPr>
        <w:framePr w:w="630" w:h="240" w:hRule="exact" w:wrap="auto" w:vAnchor="page" w:hAnchor="page" w:x="7655" w:y="106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63.000,00</w:t>
      </w:r>
    </w:p>
    <w:p w:rsidR="00FC414E" w:rsidRDefault="00FC414E">
      <w:pPr>
        <w:framePr w:w="1200" w:h="210" w:hRule="exact" w:wrap="auto" w:vAnchor="page" w:hAnchor="page" w:x="8325" w:y="10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58.439,97</w:t>
      </w:r>
    </w:p>
    <w:p w:rsidR="00FC414E" w:rsidRDefault="00FC414E">
      <w:pPr>
        <w:framePr w:w="1200" w:h="210" w:hRule="exact" w:wrap="auto" w:vAnchor="page" w:hAnchor="page" w:x="12725" w:y="10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65.000,00</w:t>
      </w:r>
    </w:p>
    <w:p w:rsidR="00FC414E" w:rsidRDefault="00FC414E">
      <w:pPr>
        <w:framePr w:w="1200" w:h="210" w:hRule="exact" w:wrap="auto" w:vAnchor="page" w:hAnchor="page" w:x="14235" w:y="10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66.000,00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33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439" style="position:absolute;margin-left:14.2pt;margin-top:61.7pt;width:827.75pt;height:13.25pt;z-index:-2512353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40" style="position:absolute;margin-left:14.2pt;margin-top:74.95pt;width:827.75pt;height:13.25pt;z-index:-2512343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41" style="position:absolute;margin-left:14.2pt;margin-top:124.2pt;width:827.75pt;height:13.25pt;z-index:-2512332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42" style="position:absolute;margin-left:14.2pt;margin-top:173.45pt;width:827.75pt;height:13.25pt;z-index:-25123225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43" style="position:absolute;margin-left:14.2pt;margin-top:186.7pt;width:827.75pt;height:13.25pt;z-index:-2512312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44" style="position:absolute;margin-left:14.2pt;margin-top:235.95pt;width:827.75pt;height:13.25pt;z-index:-2512302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45" style="position:absolute;margin-left:14.2pt;margin-top:249.2pt;width:827.75pt;height:13.25pt;z-index:-2512291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46" style="position:absolute;margin-left:14.2pt;margin-top:298.45pt;width:827.75pt;height:13.25pt;z-index:-2512281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47" style="position:absolute;margin-left:14.2pt;margin-top:311.7pt;width:827.75pt;height:13.25pt;z-index:-2512271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48" style="position:absolute;margin-left:14.2pt;margin-top:360.95pt;width:827.75pt;height:13.25pt;z-index:-2512261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49" style="position:absolute;margin-left:14.2pt;margin-top:374.2pt;width:827.75pt;height:13.25pt;z-index:-2512250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50" style="position:absolute;margin-left:14.2pt;margin-top:423.45pt;width:827.75pt;height:13.25pt;z-index:-2512240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51" style="position:absolute;margin-left:14.2pt;margin-top:472.7pt;width:827.75pt;height:13.25pt;z-index:-2512230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52" style="position:absolute;margin-left:14.2pt;margin-top:485.95pt;width:827.75pt;height:13.25pt;z-index:-2512220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53" style="position:absolute;margin-left:14.2pt;margin-top:535.2pt;width:827.75pt;height:13.25pt;z-index:-2512209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54" style="position:absolute;z-index:-251219968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20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A201002, REGRES,BOŽIĆ.DAR ZA DJECU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49.000,00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34.000,00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34.000,00</w:t>
      </w:r>
    </w:p>
    <w:p w:rsidR="00FC414E" w:rsidRDefault="00FC414E">
      <w:pPr>
        <w:framePr w:w="1200" w:h="265" w:hRule="exact" w:wrap="auto" w:vAnchor="page" w:hAnchor="page" w:x="835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22.800,00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28.400,00</w:t>
      </w:r>
    </w:p>
    <w:p w:rsidR="00FC414E" w:rsidRDefault="00FC414E">
      <w:pPr>
        <w:framePr w:w="7605" w:h="265" w:hRule="exact" w:wrap="auto" w:vAnchor="page" w:hAnchor="page" w:x="40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22.800,00</w:t>
      </w:r>
    </w:p>
    <w:p w:rsidR="00FC414E" w:rsidRDefault="00FC414E">
      <w:pPr>
        <w:framePr w:w="1200" w:h="265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28.400,00</w:t>
      </w:r>
    </w:p>
    <w:p w:rsidR="00FC414E" w:rsidRDefault="00FC414E">
      <w:pPr>
        <w:framePr w:w="1200" w:h="265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39.000,00</w:t>
      </w:r>
    </w:p>
    <w:p w:rsidR="00FC414E" w:rsidRDefault="00FC414E">
      <w:pPr>
        <w:framePr w:w="1200" w:h="265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200" w:h="265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035" w:h="240" w:hRule="exact" w:wrap="auto" w:vAnchor="page" w:hAnchor="page" w:x="1455" w:y="1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39.000,00</w:t>
      </w:r>
    </w:p>
    <w:p w:rsidR="00FC414E" w:rsidRDefault="00FC414E">
      <w:pPr>
        <w:framePr w:w="630" w:h="240" w:hRule="exact" w:wrap="auto" w:vAnchor="page" w:hAnchor="page" w:x="7655" w:y="1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28.400,00</w:t>
      </w:r>
    </w:p>
    <w:p w:rsidR="00FC414E" w:rsidRDefault="00FC414E">
      <w:pPr>
        <w:framePr w:w="1200" w:h="210" w:hRule="exact" w:wrap="auto" w:vAnchor="page" w:hAnchor="page" w:x="83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22.800,00</w:t>
      </w:r>
    </w:p>
    <w:p w:rsidR="00FC414E" w:rsidRDefault="00FC414E">
      <w:pPr>
        <w:framePr w:w="1200" w:h="210" w:hRule="exact" w:wrap="auto" w:vAnchor="page" w:hAnchor="page" w:x="127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200" w:h="210" w:hRule="exact" w:wrap="auto" w:vAnchor="page" w:hAnchor="page" w:x="1423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39.000,00</w:t>
      </w:r>
    </w:p>
    <w:p w:rsidR="00FC414E" w:rsidRDefault="00FC414E">
      <w:pPr>
        <w:framePr w:w="630" w:h="24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28.400,00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22.800,00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312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 za zaposlene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39.000,00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28.400,00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22.800,00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24.000,00</w:t>
      </w:r>
    </w:p>
    <w:p w:rsidR="00FC414E" w:rsidRDefault="00FC414E">
      <w:pPr>
        <w:framePr w:w="7605" w:h="265" w:hRule="exact" w:wrap="auto" w:vAnchor="page" w:hAnchor="page" w:x="40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2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2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3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312</w:t>
      </w:r>
    </w:p>
    <w:p w:rsidR="00FC414E" w:rsidRDefault="00FC414E">
      <w:pPr>
        <w:framePr w:w="4920" w:h="240" w:hRule="exact" w:wrap="auto" w:vAnchor="page" w:hAnchor="page" w:x="268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 za zaposlene</w:t>
      </w:r>
    </w:p>
    <w:p w:rsidR="00FC414E" w:rsidRDefault="00FC414E">
      <w:pPr>
        <w:framePr w:w="1200" w:h="210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3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7620" w:h="265" w:hRule="exact" w:wrap="auto" w:vAnchor="page" w:hAnchor="page" w:x="40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A201004, DNEVNICE ZA SLUŽB.PUT U ZEMLJI</w:t>
      </w:r>
    </w:p>
    <w:p w:rsidR="00FC414E" w:rsidRDefault="00FC414E">
      <w:pPr>
        <w:framePr w:w="1200" w:h="265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835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3.970,00</w:t>
      </w:r>
    </w:p>
    <w:p w:rsidR="00FC414E" w:rsidRDefault="00FC414E">
      <w:pPr>
        <w:framePr w:w="1200" w:h="265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7605" w:h="265" w:hRule="exact" w:wrap="auto" w:vAnchor="page" w:hAnchor="page" w:x="40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3.970,00</w:t>
      </w:r>
    </w:p>
    <w:p w:rsidR="00FC414E" w:rsidRDefault="00FC414E">
      <w:pPr>
        <w:framePr w:w="1200" w:h="265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4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4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83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3.970,00</w:t>
      </w:r>
    </w:p>
    <w:p w:rsidR="00FC414E" w:rsidRDefault="00FC414E">
      <w:pPr>
        <w:framePr w:w="1200" w:h="210" w:hRule="exact" w:wrap="auto" w:vAnchor="page" w:hAnchor="page" w:x="127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4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83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3.970,00</w:t>
      </w:r>
    </w:p>
    <w:p w:rsidR="00FC414E" w:rsidRDefault="00FC414E">
      <w:pPr>
        <w:framePr w:w="1200" w:h="210" w:hRule="exact" w:wrap="auto" w:vAnchor="page" w:hAnchor="page" w:x="127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4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3.970,00</w:t>
      </w:r>
    </w:p>
    <w:p w:rsidR="00FC414E" w:rsidRDefault="00FC414E">
      <w:pPr>
        <w:framePr w:w="1200" w:h="210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7620" w:h="265" w:hRule="exact" w:wrap="auto" w:vAnchor="page" w:hAnchor="page" w:x="40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A201005, NAKN.ZA SMJEŠTAJ SLUŽB.PUT U ZEMLJI</w:t>
      </w:r>
    </w:p>
    <w:p w:rsidR="00FC414E" w:rsidRDefault="00FC414E">
      <w:pPr>
        <w:framePr w:w="1200" w:h="265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6.030,00</w:t>
      </w:r>
    </w:p>
    <w:p w:rsidR="00FC414E" w:rsidRDefault="00FC414E">
      <w:pPr>
        <w:framePr w:w="1200" w:h="265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6.030,00</w:t>
      </w:r>
    </w:p>
    <w:p w:rsidR="00FC414E" w:rsidRDefault="00FC414E">
      <w:pPr>
        <w:framePr w:w="1200" w:h="265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6.030,00</w:t>
      </w:r>
    </w:p>
    <w:p w:rsidR="00FC414E" w:rsidRDefault="00FC414E">
      <w:pPr>
        <w:framePr w:w="1200" w:h="210" w:hRule="exact" w:wrap="auto" w:vAnchor="page" w:hAnchor="page" w:x="127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6.030,00</w:t>
      </w:r>
    </w:p>
    <w:p w:rsidR="00FC414E" w:rsidRDefault="00FC414E">
      <w:pPr>
        <w:framePr w:w="1200" w:h="210" w:hRule="exact" w:wrap="auto" w:vAnchor="page" w:hAnchor="page" w:x="127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6.030,00</w:t>
      </w:r>
    </w:p>
    <w:p w:rsidR="00FC414E" w:rsidRDefault="00FC414E">
      <w:pPr>
        <w:framePr w:w="1200" w:h="210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A201006, NAKNADA ZA SMJEŠTAJ ZA SLUŽ.PUT</w:t>
      </w:r>
    </w:p>
    <w:p w:rsidR="00FC414E" w:rsidRDefault="00FC414E">
      <w:pPr>
        <w:framePr w:w="1200" w:h="265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835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4.308,25</w:t>
      </w:r>
    </w:p>
    <w:p w:rsidR="00FC414E" w:rsidRDefault="00FC414E">
      <w:pPr>
        <w:framePr w:w="1200" w:h="265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05" w:h="265" w:hRule="exact" w:wrap="auto" w:vAnchor="page" w:hAnchor="page" w:x="40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4.308,25</w:t>
      </w:r>
    </w:p>
    <w:p w:rsidR="00FC414E" w:rsidRDefault="00FC414E">
      <w:pPr>
        <w:framePr w:w="1200" w:h="265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6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6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4.308,25</w:t>
      </w:r>
    </w:p>
    <w:p w:rsidR="00FC414E" w:rsidRDefault="00FC414E">
      <w:pPr>
        <w:framePr w:w="1200" w:h="210" w:hRule="exact" w:wrap="auto" w:vAnchor="page" w:hAnchor="page" w:x="127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6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6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6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4.308,25</w:t>
      </w:r>
    </w:p>
    <w:p w:rsidR="00FC414E" w:rsidRDefault="00FC414E">
      <w:pPr>
        <w:framePr w:w="1200" w:h="210" w:hRule="exact" w:wrap="auto" w:vAnchor="page" w:hAnchor="page" w:x="127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6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4.308,25</w:t>
      </w:r>
    </w:p>
    <w:p w:rsidR="00FC414E" w:rsidRDefault="00FC414E">
      <w:pPr>
        <w:framePr w:w="1200" w:h="210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7620" w:h="265" w:hRule="exact" w:wrap="auto" w:vAnchor="page" w:hAnchor="page" w:x="40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A201008, SEMINARI,SAVJETOVANJA</w:t>
      </w:r>
    </w:p>
    <w:p w:rsidR="00FC414E" w:rsidRDefault="00FC414E">
      <w:pPr>
        <w:framePr w:w="1200" w:h="265" w:hRule="exact" w:wrap="auto" w:vAnchor="page" w:hAnchor="page" w:x="1120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835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5.453,20</w:t>
      </w:r>
    </w:p>
    <w:p w:rsidR="00FC414E" w:rsidRDefault="00FC414E">
      <w:pPr>
        <w:framePr w:w="1200" w:h="265" w:hRule="exact" w:wrap="auto" w:vAnchor="page" w:hAnchor="page" w:x="976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7605" w:h="265" w:hRule="exact" w:wrap="auto" w:vAnchor="page" w:hAnchor="page" w:x="405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423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65" w:hRule="exact" w:wrap="auto" w:vAnchor="page" w:hAnchor="page" w:x="127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7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7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7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035" w:h="240" w:hRule="exact" w:wrap="auto" w:vAnchor="page" w:hAnchor="page" w:x="1455" w:y="8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8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630" w:h="240" w:hRule="exact" w:wrap="auto" w:vAnchor="page" w:hAnchor="page" w:x="7655" w:y="8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1200" w:h="210" w:hRule="exact" w:wrap="auto" w:vAnchor="page" w:hAnchor="page" w:x="1423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20.000,00</w:t>
      </w:r>
    </w:p>
    <w:p w:rsidR="00FC414E" w:rsidRDefault="00FC414E">
      <w:pPr>
        <w:framePr w:w="7605" w:h="265" w:hRule="exact" w:wrap="auto" w:vAnchor="page" w:hAnchor="page" w:x="405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5.453,20</w:t>
      </w:r>
    </w:p>
    <w:p w:rsidR="00FC414E" w:rsidRDefault="00FC414E">
      <w:pPr>
        <w:framePr w:w="1200" w:h="265" w:hRule="exact" w:wrap="auto" w:vAnchor="page" w:hAnchor="page" w:x="976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200" w:h="265" w:hRule="exact" w:wrap="auto" w:vAnchor="page" w:hAnchor="page" w:x="1120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200" w:h="210" w:hRule="exact" w:wrap="auto" w:vAnchor="page" w:hAnchor="page" w:x="83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5.453,20</w:t>
      </w:r>
    </w:p>
    <w:p w:rsidR="00FC414E" w:rsidRDefault="00FC414E">
      <w:pPr>
        <w:framePr w:w="1200" w:h="210" w:hRule="exact" w:wrap="auto" w:vAnchor="page" w:hAnchor="page" w:x="127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8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200" w:h="210" w:hRule="exact" w:wrap="auto" w:vAnchor="page" w:hAnchor="page" w:x="83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5.453,20</w:t>
      </w:r>
    </w:p>
    <w:p w:rsidR="00FC414E" w:rsidRDefault="00FC414E">
      <w:pPr>
        <w:framePr w:w="1200" w:h="210" w:hRule="exact" w:wrap="auto" w:vAnchor="page" w:hAnchor="page" w:x="127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9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200" w:h="210" w:hRule="exact" w:wrap="auto" w:vAnchor="page" w:hAnchor="page" w:x="83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5.453,20</w:t>
      </w:r>
    </w:p>
    <w:p w:rsidR="00FC414E" w:rsidRDefault="00FC414E">
      <w:pPr>
        <w:framePr w:w="1200" w:h="210" w:hRule="exact" w:wrap="auto" w:vAnchor="page" w:hAnchor="page" w:x="127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A201009, NAKNADA ZA KORIŠT.AUTA U SLUŽB.SVRHE</w:t>
      </w:r>
    </w:p>
    <w:p w:rsidR="00FC414E" w:rsidRDefault="00FC414E">
      <w:pPr>
        <w:framePr w:w="1200" w:h="265" w:hRule="exact" w:wrap="auto" w:vAnchor="page" w:hAnchor="page" w:x="1120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27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423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835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4.358,00</w:t>
      </w:r>
    </w:p>
    <w:p w:rsidR="00FC414E" w:rsidRDefault="00FC414E">
      <w:pPr>
        <w:framePr w:w="1200" w:h="265" w:hRule="exact" w:wrap="auto" w:vAnchor="page" w:hAnchor="page" w:x="976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7605" w:h="265" w:hRule="exact" w:wrap="auto" w:vAnchor="page" w:hAnchor="page" w:x="40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588,00</w:t>
      </w:r>
    </w:p>
    <w:p w:rsidR="00FC414E" w:rsidRDefault="00FC414E">
      <w:pPr>
        <w:framePr w:w="1200" w:h="265" w:hRule="exact" w:wrap="auto" w:vAnchor="page" w:hAnchor="page" w:x="976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423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27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035" w:h="240" w:hRule="exact" w:wrap="auto" w:vAnchor="page" w:hAnchor="page" w:x="1455" w:y="9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630" w:h="240" w:hRule="exact" w:wrap="auto" w:vAnchor="page" w:hAnchor="page" w:x="7655" w:y="9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588,00</w:t>
      </w:r>
    </w:p>
    <w:p w:rsidR="00FC414E" w:rsidRDefault="00FC414E">
      <w:pPr>
        <w:framePr w:w="1200" w:h="210" w:hRule="exact" w:wrap="auto" w:vAnchor="page" w:hAnchor="page" w:x="127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1423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035" w:h="240" w:hRule="exact" w:wrap="auto" w:vAnchor="page" w:hAnchor="page" w:x="1455" w:y="10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0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630" w:h="240" w:hRule="exact" w:wrap="auto" w:vAnchor="page" w:hAnchor="page" w:x="7655" w:y="10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588,00</w:t>
      </w:r>
    </w:p>
    <w:p w:rsidR="00FC414E" w:rsidRDefault="00FC414E">
      <w:pPr>
        <w:framePr w:w="1200" w:h="210" w:hRule="exact" w:wrap="auto" w:vAnchor="page" w:hAnchor="page" w:x="1272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1423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035" w:h="240" w:hRule="exact" w:wrap="auto" w:vAnchor="page" w:hAnchor="page" w:x="1455" w:y="10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10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630" w:h="240" w:hRule="exact" w:wrap="auto" w:vAnchor="page" w:hAnchor="page" w:x="7655" w:y="10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588,00</w:t>
      </w:r>
    </w:p>
    <w:p w:rsidR="00FC414E" w:rsidRDefault="00FC414E">
      <w:pPr>
        <w:framePr w:w="1200" w:h="210" w:hRule="exact" w:wrap="auto" w:vAnchor="page" w:hAnchor="page" w:x="127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1423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7605" w:h="265" w:hRule="exact" w:wrap="auto" w:vAnchor="page" w:hAnchor="page" w:x="405" w:y="10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3.770,00</w:t>
      </w:r>
    </w:p>
    <w:p w:rsidR="00FC414E" w:rsidRDefault="00FC414E">
      <w:pPr>
        <w:framePr w:w="1200" w:h="265" w:hRule="exact" w:wrap="auto" w:vAnchor="page" w:hAnchor="page" w:x="976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120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34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455" style="position:absolute;margin-left:14.2pt;margin-top:97.7pt;width:827.75pt;height:13.25pt;z-index:-2512189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56" style="position:absolute;margin-left:14.2pt;margin-top:110.95pt;width:827.75pt;height:13.25pt;z-index:-2512179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57" style="position:absolute;margin-left:14.2pt;margin-top:160.2pt;width:827.75pt;height:13.25pt;z-index:-2512168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58" style="position:absolute;margin-left:14.2pt;margin-top:209.45pt;width:827.75pt;height:13.25pt;z-index:-2512158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59" style="position:absolute;margin-left:14.2pt;margin-top:222.7pt;width:827.75pt;height:13.25pt;z-index:-2512148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60" style="position:absolute;margin-left:14.2pt;margin-top:271.95pt;width:827.75pt;height:13.25pt;z-index:-2512138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61" style="position:absolute;margin-left:14.2pt;margin-top:321.2pt;width:827.75pt;height:13.25pt;z-index:-25121280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62" style="position:absolute;margin-left:14.2pt;margin-top:334.45pt;width:827.75pt;height:13.25pt;z-index:-2512117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63" style="position:absolute;margin-left:14.2pt;margin-top:383.7pt;width:827.75pt;height:13.25pt;z-index:-25121075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64" style="position:absolute;margin-left:14.2pt;margin-top:396.95pt;width:827.75pt;height:13.25pt;z-index:-2512097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65" style="position:absolute;margin-left:14.2pt;margin-top:446.2pt;width:827.75pt;height:13.25pt;z-index:-2512087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66" style="position:absolute;margin-left:14.2pt;margin-top:495.45pt;width:827.75pt;height:13.25pt;z-index:-2512076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67" style="position:absolute;margin-left:14.2pt;margin-top:508.7pt;width:827.75pt;height:13.25pt;z-index:-2512066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68" style="position:absolute;z-index:-251205632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3.770,00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3.770,00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3.770,00</w:t>
      </w:r>
    </w:p>
    <w:p w:rsidR="00FC414E" w:rsidRDefault="00FC414E">
      <w:pPr>
        <w:framePr w:w="1200" w:h="210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A201010, UREDSKI MATERIJAL</w:t>
      </w:r>
    </w:p>
    <w:p w:rsidR="00FC414E" w:rsidRDefault="00FC414E">
      <w:pPr>
        <w:framePr w:w="1200" w:h="265" w:hRule="exact" w:wrap="auto" w:vAnchor="page" w:hAnchor="page" w:x="1120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423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835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10.882,82</w:t>
      </w:r>
    </w:p>
    <w:p w:rsidR="00FC414E" w:rsidRDefault="00FC414E">
      <w:pPr>
        <w:framePr w:w="1200" w:h="265" w:hRule="exact" w:wrap="auto" w:vAnchor="page" w:hAnchor="page" w:x="9765" w:y="1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7605" w:h="265" w:hRule="exact" w:wrap="auto" w:vAnchor="page" w:hAnchor="page" w:x="40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6.427,20</w:t>
      </w:r>
    </w:p>
    <w:p w:rsidR="00FC414E" w:rsidRDefault="00FC414E">
      <w:pPr>
        <w:framePr w:w="1200" w:h="265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6.427,20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6.427,20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6.427,20</w:t>
      </w:r>
    </w:p>
    <w:p w:rsidR="00FC414E" w:rsidRDefault="00FC414E">
      <w:pPr>
        <w:framePr w:w="1200" w:h="210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3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4.455,62</w:t>
      </w:r>
    </w:p>
    <w:p w:rsidR="00FC414E" w:rsidRDefault="00FC414E">
      <w:pPr>
        <w:framePr w:w="1200" w:h="265" w:hRule="exact" w:wrap="auto" w:vAnchor="page" w:hAnchor="page" w:x="976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120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423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4.455,62</w:t>
      </w:r>
    </w:p>
    <w:p w:rsidR="00FC414E" w:rsidRDefault="00FC414E">
      <w:pPr>
        <w:framePr w:w="1200" w:h="210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3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3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83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4.455,62</w:t>
      </w:r>
    </w:p>
    <w:p w:rsidR="00FC414E" w:rsidRDefault="00FC414E">
      <w:pPr>
        <w:framePr w:w="1200" w:h="210" w:hRule="exact" w:wrap="auto" w:vAnchor="page" w:hAnchor="page" w:x="127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3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3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3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832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4.455,62</w:t>
      </w:r>
    </w:p>
    <w:p w:rsidR="00FC414E" w:rsidRDefault="00FC414E">
      <w:pPr>
        <w:framePr w:w="1200" w:h="210" w:hRule="exact" w:wrap="auto" w:vAnchor="page" w:hAnchor="page" w:x="1272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7620" w:h="265" w:hRule="exact" w:wrap="auto" w:vAnchor="page" w:hAnchor="page" w:x="405" w:y="4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A201011, DIDAKTIČKI MATERIJAL</w:t>
      </w:r>
    </w:p>
    <w:p w:rsidR="00FC414E" w:rsidRDefault="00FC414E">
      <w:pPr>
        <w:framePr w:w="1200" w:h="265" w:hRule="exact" w:wrap="auto" w:vAnchor="page" w:hAnchor="page" w:x="1120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423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835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29.983,11</w:t>
      </w:r>
    </w:p>
    <w:p w:rsidR="00FC414E" w:rsidRDefault="00FC414E">
      <w:pPr>
        <w:framePr w:w="1200" w:h="265" w:hRule="exact" w:wrap="auto" w:vAnchor="page" w:hAnchor="page" w:x="9765" w:y="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7605" w:h="265" w:hRule="exact" w:wrap="auto" w:vAnchor="page" w:hAnchor="page" w:x="405" w:y="4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120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5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83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29.983,11</w:t>
      </w:r>
    </w:p>
    <w:p w:rsidR="00FC414E" w:rsidRDefault="00FC414E">
      <w:pPr>
        <w:framePr w:w="1200" w:h="265" w:hRule="exact" w:wrap="auto" w:vAnchor="page" w:hAnchor="page" w:x="976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423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5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5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29.983,11</w:t>
      </w:r>
    </w:p>
    <w:p w:rsidR="00FC414E" w:rsidRDefault="00FC414E">
      <w:pPr>
        <w:framePr w:w="1200" w:h="210" w:hRule="exact" w:wrap="auto" w:vAnchor="page" w:hAnchor="page" w:x="127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5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5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59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29.983,11</w:t>
      </w:r>
    </w:p>
    <w:p w:rsidR="00FC414E" w:rsidRDefault="00FC414E">
      <w:pPr>
        <w:framePr w:w="1200" w:h="210" w:hRule="exact" w:wrap="auto" w:vAnchor="page" w:hAnchor="page" w:x="1272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035" w:h="240" w:hRule="exact" w:wrap="auto" w:vAnchor="page" w:hAnchor="page" w:x="1455" w:y="6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6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6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29.983,11</w:t>
      </w:r>
    </w:p>
    <w:p w:rsidR="00FC414E" w:rsidRDefault="00FC414E">
      <w:pPr>
        <w:framePr w:w="1200" w:h="210" w:hRule="exact" w:wrap="auto" w:vAnchor="page" w:hAnchor="page" w:x="1272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10" w:hRule="exact" w:wrap="auto" w:vAnchor="page" w:hAnchor="page" w:x="14235" w:y="6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7620" w:h="265" w:hRule="exact" w:wrap="auto" w:vAnchor="page" w:hAnchor="page" w:x="405" w:y="6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A201012, LITERATURA(ČASOPISI,KNJIGE I SL)</w:t>
      </w:r>
    </w:p>
    <w:p w:rsidR="00FC414E" w:rsidRDefault="00FC414E">
      <w:pPr>
        <w:framePr w:w="1200" w:h="265" w:hRule="exact" w:wrap="auto" w:vAnchor="page" w:hAnchor="page" w:x="11205" w:y="6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2725" w:y="6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4235" w:y="6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8355" w:y="6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3.269,59</w:t>
      </w:r>
    </w:p>
    <w:p w:rsidR="00FC414E" w:rsidRDefault="00FC414E">
      <w:pPr>
        <w:framePr w:w="1200" w:h="265" w:hRule="exact" w:wrap="auto" w:vAnchor="page" w:hAnchor="page" w:x="9765" w:y="6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05" w:h="265" w:hRule="exact" w:wrap="auto" w:vAnchor="page" w:hAnchor="page" w:x="405" w:y="6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3.269,59</w:t>
      </w:r>
    </w:p>
    <w:p w:rsidR="00FC414E" w:rsidRDefault="00FC414E">
      <w:pPr>
        <w:framePr w:w="1200" w:h="265" w:hRule="exact" w:wrap="auto" w:vAnchor="page" w:hAnchor="page" w:x="976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120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423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272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6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6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3.269,59</w:t>
      </w:r>
    </w:p>
    <w:p w:rsidR="00FC414E" w:rsidRDefault="00FC414E">
      <w:pPr>
        <w:framePr w:w="1200" w:h="210" w:hRule="exact" w:wrap="auto" w:vAnchor="page" w:hAnchor="page" w:x="127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7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7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3.269,59</w:t>
      </w:r>
    </w:p>
    <w:p w:rsidR="00FC414E" w:rsidRDefault="00FC414E">
      <w:pPr>
        <w:framePr w:w="1200" w:h="210" w:hRule="exact" w:wrap="auto" w:vAnchor="page" w:hAnchor="page" w:x="1272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7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3.269,59</w:t>
      </w:r>
    </w:p>
    <w:p w:rsidR="00FC414E" w:rsidRDefault="00FC414E">
      <w:pPr>
        <w:framePr w:w="1200" w:h="210" w:hRule="exact" w:wrap="auto" w:vAnchor="page" w:hAnchor="page" w:x="1272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20" w:h="265" w:hRule="exact" w:wrap="auto" w:vAnchor="page" w:hAnchor="page" w:x="405" w:y="7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A201013, MATERIJAL ZA HIGIJENSKE POTREBE</w:t>
      </w:r>
    </w:p>
    <w:p w:rsidR="00FC414E" w:rsidRDefault="00FC414E">
      <w:pPr>
        <w:framePr w:w="1200" w:h="265" w:hRule="exact" w:wrap="auto" w:vAnchor="page" w:hAnchor="page" w:x="11205" w:y="7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2725" w:y="7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7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8355" w:y="7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5.108,07</w:t>
      </w:r>
    </w:p>
    <w:p w:rsidR="00FC414E" w:rsidRDefault="00FC414E">
      <w:pPr>
        <w:framePr w:w="1200" w:h="265" w:hRule="exact" w:wrap="auto" w:vAnchor="page" w:hAnchor="page" w:x="9765" w:y="7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9.000,00</w:t>
      </w:r>
    </w:p>
    <w:p w:rsidR="00FC414E" w:rsidRDefault="00FC414E">
      <w:pPr>
        <w:framePr w:w="7605" w:h="265" w:hRule="exact" w:wrap="auto" w:vAnchor="page" w:hAnchor="page" w:x="405" w:y="7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120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2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8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4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8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6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8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5.108,07</w:t>
      </w:r>
    </w:p>
    <w:p w:rsidR="00FC414E" w:rsidRDefault="00FC414E">
      <w:pPr>
        <w:framePr w:w="1200" w:h="265" w:hRule="exact" w:wrap="auto" w:vAnchor="page" w:hAnchor="page" w:x="976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120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272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9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9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5.108,07</w:t>
      </w:r>
    </w:p>
    <w:p w:rsidR="00FC414E" w:rsidRDefault="00FC414E">
      <w:pPr>
        <w:framePr w:w="1200" w:h="210" w:hRule="exact" w:wrap="auto" w:vAnchor="page" w:hAnchor="page" w:x="127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9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9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9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9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5.108,07</w:t>
      </w:r>
    </w:p>
    <w:p w:rsidR="00FC414E" w:rsidRDefault="00FC414E">
      <w:pPr>
        <w:framePr w:w="1200" w:h="210" w:hRule="exact" w:wrap="auto" w:vAnchor="page" w:hAnchor="page" w:x="12725" w:y="9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9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9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9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9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5.108,07</w:t>
      </w:r>
    </w:p>
    <w:p w:rsidR="00FC414E" w:rsidRDefault="00FC414E">
      <w:pPr>
        <w:framePr w:w="1200" w:h="210" w:hRule="exact" w:wrap="auto" w:vAnchor="page" w:hAnchor="page" w:x="12725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9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7620" w:h="265" w:hRule="exact" w:wrap="auto" w:vAnchor="page" w:hAnchor="page" w:x="405" w:y="9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A201014, NAMIRNICE</w:t>
      </w:r>
    </w:p>
    <w:p w:rsidR="00FC414E" w:rsidRDefault="00FC414E">
      <w:pPr>
        <w:framePr w:w="1200" w:h="265" w:hRule="exact" w:wrap="auto" w:vAnchor="page" w:hAnchor="page" w:x="11205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2725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65" w:hRule="exact" w:wrap="auto" w:vAnchor="page" w:hAnchor="page" w:x="14235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8355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33.955,49</w:t>
      </w:r>
    </w:p>
    <w:p w:rsidR="00FC414E" w:rsidRDefault="00FC414E">
      <w:pPr>
        <w:framePr w:w="1200" w:h="265" w:hRule="exact" w:wrap="auto" w:vAnchor="page" w:hAnchor="page" w:x="9765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7605" w:h="265" w:hRule="exact" w:wrap="auto" w:vAnchor="page" w:hAnchor="page" w:x="405" w:y="10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65" w:hRule="exact" w:wrap="auto" w:vAnchor="page" w:hAnchor="page" w:x="1120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1200" w:h="265" w:hRule="exact" w:wrap="auto" w:vAnchor="page" w:hAnchor="page" w:x="1423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200" w:h="265" w:hRule="exact" w:wrap="auto" w:vAnchor="page" w:hAnchor="page" w:x="1272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035" w:h="240" w:hRule="exact" w:wrap="auto" w:vAnchor="page" w:hAnchor="page" w:x="1455" w:y="10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0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630" w:h="240" w:hRule="exact" w:wrap="auto" w:vAnchor="page" w:hAnchor="page" w:x="7655" w:y="10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10" w:hRule="exact" w:wrap="auto" w:vAnchor="page" w:hAnchor="page" w:x="83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10" w:hRule="exact" w:wrap="auto" w:vAnchor="page" w:hAnchor="page" w:x="1423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1035" w:h="240" w:hRule="exact" w:wrap="auto" w:vAnchor="page" w:hAnchor="page" w:x="1455" w:y="10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0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630" w:h="240" w:hRule="exact" w:wrap="auto" w:vAnchor="page" w:hAnchor="page" w:x="7655" w:y="10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10" w:hRule="exact" w:wrap="auto" w:vAnchor="page" w:hAnchor="page" w:x="832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10" w:hRule="exact" w:wrap="auto" w:vAnchor="page" w:hAnchor="page" w:x="1423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35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469" style="position:absolute;margin-left:14.2pt;margin-top:73.7pt;width:827.75pt;height:13.25pt;z-index:-2512046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0" style="position:absolute;margin-left:14.2pt;margin-top:122.95pt;width:827.75pt;height:13.25pt;z-index:-2512035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71" style="position:absolute;margin-left:14.2pt;margin-top:136.2pt;width:827.75pt;height:13.25pt;z-index:-2512025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2" style="position:absolute;margin-left:14.2pt;margin-top:185.45pt;width:827.75pt;height:13.25pt;z-index:-25120153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73" style="position:absolute;margin-left:14.2pt;margin-top:198.7pt;width:827.75pt;height:13.25pt;z-index:-2512005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4" style="position:absolute;margin-left:14.2pt;margin-top:247.95pt;width:827.75pt;height:13.25pt;z-index:-2511994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5" style="position:absolute;margin-left:14.2pt;margin-top:297.2pt;width:827.75pt;height:13.25pt;z-index:-2511984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76" style="position:absolute;margin-left:14.2pt;margin-top:310.45pt;width:827.75pt;height:13.25pt;z-index:-2511974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7" style="position:absolute;margin-left:14.2pt;margin-top:359.7pt;width:827.75pt;height:13.25pt;z-index:-2511964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78" style="position:absolute;margin-left:14.2pt;margin-top:372.95pt;width:827.75pt;height:13.25pt;z-index:-2511953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9" style="position:absolute;margin-left:14.2pt;margin-top:422.2pt;width:827.75pt;height:13.25pt;z-index:-2511943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80" style="position:absolute;margin-left:14.2pt;margin-top:471.45pt;width:827.75pt;height:13.25pt;z-index:-2511933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81" style="position:absolute;margin-left:14.2pt;margin-top:484.7pt;width:827.75pt;height:13.25pt;z-index:-2511923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82" style="position:absolute;margin-left:14.2pt;margin-top:533.95pt;width:827.75pt;height:13.25pt;z-index:-2511912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line id="_x0000_s1483" style="position:absolute;z-index:-251190272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40.000,00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35.000,00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45.000,00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7605" w:h="265" w:hRule="exact" w:wrap="auto" w:vAnchor="page" w:hAnchor="page" w:x="40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33.955,49</w:t>
      </w:r>
    </w:p>
    <w:p w:rsidR="00FC414E" w:rsidRDefault="00FC414E">
      <w:pPr>
        <w:framePr w:w="1200" w:h="265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33.955,49</w:t>
      </w:r>
    </w:p>
    <w:p w:rsidR="00FC414E" w:rsidRDefault="00FC414E">
      <w:pPr>
        <w:framePr w:w="1200" w:h="210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33.955,49</w:t>
      </w:r>
    </w:p>
    <w:p w:rsidR="00FC414E" w:rsidRDefault="00FC414E">
      <w:pPr>
        <w:framePr w:w="1200" w:h="210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33.955,49</w:t>
      </w:r>
    </w:p>
    <w:p w:rsidR="00FC414E" w:rsidRDefault="00FC414E">
      <w:pPr>
        <w:framePr w:w="1200" w:h="210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2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A201015, OSTALI POTROŠNI MATERIJAL/DJ.PREDSTAVE</w:t>
      </w:r>
    </w:p>
    <w:p w:rsidR="00FC414E" w:rsidRDefault="00FC414E">
      <w:pPr>
        <w:framePr w:w="1200" w:h="265" w:hRule="exact" w:wrap="auto" w:vAnchor="page" w:hAnchor="page" w:x="1120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272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423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835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035" w:h="240" w:hRule="exact" w:wrap="auto" w:vAnchor="page" w:hAnchor="page" w:x="1455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630" w:h="240" w:hRule="exact" w:wrap="auto" w:vAnchor="page" w:hAnchor="page" w:x="7655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1423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035" w:h="240" w:hRule="exact" w:wrap="auto" w:vAnchor="page" w:hAnchor="page" w:x="1455" w:y="3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630" w:h="240" w:hRule="exact" w:wrap="auto" w:vAnchor="page" w:hAnchor="page" w:x="7655" w:y="3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035" w:h="240" w:hRule="exact" w:wrap="auto" w:vAnchor="page" w:hAnchor="page" w:x="1455" w:y="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630" w:h="240" w:hRule="exact" w:wrap="auto" w:vAnchor="page" w:hAnchor="page" w:x="7655" w:y="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7620" w:h="265" w:hRule="exact" w:wrap="auto" w:vAnchor="page" w:hAnchor="page" w:x="405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A201018, MATERIJAL ZA TEKUĆE I INV.ODRŽAV.</w:t>
      </w:r>
    </w:p>
    <w:p w:rsidR="00FC414E" w:rsidRDefault="00FC414E">
      <w:pPr>
        <w:framePr w:w="1200" w:h="265" w:hRule="exact" w:wrap="auto" w:vAnchor="page" w:hAnchor="page" w:x="1120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27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423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835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8.504,60</w:t>
      </w:r>
    </w:p>
    <w:p w:rsidR="00FC414E" w:rsidRDefault="00FC414E">
      <w:pPr>
        <w:framePr w:w="1200" w:h="265" w:hRule="exact" w:wrap="auto" w:vAnchor="page" w:hAnchor="page" w:x="976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5.500,00</w:t>
      </w:r>
    </w:p>
    <w:p w:rsidR="00FC414E" w:rsidRDefault="00FC414E">
      <w:pPr>
        <w:framePr w:w="7605" w:h="265" w:hRule="exact" w:wrap="auto" w:vAnchor="page" w:hAnchor="page" w:x="40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035" w:h="240" w:hRule="exact" w:wrap="auto" w:vAnchor="page" w:hAnchor="page" w:x="145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630" w:h="240" w:hRule="exact" w:wrap="auto" w:vAnchor="page" w:hAnchor="page" w:x="7655" w:y="4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1423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035" w:h="240" w:hRule="exact" w:wrap="auto" w:vAnchor="page" w:hAnchor="page" w:x="1455" w:y="4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630" w:h="240" w:hRule="exact" w:wrap="auto" w:vAnchor="page" w:hAnchor="page" w:x="7655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035" w:h="240" w:hRule="exact" w:wrap="auto" w:vAnchor="page" w:hAnchor="page" w:x="1455" w:y="4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630" w:h="240" w:hRule="exact" w:wrap="auto" w:vAnchor="page" w:hAnchor="page" w:x="7655" w:y="4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7605" w:h="265" w:hRule="exact" w:wrap="auto" w:vAnchor="page" w:hAnchor="page" w:x="40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8.504,60</w:t>
      </w:r>
    </w:p>
    <w:p w:rsidR="00FC414E" w:rsidRDefault="00FC414E">
      <w:pPr>
        <w:framePr w:w="1200" w:h="265" w:hRule="exact" w:wrap="auto" w:vAnchor="page" w:hAnchor="page" w:x="976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120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8.504,60</w:t>
      </w:r>
    </w:p>
    <w:p w:rsidR="00FC414E" w:rsidRDefault="00FC414E">
      <w:pPr>
        <w:framePr w:w="1200" w:h="210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8.504,60</w:t>
      </w:r>
    </w:p>
    <w:p w:rsidR="00FC414E" w:rsidRDefault="00FC414E">
      <w:pPr>
        <w:framePr w:w="1200" w:h="210" w:hRule="exact" w:wrap="auto" w:vAnchor="page" w:hAnchor="page" w:x="127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5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8.504,60</w:t>
      </w:r>
    </w:p>
    <w:p w:rsidR="00FC414E" w:rsidRDefault="00FC414E">
      <w:pPr>
        <w:framePr w:w="1200" w:h="210" w:hRule="exact" w:wrap="auto" w:vAnchor="page" w:hAnchor="page" w:x="127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5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A201019, SITNI INVENTAR</w:t>
      </w:r>
    </w:p>
    <w:p w:rsidR="00FC414E" w:rsidRDefault="00FC414E">
      <w:pPr>
        <w:framePr w:w="1200" w:h="265" w:hRule="exact" w:wrap="auto" w:vAnchor="page" w:hAnchor="page" w:x="1120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835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499,00</w:t>
      </w:r>
    </w:p>
    <w:p w:rsidR="00FC414E" w:rsidRDefault="00FC414E">
      <w:pPr>
        <w:framePr w:w="1200" w:h="265" w:hRule="exact" w:wrap="auto" w:vAnchor="page" w:hAnchor="page" w:x="9765" w:y="5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7605" w:h="265" w:hRule="exact" w:wrap="auto" w:vAnchor="page" w:hAnchor="page" w:x="405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499,00</w:t>
      </w:r>
    </w:p>
    <w:p w:rsidR="00FC414E" w:rsidRDefault="00FC414E">
      <w:pPr>
        <w:framePr w:w="1200" w:h="265" w:hRule="exact" w:wrap="auto" w:vAnchor="page" w:hAnchor="page" w:x="976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120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6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6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499,00</w:t>
      </w:r>
    </w:p>
    <w:p w:rsidR="00FC414E" w:rsidRDefault="00FC414E">
      <w:pPr>
        <w:framePr w:w="1200" w:h="210" w:hRule="exact" w:wrap="auto" w:vAnchor="page" w:hAnchor="page" w:x="127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6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6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499,00</w:t>
      </w:r>
    </w:p>
    <w:p w:rsidR="00FC414E" w:rsidRDefault="00FC414E">
      <w:pPr>
        <w:framePr w:w="1200" w:h="210" w:hRule="exact" w:wrap="auto" w:vAnchor="page" w:hAnchor="page" w:x="127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6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6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6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499,00</w:t>
      </w:r>
    </w:p>
    <w:p w:rsidR="00FC414E" w:rsidRDefault="00FC414E">
      <w:pPr>
        <w:framePr w:w="1200" w:h="210" w:hRule="exact" w:wrap="auto" w:vAnchor="page" w:hAnchor="page" w:x="127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7620" w:h="265" w:hRule="exact" w:wrap="auto" w:vAnchor="page" w:hAnchor="page" w:x="405" w:y="7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A201020, USLUGE TELEFONA,TELEFAKSA</w:t>
      </w:r>
    </w:p>
    <w:p w:rsidR="00FC414E" w:rsidRDefault="00FC414E">
      <w:pPr>
        <w:framePr w:w="1200" w:h="265" w:hRule="exact" w:wrap="auto" w:vAnchor="page" w:hAnchor="page" w:x="1120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272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423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835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2.312,22</w:t>
      </w:r>
    </w:p>
    <w:p w:rsidR="00FC414E" w:rsidRDefault="00FC414E">
      <w:pPr>
        <w:framePr w:w="1200" w:h="265" w:hRule="exact" w:wrap="auto" w:vAnchor="page" w:hAnchor="page" w:x="9765" w:y="7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05" w:h="265" w:hRule="exact" w:wrap="auto" w:vAnchor="page" w:hAnchor="page" w:x="405" w:y="7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423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27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7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7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7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7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8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82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05" w:h="265" w:hRule="exact" w:wrap="auto" w:vAnchor="page" w:hAnchor="page" w:x="405" w:y="8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2.312,22</w:t>
      </w:r>
    </w:p>
    <w:p w:rsidR="00FC414E" w:rsidRDefault="00FC414E">
      <w:pPr>
        <w:framePr w:w="1200" w:h="265" w:hRule="exact" w:wrap="auto" w:vAnchor="page" w:hAnchor="page" w:x="976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120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2.312,22</w:t>
      </w:r>
    </w:p>
    <w:p w:rsidR="00FC414E" w:rsidRDefault="00FC414E">
      <w:pPr>
        <w:framePr w:w="1200" w:h="210" w:hRule="exact" w:wrap="auto" w:vAnchor="page" w:hAnchor="page" w:x="127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2.312,22</w:t>
      </w:r>
    </w:p>
    <w:p w:rsidR="00FC414E" w:rsidRDefault="00FC414E">
      <w:pPr>
        <w:framePr w:w="1200" w:h="210" w:hRule="exact" w:wrap="auto" w:vAnchor="page" w:hAnchor="page" w:x="127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9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2.312,22</w:t>
      </w:r>
    </w:p>
    <w:p w:rsidR="00FC414E" w:rsidRDefault="00FC414E">
      <w:pPr>
        <w:framePr w:w="1200" w:h="210" w:hRule="exact" w:wrap="auto" w:vAnchor="page" w:hAnchor="page" w:x="127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A201021, POŠTARINA</w:t>
      </w:r>
    </w:p>
    <w:p w:rsidR="00FC414E" w:rsidRDefault="00FC414E">
      <w:pPr>
        <w:framePr w:w="1200" w:h="265" w:hRule="exact" w:wrap="auto" w:vAnchor="page" w:hAnchor="page" w:x="11205" w:y="9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12725" w:y="9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14235" w:y="9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8355" w:y="9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92,80</w:t>
      </w:r>
    </w:p>
    <w:p w:rsidR="00FC414E" w:rsidRDefault="00FC414E">
      <w:pPr>
        <w:framePr w:w="1200" w:h="265" w:hRule="exact" w:wrap="auto" w:vAnchor="page" w:hAnchor="page" w:x="9765" w:y="9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7605" w:h="265" w:hRule="exact" w:wrap="auto" w:vAnchor="page" w:hAnchor="page" w:x="405" w:y="9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92,80</w:t>
      </w:r>
    </w:p>
    <w:p w:rsidR="00FC414E" w:rsidRDefault="00FC414E">
      <w:pPr>
        <w:framePr w:w="1200" w:h="265" w:hRule="exact" w:wrap="auto" w:vAnchor="page" w:hAnchor="page" w:x="976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1120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1423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1272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035" w:h="240" w:hRule="exact" w:wrap="auto" w:vAnchor="page" w:hAnchor="page" w:x="1455" w:y="9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630" w:h="240" w:hRule="exact" w:wrap="auto" w:vAnchor="page" w:hAnchor="page" w:x="7655" w:y="9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83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92,80</w:t>
      </w:r>
    </w:p>
    <w:p w:rsidR="00FC414E" w:rsidRDefault="00FC414E">
      <w:pPr>
        <w:framePr w:w="1200" w:h="210" w:hRule="exact" w:wrap="auto" w:vAnchor="page" w:hAnchor="page" w:x="127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1423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035" w:h="240" w:hRule="exact" w:wrap="auto" w:vAnchor="page" w:hAnchor="page" w:x="1455" w:y="10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0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630" w:h="240" w:hRule="exact" w:wrap="auto" w:vAnchor="page" w:hAnchor="page" w:x="7655" w:y="10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832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92,80</w:t>
      </w:r>
    </w:p>
    <w:p w:rsidR="00FC414E" w:rsidRDefault="00FC414E">
      <w:pPr>
        <w:framePr w:w="1200" w:h="210" w:hRule="exact" w:wrap="auto" w:vAnchor="page" w:hAnchor="page" w:x="1272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14235" w:y="10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035" w:h="240" w:hRule="exact" w:wrap="auto" w:vAnchor="page" w:hAnchor="page" w:x="1455" w:y="10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0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630" w:h="240" w:hRule="exact" w:wrap="auto" w:vAnchor="page" w:hAnchor="page" w:x="7655" w:y="10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83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92,80</w:t>
      </w:r>
    </w:p>
    <w:p w:rsidR="00FC414E" w:rsidRDefault="00FC414E">
      <w:pPr>
        <w:framePr w:w="1200" w:h="210" w:hRule="exact" w:wrap="auto" w:vAnchor="page" w:hAnchor="page" w:x="127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1423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7620" w:h="265" w:hRule="exact" w:wrap="auto" w:vAnchor="page" w:hAnchor="page" w:x="405" w:y="10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A201022, OSTALE USLUGE PRIJEVOZA</w:t>
      </w:r>
    </w:p>
    <w:p w:rsidR="00FC414E" w:rsidRDefault="00FC414E">
      <w:pPr>
        <w:framePr w:w="1200" w:h="265" w:hRule="exact" w:wrap="auto" w:vAnchor="page" w:hAnchor="page" w:x="1120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835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5.233,70</w:t>
      </w:r>
    </w:p>
    <w:p w:rsidR="00FC414E" w:rsidRDefault="00FC414E">
      <w:pPr>
        <w:framePr w:w="1200" w:h="265" w:hRule="exact" w:wrap="auto" w:vAnchor="page" w:hAnchor="page" w:x="976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36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484" style="position:absolute;margin-left:14.2pt;margin-top:61.7pt;width:827.75pt;height:13.25pt;z-index:-2511892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85" style="position:absolute;margin-left:14.2pt;margin-top:110.95pt;width:827.75pt;height:13.25pt;z-index:-2511882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86" style="position:absolute;margin-left:14.2pt;margin-top:160.2pt;width:827.75pt;height:13.25pt;z-index:-25118720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87" style="position:absolute;margin-left:14.2pt;margin-top:173.45pt;width:827.75pt;height:13.25pt;z-index:-2511861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88" style="position:absolute;margin-left:14.2pt;margin-top:222.7pt;width:827.75pt;height:13.25pt;z-index:-25118515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89" style="position:absolute;margin-left:14.2pt;margin-top:235.95pt;width:827.75pt;height:13.25pt;z-index:-2511841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90" style="position:absolute;margin-left:14.2pt;margin-top:285.2pt;width:827.75pt;height:13.25pt;z-index:-2511831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91" style="position:absolute;margin-left:14.2pt;margin-top:334.45pt;width:827.75pt;height:13.25pt;z-index:-2511820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92" style="position:absolute;margin-left:14.2pt;margin-top:347.7pt;width:827.75pt;height:13.25pt;z-index:-2511810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93" style="position:absolute;margin-left:14.2pt;margin-top:396.95pt;width:827.75pt;height:13.25pt;z-index:-2511800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94" style="position:absolute;margin-left:14.2pt;margin-top:410.2pt;width:827.75pt;height:13.25pt;z-index:-2511790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95" style="position:absolute;margin-left:14.2pt;margin-top:459.45pt;width:827.75pt;height:13.25pt;z-index:-2511779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96" style="position:absolute;margin-left:14.2pt;margin-top:508.7pt;width:827.75pt;height:13.25pt;z-index:-2511769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497" style="position:absolute;margin-left:14.2pt;margin-top:521.95pt;width:827.75pt;height:13.25pt;z-index:-2511759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98" style="position:absolute;z-index:-251174912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05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1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1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1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1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1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1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7605" w:h="265" w:hRule="exact" w:wrap="auto" w:vAnchor="page" w:hAnchor="page" w:x="40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5.233,70</w:t>
      </w:r>
    </w:p>
    <w:p w:rsidR="00FC414E" w:rsidRDefault="00FC414E">
      <w:pPr>
        <w:framePr w:w="1200" w:h="265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5.233,70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5.233,70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5.233,70</w:t>
      </w:r>
    </w:p>
    <w:p w:rsidR="00FC414E" w:rsidRDefault="00FC414E">
      <w:pPr>
        <w:framePr w:w="1200" w:h="210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3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A201023, USLUGE TEKUĆ.I INV.ODRŽAVANJA</w:t>
      </w:r>
    </w:p>
    <w:p w:rsidR="00FC414E" w:rsidRDefault="00FC414E">
      <w:pPr>
        <w:framePr w:w="1200" w:h="265" w:hRule="exact" w:wrap="auto" w:vAnchor="page" w:hAnchor="page" w:x="1120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27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423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835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05" w:h="265" w:hRule="exact" w:wrap="auto" w:vAnchor="page" w:hAnchor="page" w:x="40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3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3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3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4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4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4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20" w:h="265" w:hRule="exact" w:wrap="auto" w:vAnchor="page" w:hAnchor="page" w:x="405" w:y="4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A201024, IZNOŠENJE I ODVOZ  SMEĆA</w:t>
      </w:r>
    </w:p>
    <w:p w:rsidR="00FC414E" w:rsidRDefault="00FC414E">
      <w:pPr>
        <w:framePr w:w="1200" w:h="265" w:hRule="exact" w:wrap="auto" w:vAnchor="page" w:hAnchor="page" w:x="1120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835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4.523,56</w:t>
      </w:r>
    </w:p>
    <w:p w:rsidR="00FC414E" w:rsidRDefault="00FC414E">
      <w:pPr>
        <w:framePr w:w="1200" w:h="265" w:hRule="exact" w:wrap="auto" w:vAnchor="page" w:hAnchor="page" w:x="976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7605" w:h="265" w:hRule="exact" w:wrap="auto" w:vAnchor="page" w:hAnchor="page" w:x="40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4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4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5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5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5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5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7605" w:h="265" w:hRule="exact" w:wrap="auto" w:vAnchor="page" w:hAnchor="page" w:x="405" w:y="5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4.523,56</w:t>
      </w:r>
    </w:p>
    <w:p w:rsidR="00FC414E" w:rsidRDefault="00FC414E">
      <w:pPr>
        <w:framePr w:w="1200" w:h="265" w:hRule="exact" w:wrap="auto" w:vAnchor="page" w:hAnchor="page" w:x="976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120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4.523,56</w:t>
      </w:r>
    </w:p>
    <w:p w:rsidR="00FC414E" w:rsidRDefault="00FC414E">
      <w:pPr>
        <w:framePr w:w="1200" w:h="210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4.523,56</w:t>
      </w:r>
    </w:p>
    <w:p w:rsidR="00FC414E" w:rsidRDefault="00FC414E">
      <w:pPr>
        <w:framePr w:w="1200" w:h="210" w:hRule="exact" w:wrap="auto" w:vAnchor="page" w:hAnchor="page" w:x="127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6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4.523,56</w:t>
      </w:r>
    </w:p>
    <w:p w:rsidR="00FC414E" w:rsidRDefault="00FC414E">
      <w:pPr>
        <w:framePr w:w="1200" w:h="210" w:hRule="exact" w:wrap="auto" w:vAnchor="page" w:hAnchor="page" w:x="127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6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A201025, DERATIZACIJA I DEZINSEKCIJA</w:t>
      </w:r>
    </w:p>
    <w:p w:rsidR="00FC414E" w:rsidRDefault="00FC414E">
      <w:pPr>
        <w:framePr w:w="1200" w:h="265" w:hRule="exact" w:wrap="auto" w:vAnchor="page" w:hAnchor="page" w:x="1120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835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976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7605" w:h="265" w:hRule="exact" w:wrap="auto" w:vAnchor="page" w:hAnchor="page" w:x="405" w:y="6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976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120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7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7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27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7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7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27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7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7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7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27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7620" w:h="265" w:hRule="exact" w:wrap="auto" w:vAnchor="page" w:hAnchor="page" w:x="405" w:y="7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A201026, OBVEZNI ZDRAVSTVENI PREGLEDI</w:t>
      </w:r>
    </w:p>
    <w:p w:rsidR="00FC414E" w:rsidRDefault="00FC414E">
      <w:pPr>
        <w:framePr w:w="1200" w:h="265" w:hRule="exact" w:wrap="auto" w:vAnchor="page" w:hAnchor="page" w:x="1120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423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835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8.468,24</w:t>
      </w:r>
    </w:p>
    <w:p w:rsidR="00FC414E" w:rsidRDefault="00FC414E">
      <w:pPr>
        <w:framePr w:w="1200" w:h="265" w:hRule="exact" w:wrap="auto" w:vAnchor="page" w:hAnchor="page" w:x="976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05" w:h="265" w:hRule="exact" w:wrap="auto" w:vAnchor="page" w:hAnchor="page" w:x="405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8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8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8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8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8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8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8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7605" w:h="265" w:hRule="exact" w:wrap="auto" w:vAnchor="page" w:hAnchor="page" w:x="405" w:y="9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8.468,24</w:t>
      </w:r>
    </w:p>
    <w:p w:rsidR="00FC414E" w:rsidRDefault="00FC414E">
      <w:pPr>
        <w:framePr w:w="1200" w:h="265" w:hRule="exact" w:wrap="auto" w:vAnchor="page" w:hAnchor="page" w:x="976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120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423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27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035" w:h="240" w:hRule="exact" w:wrap="auto" w:vAnchor="page" w:hAnchor="page" w:x="1455" w:y="9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630" w:h="240" w:hRule="exact" w:wrap="auto" w:vAnchor="page" w:hAnchor="page" w:x="7655" w:y="9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8.468,24</w:t>
      </w:r>
    </w:p>
    <w:p w:rsidR="00FC414E" w:rsidRDefault="00FC414E">
      <w:pPr>
        <w:framePr w:w="1200" w:h="210" w:hRule="exact" w:wrap="auto" w:vAnchor="page" w:hAnchor="page" w:x="127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1423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035" w:h="240" w:hRule="exact" w:wrap="auto" w:vAnchor="page" w:hAnchor="page" w:x="1455" w:y="96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9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630" w:h="240" w:hRule="exact" w:wrap="auto" w:vAnchor="page" w:hAnchor="page" w:x="7655" w:y="9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8.468,24</w:t>
      </w:r>
    </w:p>
    <w:p w:rsidR="00FC414E" w:rsidRDefault="00FC414E">
      <w:pPr>
        <w:framePr w:w="1200" w:h="210" w:hRule="exact" w:wrap="auto" w:vAnchor="page" w:hAnchor="page" w:x="1272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1423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035" w:h="240" w:hRule="exact" w:wrap="auto" w:vAnchor="page" w:hAnchor="page" w:x="1455" w:y="9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9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630" w:h="240" w:hRule="exact" w:wrap="auto" w:vAnchor="page" w:hAnchor="page" w:x="7655" w:y="9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8.468,24</w:t>
      </w:r>
    </w:p>
    <w:p w:rsidR="00FC414E" w:rsidRDefault="00FC414E">
      <w:pPr>
        <w:framePr w:w="1200" w:h="210" w:hRule="exact" w:wrap="auto" w:vAnchor="page" w:hAnchor="page" w:x="1272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1423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7620" w:h="265" w:hRule="exact" w:wrap="auto" w:vAnchor="page" w:hAnchor="page" w:x="405" w:y="10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A201027, UGOVORI O DJELU</w:t>
      </w:r>
    </w:p>
    <w:p w:rsidR="00FC414E" w:rsidRDefault="00FC414E">
      <w:pPr>
        <w:framePr w:w="1200" w:h="265" w:hRule="exact" w:wrap="auto" w:vAnchor="page" w:hAnchor="page" w:x="1120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65" w:hRule="exact" w:wrap="auto" w:vAnchor="page" w:hAnchor="page" w:x="1272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835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7605" w:h="265" w:hRule="exact" w:wrap="auto" w:vAnchor="page" w:hAnchor="page" w:x="405" w:y="10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120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1200" w:h="265" w:hRule="exact" w:wrap="auto" w:vAnchor="page" w:hAnchor="page" w:x="1423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27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10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0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630" w:h="240" w:hRule="exact" w:wrap="auto" w:vAnchor="page" w:hAnchor="page" w:x="7655" w:y="10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37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499" style="position:absolute;margin-left:14.2pt;margin-top:85.7pt;width:827.75pt;height:13.25pt;z-index:-2511738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00" style="position:absolute;margin-left:14.2pt;margin-top:98.95pt;width:827.75pt;height:13.25pt;z-index:-2511728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01" style="position:absolute;margin-left:14.2pt;margin-top:148.2pt;width:827.75pt;height:13.25pt;z-index:-2511718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02" style="position:absolute;margin-left:14.2pt;margin-top:161.45pt;width:827.75pt;height:13.25pt;z-index:-2511708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03" style="position:absolute;margin-left:14.2pt;margin-top:210.7pt;width:827.75pt;height:13.25pt;z-index:-2511697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04" style="position:absolute;margin-left:14.2pt;margin-top:223.95pt;width:827.75pt;height:13.25pt;z-index:-2511687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05" style="position:absolute;margin-left:14.2pt;margin-top:273.2pt;width:827.75pt;height:13.25pt;z-index:-2511677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06" style="position:absolute;margin-left:14.2pt;margin-top:286.45pt;width:827.75pt;height:13.25pt;z-index:-2511667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07" style="position:absolute;margin-left:14.2pt;margin-top:335.7pt;width:827.75pt;height:13.25pt;z-index:-2511656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08" style="position:absolute;margin-left:14.2pt;margin-top:348.95pt;width:827.75pt;height:13.25pt;z-index:-2511646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09" style="position:absolute;margin-left:14.2pt;margin-top:398.2pt;width:827.75pt;height:13.25pt;z-index:-2511636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10" style="position:absolute;margin-left:14.2pt;margin-top:411.45pt;width:827.75pt;height:13.25pt;z-index:-2511626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11" style="position:absolute;margin-left:14.2pt;margin-top:460.7pt;width:827.75pt;height:13.25pt;z-index:-25116160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12" style="position:absolute;margin-left:14.2pt;margin-top:473.95pt;width:827.75pt;height:13.25pt;z-index:-2511605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13" style="position:absolute;margin-left:14.2pt;margin-top:523.2pt;width:827.75pt;height:13.25pt;z-index:-25115955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line id="_x0000_s1514" style="position:absolute;z-index:-251158528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12.000,00</w:t>
      </w:r>
    </w:p>
    <w:p w:rsidR="00FC414E" w:rsidRDefault="00FC414E">
      <w:pPr>
        <w:framePr w:w="630" w:h="240" w:hRule="exact" w:wrap="auto" w:vAnchor="page" w:hAnchor="page" w:x="7655" w:y="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7620" w:h="265" w:hRule="exact" w:wrap="auto" w:vAnchor="page" w:hAnchor="page" w:x="405" w:y="1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A201028, OSTALE INTELEKTUALNE USLUGE</w:t>
      </w:r>
    </w:p>
    <w:p w:rsidR="00FC414E" w:rsidRDefault="00FC414E">
      <w:pPr>
        <w:framePr w:w="1200" w:h="265" w:hRule="exact" w:wrap="auto" w:vAnchor="page" w:hAnchor="page" w:x="1120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7.500,00</w:t>
      </w:r>
    </w:p>
    <w:p w:rsidR="00FC414E" w:rsidRDefault="00FC414E">
      <w:pPr>
        <w:framePr w:w="1200" w:h="265" w:hRule="exact" w:wrap="auto" w:vAnchor="page" w:hAnchor="page" w:x="1272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65" w:hRule="exact" w:wrap="auto" w:vAnchor="page" w:hAnchor="page" w:x="1423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835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9765" w:y="1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1.875,00</w:t>
      </w:r>
    </w:p>
    <w:p w:rsidR="00FC414E" w:rsidRDefault="00FC414E">
      <w:pPr>
        <w:framePr w:w="7605" w:h="265" w:hRule="exact" w:wrap="auto" w:vAnchor="page" w:hAnchor="page" w:x="40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1.875,00</w:t>
      </w:r>
    </w:p>
    <w:p w:rsidR="00FC414E" w:rsidRDefault="00FC414E">
      <w:pPr>
        <w:framePr w:w="1200" w:h="265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7.500,00</w:t>
      </w:r>
    </w:p>
    <w:p w:rsidR="00FC414E" w:rsidRDefault="00FC414E">
      <w:pPr>
        <w:framePr w:w="1200" w:h="265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7.500,00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1.875,00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7.500,00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1.875,00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7.500,00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1.875,00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55.000,00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7620" w:h="265" w:hRule="exact" w:wrap="auto" w:vAnchor="page" w:hAnchor="page" w:x="40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A201029, USLUGE AŽURIRANJA RAČUNALNIH BAZA</w:t>
      </w:r>
    </w:p>
    <w:p w:rsidR="00FC414E" w:rsidRDefault="00FC414E">
      <w:pPr>
        <w:framePr w:w="1200" w:h="265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65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65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65" w:hRule="exact" w:wrap="auto" w:vAnchor="page" w:hAnchor="page" w:x="835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9.565,00</w:t>
      </w:r>
    </w:p>
    <w:p w:rsidR="00FC414E" w:rsidRDefault="00FC414E">
      <w:pPr>
        <w:framePr w:w="1200" w:h="265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7605" w:h="265" w:hRule="exact" w:wrap="auto" w:vAnchor="page" w:hAnchor="page" w:x="40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9.565,00</w:t>
      </w:r>
    </w:p>
    <w:p w:rsidR="00FC414E" w:rsidRDefault="00FC414E">
      <w:pPr>
        <w:framePr w:w="1200" w:h="265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65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65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65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9.565,00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035" w:h="240" w:hRule="exact" w:wrap="auto" w:vAnchor="page" w:hAnchor="page" w:x="1455" w:y="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630" w:h="240" w:hRule="exact" w:wrap="auto" w:vAnchor="page" w:hAnchor="page" w:x="7655" w:y="3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10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9.565,00</w:t>
      </w:r>
    </w:p>
    <w:p w:rsidR="00FC414E" w:rsidRDefault="00FC414E">
      <w:pPr>
        <w:framePr w:w="1200" w:h="210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10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035" w:h="240" w:hRule="exact" w:wrap="auto" w:vAnchor="page" w:hAnchor="page" w:x="1455" w:y="3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630" w:h="240" w:hRule="exact" w:wrap="auto" w:vAnchor="page" w:hAnchor="page" w:x="7655" w:y="3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10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9.565,00</w:t>
      </w:r>
    </w:p>
    <w:p w:rsidR="00FC414E" w:rsidRDefault="00FC414E">
      <w:pPr>
        <w:framePr w:w="1200" w:h="210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1200" w:h="210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10.500,00</w:t>
      </w:r>
    </w:p>
    <w:p w:rsidR="00FC414E" w:rsidRDefault="00FC414E">
      <w:pPr>
        <w:framePr w:w="7620" w:h="265" w:hRule="exact" w:wrap="auto" w:vAnchor="page" w:hAnchor="page" w:x="405" w:y="4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A201034, REPREZENTACIJA</w:t>
      </w:r>
    </w:p>
    <w:p w:rsidR="00FC414E" w:rsidRDefault="00FC414E">
      <w:pPr>
        <w:framePr w:w="1200" w:h="265" w:hRule="exact" w:wrap="auto" w:vAnchor="page" w:hAnchor="page" w:x="1120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27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423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835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1.501,00</w:t>
      </w:r>
    </w:p>
    <w:p w:rsidR="00FC414E" w:rsidRDefault="00FC414E">
      <w:pPr>
        <w:framePr w:w="1200" w:h="265" w:hRule="exact" w:wrap="auto" w:vAnchor="page" w:hAnchor="page" w:x="976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7605" w:h="265" w:hRule="exact" w:wrap="auto" w:vAnchor="page" w:hAnchor="page" w:x="40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1.501,00</w:t>
      </w:r>
    </w:p>
    <w:p w:rsidR="00FC414E" w:rsidRDefault="00FC414E">
      <w:pPr>
        <w:framePr w:w="1200" w:h="265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035" w:h="240" w:hRule="exact" w:wrap="auto" w:vAnchor="page" w:hAnchor="page" w:x="1455" w:y="4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4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83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1.501,00</w:t>
      </w:r>
    </w:p>
    <w:p w:rsidR="00FC414E" w:rsidRDefault="00FC414E">
      <w:pPr>
        <w:framePr w:w="1200" w:h="210" w:hRule="exact" w:wrap="auto" w:vAnchor="page" w:hAnchor="page" w:x="1272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14235" w:y="4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035" w:h="240" w:hRule="exact" w:wrap="auto" w:vAnchor="page" w:hAnchor="page" w:x="1455" w:y="4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4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1.501,00</w:t>
      </w:r>
    </w:p>
    <w:p w:rsidR="00FC414E" w:rsidRDefault="00FC414E">
      <w:pPr>
        <w:framePr w:w="1200" w:h="210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035" w:h="240" w:hRule="exact" w:wrap="auto" w:vAnchor="page" w:hAnchor="page" w:x="1455" w:y="5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329</w:t>
      </w:r>
    </w:p>
    <w:p w:rsidR="00FC414E" w:rsidRDefault="00FC414E">
      <w:pPr>
        <w:framePr w:w="4920" w:h="240" w:hRule="exact" w:wrap="auto" w:vAnchor="page" w:hAnchor="page" w:x="268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nespomenuti rashodi poslovanja</w:t>
      </w:r>
    </w:p>
    <w:p w:rsidR="00FC414E" w:rsidRDefault="00FC414E">
      <w:pPr>
        <w:framePr w:w="1200" w:h="210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5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1.501,00</w:t>
      </w:r>
    </w:p>
    <w:p w:rsidR="00FC414E" w:rsidRDefault="00FC414E">
      <w:pPr>
        <w:framePr w:w="1200" w:h="210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7620" w:h="265" w:hRule="exact" w:wrap="auto" w:vAnchor="page" w:hAnchor="page" w:x="40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A201036, SLUŽBENA,RADNA,ZAŠTITNA ODJEĆA</w:t>
      </w:r>
    </w:p>
    <w:p w:rsidR="00FC414E" w:rsidRDefault="00FC414E">
      <w:pPr>
        <w:framePr w:w="1200" w:h="265" w:hRule="exact" w:wrap="auto" w:vAnchor="page" w:hAnchor="page" w:x="1120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27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423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835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2.001,32</w:t>
      </w:r>
    </w:p>
    <w:p w:rsidR="00FC414E" w:rsidRDefault="00FC414E">
      <w:pPr>
        <w:framePr w:w="1200" w:h="265" w:hRule="exact" w:wrap="auto" w:vAnchor="page" w:hAnchor="page" w:x="976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7605" w:h="265" w:hRule="exact" w:wrap="auto" w:vAnchor="page" w:hAnchor="page" w:x="40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2.001,32</w:t>
      </w:r>
    </w:p>
    <w:p w:rsidR="00FC414E" w:rsidRDefault="00FC414E">
      <w:pPr>
        <w:framePr w:w="1200" w:h="265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5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5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2.001,32</w:t>
      </w:r>
    </w:p>
    <w:p w:rsidR="00FC414E" w:rsidRDefault="00FC414E">
      <w:pPr>
        <w:framePr w:w="1200" w:h="210" w:hRule="exact" w:wrap="auto" w:vAnchor="page" w:hAnchor="page" w:x="1272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5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6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6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2.001,32</w:t>
      </w:r>
    </w:p>
    <w:p w:rsidR="00FC414E" w:rsidRDefault="00FC414E">
      <w:pPr>
        <w:framePr w:w="1200" w:h="210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6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6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2.001,32</w:t>
      </w:r>
    </w:p>
    <w:p w:rsidR="00FC414E" w:rsidRDefault="00FC414E">
      <w:pPr>
        <w:framePr w:w="1200" w:h="210" w:hRule="exact" w:wrap="auto" w:vAnchor="page" w:hAnchor="page" w:x="127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20" w:h="265" w:hRule="exact" w:wrap="auto" w:vAnchor="page" w:hAnchor="page" w:x="405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A201037, DOPR.ZA OBV.OSIG.1,7</w:t>
      </w:r>
    </w:p>
    <w:p w:rsidR="00FC414E" w:rsidRDefault="00FC414E">
      <w:pPr>
        <w:framePr w:w="1200" w:h="265" w:hRule="exact" w:wrap="auto" w:vAnchor="page" w:hAnchor="page" w:x="1120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479,56</w:t>
      </w:r>
    </w:p>
    <w:p w:rsidR="00FC414E" w:rsidRDefault="00FC414E">
      <w:pPr>
        <w:framePr w:w="1200" w:h="265" w:hRule="exact" w:wrap="auto" w:vAnchor="page" w:hAnchor="page" w:x="9765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479,56</w:t>
      </w:r>
    </w:p>
    <w:p w:rsidR="00FC414E" w:rsidRDefault="00FC414E">
      <w:pPr>
        <w:framePr w:w="1200" w:h="265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479,56</w:t>
      </w:r>
    </w:p>
    <w:p w:rsidR="00FC414E" w:rsidRDefault="00FC414E">
      <w:pPr>
        <w:framePr w:w="1200" w:h="210" w:hRule="exact" w:wrap="auto" w:vAnchor="page" w:hAnchor="page" w:x="1272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479,56</w:t>
      </w:r>
    </w:p>
    <w:p w:rsidR="00FC414E" w:rsidRDefault="00FC414E">
      <w:pPr>
        <w:framePr w:w="1200" w:h="210" w:hRule="exact" w:wrap="auto" w:vAnchor="page" w:hAnchor="page" w:x="127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685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200" w:h="210" w:hRule="exact" w:wrap="auto" w:vAnchor="page" w:hAnchor="page" w:x="1120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479,56</w:t>
      </w:r>
    </w:p>
    <w:p w:rsidR="00FC414E" w:rsidRDefault="00FC414E">
      <w:pPr>
        <w:framePr w:w="1200" w:h="210" w:hRule="exact" w:wrap="auto" w:vAnchor="page" w:hAnchor="page" w:x="127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7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A201038, DOPRINOS ZA ZAŠT.NA RADU 0,5</w:t>
      </w:r>
    </w:p>
    <w:p w:rsidR="00FC414E" w:rsidRDefault="00FC414E">
      <w:pPr>
        <w:framePr w:w="1200" w:h="265" w:hRule="exact" w:wrap="auto" w:vAnchor="page" w:hAnchor="page" w:x="1120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141,04</w:t>
      </w:r>
    </w:p>
    <w:p w:rsidR="00FC414E" w:rsidRDefault="00FC414E">
      <w:pPr>
        <w:framePr w:w="1200" w:h="265" w:hRule="exact" w:wrap="auto" w:vAnchor="page" w:hAnchor="page" w:x="9765" w:y="7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8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141,04</w:t>
      </w:r>
    </w:p>
    <w:p w:rsidR="00FC414E" w:rsidRDefault="00FC414E">
      <w:pPr>
        <w:framePr w:w="1200" w:h="265" w:hRule="exact" w:wrap="auto" w:vAnchor="page" w:hAnchor="page" w:x="976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141,04</w:t>
      </w:r>
    </w:p>
    <w:p w:rsidR="00FC414E" w:rsidRDefault="00FC414E">
      <w:pPr>
        <w:framePr w:w="1200" w:h="210" w:hRule="exact" w:wrap="auto" w:vAnchor="page" w:hAnchor="page" w:x="1272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8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141,04</w:t>
      </w:r>
    </w:p>
    <w:p w:rsidR="00FC414E" w:rsidRDefault="00FC414E">
      <w:pPr>
        <w:framePr w:w="1200" w:h="210" w:hRule="exact" w:wrap="auto" w:vAnchor="page" w:hAnchor="page" w:x="127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685" w:y="8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200" w:h="210" w:hRule="exact" w:wrap="auto" w:vAnchor="page" w:hAnchor="page" w:x="1120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141,04</w:t>
      </w:r>
    </w:p>
    <w:p w:rsidR="00FC414E" w:rsidRDefault="00FC414E">
      <w:pPr>
        <w:framePr w:w="1200" w:h="210" w:hRule="exact" w:wrap="auto" w:vAnchor="page" w:hAnchor="page" w:x="127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K201001, RAČUNALA I RAČUNALNA OPREMA</w:t>
      </w:r>
    </w:p>
    <w:p w:rsidR="00FC414E" w:rsidRDefault="00FC414E">
      <w:pPr>
        <w:framePr w:w="1200" w:h="265" w:hRule="exact" w:wrap="auto" w:vAnchor="page" w:hAnchor="page" w:x="1120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835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3.600,00</w:t>
      </w:r>
    </w:p>
    <w:p w:rsidR="00FC414E" w:rsidRDefault="00FC414E">
      <w:pPr>
        <w:framePr w:w="7605" w:h="265" w:hRule="exact" w:wrap="auto" w:vAnchor="page" w:hAnchor="page" w:x="405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3.600,00</w:t>
      </w:r>
    </w:p>
    <w:p w:rsidR="00FC414E" w:rsidRDefault="00FC414E">
      <w:pPr>
        <w:framePr w:w="1200" w:h="265" w:hRule="exact" w:wrap="auto" w:vAnchor="page" w:hAnchor="page" w:x="1120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9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9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3.600,00</w:t>
      </w:r>
    </w:p>
    <w:p w:rsidR="00FC414E" w:rsidRDefault="00FC414E">
      <w:pPr>
        <w:framePr w:w="1200" w:h="210" w:hRule="exact" w:wrap="auto" w:vAnchor="page" w:hAnchor="page" w:x="832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9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9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9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9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3.600,00</w:t>
      </w:r>
    </w:p>
    <w:p w:rsidR="00FC414E" w:rsidRDefault="00FC414E">
      <w:pPr>
        <w:framePr w:w="1200" w:h="210" w:hRule="exact" w:wrap="auto" w:vAnchor="page" w:hAnchor="page" w:x="83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10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10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10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3.600,00</w:t>
      </w:r>
    </w:p>
    <w:p w:rsidR="00FC414E" w:rsidRDefault="00FC414E">
      <w:pPr>
        <w:framePr w:w="1200" w:h="210" w:hRule="exact" w:wrap="auto" w:vAnchor="page" w:hAnchor="page" w:x="832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7620" w:h="265" w:hRule="exact" w:wrap="auto" w:vAnchor="page" w:hAnchor="page" w:x="405" w:y="10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K201002, OSTALA UREDSKA OPREMA</w:t>
      </w:r>
    </w:p>
    <w:p w:rsidR="00FC414E" w:rsidRDefault="00FC414E">
      <w:pPr>
        <w:framePr w:w="1200" w:h="265" w:hRule="exact" w:wrap="auto" w:vAnchor="page" w:hAnchor="page" w:x="1120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27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423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835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38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515" style="position:absolute;margin-left:14.2pt;margin-top:61.7pt;width:827.75pt;height:13.25pt;z-index:-2511575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16" style="position:absolute;margin-left:14.2pt;margin-top:110.95pt;width:827.75pt;height:13.25pt;z-index:-251156480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rect id="_x0000_s1517" style="position:absolute;margin-left:14.2pt;margin-top:124.2pt;width:827.75pt;height:13.25pt;z-index:-251155456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518" style="position:absolute;margin-left:14.2pt;margin-top:137.45pt;width:827.75pt;height:13.25pt;z-index:-251154432;mso-position-horizontal-relative:page;mso-position-vertical-relative:page" o:allowincell="f" fillcolor="#ababab" stroked="f">
            <w10:wrap anchorx="page" anchory="page"/>
          </v:rect>
        </w:pict>
      </w:r>
      <w:r>
        <w:rPr>
          <w:noProof/>
        </w:rPr>
        <w:pict>
          <v:rect id="_x0000_s1519" style="position:absolute;margin-left:14.2pt;margin-top:150.7pt;width:827.75pt;height:13.25pt;z-index:-2511534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20" style="position:absolute;margin-left:14.2pt;margin-top:163.95pt;width:827.75pt;height:13.25pt;z-index:-2511523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21" style="position:absolute;margin-left:14.2pt;margin-top:225.2pt;width:827.75pt;height:13.25pt;z-index:-2511513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22" style="position:absolute;margin-left:14.2pt;margin-top:238.45pt;width:827.75pt;height:13.25pt;z-index:-2511503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23" style="position:absolute;margin-left:14.2pt;margin-top:287.7pt;width:827.75pt;height:13.25pt;z-index:-2511493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24" style="position:absolute;margin-left:14.2pt;margin-top:300.95pt;width:827.75pt;height:13.25pt;z-index:-2511482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25" style="position:absolute;margin-left:14.2pt;margin-top:350.2pt;width:827.75pt;height:13.25pt;z-index:-2511472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26" style="position:absolute;margin-left:14.2pt;margin-top:363.45pt;width:827.75pt;height:13.25pt;z-index:-2511462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27" style="position:absolute;margin-left:14.2pt;margin-top:412.7pt;width:827.75pt;height:13.25pt;z-index:-2511452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28" style="position:absolute;margin-left:14.2pt;margin-top:425.95pt;width:827.75pt;height:13.25pt;z-index:-2511441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29" style="position:absolute;margin-left:14.2pt;margin-top:475.2pt;width:827.75pt;height:13.25pt;z-index:-2511431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30" style="position:absolute;margin-left:14.2pt;margin-top:524.45pt;width:827.75pt;height:13.25pt;z-index:-2511421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line id="_x0000_s1531" style="position:absolute;z-index:-251141120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05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035" w:h="240" w:hRule="exact" w:wrap="auto" w:vAnchor="page" w:hAnchor="page" w:x="1455" w:y="1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630" w:h="240" w:hRule="exact" w:wrap="auto" w:vAnchor="page" w:hAnchor="page" w:x="7655" w:y="1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035" w:h="240" w:hRule="exact" w:wrap="auto" w:vAnchor="page" w:hAnchor="page" w:x="1455" w:y="1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630" w:h="240" w:hRule="exact" w:wrap="auto" w:vAnchor="page" w:hAnchor="page" w:x="7655" w:y="1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035" w:h="240" w:hRule="exact" w:wrap="auto" w:vAnchor="page" w:hAnchor="page" w:x="1455" w:y="1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630" w:h="240" w:hRule="exact" w:wrap="auto" w:vAnchor="page" w:hAnchor="page" w:x="7655" w:y="1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0911</w:t>
      </w:r>
    </w:p>
    <w:p w:rsidR="00FC414E" w:rsidRDefault="00FC414E">
      <w:pPr>
        <w:framePr w:w="1200" w:h="210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7575" w:h="265" w:hRule="exact" w:wrap="auto" w:vAnchor="page" w:hAnchor="page" w:x="40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Glava: 03, H.N.KNJIŽNICA SUTIVAN</w:t>
      </w:r>
    </w:p>
    <w:p w:rsidR="00FC414E" w:rsidRDefault="00FC414E">
      <w:pPr>
        <w:framePr w:w="1200" w:h="265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413.750,00</w:t>
      </w:r>
    </w:p>
    <w:p w:rsidR="00FC414E" w:rsidRDefault="00FC414E">
      <w:pPr>
        <w:framePr w:w="1200" w:h="265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278.100,00</w:t>
      </w:r>
    </w:p>
    <w:p w:rsidR="00FC414E" w:rsidRDefault="00FC414E">
      <w:pPr>
        <w:framePr w:w="1200" w:h="265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281.100,00</w:t>
      </w:r>
    </w:p>
    <w:p w:rsidR="00FC414E" w:rsidRDefault="00FC414E">
      <w:pPr>
        <w:framePr w:w="1200" w:h="265" w:hRule="exact" w:wrap="auto" w:vAnchor="page" w:hAnchor="page" w:x="83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384.368,20</w:t>
      </w:r>
    </w:p>
    <w:p w:rsidR="00FC414E" w:rsidRDefault="00FC414E">
      <w:pPr>
        <w:framePr w:w="1200" w:h="265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315.600,00</w:t>
      </w:r>
    </w:p>
    <w:p w:rsidR="00FC414E" w:rsidRDefault="00FC414E">
      <w:pPr>
        <w:framePr w:w="7515" w:h="265" w:hRule="exact" w:wrap="auto" w:vAnchor="page" w:hAnchor="page" w:x="420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3001, FINANC.OSN.DJELAT.KNJIŽNICA</w:t>
      </w:r>
    </w:p>
    <w:p w:rsidR="00FC414E" w:rsidRDefault="00FC414E">
      <w:pPr>
        <w:framePr w:w="1200" w:h="265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413.750,00</w:t>
      </w:r>
    </w:p>
    <w:p w:rsidR="00FC414E" w:rsidRDefault="00FC414E">
      <w:pPr>
        <w:framePr w:w="1200" w:h="265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278.100,00</w:t>
      </w:r>
    </w:p>
    <w:p w:rsidR="00FC414E" w:rsidRDefault="00FC414E">
      <w:pPr>
        <w:framePr w:w="1200" w:h="265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281.100,00</w:t>
      </w:r>
    </w:p>
    <w:p w:rsidR="00FC414E" w:rsidRDefault="00FC414E">
      <w:pPr>
        <w:framePr w:w="1200" w:h="265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384.368,20</w:t>
      </w:r>
    </w:p>
    <w:p w:rsidR="00FC414E" w:rsidRDefault="00FC414E">
      <w:pPr>
        <w:framePr w:w="1200" w:h="265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315.600,00</w:t>
      </w:r>
    </w:p>
    <w:p w:rsidR="00FC414E" w:rsidRDefault="00FC414E">
      <w:pPr>
        <w:framePr w:w="7590" w:h="265" w:hRule="exact" w:wrap="auto" w:vAnchor="page" w:hAnchor="page" w:x="40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Korisnik: 42563, KNJIŽNICA SUTIVAN</w:t>
      </w:r>
    </w:p>
    <w:p w:rsidR="00FC414E" w:rsidRDefault="00FC414E">
      <w:pPr>
        <w:framePr w:w="1200" w:h="265" w:hRule="exact" w:wrap="auto" w:vAnchor="page" w:hAnchor="page" w:x="1120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413.750,00</w:t>
      </w:r>
    </w:p>
    <w:p w:rsidR="00FC414E" w:rsidRDefault="00FC414E">
      <w:pPr>
        <w:framePr w:w="1200" w:h="265" w:hRule="exact" w:wrap="auto" w:vAnchor="page" w:hAnchor="page" w:x="127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278.100,00</w:t>
      </w:r>
    </w:p>
    <w:p w:rsidR="00FC414E" w:rsidRDefault="00FC414E">
      <w:pPr>
        <w:framePr w:w="1200" w:h="265" w:hRule="exact" w:wrap="auto" w:vAnchor="page" w:hAnchor="page" w:x="1423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281.100,00</w:t>
      </w:r>
    </w:p>
    <w:p w:rsidR="00FC414E" w:rsidRDefault="00FC414E">
      <w:pPr>
        <w:framePr w:w="1200" w:h="265" w:hRule="exact" w:wrap="auto" w:vAnchor="page" w:hAnchor="page" w:x="835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384.368,20</w:t>
      </w:r>
    </w:p>
    <w:p w:rsidR="00FC414E" w:rsidRDefault="00FC414E">
      <w:pPr>
        <w:framePr w:w="1200" w:h="265" w:hRule="exact" w:wrap="auto" w:vAnchor="page" w:hAnchor="page" w:x="976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315.600,00</w:t>
      </w:r>
    </w:p>
    <w:p w:rsidR="00FC414E" w:rsidRDefault="00FC414E">
      <w:pPr>
        <w:framePr w:w="7620" w:h="265" w:hRule="exact" w:wrap="auto" w:vAnchor="page" w:hAnchor="page" w:x="405" w:y="3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A301001, PLAĆE ZA ZAPOSLENE</w:t>
      </w:r>
    </w:p>
    <w:p w:rsidR="00FC414E" w:rsidRDefault="00FC414E">
      <w:pPr>
        <w:framePr w:w="1200" w:h="265" w:hRule="exact" w:wrap="auto" w:vAnchor="page" w:hAnchor="page" w:x="1120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171.000,00</w:t>
      </w:r>
    </w:p>
    <w:p w:rsidR="00FC414E" w:rsidRDefault="00FC414E">
      <w:pPr>
        <w:framePr w:w="1200" w:h="265" w:hRule="exact" w:wrap="auto" w:vAnchor="page" w:hAnchor="page" w:x="127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174.000,00</w:t>
      </w:r>
    </w:p>
    <w:p w:rsidR="00FC414E" w:rsidRDefault="00FC414E">
      <w:pPr>
        <w:framePr w:w="1200" w:h="265" w:hRule="exact" w:wrap="auto" w:vAnchor="page" w:hAnchor="page" w:x="1423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177.000,00</w:t>
      </w:r>
    </w:p>
    <w:p w:rsidR="00FC414E" w:rsidRDefault="00FC414E">
      <w:pPr>
        <w:framePr w:w="1200" w:h="265" w:hRule="exact" w:wrap="auto" w:vAnchor="page" w:hAnchor="page" w:x="835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167.076,76</w:t>
      </w:r>
    </w:p>
    <w:p w:rsidR="00FC414E" w:rsidRDefault="00FC414E">
      <w:pPr>
        <w:framePr w:w="1200" w:h="265" w:hRule="exact" w:wrap="auto" w:vAnchor="page" w:hAnchor="page" w:x="976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165.500,00</w:t>
      </w:r>
    </w:p>
    <w:p w:rsidR="00FC414E" w:rsidRDefault="00FC414E">
      <w:pPr>
        <w:framePr w:w="7605" w:h="265" w:hRule="exact" w:wrap="auto" w:vAnchor="page" w:hAnchor="page" w:x="405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167.076,76</w:t>
      </w:r>
    </w:p>
    <w:p w:rsidR="00FC414E" w:rsidRDefault="00FC414E">
      <w:pPr>
        <w:framePr w:w="1200" w:h="265" w:hRule="exact" w:wrap="auto" w:vAnchor="page" w:hAnchor="page" w:x="9765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165.500,00</w:t>
      </w:r>
    </w:p>
    <w:p w:rsidR="00FC414E" w:rsidRDefault="00FC414E">
      <w:pPr>
        <w:framePr w:w="1200" w:h="265" w:hRule="exact" w:wrap="auto" w:vAnchor="page" w:hAnchor="page" w:x="11205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171.000,00</w:t>
      </w:r>
    </w:p>
    <w:p w:rsidR="00FC414E" w:rsidRDefault="00FC414E">
      <w:pPr>
        <w:framePr w:w="1200" w:h="265" w:hRule="exact" w:wrap="auto" w:vAnchor="page" w:hAnchor="page" w:x="14235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177.000,00</w:t>
      </w:r>
    </w:p>
    <w:p w:rsidR="00FC414E" w:rsidRDefault="00FC414E">
      <w:pPr>
        <w:framePr w:w="1200" w:h="265" w:hRule="exact" w:wrap="auto" w:vAnchor="page" w:hAnchor="page" w:x="12725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174.000,00</w:t>
      </w:r>
    </w:p>
    <w:p w:rsidR="00FC414E" w:rsidRDefault="00FC414E">
      <w:pPr>
        <w:framePr w:w="1035" w:h="240" w:hRule="exact" w:wrap="auto" w:vAnchor="page" w:hAnchor="page" w:x="1455" w:y="3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171.000,00</w:t>
      </w:r>
    </w:p>
    <w:p w:rsidR="00FC414E" w:rsidRDefault="00FC414E">
      <w:pPr>
        <w:framePr w:w="630" w:h="240" w:hRule="exact" w:wrap="auto" w:vAnchor="page" w:hAnchor="page" w:x="7655" w:y="35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165.500,00</w:t>
      </w:r>
    </w:p>
    <w:p w:rsidR="00FC414E" w:rsidRDefault="00FC414E">
      <w:pPr>
        <w:framePr w:w="1200" w:h="210" w:hRule="exact" w:wrap="auto" w:vAnchor="page" w:hAnchor="page" w:x="8325" w:y="3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167.076,76</w:t>
      </w:r>
    </w:p>
    <w:p w:rsidR="00FC414E" w:rsidRDefault="00FC414E">
      <w:pPr>
        <w:framePr w:w="1200" w:h="210" w:hRule="exact" w:wrap="auto" w:vAnchor="page" w:hAnchor="page" w:x="12725" w:y="3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174.000,00</w:t>
      </w:r>
    </w:p>
    <w:p w:rsidR="00FC414E" w:rsidRDefault="00FC414E">
      <w:pPr>
        <w:framePr w:w="1200" w:h="210" w:hRule="exact" w:wrap="auto" w:vAnchor="page" w:hAnchor="page" w:x="14235" w:y="3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177.000,00</w:t>
      </w:r>
    </w:p>
    <w:p w:rsidR="00FC414E" w:rsidRDefault="00FC414E">
      <w:pPr>
        <w:framePr w:w="1035" w:h="240" w:hRule="exact" w:wrap="auto" w:vAnchor="page" w:hAnchor="page" w:x="1455" w:y="37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3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3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171.000,00</w:t>
      </w:r>
    </w:p>
    <w:p w:rsidR="00FC414E" w:rsidRDefault="00FC414E">
      <w:pPr>
        <w:framePr w:w="630" w:h="240" w:hRule="exact" w:wrap="auto" w:vAnchor="page" w:hAnchor="page" w:x="7655" w:y="37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165.500,00</w:t>
      </w:r>
    </w:p>
    <w:p w:rsidR="00FC414E" w:rsidRDefault="00FC414E">
      <w:pPr>
        <w:framePr w:w="1200" w:h="210" w:hRule="exact" w:wrap="auto" w:vAnchor="page" w:hAnchor="page" w:x="8325" w:y="3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167.076,76</w:t>
      </w:r>
    </w:p>
    <w:p w:rsidR="00FC414E" w:rsidRDefault="00FC414E">
      <w:pPr>
        <w:framePr w:w="1200" w:h="210" w:hRule="exact" w:wrap="auto" w:vAnchor="page" w:hAnchor="page" w:x="12725" w:y="3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174.000,00</w:t>
      </w:r>
    </w:p>
    <w:p w:rsidR="00FC414E" w:rsidRDefault="00FC414E">
      <w:pPr>
        <w:framePr w:w="1200" w:h="210" w:hRule="exact" w:wrap="auto" w:vAnchor="page" w:hAnchor="page" w:x="14235" w:y="3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177.000,00</w:t>
      </w:r>
    </w:p>
    <w:p w:rsidR="00FC414E" w:rsidRDefault="00FC414E">
      <w:pPr>
        <w:framePr w:w="1035" w:h="240" w:hRule="exact" w:wrap="auto" w:vAnchor="page" w:hAnchor="page" w:x="1455" w:y="4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311</w:t>
      </w:r>
    </w:p>
    <w:p w:rsidR="00FC414E" w:rsidRDefault="00FC414E">
      <w:pPr>
        <w:framePr w:w="4920" w:h="240" w:hRule="exact" w:wrap="auto" w:vAnchor="page" w:hAnchor="page" w:x="2685" w:y="4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Plaće (Bruto)</w:t>
      </w:r>
    </w:p>
    <w:p w:rsidR="00FC414E" w:rsidRDefault="00FC414E">
      <w:pPr>
        <w:framePr w:w="1200" w:h="210" w:hRule="exact" w:wrap="auto" w:vAnchor="page" w:hAnchor="page" w:x="11205" w:y="4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146.000,00</w:t>
      </w:r>
    </w:p>
    <w:p w:rsidR="00FC414E" w:rsidRDefault="00FC414E">
      <w:pPr>
        <w:framePr w:w="630" w:h="240" w:hRule="exact" w:wrap="auto" w:vAnchor="page" w:hAnchor="page" w:x="7655" w:y="40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142.000,00</w:t>
      </w:r>
    </w:p>
    <w:p w:rsidR="00FC414E" w:rsidRDefault="00FC414E">
      <w:pPr>
        <w:framePr w:w="1200" w:h="210" w:hRule="exact" w:wrap="auto" w:vAnchor="page" w:hAnchor="page" w:x="8325" w:y="4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143.567,20</w:t>
      </w:r>
    </w:p>
    <w:p w:rsidR="00FC414E" w:rsidRDefault="00FC414E">
      <w:pPr>
        <w:framePr w:w="1200" w:h="210" w:hRule="exact" w:wrap="auto" w:vAnchor="page" w:hAnchor="page" w:x="12725" w:y="4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148.000,00</w:t>
      </w:r>
    </w:p>
    <w:p w:rsidR="00FC414E" w:rsidRDefault="00FC414E">
      <w:pPr>
        <w:framePr w:w="1200" w:h="210" w:hRule="exact" w:wrap="auto" w:vAnchor="page" w:hAnchor="page" w:x="14235" w:y="4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150.000,00</w:t>
      </w:r>
    </w:p>
    <w:p w:rsidR="00FC414E" w:rsidRDefault="00FC414E">
      <w:pPr>
        <w:framePr w:w="1035" w:h="240" w:hRule="exact" w:wrap="auto" w:vAnchor="page" w:hAnchor="page" w:x="1455" w:y="4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68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200" w:h="210" w:hRule="exact" w:wrap="auto" w:vAnchor="page" w:hAnchor="page" w:x="1120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25.000,00</w:t>
      </w:r>
    </w:p>
    <w:p w:rsidR="00FC414E" w:rsidRDefault="00FC414E">
      <w:pPr>
        <w:framePr w:w="630" w:h="240" w:hRule="exact" w:wrap="auto" w:vAnchor="page" w:hAnchor="page" w:x="7655" w:y="42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23.500,00</w:t>
      </w:r>
    </w:p>
    <w:p w:rsidR="00FC414E" w:rsidRDefault="00FC414E">
      <w:pPr>
        <w:framePr w:w="1200" w:h="210" w:hRule="exact" w:wrap="auto" w:vAnchor="page" w:hAnchor="page" w:x="83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23.509,56</w:t>
      </w:r>
    </w:p>
    <w:p w:rsidR="00FC414E" w:rsidRDefault="00FC414E">
      <w:pPr>
        <w:framePr w:w="1200" w:h="210" w:hRule="exact" w:wrap="auto" w:vAnchor="page" w:hAnchor="page" w:x="127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26.000,00</w:t>
      </w:r>
    </w:p>
    <w:p w:rsidR="00FC414E" w:rsidRDefault="00FC414E">
      <w:pPr>
        <w:framePr w:w="1200" w:h="210" w:hRule="exact" w:wrap="auto" w:vAnchor="page" w:hAnchor="page" w:x="1423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27.000,00</w:t>
      </w:r>
    </w:p>
    <w:p w:rsidR="00FC414E" w:rsidRDefault="00FC414E">
      <w:pPr>
        <w:framePr w:w="7620" w:h="265" w:hRule="exact" w:wrap="auto" w:vAnchor="page" w:hAnchor="page" w:x="405" w:y="4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A301002, REGRES,BOŽIĆNICA,DAR ZA DJECU</w:t>
      </w:r>
    </w:p>
    <w:p w:rsidR="00FC414E" w:rsidRDefault="00FC414E">
      <w:pPr>
        <w:framePr w:w="1200" w:h="265" w:hRule="exact" w:wrap="auto" w:vAnchor="page" w:hAnchor="page" w:x="1120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835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9765" w:y="4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9765" w:y="4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4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4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4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5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5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2725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5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5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5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5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2725" w:y="5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5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5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312</w:t>
      </w:r>
    </w:p>
    <w:p w:rsidR="00FC414E" w:rsidRDefault="00FC414E">
      <w:pPr>
        <w:framePr w:w="4920" w:h="240" w:hRule="exact" w:wrap="auto" w:vAnchor="page" w:hAnchor="page" w:x="2685" w:y="5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 za zaposlene</w:t>
      </w:r>
    </w:p>
    <w:p w:rsidR="00FC414E" w:rsidRDefault="00FC414E">
      <w:pPr>
        <w:framePr w:w="1200" w:h="210" w:hRule="exact" w:wrap="auto" w:vAnchor="page" w:hAnchor="page" w:x="1120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5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27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7620" w:h="265" w:hRule="exact" w:wrap="auto" w:vAnchor="page" w:hAnchor="page" w:x="405" w:y="5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A301004, DNEVNICE ZA SLUŽBENI PUT U ZEMLJI</w:t>
      </w:r>
    </w:p>
    <w:p w:rsidR="00FC414E" w:rsidRDefault="00FC414E">
      <w:pPr>
        <w:framePr w:w="1200" w:h="265" w:hRule="exact" w:wrap="auto" w:vAnchor="page" w:hAnchor="page" w:x="1120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835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7605" w:h="265" w:hRule="exact" w:wrap="auto" w:vAnchor="page" w:hAnchor="page" w:x="405" w:y="6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11205" w:y="6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6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60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62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62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10" w:hRule="exact" w:wrap="auto" w:vAnchor="page" w:hAnchor="page" w:x="8325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6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6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6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10" w:hRule="exact" w:wrap="auto" w:vAnchor="page" w:hAnchor="page" w:x="8325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6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6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6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10" w:hRule="exact" w:wrap="auto" w:vAnchor="page" w:hAnchor="page" w:x="83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7620" w:h="265" w:hRule="exact" w:wrap="auto" w:vAnchor="page" w:hAnchor="page" w:x="405" w:y="7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A301005, NAKN.ZA PRIJEVOZ U ZEMLJI</w:t>
      </w:r>
    </w:p>
    <w:p w:rsidR="00FC414E" w:rsidRDefault="00FC414E">
      <w:pPr>
        <w:framePr w:w="1200" w:h="265" w:hRule="exact" w:wrap="auto" w:vAnchor="page" w:hAnchor="page" w:x="1120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835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6.859,21</w:t>
      </w:r>
    </w:p>
    <w:p w:rsidR="00FC414E" w:rsidRDefault="00FC414E">
      <w:pPr>
        <w:framePr w:w="1200" w:h="265" w:hRule="exact" w:wrap="auto" w:vAnchor="page" w:hAnchor="page" w:x="9765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05" w:h="265" w:hRule="exact" w:wrap="auto" w:vAnchor="page" w:hAnchor="page" w:x="405" w:y="7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6.859,21</w:t>
      </w:r>
    </w:p>
    <w:p w:rsidR="00FC414E" w:rsidRDefault="00FC414E">
      <w:pPr>
        <w:framePr w:w="1200" w:h="265" w:hRule="exact" w:wrap="auto" w:vAnchor="page" w:hAnchor="page" w:x="9765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1205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7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7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7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6.859,21</w:t>
      </w:r>
    </w:p>
    <w:p w:rsidR="00FC414E" w:rsidRDefault="00FC414E">
      <w:pPr>
        <w:framePr w:w="1200" w:h="210" w:hRule="exact" w:wrap="auto" w:vAnchor="page" w:hAnchor="page" w:x="12725" w:y="7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7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7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7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6.859,21</w:t>
      </w:r>
    </w:p>
    <w:p w:rsidR="00FC414E" w:rsidRDefault="00FC414E">
      <w:pPr>
        <w:framePr w:w="1200" w:h="210" w:hRule="exact" w:wrap="auto" w:vAnchor="page" w:hAnchor="page" w:x="12725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8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8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8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6.859,21</w:t>
      </w:r>
    </w:p>
    <w:p w:rsidR="00FC414E" w:rsidRDefault="00FC414E">
      <w:pPr>
        <w:framePr w:w="1200" w:h="210" w:hRule="exact" w:wrap="auto" w:vAnchor="page" w:hAnchor="page" w:x="1272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8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7620" w:h="265" w:hRule="exact" w:wrap="auto" w:vAnchor="page" w:hAnchor="page" w:x="405" w:y="8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A301008, SEMINARI,SAVJETOVANJA</w:t>
      </w:r>
    </w:p>
    <w:p w:rsidR="00FC414E" w:rsidRDefault="00FC414E">
      <w:pPr>
        <w:framePr w:w="1200" w:h="265" w:hRule="exact" w:wrap="auto" w:vAnchor="page" w:hAnchor="page" w:x="1120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1272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1423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835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340,02</w:t>
      </w:r>
    </w:p>
    <w:p w:rsidR="00FC414E" w:rsidRDefault="00FC414E">
      <w:pPr>
        <w:framePr w:w="1200" w:h="265" w:hRule="exact" w:wrap="auto" w:vAnchor="page" w:hAnchor="page" w:x="9765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8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340,02</w:t>
      </w:r>
    </w:p>
    <w:p w:rsidR="00FC414E" w:rsidRDefault="00FC414E">
      <w:pPr>
        <w:framePr w:w="1200" w:h="265" w:hRule="exact" w:wrap="auto" w:vAnchor="page" w:hAnchor="page" w:x="976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340,02</w:t>
      </w:r>
    </w:p>
    <w:p w:rsidR="00FC414E" w:rsidRDefault="00FC414E">
      <w:pPr>
        <w:framePr w:w="1200" w:h="210" w:hRule="exact" w:wrap="auto" w:vAnchor="page" w:hAnchor="page" w:x="12725" w:y="8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9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9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0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340,02</w:t>
      </w:r>
    </w:p>
    <w:p w:rsidR="00FC414E" w:rsidRDefault="00FC414E">
      <w:pPr>
        <w:framePr w:w="1200" w:h="210" w:hRule="exact" w:wrap="auto" w:vAnchor="page" w:hAnchor="page" w:x="12725" w:y="9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9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2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340,02</w:t>
      </w:r>
    </w:p>
    <w:p w:rsidR="00FC414E" w:rsidRDefault="00FC414E">
      <w:pPr>
        <w:framePr w:w="1200" w:h="210" w:hRule="exact" w:wrap="auto" w:vAnchor="page" w:hAnchor="page" w:x="1272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9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1423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12725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035" w:h="240" w:hRule="exact" w:wrap="auto" w:vAnchor="page" w:hAnchor="page" w:x="1455" w:y="9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630" w:h="240" w:hRule="exact" w:wrap="auto" w:vAnchor="page" w:hAnchor="page" w:x="7655" w:y="9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14235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035" w:h="240" w:hRule="exact" w:wrap="auto" w:vAnchor="page" w:hAnchor="page" w:x="1455" w:y="10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0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630" w:h="240" w:hRule="exact" w:wrap="auto" w:vAnchor="page" w:hAnchor="page" w:x="7655" w:y="10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14235" w:y="10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035" w:h="240" w:hRule="exact" w:wrap="auto" w:vAnchor="page" w:hAnchor="page" w:x="1455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630" w:h="240" w:hRule="exact" w:wrap="auto" w:vAnchor="page" w:hAnchor="page" w:x="7655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14235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7620" w:h="265" w:hRule="exact" w:wrap="auto" w:vAnchor="page" w:hAnchor="page" w:x="405" w:y="10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A301009, NAKNADA ZA KORIŠ.AUTA U SLUŽ.SVRHE</w:t>
      </w:r>
    </w:p>
    <w:p w:rsidR="00FC414E" w:rsidRDefault="00FC414E">
      <w:pPr>
        <w:framePr w:w="1200" w:h="265" w:hRule="exact" w:wrap="auto" w:vAnchor="page" w:hAnchor="page" w:x="1120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835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5.890,06</w:t>
      </w:r>
    </w:p>
    <w:p w:rsidR="00FC414E" w:rsidRDefault="00FC414E">
      <w:pPr>
        <w:framePr w:w="1200" w:h="265" w:hRule="exact" w:wrap="auto" w:vAnchor="page" w:hAnchor="page" w:x="976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39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532" style="position:absolute;margin-left:14.2pt;margin-top:61.7pt;width:827.75pt;height:13.25pt;z-index:-2511400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33" style="position:absolute;margin-left:14.2pt;margin-top:110.95pt;width:827.75pt;height:13.25pt;z-index:-2511390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34" style="position:absolute;margin-left:14.2pt;margin-top:124.2pt;width:827.75pt;height:13.25pt;z-index:-2511380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35" style="position:absolute;margin-left:14.2pt;margin-top:173.45pt;width:827.75pt;height:13.25pt;z-index:-2511370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36" style="position:absolute;margin-left:14.2pt;margin-top:186.7pt;width:827.75pt;height:13.25pt;z-index:-2511360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37" style="position:absolute;margin-left:14.2pt;margin-top:235.95pt;width:827.75pt;height:13.25pt;z-index:-2511349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38" style="position:absolute;margin-left:14.2pt;margin-top:249.2pt;width:827.75pt;height:13.25pt;z-index:-2511339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39" style="position:absolute;margin-left:14.2pt;margin-top:298.45pt;width:827.75pt;height:13.25pt;z-index:-2511329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40" style="position:absolute;margin-left:14.2pt;margin-top:311.7pt;width:827.75pt;height:13.25pt;z-index:-2511319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41" style="position:absolute;margin-left:14.2pt;margin-top:360.95pt;width:827.75pt;height:13.25pt;z-index:-2511308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42" style="position:absolute;margin-left:14.2pt;margin-top:374.2pt;width:827.75pt;height:13.25pt;z-index:-2511298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43" style="position:absolute;margin-left:14.2pt;margin-top:423.45pt;width:827.75pt;height:13.25pt;z-index:-2511288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44" style="position:absolute;margin-left:14.2pt;margin-top:472.7pt;width:827.75pt;height:13.25pt;z-index:-2511278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45" style="position:absolute;margin-left:14.2pt;margin-top:485.95pt;width:827.75pt;height:13.25pt;z-index:-2511267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46" style="position:absolute;margin-left:14.2pt;margin-top:535.2pt;width:827.75pt;height:13.25pt;z-index:-2511257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line id="_x0000_s1547" style="position:absolute;z-index:-251124736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05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5.890,06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1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1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5.890,06</w:t>
      </w:r>
    </w:p>
    <w:p w:rsidR="00FC414E" w:rsidRDefault="00FC414E">
      <w:pPr>
        <w:framePr w:w="1200" w:h="210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1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1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5.890,06</w:t>
      </w:r>
    </w:p>
    <w:p w:rsidR="00FC414E" w:rsidRDefault="00FC414E">
      <w:pPr>
        <w:framePr w:w="1200" w:h="210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1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321</w:t>
      </w:r>
    </w:p>
    <w:p w:rsidR="00FC414E" w:rsidRDefault="00FC414E">
      <w:pPr>
        <w:framePr w:w="4920" w:h="240" w:hRule="exact" w:wrap="auto" w:vAnchor="page" w:hAnchor="page" w:x="268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Naknade troškova zaposlenima</w:t>
      </w:r>
    </w:p>
    <w:p w:rsidR="00FC414E" w:rsidRDefault="00FC414E">
      <w:pPr>
        <w:framePr w:w="1200" w:h="210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1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5.890,06</w:t>
      </w:r>
    </w:p>
    <w:p w:rsidR="00FC414E" w:rsidRDefault="00FC414E">
      <w:pPr>
        <w:framePr w:w="1200" w:h="210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7620" w:h="265" w:hRule="exact" w:wrap="auto" w:vAnchor="page" w:hAnchor="page" w:x="40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A301010, UREDSKKI MATERIJAL</w:t>
      </w:r>
    </w:p>
    <w:p w:rsidR="00FC414E" w:rsidRDefault="00FC414E">
      <w:pPr>
        <w:framePr w:w="1200" w:h="265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835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11.804,60</w:t>
      </w:r>
    </w:p>
    <w:p w:rsidR="00FC414E" w:rsidRDefault="00FC414E">
      <w:pPr>
        <w:framePr w:w="1200" w:h="265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7605" w:h="265" w:hRule="exact" w:wrap="auto" w:vAnchor="page" w:hAnchor="page" w:x="40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11.804,60</w:t>
      </w:r>
    </w:p>
    <w:p w:rsidR="00FC414E" w:rsidRDefault="00FC414E">
      <w:pPr>
        <w:framePr w:w="1200" w:h="265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035" w:h="240" w:hRule="exact" w:wrap="auto" w:vAnchor="page" w:hAnchor="page" w:x="1455" w:y="2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630" w:h="240" w:hRule="exact" w:wrap="auto" w:vAnchor="page" w:hAnchor="page" w:x="7655" w:y="2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11.804,60</w:t>
      </w:r>
    </w:p>
    <w:p w:rsidR="00FC414E" w:rsidRDefault="00FC414E">
      <w:pPr>
        <w:framePr w:w="1200" w:h="210" w:hRule="exact" w:wrap="auto" w:vAnchor="page" w:hAnchor="page" w:x="127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1423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035" w:h="240" w:hRule="exact" w:wrap="auto" w:vAnchor="page" w:hAnchor="page" w:x="1455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630" w:h="240" w:hRule="exact" w:wrap="auto" w:vAnchor="page" w:hAnchor="page" w:x="7655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11.804,60</w:t>
      </w:r>
    </w:p>
    <w:p w:rsidR="00FC414E" w:rsidRDefault="00FC414E">
      <w:pPr>
        <w:framePr w:w="1200" w:h="210" w:hRule="exact" w:wrap="auto" w:vAnchor="page" w:hAnchor="page" w:x="127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1423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035" w:h="240" w:hRule="exact" w:wrap="auto" w:vAnchor="page" w:hAnchor="page" w:x="1455" w:y="3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630" w:h="240" w:hRule="exact" w:wrap="auto" w:vAnchor="page" w:hAnchor="page" w:x="7655" w:y="3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11.804,60</w:t>
      </w:r>
    </w:p>
    <w:p w:rsidR="00FC414E" w:rsidRDefault="00FC414E">
      <w:pPr>
        <w:framePr w:w="1200" w:h="210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7620" w:h="265" w:hRule="exact" w:wrap="auto" w:vAnchor="page" w:hAnchor="page" w:x="40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A301012, LITERATURA(ČASOPISI,KNJIGE I SL)</w:t>
      </w:r>
    </w:p>
    <w:p w:rsidR="00FC414E" w:rsidRDefault="00FC414E">
      <w:pPr>
        <w:framePr w:w="1200" w:h="265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835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1.119,00</w:t>
      </w:r>
    </w:p>
    <w:p w:rsidR="00FC414E" w:rsidRDefault="00FC414E">
      <w:pPr>
        <w:framePr w:w="1200" w:h="265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1.119,00</w:t>
      </w:r>
    </w:p>
    <w:p w:rsidR="00FC414E" w:rsidRDefault="00FC414E">
      <w:pPr>
        <w:framePr w:w="1200" w:h="265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035" w:h="240" w:hRule="exact" w:wrap="auto" w:vAnchor="page" w:hAnchor="page" w:x="1455" w:y="4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630" w:h="240" w:hRule="exact" w:wrap="auto" w:vAnchor="page" w:hAnchor="page" w:x="7655" w:y="4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1.119,00</w:t>
      </w:r>
    </w:p>
    <w:p w:rsidR="00FC414E" w:rsidRDefault="00FC414E">
      <w:pPr>
        <w:framePr w:w="1200" w:h="210" w:hRule="exact" w:wrap="auto" w:vAnchor="page" w:hAnchor="page" w:x="127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10" w:hRule="exact" w:wrap="auto" w:vAnchor="page" w:hAnchor="page" w:x="1423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035" w:h="240" w:hRule="exact" w:wrap="auto" w:vAnchor="page" w:hAnchor="page" w:x="145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630" w:h="240" w:hRule="exact" w:wrap="auto" w:vAnchor="page" w:hAnchor="page" w:x="7655" w:y="4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1.119,00</w:t>
      </w:r>
    </w:p>
    <w:p w:rsidR="00FC414E" w:rsidRDefault="00FC414E">
      <w:pPr>
        <w:framePr w:w="1200" w:h="210" w:hRule="exact" w:wrap="auto" w:vAnchor="page" w:hAnchor="page" w:x="127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10" w:hRule="exact" w:wrap="auto" w:vAnchor="page" w:hAnchor="page" w:x="1423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035" w:h="240" w:hRule="exact" w:wrap="auto" w:vAnchor="page" w:hAnchor="page" w:x="1455" w:y="4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630" w:h="240" w:hRule="exact" w:wrap="auto" w:vAnchor="page" w:hAnchor="page" w:x="7655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1.119,00</w:t>
      </w:r>
    </w:p>
    <w:p w:rsidR="00FC414E" w:rsidRDefault="00FC414E">
      <w:pPr>
        <w:framePr w:w="1200" w:h="210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10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7620" w:h="265" w:hRule="exact" w:wrap="auto" w:vAnchor="page" w:hAnchor="page" w:x="40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A301013, MATERIJAL ZA HIGIJENSKE POTREBE</w:t>
      </w:r>
    </w:p>
    <w:p w:rsidR="00FC414E" w:rsidRDefault="00FC414E">
      <w:pPr>
        <w:framePr w:w="1200" w:h="265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835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4, Prihodi za posebne namjene</w:t>
      </w:r>
    </w:p>
    <w:p w:rsidR="00FC414E" w:rsidRDefault="00FC414E">
      <w:pPr>
        <w:framePr w:w="1200" w:h="265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035" w:h="240" w:hRule="exact" w:wrap="auto" w:vAnchor="page" w:hAnchor="page" w:x="1455" w:y="5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630" w:h="240" w:hRule="exact" w:wrap="auto" w:vAnchor="page" w:hAnchor="page" w:x="7655" w:y="5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4235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035" w:h="240" w:hRule="exact" w:wrap="auto" w:vAnchor="page" w:hAnchor="page" w:x="1455" w:y="5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630" w:h="240" w:hRule="exact" w:wrap="auto" w:vAnchor="page" w:hAnchor="page" w:x="7655" w:y="5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423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035" w:h="240" w:hRule="exact" w:wrap="auto" w:vAnchor="page" w:hAnchor="page" w:x="1455" w:y="5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630" w:h="240" w:hRule="exact" w:wrap="auto" w:vAnchor="page" w:hAnchor="page" w:x="7655" w:y="5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7620" w:h="265" w:hRule="exact" w:wrap="auto" w:vAnchor="page" w:hAnchor="page" w:x="405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A301019, SITAN INVENTAR</w:t>
      </w:r>
    </w:p>
    <w:p w:rsidR="00FC414E" w:rsidRDefault="00FC414E">
      <w:pPr>
        <w:framePr w:w="1200" w:h="265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835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7.486,68</w:t>
      </w:r>
    </w:p>
    <w:p w:rsidR="00FC414E" w:rsidRDefault="00FC414E">
      <w:pPr>
        <w:framePr w:w="1200" w:h="265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7605" w:h="265" w:hRule="exact" w:wrap="auto" w:vAnchor="page" w:hAnchor="page" w:x="405" w:y="6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7.486,68</w:t>
      </w:r>
    </w:p>
    <w:p w:rsidR="00FC414E" w:rsidRDefault="00FC414E">
      <w:pPr>
        <w:framePr w:w="1200" w:h="265" w:hRule="exact" w:wrap="auto" w:vAnchor="page" w:hAnchor="page" w:x="976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120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423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2725" w:y="6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035" w:h="240" w:hRule="exact" w:wrap="auto" w:vAnchor="page" w:hAnchor="page" w:x="1455" w:y="6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6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7.486,68</w:t>
      </w:r>
    </w:p>
    <w:p w:rsidR="00FC414E" w:rsidRDefault="00FC414E">
      <w:pPr>
        <w:framePr w:w="1200" w:h="210" w:hRule="exact" w:wrap="auto" w:vAnchor="page" w:hAnchor="page" w:x="1272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14235" w:y="6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035" w:h="240" w:hRule="exact" w:wrap="auto" w:vAnchor="page" w:hAnchor="page" w:x="1455" w:y="6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6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6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7.486,68</w:t>
      </w:r>
    </w:p>
    <w:p w:rsidR="00FC414E" w:rsidRDefault="00FC414E">
      <w:pPr>
        <w:framePr w:w="1200" w:h="210" w:hRule="exact" w:wrap="auto" w:vAnchor="page" w:hAnchor="page" w:x="127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1423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035" w:h="240" w:hRule="exact" w:wrap="auto" w:vAnchor="page" w:hAnchor="page" w:x="145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322</w:t>
      </w:r>
    </w:p>
    <w:p w:rsidR="00FC414E" w:rsidRDefault="00FC414E">
      <w:pPr>
        <w:framePr w:w="4920" w:h="240" w:hRule="exact" w:wrap="auto" w:vAnchor="page" w:hAnchor="page" w:x="268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materijal i energiju</w:t>
      </w:r>
    </w:p>
    <w:p w:rsidR="00FC414E" w:rsidRDefault="00FC414E">
      <w:pPr>
        <w:framePr w:w="1200" w:h="210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6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7.486,68</w:t>
      </w:r>
    </w:p>
    <w:p w:rsidR="00FC414E" w:rsidRDefault="00FC414E">
      <w:pPr>
        <w:framePr w:w="1200" w:h="210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7620" w:h="265" w:hRule="exact" w:wrap="auto" w:vAnchor="page" w:hAnchor="page" w:x="40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A301020, USLUGE TELEFONA,TELEFAKSA</w:t>
      </w:r>
    </w:p>
    <w:p w:rsidR="00FC414E" w:rsidRDefault="00FC414E">
      <w:pPr>
        <w:framePr w:w="1200" w:h="265" w:hRule="exact" w:wrap="auto" w:vAnchor="page" w:hAnchor="page" w:x="1120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27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423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835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9.921,57</w:t>
      </w:r>
    </w:p>
    <w:p w:rsidR="00FC414E" w:rsidRDefault="00FC414E">
      <w:pPr>
        <w:framePr w:w="1200" w:h="265" w:hRule="exact" w:wrap="auto" w:vAnchor="page" w:hAnchor="page" w:x="976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7605" w:h="265" w:hRule="exact" w:wrap="auto" w:vAnchor="page" w:hAnchor="page" w:x="405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7.872,91</w:t>
      </w:r>
    </w:p>
    <w:p w:rsidR="00FC414E" w:rsidRDefault="00FC414E">
      <w:pPr>
        <w:framePr w:w="1200" w:h="265" w:hRule="exact" w:wrap="auto" w:vAnchor="page" w:hAnchor="page" w:x="976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200" w:h="265" w:hRule="exact" w:wrap="auto" w:vAnchor="page" w:hAnchor="page" w:x="1120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423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2725" w:y="7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035" w:h="240" w:hRule="exact" w:wrap="auto" w:vAnchor="page" w:hAnchor="page" w:x="1455" w:y="7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630" w:h="240" w:hRule="exact" w:wrap="auto" w:vAnchor="page" w:hAnchor="page" w:x="7655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200" w:h="210" w:hRule="exact" w:wrap="auto" w:vAnchor="page" w:hAnchor="page" w:x="83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7.872,91</w:t>
      </w:r>
    </w:p>
    <w:p w:rsidR="00FC414E" w:rsidRDefault="00FC414E">
      <w:pPr>
        <w:framePr w:w="1200" w:h="210" w:hRule="exact" w:wrap="auto" w:vAnchor="page" w:hAnchor="page" w:x="1272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14235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035" w:h="240" w:hRule="exact" w:wrap="auto" w:vAnchor="page" w:hAnchor="page" w:x="1455" w:y="7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630" w:h="240" w:hRule="exact" w:wrap="auto" w:vAnchor="page" w:hAnchor="page" w:x="7655" w:y="7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200" w:h="210" w:hRule="exact" w:wrap="auto" w:vAnchor="page" w:hAnchor="page" w:x="83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7.872,91</w:t>
      </w:r>
    </w:p>
    <w:p w:rsidR="00FC414E" w:rsidRDefault="00FC414E">
      <w:pPr>
        <w:framePr w:w="1200" w:h="210" w:hRule="exact" w:wrap="auto" w:vAnchor="page" w:hAnchor="page" w:x="127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1423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035" w:h="240" w:hRule="exact" w:wrap="auto" w:vAnchor="page" w:hAnchor="page" w:x="1455" w:y="8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8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630" w:h="240" w:hRule="exact" w:wrap="auto" w:vAnchor="page" w:hAnchor="page" w:x="7655" w:y="8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4.500,00</w:t>
      </w:r>
    </w:p>
    <w:p w:rsidR="00FC414E" w:rsidRDefault="00FC414E">
      <w:pPr>
        <w:framePr w:w="1200" w:h="210" w:hRule="exact" w:wrap="auto" w:vAnchor="page" w:hAnchor="page" w:x="83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7.872,91</w:t>
      </w:r>
    </w:p>
    <w:p w:rsidR="00FC414E" w:rsidRDefault="00FC414E">
      <w:pPr>
        <w:framePr w:w="1200" w:h="210" w:hRule="exact" w:wrap="auto" w:vAnchor="page" w:hAnchor="page" w:x="127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1423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7605" w:h="265" w:hRule="exact" w:wrap="auto" w:vAnchor="page" w:hAnchor="page" w:x="405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2.048,66</w:t>
      </w:r>
    </w:p>
    <w:p w:rsidR="00FC414E" w:rsidRDefault="00FC414E">
      <w:pPr>
        <w:framePr w:w="1200" w:h="265" w:hRule="exact" w:wrap="auto" w:vAnchor="page" w:hAnchor="page" w:x="976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120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2.048,66</w:t>
      </w:r>
    </w:p>
    <w:p w:rsidR="00FC414E" w:rsidRDefault="00FC414E">
      <w:pPr>
        <w:framePr w:w="1200" w:h="210" w:hRule="exact" w:wrap="auto" w:vAnchor="page" w:hAnchor="page" w:x="1272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8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2.048,66</w:t>
      </w:r>
    </w:p>
    <w:p w:rsidR="00FC414E" w:rsidRDefault="00FC414E">
      <w:pPr>
        <w:framePr w:w="1200" w:h="210" w:hRule="exact" w:wrap="auto" w:vAnchor="page" w:hAnchor="page" w:x="127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9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2.048,66</w:t>
      </w:r>
    </w:p>
    <w:p w:rsidR="00FC414E" w:rsidRDefault="00FC414E">
      <w:pPr>
        <w:framePr w:w="1200" w:h="210" w:hRule="exact" w:wrap="auto" w:vAnchor="page" w:hAnchor="page" w:x="1272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A301021, POŠTARINA</w:t>
      </w:r>
    </w:p>
    <w:p w:rsidR="00FC414E" w:rsidRDefault="00FC414E">
      <w:pPr>
        <w:framePr w:w="1200" w:h="265" w:hRule="exact" w:wrap="auto" w:vAnchor="page" w:hAnchor="page" w:x="1120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200" w:h="265" w:hRule="exact" w:wrap="auto" w:vAnchor="page" w:hAnchor="page" w:x="127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200" w:h="265" w:hRule="exact" w:wrap="auto" w:vAnchor="page" w:hAnchor="page" w:x="1423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200" w:h="265" w:hRule="exact" w:wrap="auto" w:vAnchor="page" w:hAnchor="page" w:x="835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903,09</w:t>
      </w:r>
    </w:p>
    <w:p w:rsidR="00FC414E" w:rsidRDefault="00FC414E">
      <w:pPr>
        <w:framePr w:w="1200" w:h="265" w:hRule="exact" w:wrap="auto" w:vAnchor="page" w:hAnchor="page" w:x="976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600,00</w:t>
      </w:r>
    </w:p>
    <w:p w:rsidR="00FC414E" w:rsidRDefault="00FC414E">
      <w:pPr>
        <w:framePr w:w="7605" w:h="265" w:hRule="exact" w:wrap="auto" w:vAnchor="page" w:hAnchor="page" w:x="40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903,09</w:t>
      </w:r>
    </w:p>
    <w:p w:rsidR="00FC414E" w:rsidRDefault="00FC414E">
      <w:pPr>
        <w:framePr w:w="1200" w:h="265" w:hRule="exact" w:wrap="auto" w:vAnchor="page" w:hAnchor="page" w:x="976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600,00</w:t>
      </w:r>
    </w:p>
    <w:p w:rsidR="00FC414E" w:rsidRDefault="00FC414E">
      <w:pPr>
        <w:framePr w:w="1200" w:h="265" w:hRule="exact" w:wrap="auto" w:vAnchor="page" w:hAnchor="page" w:x="1120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200" w:h="265" w:hRule="exact" w:wrap="auto" w:vAnchor="page" w:hAnchor="page" w:x="1423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200" w:h="265" w:hRule="exact" w:wrap="auto" w:vAnchor="page" w:hAnchor="page" w:x="127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035" w:h="240" w:hRule="exact" w:wrap="auto" w:vAnchor="page" w:hAnchor="page" w:x="1455" w:y="9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630" w:h="240" w:hRule="exact" w:wrap="auto" w:vAnchor="page" w:hAnchor="page" w:x="7655" w:y="9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600,00</w:t>
      </w:r>
    </w:p>
    <w:p w:rsidR="00FC414E" w:rsidRDefault="00FC414E">
      <w:pPr>
        <w:framePr w:w="1200" w:h="210" w:hRule="exact" w:wrap="auto" w:vAnchor="page" w:hAnchor="page" w:x="83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903,09</w:t>
      </w:r>
    </w:p>
    <w:p w:rsidR="00FC414E" w:rsidRDefault="00FC414E">
      <w:pPr>
        <w:framePr w:w="1200" w:h="210" w:hRule="exact" w:wrap="auto" w:vAnchor="page" w:hAnchor="page" w:x="1272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200" w:h="210" w:hRule="exact" w:wrap="auto" w:vAnchor="page" w:hAnchor="page" w:x="14235" w:y="9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035" w:h="240" w:hRule="exact" w:wrap="auto" w:vAnchor="page" w:hAnchor="page" w:x="1455" w:y="10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0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630" w:h="240" w:hRule="exact" w:wrap="auto" w:vAnchor="page" w:hAnchor="page" w:x="7655" w:y="10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600,00</w:t>
      </w:r>
    </w:p>
    <w:p w:rsidR="00FC414E" w:rsidRDefault="00FC414E">
      <w:pPr>
        <w:framePr w:w="1200" w:h="210" w:hRule="exact" w:wrap="auto" w:vAnchor="page" w:hAnchor="page" w:x="832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903,09</w:t>
      </w:r>
    </w:p>
    <w:p w:rsidR="00FC414E" w:rsidRDefault="00FC414E">
      <w:pPr>
        <w:framePr w:w="1200" w:h="210" w:hRule="exact" w:wrap="auto" w:vAnchor="page" w:hAnchor="page" w:x="1272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200" w:h="210" w:hRule="exact" w:wrap="auto" w:vAnchor="page" w:hAnchor="page" w:x="1423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035" w:h="240" w:hRule="exact" w:wrap="auto" w:vAnchor="page" w:hAnchor="page" w:x="1455" w:y="10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0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630" w:h="240" w:hRule="exact" w:wrap="auto" w:vAnchor="page" w:hAnchor="page" w:x="7655" w:y="10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600,00</w:t>
      </w:r>
    </w:p>
    <w:p w:rsidR="00FC414E" w:rsidRDefault="00FC414E">
      <w:pPr>
        <w:framePr w:w="1200" w:h="210" w:hRule="exact" w:wrap="auto" w:vAnchor="page" w:hAnchor="page" w:x="83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903,09</w:t>
      </w:r>
    </w:p>
    <w:p w:rsidR="00FC414E" w:rsidRDefault="00FC414E">
      <w:pPr>
        <w:framePr w:w="1200" w:h="210" w:hRule="exact" w:wrap="auto" w:vAnchor="page" w:hAnchor="page" w:x="127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1200" w:h="210" w:hRule="exact" w:wrap="auto" w:vAnchor="page" w:hAnchor="page" w:x="1423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1.600,00</w:t>
      </w:r>
    </w:p>
    <w:p w:rsidR="00FC414E" w:rsidRDefault="00FC414E">
      <w:pPr>
        <w:framePr w:w="7620" w:h="265" w:hRule="exact" w:wrap="auto" w:vAnchor="page" w:hAnchor="page" w:x="405" w:y="10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A301023, USLUGE TEKUĆ.I INV.ODRŽAVANJA</w:t>
      </w:r>
    </w:p>
    <w:p w:rsidR="00FC414E" w:rsidRDefault="00FC414E">
      <w:pPr>
        <w:framePr w:w="1200" w:h="265" w:hRule="exact" w:wrap="auto" w:vAnchor="page" w:hAnchor="page" w:x="1120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835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2.206,32</w:t>
      </w:r>
    </w:p>
    <w:p w:rsidR="00FC414E" w:rsidRDefault="00FC414E">
      <w:pPr>
        <w:framePr w:w="1200" w:h="265" w:hRule="exact" w:wrap="auto" w:vAnchor="page" w:hAnchor="page" w:x="976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1.200,00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40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548" style="position:absolute;margin-left:14.2pt;margin-top:61.7pt;width:827.75pt;height:13.25pt;z-index:-2511237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49" style="position:absolute;margin-left:14.2pt;margin-top:110.95pt;width:827.75pt;height:13.25pt;z-index:-2511226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0" style="position:absolute;margin-left:14.2pt;margin-top:160.2pt;width:827.75pt;height:13.25pt;z-index:-2511216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51" style="position:absolute;margin-left:14.2pt;margin-top:173.45pt;width:827.75pt;height:13.25pt;z-index:-2511206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2" style="position:absolute;margin-left:14.2pt;margin-top:222.7pt;width:827.75pt;height:13.25pt;z-index:-2511196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53" style="position:absolute;margin-left:14.2pt;margin-top:235.95pt;width:827.75pt;height:13.25pt;z-index:-2511185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4" style="position:absolute;margin-left:14.2pt;margin-top:285.2pt;width:827.75pt;height:13.25pt;z-index:-2511175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5" style="position:absolute;margin-left:14.2pt;margin-top:334.45pt;width:827.75pt;height:13.25pt;z-index:-2511165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56" style="position:absolute;margin-left:14.2pt;margin-top:347.7pt;width:827.75pt;height:13.25pt;z-index:-2511155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7" style="position:absolute;margin-left:14.2pt;margin-top:396.95pt;width:827.75pt;height:13.25pt;z-index:-2511144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8" style="position:absolute;margin-left:14.2pt;margin-top:446.2pt;width:827.75pt;height:13.25pt;z-index:-2511134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59" style="position:absolute;margin-left:14.2pt;margin-top:459.45pt;width:827.75pt;height:13.25pt;z-index:-2511124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60" style="position:absolute;margin-left:14.2pt;margin-top:508.7pt;width:827.75pt;height:13.25pt;z-index:-2511114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561" style="position:absolute;z-index:-251110400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05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2.206,32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1.200,00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1.200,00</w:t>
      </w:r>
    </w:p>
    <w:p w:rsidR="00FC414E" w:rsidRDefault="00FC414E">
      <w:pPr>
        <w:framePr w:w="1200" w:h="210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2.206,32</w:t>
      </w:r>
    </w:p>
    <w:p w:rsidR="00FC414E" w:rsidRDefault="00FC414E">
      <w:pPr>
        <w:framePr w:w="1200" w:h="210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1.200,00</w:t>
      </w:r>
    </w:p>
    <w:p w:rsidR="00FC414E" w:rsidRDefault="00FC414E">
      <w:pPr>
        <w:framePr w:w="1200" w:h="210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2.206,32</w:t>
      </w:r>
    </w:p>
    <w:p w:rsidR="00FC414E" w:rsidRDefault="00FC414E">
      <w:pPr>
        <w:framePr w:w="1200" w:h="210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1.200,00</w:t>
      </w:r>
    </w:p>
    <w:p w:rsidR="00FC414E" w:rsidRDefault="00FC414E">
      <w:pPr>
        <w:framePr w:w="1200" w:h="210" w:hRule="exact" w:wrap="auto" w:vAnchor="page" w:hAnchor="page" w:x="83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2.206,32</w:t>
      </w:r>
    </w:p>
    <w:p w:rsidR="00FC414E" w:rsidRDefault="00FC414E">
      <w:pPr>
        <w:framePr w:w="1200" w:h="210" w:hRule="exact" w:wrap="auto" w:vAnchor="page" w:hAnchor="page" w:x="1272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2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2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2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7620" w:h="265" w:hRule="exact" w:wrap="auto" w:vAnchor="page" w:hAnchor="page" w:x="405" w:y="3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A301024, IZNOŠENJE I ODVOZ SMEĆA</w:t>
      </w:r>
    </w:p>
    <w:p w:rsidR="00FC414E" w:rsidRDefault="00FC414E">
      <w:pPr>
        <w:framePr w:w="1200" w:h="265" w:hRule="exact" w:wrap="auto" w:vAnchor="page" w:hAnchor="page" w:x="1120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272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1.100,00</w:t>
      </w:r>
    </w:p>
    <w:p w:rsidR="00FC414E" w:rsidRDefault="00FC414E">
      <w:pPr>
        <w:framePr w:w="1200" w:h="265" w:hRule="exact" w:wrap="auto" w:vAnchor="page" w:hAnchor="page" w:x="1423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1.100,00</w:t>
      </w:r>
    </w:p>
    <w:p w:rsidR="00FC414E" w:rsidRDefault="00FC414E">
      <w:pPr>
        <w:framePr w:w="1200" w:h="265" w:hRule="exact" w:wrap="auto" w:vAnchor="page" w:hAnchor="page" w:x="835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1.781,54</w:t>
      </w:r>
    </w:p>
    <w:p w:rsidR="00FC414E" w:rsidRDefault="00FC414E">
      <w:pPr>
        <w:framePr w:w="1200" w:h="265" w:hRule="exact" w:wrap="auto" w:vAnchor="page" w:hAnchor="page" w:x="9765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7605" w:h="265" w:hRule="exact" w:wrap="auto" w:vAnchor="page" w:hAnchor="page" w:x="40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1.781,54</w:t>
      </w:r>
    </w:p>
    <w:p w:rsidR="00FC414E" w:rsidRDefault="00FC414E">
      <w:pPr>
        <w:framePr w:w="1200" w:h="265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65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1.100,00</w:t>
      </w:r>
    </w:p>
    <w:p w:rsidR="00FC414E" w:rsidRDefault="00FC414E">
      <w:pPr>
        <w:framePr w:w="1200" w:h="265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1.100,00</w:t>
      </w:r>
    </w:p>
    <w:p w:rsidR="00FC414E" w:rsidRDefault="00FC414E">
      <w:pPr>
        <w:framePr w:w="1035" w:h="240" w:hRule="exact" w:wrap="auto" w:vAnchor="page" w:hAnchor="page" w:x="1455" w:y="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630" w:h="240" w:hRule="exact" w:wrap="auto" w:vAnchor="page" w:hAnchor="page" w:x="7655" w:y="3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1.781,54</w:t>
      </w:r>
    </w:p>
    <w:p w:rsidR="00FC414E" w:rsidRDefault="00FC414E">
      <w:pPr>
        <w:framePr w:w="1200" w:h="210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1.100,00</w:t>
      </w:r>
    </w:p>
    <w:p w:rsidR="00FC414E" w:rsidRDefault="00FC414E">
      <w:pPr>
        <w:framePr w:w="1200" w:h="210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1.100,00</w:t>
      </w:r>
    </w:p>
    <w:p w:rsidR="00FC414E" w:rsidRDefault="00FC414E">
      <w:pPr>
        <w:framePr w:w="1035" w:h="240" w:hRule="exact" w:wrap="auto" w:vAnchor="page" w:hAnchor="page" w:x="1455" w:y="3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630" w:h="240" w:hRule="exact" w:wrap="auto" w:vAnchor="page" w:hAnchor="page" w:x="7655" w:y="3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1.781,54</w:t>
      </w:r>
    </w:p>
    <w:p w:rsidR="00FC414E" w:rsidRDefault="00FC414E">
      <w:pPr>
        <w:framePr w:w="1200" w:h="210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1.100,00</w:t>
      </w:r>
    </w:p>
    <w:p w:rsidR="00FC414E" w:rsidRDefault="00FC414E">
      <w:pPr>
        <w:framePr w:w="1200" w:h="210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1.100,00</w:t>
      </w:r>
    </w:p>
    <w:p w:rsidR="00FC414E" w:rsidRDefault="00FC414E">
      <w:pPr>
        <w:framePr w:w="1035" w:h="240" w:hRule="exact" w:wrap="auto" w:vAnchor="page" w:hAnchor="page" w:x="1455" w:y="4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4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630" w:h="240" w:hRule="exact" w:wrap="auto" w:vAnchor="page" w:hAnchor="page" w:x="7655" w:y="4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1.500,00</w:t>
      </w:r>
    </w:p>
    <w:p w:rsidR="00FC414E" w:rsidRDefault="00FC414E">
      <w:pPr>
        <w:framePr w:w="1200" w:h="210" w:hRule="exact" w:wrap="auto" w:vAnchor="page" w:hAnchor="page" w:x="83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1.781,54</w:t>
      </w:r>
    </w:p>
    <w:p w:rsidR="00FC414E" w:rsidRDefault="00FC414E">
      <w:pPr>
        <w:framePr w:w="1200" w:h="210" w:hRule="exact" w:wrap="auto" w:vAnchor="page" w:hAnchor="page" w:x="1272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1.100,00</w:t>
      </w:r>
    </w:p>
    <w:p w:rsidR="00FC414E" w:rsidRDefault="00FC414E">
      <w:pPr>
        <w:framePr w:w="1200" w:h="210" w:hRule="exact" w:wrap="auto" w:vAnchor="page" w:hAnchor="page" w:x="14235" w:y="4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1.100,00</w:t>
      </w:r>
    </w:p>
    <w:p w:rsidR="00FC414E" w:rsidRDefault="00FC414E">
      <w:pPr>
        <w:framePr w:w="7620" w:h="265" w:hRule="exact" w:wrap="auto" w:vAnchor="page" w:hAnchor="page" w:x="405" w:y="4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A301026, OBVEZNI ZDRAVSTVENI PREGLED</w:t>
      </w:r>
    </w:p>
    <w:p w:rsidR="00FC414E" w:rsidRDefault="00FC414E">
      <w:pPr>
        <w:framePr w:w="1200" w:h="265" w:hRule="exact" w:wrap="auto" w:vAnchor="page" w:hAnchor="page" w:x="1120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835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945,00</w:t>
      </w:r>
    </w:p>
    <w:p w:rsidR="00FC414E" w:rsidRDefault="00FC414E">
      <w:pPr>
        <w:framePr w:w="1200" w:h="265" w:hRule="exact" w:wrap="auto" w:vAnchor="page" w:hAnchor="page" w:x="9765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7605" w:h="265" w:hRule="exact" w:wrap="auto" w:vAnchor="page" w:hAnchor="page" w:x="40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945,00</w:t>
      </w:r>
    </w:p>
    <w:p w:rsidR="00FC414E" w:rsidRDefault="00FC414E">
      <w:pPr>
        <w:framePr w:w="1200" w:h="265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49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945,00</w:t>
      </w:r>
    </w:p>
    <w:p w:rsidR="00FC414E" w:rsidRDefault="00FC414E">
      <w:pPr>
        <w:framePr w:w="1200" w:h="210" w:hRule="exact" w:wrap="auto" w:vAnchor="page" w:hAnchor="page" w:x="1272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945,00</w:t>
      </w:r>
    </w:p>
    <w:p w:rsidR="00FC414E" w:rsidRDefault="00FC414E">
      <w:pPr>
        <w:framePr w:w="1200" w:h="210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5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5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945,00</w:t>
      </w:r>
    </w:p>
    <w:p w:rsidR="00FC414E" w:rsidRDefault="00FC414E">
      <w:pPr>
        <w:framePr w:w="1200" w:h="210" w:hRule="exact" w:wrap="auto" w:vAnchor="page" w:hAnchor="page" w:x="1272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5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5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6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6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6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6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7620" w:h="265" w:hRule="exact" w:wrap="auto" w:vAnchor="page" w:hAnchor="page" w:x="405" w:y="6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A301027, UGOVORI O DJELU</w:t>
      </w:r>
    </w:p>
    <w:p w:rsidR="00FC414E" w:rsidRDefault="00FC414E">
      <w:pPr>
        <w:framePr w:w="1200" w:h="265" w:hRule="exact" w:wrap="auto" w:vAnchor="page" w:hAnchor="page" w:x="1120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91.750,00</w:t>
      </w:r>
    </w:p>
    <w:p w:rsidR="00FC414E" w:rsidRDefault="00FC414E">
      <w:pPr>
        <w:framePr w:w="1200" w:h="265" w:hRule="exact" w:wrap="auto" w:vAnchor="page" w:hAnchor="page" w:x="1272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423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835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25.053,76</w:t>
      </w:r>
    </w:p>
    <w:p w:rsidR="00FC414E" w:rsidRDefault="00FC414E">
      <w:pPr>
        <w:framePr w:w="1200" w:h="265" w:hRule="exact" w:wrap="auto" w:vAnchor="page" w:hAnchor="page" w:x="9765" w:y="6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7605" w:h="265" w:hRule="exact" w:wrap="auto" w:vAnchor="page" w:hAnchor="page" w:x="405" w:y="6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25.053,76</w:t>
      </w:r>
    </w:p>
    <w:p w:rsidR="00FC414E" w:rsidRDefault="00FC414E">
      <w:pPr>
        <w:framePr w:w="1200" w:h="265" w:hRule="exact" w:wrap="auto" w:vAnchor="page" w:hAnchor="page" w:x="976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65" w:hRule="exact" w:wrap="auto" w:vAnchor="page" w:hAnchor="page" w:x="1120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46.250,00</w:t>
      </w:r>
    </w:p>
    <w:p w:rsidR="00FC414E" w:rsidRDefault="00FC414E">
      <w:pPr>
        <w:framePr w:w="1200" w:h="265" w:hRule="exact" w:wrap="auto" w:vAnchor="page" w:hAnchor="page" w:x="1423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65" w:hRule="exact" w:wrap="auto" w:vAnchor="page" w:hAnchor="page" w:x="12725" w:y="6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035" w:h="240" w:hRule="exact" w:wrap="auto" w:vAnchor="page" w:hAnchor="page" w:x="1455" w:y="7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46.250,00</w:t>
      </w:r>
    </w:p>
    <w:p w:rsidR="00FC414E" w:rsidRDefault="00FC414E">
      <w:pPr>
        <w:framePr w:w="630" w:h="240" w:hRule="exact" w:wrap="auto" w:vAnchor="page" w:hAnchor="page" w:x="7655" w:y="7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25.053,76</w:t>
      </w:r>
    </w:p>
    <w:p w:rsidR="00FC414E" w:rsidRDefault="00FC414E">
      <w:pPr>
        <w:framePr w:w="1200" w:h="210" w:hRule="exact" w:wrap="auto" w:vAnchor="page" w:hAnchor="page" w:x="127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1423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035" w:h="240" w:hRule="exact" w:wrap="auto" w:vAnchor="page" w:hAnchor="page" w:x="1455" w:y="7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7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46.250,00</w:t>
      </w:r>
    </w:p>
    <w:p w:rsidR="00FC414E" w:rsidRDefault="00FC414E">
      <w:pPr>
        <w:framePr w:w="630" w:h="240" w:hRule="exact" w:wrap="auto" w:vAnchor="page" w:hAnchor="page" w:x="7655" w:y="7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25.053,76</w:t>
      </w:r>
    </w:p>
    <w:p w:rsidR="00FC414E" w:rsidRDefault="00FC414E">
      <w:pPr>
        <w:framePr w:w="1200" w:h="210" w:hRule="exact" w:wrap="auto" w:vAnchor="page" w:hAnchor="page" w:x="127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1423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035" w:h="240" w:hRule="exact" w:wrap="auto" w:vAnchor="page" w:hAnchor="page" w:x="1455" w:y="7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7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46.250,00</w:t>
      </w:r>
    </w:p>
    <w:p w:rsidR="00FC414E" w:rsidRDefault="00FC414E">
      <w:pPr>
        <w:framePr w:w="630" w:h="240" w:hRule="exact" w:wrap="auto" w:vAnchor="page" w:hAnchor="page" w:x="7655" w:y="7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4.000,00</w:t>
      </w:r>
    </w:p>
    <w:p w:rsidR="00FC414E" w:rsidRDefault="00FC414E">
      <w:pPr>
        <w:framePr w:w="1200" w:h="210" w:hRule="exact" w:wrap="auto" w:vAnchor="page" w:hAnchor="page" w:x="83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25.053,76</w:t>
      </w:r>
    </w:p>
    <w:p w:rsidR="00FC414E" w:rsidRDefault="00FC414E">
      <w:pPr>
        <w:framePr w:w="1200" w:h="210" w:hRule="exact" w:wrap="auto" w:vAnchor="page" w:hAnchor="page" w:x="1272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1200" w:h="210" w:hRule="exact" w:wrap="auto" w:vAnchor="page" w:hAnchor="page" w:x="14235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8.000,00</w:t>
      </w:r>
    </w:p>
    <w:p w:rsidR="00FC414E" w:rsidRDefault="00FC414E">
      <w:pPr>
        <w:framePr w:w="7605" w:h="265" w:hRule="exact" w:wrap="auto" w:vAnchor="page" w:hAnchor="page" w:x="405" w:y="7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45.500,00</w:t>
      </w:r>
    </w:p>
    <w:p w:rsidR="00FC414E" w:rsidRDefault="00FC414E">
      <w:pPr>
        <w:framePr w:w="1200" w:h="265" w:hRule="exact" w:wrap="auto" w:vAnchor="page" w:hAnchor="page" w:x="1423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45.500,00</w:t>
      </w:r>
    </w:p>
    <w:p w:rsidR="00FC414E" w:rsidRDefault="00FC414E">
      <w:pPr>
        <w:framePr w:w="630" w:h="240" w:hRule="exact" w:wrap="auto" w:vAnchor="page" w:hAnchor="page" w:x="7655" w:y="82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8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45.500,00</w:t>
      </w:r>
    </w:p>
    <w:p w:rsidR="00FC414E" w:rsidRDefault="00FC414E">
      <w:pPr>
        <w:framePr w:w="630" w:h="240" w:hRule="exact" w:wrap="auto" w:vAnchor="page" w:hAnchor="page" w:x="7655" w:y="84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8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45.500,00</w:t>
      </w:r>
    </w:p>
    <w:p w:rsidR="00FC414E" w:rsidRDefault="00FC414E">
      <w:pPr>
        <w:framePr w:w="630" w:h="240" w:hRule="exact" w:wrap="auto" w:vAnchor="page" w:hAnchor="page" w:x="7655" w:y="86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8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A301028, OSTALE INTELEKTUALNE USLUGE</w:t>
      </w:r>
    </w:p>
    <w:p w:rsidR="00FC414E" w:rsidRDefault="00FC414E">
      <w:pPr>
        <w:framePr w:w="1200" w:h="265" w:hRule="exact" w:wrap="auto" w:vAnchor="page" w:hAnchor="page" w:x="1120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50.000,00</w:t>
      </w:r>
    </w:p>
    <w:p w:rsidR="00FC414E" w:rsidRDefault="00FC414E">
      <w:pPr>
        <w:framePr w:w="7605" w:h="265" w:hRule="exact" w:wrap="auto" w:vAnchor="page" w:hAnchor="page" w:x="405" w:y="9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21.800,00</w:t>
      </w:r>
    </w:p>
    <w:p w:rsidR="00FC414E" w:rsidRDefault="00FC414E">
      <w:pPr>
        <w:framePr w:w="1200" w:h="265" w:hRule="exact" w:wrap="auto" w:vAnchor="page" w:hAnchor="page" w:x="1120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21.800,00</w:t>
      </w:r>
    </w:p>
    <w:p w:rsidR="00FC414E" w:rsidRDefault="00FC414E">
      <w:pPr>
        <w:framePr w:w="1200" w:h="210" w:hRule="exact" w:wrap="auto" w:vAnchor="page" w:hAnchor="page" w:x="83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6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9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21.800,00</w:t>
      </w:r>
    </w:p>
    <w:p w:rsidR="00FC414E" w:rsidRDefault="00FC414E">
      <w:pPr>
        <w:framePr w:w="1200" w:h="210" w:hRule="exact" w:wrap="auto" w:vAnchor="page" w:hAnchor="page" w:x="832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9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9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9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21.800,00</w:t>
      </w:r>
    </w:p>
    <w:p w:rsidR="00FC414E" w:rsidRDefault="00FC414E">
      <w:pPr>
        <w:framePr w:w="1200" w:h="210" w:hRule="exact" w:wrap="auto" w:vAnchor="page" w:hAnchor="page" w:x="832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9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0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28.200,00</w:t>
      </w:r>
    </w:p>
    <w:p w:rsidR="00FC414E" w:rsidRDefault="00FC414E">
      <w:pPr>
        <w:framePr w:w="1200" w:h="265" w:hRule="exact" w:wrap="auto" w:vAnchor="page" w:hAnchor="page" w:x="1120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0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0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28.200,00</w:t>
      </w:r>
    </w:p>
    <w:p w:rsidR="00FC414E" w:rsidRDefault="00FC414E">
      <w:pPr>
        <w:framePr w:w="1200" w:h="210" w:hRule="exact" w:wrap="auto" w:vAnchor="page" w:hAnchor="page" w:x="83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0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0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28.200,00</w:t>
      </w:r>
    </w:p>
    <w:p w:rsidR="00FC414E" w:rsidRDefault="00FC414E">
      <w:pPr>
        <w:framePr w:w="1200" w:h="210" w:hRule="exact" w:wrap="auto" w:vAnchor="page" w:hAnchor="page" w:x="832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41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562" style="position:absolute;margin-left:14.2pt;margin-top:73.7pt;width:827.75pt;height:13.25pt;z-index:-2511093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63" style="position:absolute;margin-left:14.2pt;margin-top:86.95pt;width:827.75pt;height:13.25pt;z-index:-2511083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64" style="position:absolute;margin-left:14.2pt;margin-top:136.2pt;width:827.75pt;height:13.25pt;z-index:-2511073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65" style="position:absolute;margin-left:14.2pt;margin-top:185.45pt;width:827.75pt;height:13.25pt;z-index:-25110630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66" style="position:absolute;margin-left:14.2pt;margin-top:198.7pt;width:827.75pt;height:13.25pt;z-index:-2511052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67" style="position:absolute;margin-left:14.2pt;margin-top:247.95pt;width:827.75pt;height:13.25pt;z-index:-25110425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68" style="position:absolute;margin-left:14.2pt;margin-top:261.2pt;width:827.75pt;height:13.25pt;z-index:-2511032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69" style="position:absolute;margin-left:14.2pt;margin-top:310.45pt;width:827.75pt;height:13.25pt;z-index:-2511022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70" style="position:absolute;margin-left:14.2pt;margin-top:323.7pt;width:827.75pt;height:13.25pt;z-index:-2511011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71" style="position:absolute;margin-left:14.2pt;margin-top:372.95pt;width:827.75pt;height:13.25pt;z-index:-2511001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72" style="position:absolute;margin-left:14.2pt;margin-top:386.2pt;width:827.75pt;height:13.25pt;z-index:-2510991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73" style="position:absolute;margin-left:14.2pt;margin-top:435.45pt;width:827.75pt;height:13.25pt;z-index:-2510981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74" style="position:absolute;margin-left:14.2pt;margin-top:448.7pt;width:827.75pt;height:13.25pt;z-index:-2510970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75" style="position:absolute;margin-left:14.2pt;margin-top:497.95pt;width:827.75pt;height:13.25pt;z-index:-2510960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76" style="position:absolute;margin-left:14.2pt;margin-top:511.2pt;width:827.75pt;height:13.25pt;z-index:-2510950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577" style="position:absolute;z-index:-251094016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28.200,00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A301029, USLUGE AŽURIR.RAČUNALNIH BAZA</w:t>
      </w:r>
    </w:p>
    <w:p w:rsidR="00FC414E" w:rsidRDefault="00FC414E">
      <w:pPr>
        <w:framePr w:w="1200" w:h="265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835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14.009,93</w:t>
      </w:r>
    </w:p>
    <w:p w:rsidR="00FC414E" w:rsidRDefault="00FC414E">
      <w:pPr>
        <w:framePr w:w="1200" w:h="265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7605" w:h="265" w:hRule="exact" w:wrap="auto" w:vAnchor="page" w:hAnchor="page" w:x="40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14.009,93</w:t>
      </w:r>
    </w:p>
    <w:p w:rsidR="00FC414E" w:rsidRDefault="00FC414E">
      <w:pPr>
        <w:framePr w:w="1200" w:h="265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65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14.009,93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14.009,93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14.009,93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7605" w:h="265" w:hRule="exact" w:wrap="auto" w:vAnchor="page" w:hAnchor="page" w:x="40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3, Vlastiti prihodi</w:t>
      </w:r>
    </w:p>
    <w:p w:rsidR="00FC414E" w:rsidRDefault="00FC414E">
      <w:pPr>
        <w:framePr w:w="1200" w:h="265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65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83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2.500,00</w:t>
      </w:r>
    </w:p>
    <w:p w:rsidR="00FC414E" w:rsidRDefault="00FC414E">
      <w:pPr>
        <w:framePr w:w="1200" w:h="210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A301030, OSTALE RAČUNALNE USLUGE</w:t>
      </w:r>
    </w:p>
    <w:p w:rsidR="00FC414E" w:rsidRDefault="00FC414E">
      <w:pPr>
        <w:framePr w:w="1200" w:h="265" w:hRule="exact" w:wrap="auto" w:vAnchor="page" w:hAnchor="page" w:x="1120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27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423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835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5.003,81</w:t>
      </w:r>
    </w:p>
    <w:p w:rsidR="00FC414E" w:rsidRDefault="00FC414E">
      <w:pPr>
        <w:framePr w:w="1200" w:h="265" w:hRule="exact" w:wrap="auto" w:vAnchor="page" w:hAnchor="page" w:x="976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7605" w:h="265" w:hRule="exact" w:wrap="auto" w:vAnchor="page" w:hAnchor="page" w:x="40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5.003,81</w:t>
      </w:r>
    </w:p>
    <w:p w:rsidR="00FC414E" w:rsidRDefault="00FC414E">
      <w:pPr>
        <w:framePr w:w="1200" w:h="265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4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5.003,81</w:t>
      </w:r>
    </w:p>
    <w:p w:rsidR="00FC414E" w:rsidRDefault="00FC414E">
      <w:pPr>
        <w:framePr w:w="1200" w:h="210" w:hRule="exact" w:wrap="auto" w:vAnchor="page" w:hAnchor="page" w:x="127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4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5.003,81</w:t>
      </w:r>
    </w:p>
    <w:p w:rsidR="00FC414E" w:rsidRDefault="00FC414E">
      <w:pPr>
        <w:framePr w:w="1200" w:h="210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035" w:h="240" w:hRule="exact" w:wrap="auto" w:vAnchor="page" w:hAnchor="page" w:x="1455" w:y="4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630" w:h="240" w:hRule="exact" w:wrap="auto" w:vAnchor="page" w:hAnchor="page" w:x="7655" w:y="4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5.003,81</w:t>
      </w:r>
    </w:p>
    <w:p w:rsidR="00FC414E" w:rsidRDefault="00FC414E">
      <w:pPr>
        <w:framePr w:w="1200" w:h="210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20" w:h="265" w:hRule="exact" w:wrap="auto" w:vAnchor="page" w:hAnchor="page" w:x="40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A301035, FINANC.RASH.USL.BANAKA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FINE</w:t>
      </w:r>
    </w:p>
    <w:p w:rsidR="00FC414E" w:rsidRDefault="00FC414E">
      <w:pPr>
        <w:framePr w:w="1200" w:h="265" w:hRule="exact" w:wrap="auto" w:vAnchor="page" w:hAnchor="page" w:x="1120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65" w:hRule="exact" w:wrap="auto" w:vAnchor="page" w:hAnchor="page" w:x="127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65" w:hRule="exact" w:wrap="auto" w:vAnchor="page" w:hAnchor="page" w:x="1423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65" w:hRule="exact" w:wrap="auto" w:vAnchor="page" w:hAnchor="page" w:x="835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7605" w:h="265" w:hRule="exact" w:wrap="auto" w:vAnchor="page" w:hAnchor="page" w:x="40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65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65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65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035" w:h="240" w:hRule="exact" w:wrap="auto" w:vAnchor="page" w:hAnchor="page" w:x="1455" w:y="5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630" w:h="240" w:hRule="exact" w:wrap="auto" w:vAnchor="page" w:hAnchor="page" w:x="7655" w:y="5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10" w:hRule="exact" w:wrap="auto" w:vAnchor="page" w:hAnchor="page" w:x="83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10" w:hRule="exact" w:wrap="auto" w:vAnchor="page" w:hAnchor="page" w:x="1423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035" w:h="240" w:hRule="exact" w:wrap="auto" w:vAnchor="page" w:hAnchor="page" w:x="1455" w:y="5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</w:t>
      </w:r>
    </w:p>
    <w:p w:rsidR="00FC414E" w:rsidRDefault="00FC414E">
      <w:pPr>
        <w:framePr w:w="4920" w:h="240" w:hRule="exact" w:wrap="auto" w:vAnchor="page" w:hAnchor="page" w:x="268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Financijski rashodi</w:t>
      </w:r>
    </w:p>
    <w:p w:rsidR="00FC414E" w:rsidRDefault="00FC414E">
      <w:pPr>
        <w:framePr w:w="1200" w:h="210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630" w:h="240" w:hRule="exact" w:wrap="auto" w:vAnchor="page" w:hAnchor="page" w:x="7655" w:y="5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10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10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035" w:h="240" w:hRule="exact" w:wrap="auto" w:vAnchor="page" w:hAnchor="page" w:x="1455" w:y="5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343</w:t>
      </w:r>
    </w:p>
    <w:p w:rsidR="00FC414E" w:rsidRDefault="00FC414E">
      <w:pPr>
        <w:framePr w:w="4920" w:h="240" w:hRule="exact" w:wrap="auto" w:vAnchor="page" w:hAnchor="page" w:x="2685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financijski rashodi</w:t>
      </w:r>
    </w:p>
    <w:p w:rsidR="00FC414E" w:rsidRDefault="00FC414E">
      <w:pPr>
        <w:framePr w:w="1200" w:h="210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630" w:h="240" w:hRule="exact" w:wrap="auto" w:vAnchor="page" w:hAnchor="page" w:x="7655" w:y="5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10" w:hRule="exact" w:wrap="auto" w:vAnchor="page" w:hAnchor="page" w:x="83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1200" w:h="210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200,00</w:t>
      </w:r>
    </w:p>
    <w:p w:rsidR="00FC414E" w:rsidRDefault="00FC414E">
      <w:pPr>
        <w:framePr w:w="7620" w:h="265" w:hRule="exact" w:wrap="auto" w:vAnchor="page" w:hAnchor="page" w:x="405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A301037, DOPRINOS ZA NEZAPO.1,7</w:t>
      </w:r>
    </w:p>
    <w:p w:rsidR="00FC414E" w:rsidRDefault="00FC414E">
      <w:pPr>
        <w:framePr w:w="1200" w:h="265" w:hRule="exact" w:wrap="auto" w:vAnchor="page" w:hAnchor="page" w:x="1120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202,87</w:t>
      </w:r>
    </w:p>
    <w:p w:rsidR="00FC414E" w:rsidRDefault="00FC414E">
      <w:pPr>
        <w:framePr w:w="1200" w:h="265" w:hRule="exact" w:wrap="auto" w:vAnchor="page" w:hAnchor="page" w:x="976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202,87</w:t>
      </w:r>
    </w:p>
    <w:p w:rsidR="00FC414E" w:rsidRDefault="00FC414E">
      <w:pPr>
        <w:framePr w:w="1200" w:h="265" w:hRule="exact" w:wrap="auto" w:vAnchor="page" w:hAnchor="page" w:x="976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202,87</w:t>
      </w:r>
    </w:p>
    <w:p w:rsidR="00FC414E" w:rsidRDefault="00FC414E">
      <w:pPr>
        <w:framePr w:w="1200" w:h="210" w:hRule="exact" w:wrap="auto" w:vAnchor="page" w:hAnchor="page" w:x="127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202,87</w:t>
      </w:r>
    </w:p>
    <w:p w:rsidR="00FC414E" w:rsidRDefault="00FC414E">
      <w:pPr>
        <w:framePr w:w="1200" w:h="210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68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200" w:h="210" w:hRule="exact" w:wrap="auto" w:vAnchor="page" w:hAnchor="page" w:x="1120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202,87</w:t>
      </w:r>
    </w:p>
    <w:p w:rsidR="00FC414E" w:rsidRDefault="00FC414E">
      <w:pPr>
        <w:framePr w:w="1200" w:h="210" w:hRule="exact" w:wrap="auto" w:vAnchor="page" w:hAnchor="page" w:x="127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7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A301038, DOPRINOS ZA ZAŠTITU NA RADU 0,5</w:t>
      </w:r>
    </w:p>
    <w:p w:rsidR="00FC414E" w:rsidRDefault="00FC414E">
      <w:pPr>
        <w:framePr w:w="1200" w:h="265" w:hRule="exact" w:wrap="auto" w:vAnchor="page" w:hAnchor="page" w:x="1120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59,67</w:t>
      </w:r>
    </w:p>
    <w:p w:rsidR="00FC414E" w:rsidRDefault="00FC414E">
      <w:pPr>
        <w:framePr w:w="1200" w:h="265" w:hRule="exact" w:wrap="auto" w:vAnchor="page" w:hAnchor="page" w:x="976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59,67</w:t>
      </w:r>
    </w:p>
    <w:p w:rsidR="00FC414E" w:rsidRDefault="00FC414E">
      <w:pPr>
        <w:framePr w:w="1200" w:h="265" w:hRule="exact" w:wrap="auto" w:vAnchor="page" w:hAnchor="page" w:x="976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7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7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59,67</w:t>
      </w:r>
    </w:p>
    <w:p w:rsidR="00FC414E" w:rsidRDefault="00FC414E">
      <w:pPr>
        <w:framePr w:w="1200" w:h="210" w:hRule="exact" w:wrap="auto" w:vAnchor="page" w:hAnchor="page" w:x="127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8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59,67</w:t>
      </w:r>
    </w:p>
    <w:p w:rsidR="00FC414E" w:rsidRDefault="00FC414E">
      <w:pPr>
        <w:framePr w:w="1200" w:h="210" w:hRule="exact" w:wrap="auto" w:vAnchor="page" w:hAnchor="page" w:x="127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8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685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200" w:h="210" w:hRule="exact" w:wrap="auto" w:vAnchor="page" w:hAnchor="page" w:x="1120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8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59,67</w:t>
      </w:r>
    </w:p>
    <w:p w:rsidR="00FC414E" w:rsidRDefault="00FC414E">
      <w:pPr>
        <w:framePr w:w="1200" w:h="210" w:hRule="exact" w:wrap="auto" w:vAnchor="page" w:hAnchor="page" w:x="127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8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A301039, RTEPREZENTACIJA</w:t>
      </w:r>
    </w:p>
    <w:p w:rsidR="00FC414E" w:rsidRDefault="00FC414E">
      <w:pPr>
        <w:framePr w:w="1200" w:h="265" w:hRule="exact" w:wrap="auto" w:vAnchor="page" w:hAnchor="page" w:x="1120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127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1423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835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197,47</w:t>
      </w:r>
    </w:p>
    <w:p w:rsidR="00FC414E" w:rsidRDefault="00FC414E">
      <w:pPr>
        <w:framePr w:w="1200" w:h="265" w:hRule="exact" w:wrap="auto" w:vAnchor="page" w:hAnchor="page" w:x="976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8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197,47</w:t>
      </w:r>
    </w:p>
    <w:p w:rsidR="00FC414E" w:rsidRDefault="00FC414E">
      <w:pPr>
        <w:framePr w:w="1200" w:h="265" w:hRule="exact" w:wrap="auto" w:vAnchor="page" w:hAnchor="page" w:x="976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1423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65" w:hRule="exact" w:wrap="auto" w:vAnchor="page" w:hAnchor="page" w:x="127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035" w:h="240" w:hRule="exact" w:wrap="auto" w:vAnchor="page" w:hAnchor="page" w:x="1455" w:y="9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9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630" w:h="240" w:hRule="exact" w:wrap="auto" w:vAnchor="page" w:hAnchor="page" w:x="7655" w:y="9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197,47</w:t>
      </w:r>
    </w:p>
    <w:p w:rsidR="00FC414E" w:rsidRDefault="00FC414E">
      <w:pPr>
        <w:framePr w:w="1200" w:h="210" w:hRule="exact" w:wrap="auto" w:vAnchor="page" w:hAnchor="page" w:x="127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10" w:hRule="exact" w:wrap="auto" w:vAnchor="page" w:hAnchor="page" w:x="1423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035" w:h="240" w:hRule="exact" w:wrap="auto" w:vAnchor="page" w:hAnchor="page" w:x="1455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630" w:h="240" w:hRule="exact" w:wrap="auto" w:vAnchor="page" w:hAnchor="page" w:x="7655" w:y="9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197,47</w:t>
      </w:r>
    </w:p>
    <w:p w:rsidR="00FC414E" w:rsidRDefault="00FC414E">
      <w:pPr>
        <w:framePr w:w="1200" w:h="210" w:hRule="exact" w:wrap="auto" w:vAnchor="page" w:hAnchor="page" w:x="127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10" w:hRule="exact" w:wrap="auto" w:vAnchor="page" w:hAnchor="page" w:x="1423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035" w:h="240" w:hRule="exact" w:wrap="auto" w:vAnchor="page" w:hAnchor="page" w:x="1455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329</w:t>
      </w:r>
    </w:p>
    <w:p w:rsidR="00FC414E" w:rsidRDefault="00FC414E">
      <w:pPr>
        <w:framePr w:w="4920" w:h="240" w:hRule="exact" w:wrap="auto" w:vAnchor="page" w:hAnchor="page" w:x="268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nespomenuti rashodi poslovanja</w:t>
      </w:r>
    </w:p>
    <w:p w:rsidR="00FC414E" w:rsidRDefault="00FC414E">
      <w:pPr>
        <w:framePr w:w="1200" w:h="210" w:hRule="exact" w:wrap="auto" w:vAnchor="page" w:hAnchor="page" w:x="1120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630" w:h="240" w:hRule="exact" w:wrap="auto" w:vAnchor="page" w:hAnchor="page" w:x="7655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197,47</w:t>
      </w:r>
    </w:p>
    <w:p w:rsidR="00FC414E" w:rsidRDefault="00FC414E">
      <w:pPr>
        <w:framePr w:w="1200" w:h="210" w:hRule="exact" w:wrap="auto" w:vAnchor="page" w:hAnchor="page" w:x="127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1200" w:h="210" w:hRule="exact" w:wrap="auto" w:vAnchor="page" w:hAnchor="page" w:x="1423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100,00</w:t>
      </w:r>
    </w:p>
    <w:p w:rsidR="00FC414E" w:rsidRDefault="00FC414E">
      <w:pPr>
        <w:framePr w:w="7620" w:h="265" w:hRule="exact" w:wrap="auto" w:vAnchor="page" w:hAnchor="page" w:x="405" w:y="9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A301040, PROMIDŽBENI MATERIJAL</w:t>
      </w:r>
    </w:p>
    <w:p w:rsidR="00FC414E" w:rsidRDefault="00FC414E">
      <w:pPr>
        <w:framePr w:w="1200" w:h="265" w:hRule="exact" w:wrap="auto" w:vAnchor="page" w:hAnchor="page" w:x="1120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835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7.506,95</w:t>
      </w:r>
    </w:p>
    <w:p w:rsidR="00FC414E" w:rsidRDefault="00FC414E">
      <w:pPr>
        <w:framePr w:w="1200" w:h="265" w:hRule="exact" w:wrap="auto" w:vAnchor="page" w:hAnchor="page" w:x="976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7605" w:h="265" w:hRule="exact" w:wrap="auto" w:vAnchor="page" w:hAnchor="page" w:x="405" w:y="10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7.506,95</w:t>
      </w:r>
    </w:p>
    <w:p w:rsidR="00FC414E" w:rsidRDefault="00FC414E">
      <w:pPr>
        <w:framePr w:w="1200" w:h="265" w:hRule="exact" w:wrap="auto" w:vAnchor="page" w:hAnchor="page" w:x="976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120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423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272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10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10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10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7.506,95</w:t>
      </w:r>
    </w:p>
    <w:p w:rsidR="00FC414E" w:rsidRDefault="00FC414E">
      <w:pPr>
        <w:framePr w:w="1200" w:h="210" w:hRule="exact" w:wrap="auto" w:vAnchor="page" w:hAnchor="page" w:x="1272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10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035" w:h="240" w:hRule="exact" w:wrap="auto" w:vAnchor="page" w:hAnchor="page" w:x="1455" w:y="10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10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10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7.506,95</w:t>
      </w:r>
    </w:p>
    <w:p w:rsidR="00FC414E" w:rsidRDefault="00FC414E">
      <w:pPr>
        <w:framePr w:w="1200" w:h="210" w:hRule="exact" w:wrap="auto" w:vAnchor="page" w:hAnchor="page" w:x="1272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10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42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578" style="position:absolute;margin-left:14.2pt;margin-top:73.7pt;width:827.75pt;height:13.25pt;z-index:-2510929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79" style="position:absolute;margin-left:14.2pt;margin-top:86.95pt;width:827.75pt;height:13.25pt;z-index:-2510919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80" style="position:absolute;margin-left:14.2pt;margin-top:136.2pt;width:827.75pt;height:13.25pt;z-index:-2510909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81" style="position:absolute;margin-left:14.2pt;margin-top:185.45pt;width:827.75pt;height:13.25pt;z-index:-2510899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82" style="position:absolute;margin-left:14.2pt;margin-top:198.7pt;width:827.75pt;height:13.25pt;z-index:-2510888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83" style="position:absolute;margin-left:14.2pt;margin-top:247.95pt;width:827.75pt;height:13.25pt;z-index:-2510878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84" style="position:absolute;margin-left:14.2pt;margin-top:261.2pt;width:827.75pt;height:13.25pt;z-index:-2510868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85" style="position:absolute;margin-left:14.2pt;margin-top:310.45pt;width:827.75pt;height:13.25pt;z-index:-2510858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86" style="position:absolute;margin-left:14.2pt;margin-top:323.7pt;width:827.75pt;height:13.25pt;z-index:-2510848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87" style="position:absolute;margin-left:14.2pt;margin-top:372.95pt;width:827.75pt;height:13.25pt;z-index:-2510837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88" style="position:absolute;margin-left:14.2pt;margin-top:386.2pt;width:827.75pt;height:13.25pt;z-index:-2510827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89" style="position:absolute;margin-left:14.2pt;margin-top:435.45pt;width:827.75pt;height:13.25pt;z-index:-2510817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90" style="position:absolute;margin-left:14.2pt;margin-top:448.7pt;width:827.75pt;height:13.25pt;z-index:-2510807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91" style="position:absolute;margin-left:14.2pt;margin-top:497.95pt;width:827.75pt;height:13.25pt;z-index:-2510796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592" style="position:absolute;z-index:-251078656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1035" w:h="240" w:hRule="exact" w:wrap="auto" w:vAnchor="page" w:hAnchor="page" w:x="1455" w:y="1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630" w:h="240" w:hRule="exact" w:wrap="auto" w:vAnchor="page" w:hAnchor="page" w:x="7655" w:y="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83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7.506,95</w:t>
      </w:r>
    </w:p>
    <w:p w:rsidR="00FC414E" w:rsidRDefault="00FC414E">
      <w:pPr>
        <w:framePr w:w="1200" w:h="210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7620" w:h="265" w:hRule="exact" w:wrap="auto" w:vAnchor="page" w:hAnchor="page" w:x="405" w:y="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A301041, GRAFIČKE I TISKARSKE USLUGE</w:t>
      </w:r>
    </w:p>
    <w:p w:rsidR="00FC414E" w:rsidRDefault="00FC414E">
      <w:pPr>
        <w:framePr w:w="1200" w:h="265" w:hRule="exact" w:wrap="auto" w:vAnchor="page" w:hAnchor="page" w:x="1120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27.500,00</w:t>
      </w:r>
    </w:p>
    <w:p w:rsidR="00FC414E" w:rsidRDefault="00FC414E">
      <w:pPr>
        <w:framePr w:w="1200" w:h="265" w:hRule="exact" w:wrap="auto" w:vAnchor="page" w:hAnchor="page" w:x="1272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835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1.940,13</w:t>
      </w:r>
    </w:p>
    <w:p w:rsidR="00FC414E" w:rsidRDefault="00FC414E">
      <w:pPr>
        <w:framePr w:w="1200" w:h="265" w:hRule="exact" w:wrap="auto" w:vAnchor="page" w:hAnchor="page" w:x="9765" w:y="1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11.000,00</w:t>
      </w:r>
    </w:p>
    <w:p w:rsidR="00FC414E" w:rsidRDefault="00FC414E">
      <w:pPr>
        <w:framePr w:w="7605" w:h="265" w:hRule="exact" w:wrap="auto" w:vAnchor="page" w:hAnchor="page" w:x="405" w:y="1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1.940,13</w:t>
      </w:r>
    </w:p>
    <w:p w:rsidR="00FC414E" w:rsidRDefault="00FC414E">
      <w:pPr>
        <w:framePr w:w="1200" w:h="265" w:hRule="exact" w:wrap="auto" w:vAnchor="page" w:hAnchor="page" w:x="976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120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1200" w:h="265" w:hRule="exact" w:wrap="auto" w:vAnchor="page" w:hAnchor="page" w:x="1423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1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630" w:h="24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1.940,13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1.940,13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2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12.500,00</w:t>
      </w:r>
    </w:p>
    <w:p w:rsidR="00FC414E" w:rsidRDefault="00FC414E">
      <w:pPr>
        <w:framePr w:w="630" w:h="240" w:hRule="exact" w:wrap="auto" w:vAnchor="page" w:hAnchor="page" w:x="7655" w:y="2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83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1.940,13</w:t>
      </w:r>
    </w:p>
    <w:p w:rsidR="00FC414E" w:rsidRDefault="00FC414E">
      <w:pPr>
        <w:framePr w:w="1200" w:h="210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7605" w:h="265" w:hRule="exact" w:wrap="auto" w:vAnchor="page" w:hAnchor="page" w:x="405" w:y="2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120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</w:t>
      </w:r>
    </w:p>
    <w:p w:rsidR="00FC414E" w:rsidRDefault="00FC414E">
      <w:pPr>
        <w:framePr w:w="4920" w:h="240" w:hRule="exact" w:wrap="auto" w:vAnchor="page" w:hAnchor="page" w:x="268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Materijalni rashodi</w:t>
      </w:r>
    </w:p>
    <w:p w:rsidR="00FC414E" w:rsidRDefault="00FC414E">
      <w:pPr>
        <w:framePr w:w="1200" w:h="210" w:hRule="exact" w:wrap="auto" w:vAnchor="page" w:hAnchor="page" w:x="1120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3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323</w:t>
      </w:r>
    </w:p>
    <w:p w:rsidR="00FC414E" w:rsidRDefault="00FC414E">
      <w:pPr>
        <w:framePr w:w="4920" w:h="240" w:hRule="exact" w:wrap="auto" w:vAnchor="page" w:hAnchor="page" w:x="268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usluge</w:t>
      </w:r>
    </w:p>
    <w:p w:rsidR="00FC414E" w:rsidRDefault="00FC414E">
      <w:pPr>
        <w:framePr w:w="1200" w:h="210" w:hRule="exact" w:wrap="auto" w:vAnchor="page" w:hAnchor="page" w:x="1120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83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A301043, MEĐUOTOČNA KULTURNA RAZMJENA</w:t>
      </w:r>
    </w:p>
    <w:p w:rsidR="00FC414E" w:rsidRDefault="00FC414E">
      <w:pPr>
        <w:framePr w:w="1200" w:h="265" w:hRule="exact" w:wrap="auto" w:vAnchor="page" w:hAnchor="page" w:x="1120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13.904,00</w:t>
      </w:r>
    </w:p>
    <w:p w:rsidR="00FC414E" w:rsidRDefault="00FC414E">
      <w:pPr>
        <w:framePr w:w="1200" w:h="265" w:hRule="exact" w:wrap="auto" w:vAnchor="page" w:hAnchor="page" w:x="9765" w:y="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7605" w:h="265" w:hRule="exact" w:wrap="auto" w:vAnchor="page" w:hAnchor="page" w:x="405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13.904,00</w:t>
      </w:r>
    </w:p>
    <w:p w:rsidR="00FC414E" w:rsidRDefault="00FC414E">
      <w:pPr>
        <w:framePr w:w="1200" w:h="265" w:hRule="exact" w:wrap="auto" w:vAnchor="page" w:hAnchor="page" w:x="976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65" w:hRule="exact" w:wrap="auto" w:vAnchor="page" w:hAnchor="page" w:x="1120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3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4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83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13.904,00</w:t>
      </w:r>
    </w:p>
    <w:p w:rsidR="00FC414E" w:rsidRDefault="00FC414E">
      <w:pPr>
        <w:framePr w:w="1200" w:h="210" w:hRule="exact" w:wrap="auto" w:vAnchor="page" w:hAnchor="page" w:x="1272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</w:t>
      </w:r>
    </w:p>
    <w:p w:rsidR="00FC414E" w:rsidRDefault="00FC414E">
      <w:pPr>
        <w:framePr w:w="4920" w:h="240" w:hRule="exact" w:wrap="auto" w:vAnchor="page" w:hAnchor="page" w:x="2685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Financijski rashodi</w:t>
      </w:r>
    </w:p>
    <w:p w:rsidR="00FC414E" w:rsidRDefault="00FC414E">
      <w:pPr>
        <w:framePr w:w="1200" w:h="210" w:hRule="exact" w:wrap="auto" w:vAnchor="page" w:hAnchor="page" w:x="1120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83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13.904,00</w:t>
      </w:r>
    </w:p>
    <w:p w:rsidR="00FC414E" w:rsidRDefault="00FC414E">
      <w:pPr>
        <w:framePr w:w="1200" w:h="210" w:hRule="exact" w:wrap="auto" w:vAnchor="page" w:hAnchor="page" w:x="1272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4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343</w:t>
      </w:r>
    </w:p>
    <w:p w:rsidR="00FC414E" w:rsidRDefault="00FC414E">
      <w:pPr>
        <w:framePr w:w="4920" w:h="240" w:hRule="exact" w:wrap="auto" w:vAnchor="page" w:hAnchor="page" w:x="2685" w:y="4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financijski rashodi</w:t>
      </w:r>
    </w:p>
    <w:p w:rsidR="00FC414E" w:rsidRDefault="00FC414E">
      <w:pPr>
        <w:framePr w:w="1200" w:h="210" w:hRule="exact" w:wrap="auto" w:vAnchor="page" w:hAnchor="page" w:x="1120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630" w:h="240" w:hRule="exact" w:wrap="auto" w:vAnchor="page" w:hAnchor="page" w:x="7655" w:y="4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3.000,00</w:t>
      </w:r>
    </w:p>
    <w:p w:rsidR="00FC414E" w:rsidRDefault="00FC414E">
      <w:pPr>
        <w:framePr w:w="1200" w:h="210" w:hRule="exact" w:wrap="auto" w:vAnchor="page" w:hAnchor="page" w:x="83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13.904,00</w:t>
      </w:r>
    </w:p>
    <w:p w:rsidR="00FC414E" w:rsidRDefault="00FC414E">
      <w:pPr>
        <w:framePr w:w="1200" w:h="210" w:hRule="exact" w:wrap="auto" w:vAnchor="page" w:hAnchor="page" w:x="1272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4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K301001, RAČUNALA I RAČUNALNA OPREMA</w:t>
      </w:r>
    </w:p>
    <w:p w:rsidR="00FC414E" w:rsidRDefault="00FC414E">
      <w:pPr>
        <w:framePr w:w="1200" w:h="265" w:hRule="exact" w:wrap="auto" w:vAnchor="page" w:hAnchor="page" w:x="1120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272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423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835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10.319,96</w:t>
      </w:r>
    </w:p>
    <w:p w:rsidR="00FC414E" w:rsidRDefault="00FC414E">
      <w:pPr>
        <w:framePr w:w="1200" w:h="265" w:hRule="exact" w:wrap="auto" w:vAnchor="page" w:hAnchor="page" w:x="9765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05" w:h="265" w:hRule="exact" w:wrap="auto" w:vAnchor="page" w:hAnchor="page" w:x="40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10.319,96</w:t>
      </w:r>
    </w:p>
    <w:p w:rsidR="00FC414E" w:rsidRDefault="00FC414E">
      <w:pPr>
        <w:framePr w:w="1200" w:h="265" w:hRule="exact" w:wrap="auto" w:vAnchor="page" w:hAnchor="page" w:x="976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120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423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65" w:hRule="exact" w:wrap="auto" w:vAnchor="page" w:hAnchor="page" w:x="1272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5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5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10.319,96</w:t>
      </w:r>
    </w:p>
    <w:p w:rsidR="00FC414E" w:rsidRDefault="00FC414E">
      <w:pPr>
        <w:framePr w:w="1200" w:h="210" w:hRule="exact" w:wrap="auto" w:vAnchor="page" w:hAnchor="page" w:x="1272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5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5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10.319,96</w:t>
      </w:r>
    </w:p>
    <w:p w:rsidR="00FC414E" w:rsidRDefault="00FC414E">
      <w:pPr>
        <w:framePr w:w="1200" w:h="210" w:hRule="exact" w:wrap="auto" w:vAnchor="page" w:hAnchor="page" w:x="1272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5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035" w:h="240" w:hRule="exact" w:wrap="auto" w:vAnchor="page" w:hAnchor="page" w:x="1455" w:y="5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5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10.319,96</w:t>
      </w:r>
    </w:p>
    <w:p w:rsidR="00FC414E" w:rsidRDefault="00FC414E">
      <w:pPr>
        <w:framePr w:w="1200" w:h="210" w:hRule="exact" w:wrap="auto" w:vAnchor="page" w:hAnchor="page" w:x="1272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1200" w:h="210" w:hRule="exact" w:wrap="auto" w:vAnchor="page" w:hAnchor="page" w:x="14235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5.000,00</w:t>
      </w:r>
    </w:p>
    <w:p w:rsidR="00FC414E" w:rsidRDefault="00FC414E">
      <w:pPr>
        <w:framePr w:w="7620" w:h="265" w:hRule="exact" w:wrap="auto" w:vAnchor="page" w:hAnchor="page" w:x="405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K301002, OSTALA UREDSKA OPREMA</w:t>
      </w:r>
    </w:p>
    <w:p w:rsidR="00FC414E" w:rsidRDefault="00FC414E">
      <w:pPr>
        <w:framePr w:w="1200" w:h="265" w:hRule="exact" w:wrap="auto" w:vAnchor="page" w:hAnchor="page" w:x="1120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272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423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835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7605" w:h="265" w:hRule="exact" w:wrap="auto" w:vAnchor="page" w:hAnchor="page" w:x="405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976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65" w:hRule="exact" w:wrap="auto" w:vAnchor="page" w:hAnchor="page" w:x="1120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423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65" w:hRule="exact" w:wrap="auto" w:vAnchor="page" w:hAnchor="page" w:x="12725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035" w:h="240" w:hRule="exact" w:wrap="auto" w:vAnchor="page" w:hAnchor="page" w:x="1455" w:y="6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6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6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14235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035" w:h="240" w:hRule="exact" w:wrap="auto" w:vAnchor="page" w:hAnchor="page" w:x="145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6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14235" w:y="6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035" w:h="240" w:hRule="exact" w:wrap="auto" w:vAnchor="page" w:hAnchor="page" w:x="1455" w:y="7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630" w:h="240" w:hRule="exact" w:wrap="auto" w:vAnchor="page" w:hAnchor="page" w:x="7655" w:y="7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2.000,00</w:t>
      </w:r>
    </w:p>
    <w:p w:rsidR="00FC414E" w:rsidRDefault="00FC414E">
      <w:pPr>
        <w:framePr w:w="1200" w:h="210" w:hRule="exact" w:wrap="auto" w:vAnchor="page" w:hAnchor="page" w:x="83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272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1200" w:h="210" w:hRule="exact" w:wrap="auto" w:vAnchor="page" w:hAnchor="page" w:x="14235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6.000,00</w:t>
      </w:r>
    </w:p>
    <w:p w:rsidR="00FC414E" w:rsidRDefault="00FC414E">
      <w:pPr>
        <w:framePr w:w="7620" w:h="265" w:hRule="exact" w:wrap="auto" w:vAnchor="page" w:hAnchor="page" w:x="405" w:y="7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K301005, GLAZBENI INSTRUMENTI I OPREMA</w:t>
      </w:r>
    </w:p>
    <w:p w:rsidR="00FC414E" w:rsidRDefault="00FC414E">
      <w:pPr>
        <w:framePr w:w="1200" w:h="265" w:hRule="exact" w:wrap="auto" w:vAnchor="page" w:hAnchor="page" w:x="1120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835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5.796,00</w:t>
      </w:r>
    </w:p>
    <w:p w:rsidR="00FC414E" w:rsidRDefault="00FC414E">
      <w:pPr>
        <w:framePr w:w="1200" w:h="265" w:hRule="exact" w:wrap="auto" w:vAnchor="page" w:hAnchor="page" w:x="9765" w:y="7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7605" w:h="265" w:hRule="exact" w:wrap="auto" w:vAnchor="page" w:hAnchor="page" w:x="405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5.796,00</w:t>
      </w:r>
    </w:p>
    <w:p w:rsidR="00FC414E" w:rsidRDefault="00FC414E">
      <w:pPr>
        <w:framePr w:w="1200" w:h="265" w:hRule="exact" w:wrap="auto" w:vAnchor="page" w:hAnchor="page" w:x="976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65" w:hRule="exact" w:wrap="auto" w:vAnchor="page" w:hAnchor="page" w:x="1120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7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7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7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7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83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5.796,00</w:t>
      </w:r>
    </w:p>
    <w:p w:rsidR="00FC414E" w:rsidRDefault="00FC414E">
      <w:pPr>
        <w:framePr w:w="1200" w:h="210" w:hRule="exact" w:wrap="auto" w:vAnchor="page" w:hAnchor="page" w:x="1272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8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8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8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83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5.796,00</w:t>
      </w:r>
    </w:p>
    <w:p w:rsidR="00FC414E" w:rsidRDefault="00FC414E">
      <w:pPr>
        <w:framePr w:w="1200" w:h="210" w:hRule="exact" w:wrap="auto" w:vAnchor="page" w:hAnchor="page" w:x="1272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8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035" w:h="240" w:hRule="exact" w:wrap="auto" w:vAnchor="page" w:hAnchor="page" w:x="1455" w:y="8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422</w:t>
      </w:r>
    </w:p>
    <w:p w:rsidR="00FC414E" w:rsidRDefault="00FC414E">
      <w:pPr>
        <w:framePr w:w="4920" w:h="240" w:hRule="exact" w:wrap="auto" w:vAnchor="page" w:hAnchor="page" w:x="2685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Postrojenja i oprema</w:t>
      </w:r>
    </w:p>
    <w:p w:rsidR="00FC414E" w:rsidRDefault="00FC414E">
      <w:pPr>
        <w:framePr w:w="1200" w:h="210" w:hRule="exact" w:wrap="auto" w:vAnchor="page" w:hAnchor="page" w:x="1120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8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500,00</w:t>
      </w:r>
    </w:p>
    <w:p w:rsidR="00FC414E" w:rsidRDefault="00FC414E">
      <w:pPr>
        <w:framePr w:w="1200" w:h="210" w:hRule="exact" w:wrap="auto" w:vAnchor="page" w:hAnchor="page" w:x="83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5.796,00</w:t>
      </w:r>
    </w:p>
    <w:p w:rsidR="00FC414E" w:rsidRDefault="00FC414E">
      <w:pPr>
        <w:framePr w:w="1200" w:h="210" w:hRule="exact" w:wrap="auto" w:vAnchor="page" w:hAnchor="page" w:x="1272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10" w:hRule="exact" w:wrap="auto" w:vAnchor="page" w:hAnchor="page" w:x="14235" w:y="8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7620" w:h="265" w:hRule="exact" w:wrap="auto" w:vAnchor="page" w:hAnchor="page" w:x="405" w:y="8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K301006, KNJIGE</w:t>
      </w:r>
    </w:p>
    <w:p w:rsidR="00FC414E" w:rsidRDefault="00FC414E">
      <w:pPr>
        <w:framePr w:w="1200" w:h="265" w:hRule="exact" w:wrap="auto" w:vAnchor="page" w:hAnchor="page" w:x="1120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1200" w:h="265" w:hRule="exact" w:wrap="auto" w:vAnchor="page" w:hAnchor="page" w:x="1272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835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50.850,80</w:t>
      </w:r>
    </w:p>
    <w:p w:rsidR="00FC414E" w:rsidRDefault="00FC414E">
      <w:pPr>
        <w:framePr w:w="1200" w:h="265" w:hRule="exact" w:wrap="auto" w:vAnchor="page" w:hAnchor="page" w:x="9765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30.000,00</w:t>
      </w:r>
    </w:p>
    <w:p w:rsidR="00FC414E" w:rsidRDefault="00FC414E">
      <w:pPr>
        <w:framePr w:w="7605" w:h="265" w:hRule="exact" w:wrap="auto" w:vAnchor="page" w:hAnchor="page" w:x="405" w:y="8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33.424,31</w:t>
      </w:r>
    </w:p>
    <w:p w:rsidR="00FC414E" w:rsidRDefault="00FC414E">
      <w:pPr>
        <w:framePr w:w="1200" w:h="265" w:hRule="exact" w:wrap="auto" w:vAnchor="page" w:hAnchor="page" w:x="976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120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2725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9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9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9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33.424,31</w:t>
      </w:r>
    </w:p>
    <w:p w:rsidR="00FC414E" w:rsidRDefault="00FC414E">
      <w:pPr>
        <w:framePr w:w="1200" w:h="210" w:hRule="exact" w:wrap="auto" w:vAnchor="page" w:hAnchor="page" w:x="1272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9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33.424,31</w:t>
      </w:r>
    </w:p>
    <w:p w:rsidR="00FC414E" w:rsidRDefault="00FC414E">
      <w:pPr>
        <w:framePr w:w="1200" w:h="210" w:hRule="exact" w:wrap="auto" w:vAnchor="page" w:hAnchor="page" w:x="1272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035" w:h="240" w:hRule="exact" w:wrap="auto" w:vAnchor="page" w:hAnchor="page" w:x="1455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424</w:t>
      </w:r>
    </w:p>
    <w:p w:rsidR="00FC414E" w:rsidRDefault="00FC414E">
      <w:pPr>
        <w:framePr w:w="4920" w:h="240" w:hRule="exact" w:wrap="auto" w:vAnchor="page" w:hAnchor="page" w:x="268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Knjige, umjetnička djela i ostale izložbene vrijednosti</w:t>
      </w:r>
    </w:p>
    <w:p w:rsidR="00FC414E" w:rsidRDefault="00FC414E">
      <w:pPr>
        <w:framePr w:w="1200" w:h="210" w:hRule="exact" w:wrap="auto" w:vAnchor="page" w:hAnchor="page" w:x="1120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33.424,31</w:t>
      </w:r>
    </w:p>
    <w:p w:rsidR="00FC414E" w:rsidRDefault="00FC414E">
      <w:pPr>
        <w:framePr w:w="1200" w:h="210" w:hRule="exact" w:wrap="auto" w:vAnchor="page" w:hAnchor="page" w:x="1272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14235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7605" w:h="265" w:hRule="exact" w:wrap="auto" w:vAnchor="page" w:hAnchor="page" w:x="405" w:y="9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5, Pomoći</w:t>
      </w:r>
    </w:p>
    <w:p w:rsidR="00FC414E" w:rsidRDefault="00FC414E">
      <w:pPr>
        <w:framePr w:w="1200" w:h="265" w:hRule="exact" w:wrap="auto" w:vAnchor="page" w:hAnchor="page" w:x="83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17.426,49</w:t>
      </w:r>
    </w:p>
    <w:p w:rsidR="00FC414E" w:rsidRDefault="00FC414E">
      <w:pPr>
        <w:framePr w:w="1200" w:h="265" w:hRule="exact" w:wrap="auto" w:vAnchor="page" w:hAnchor="page" w:x="976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120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65" w:hRule="exact" w:wrap="auto" w:vAnchor="page" w:hAnchor="page" w:x="1423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9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0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10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17.426,49</w:t>
      </w:r>
    </w:p>
    <w:p w:rsidR="00FC414E" w:rsidRDefault="00FC414E">
      <w:pPr>
        <w:framePr w:w="1200" w:h="210" w:hRule="exact" w:wrap="auto" w:vAnchor="page" w:hAnchor="page" w:x="1272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10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10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17.426,49</w:t>
      </w:r>
    </w:p>
    <w:p w:rsidR="00FC414E" w:rsidRDefault="00FC414E">
      <w:pPr>
        <w:framePr w:w="1200" w:h="210" w:hRule="exact" w:wrap="auto" w:vAnchor="page" w:hAnchor="page" w:x="1272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0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424</w:t>
      </w:r>
    </w:p>
    <w:p w:rsidR="00FC414E" w:rsidRDefault="00FC414E">
      <w:pPr>
        <w:framePr w:w="4920" w:h="240" w:hRule="exact" w:wrap="auto" w:vAnchor="page" w:hAnchor="page" w:x="2685" w:y="10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Knjige, umjetnička djela i ostale izložbene vrijednosti</w:t>
      </w:r>
    </w:p>
    <w:p w:rsidR="00FC414E" w:rsidRDefault="00FC414E">
      <w:pPr>
        <w:framePr w:w="1200" w:h="210" w:hRule="exact" w:wrap="auto" w:vAnchor="page" w:hAnchor="page" w:x="1120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630" w:h="240" w:hRule="exact" w:wrap="auto" w:vAnchor="page" w:hAnchor="page" w:x="7655" w:y="10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15.000,00</w:t>
      </w:r>
    </w:p>
    <w:p w:rsidR="00FC414E" w:rsidRDefault="00FC414E">
      <w:pPr>
        <w:framePr w:w="1200" w:h="210" w:hRule="exact" w:wrap="auto" w:vAnchor="page" w:hAnchor="page" w:x="83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17.426,49</w:t>
      </w:r>
    </w:p>
    <w:p w:rsidR="00FC414E" w:rsidRDefault="00FC414E">
      <w:pPr>
        <w:framePr w:w="1200" w:h="210" w:hRule="exact" w:wrap="auto" w:vAnchor="page" w:hAnchor="page" w:x="1272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0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43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4920" w:h="240" w:hRule="exact" w:wrap="auto" w:vAnchor="page" w:hAnchor="page" w:x="2685" w:y="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noProof/>
        </w:rPr>
        <w:pict>
          <v:rect id="_x0000_s1593" style="position:absolute;margin-left:14.2pt;margin-top:61.7pt;width:827.75pt;height:13.25pt;z-index:-2510776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94" style="position:absolute;margin-left:14.2pt;margin-top:74.95pt;width:827.75pt;height:13.25pt;z-index:-2510766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95" style="position:absolute;margin-left:14.2pt;margin-top:124.2pt;width:827.75pt;height:13.25pt;z-index:-2510755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596" style="position:absolute;margin-left:14.2pt;margin-top:137.45pt;width:827.75pt;height:13.25pt;z-index:-2510745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97" style="position:absolute;margin-left:14.2pt;margin-top:186.7pt;width:827.75pt;height:13.25pt;z-index:-251073536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rect id="_x0000_s1598" style="position:absolute;margin-left:14.2pt;margin-top:199.95pt;width:827.75pt;height:13.25pt;z-index:-25107251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</w:rPr>
        <w:pict>
          <v:rect id="_x0000_s1599" style="position:absolute;margin-left:14.2pt;margin-top:213.2pt;width:827.75pt;height:13.25pt;z-index:-2510714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600" style="position:absolute;margin-left:14.2pt;margin-top:226.45pt;width:827.75pt;height:13.25pt;z-index:-2510704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01" style="position:absolute;margin-left:14.2pt;margin-top:275.7pt;width:827.75pt;height:13.25pt;z-index:-2510694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602" style="position:absolute;margin-left:14.2pt;margin-top:288.95pt;width:827.75pt;height:13.25pt;z-index:-2510684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03" style="position:absolute;margin-left:14.2pt;margin-top:338.2pt;width:827.75pt;height:13.25pt;z-index:-2510673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</w:rPr>
        <w:pict>
          <v:rect id="_x0000_s1604" style="position:absolute;margin-left:14.2pt;margin-top:351.45pt;width:827.75pt;height:13.25pt;z-index:-2510663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605" style="position:absolute;z-index:-251065344;mso-position-horizontal-relative:page;mso-position-vertical-relative:page" from="14.2pt,59.45pt" to="771pt,59.45pt" o:allowincell="f" strokeweight="1.5pt">
            <w10:wrap anchorx="page" anchory="page"/>
          </v:line>
        </w:pict>
      </w:r>
      <w:r>
        <w:rPr>
          <w:rFonts w:ascii="Helvetika" w:hAnsi="Helvetika"/>
          <w:color w:val="000000"/>
          <w:kern w:val="2"/>
          <w:sz w:val="15"/>
          <w:szCs w:val="24"/>
        </w:rPr>
        <w:t>Vrsta rashoda i izdataka</w:t>
      </w:r>
    </w:p>
    <w:p w:rsidR="00FC414E" w:rsidRDefault="00FC414E">
      <w:pPr>
        <w:framePr w:w="630" w:h="240" w:hRule="exact" w:wrap="auto" w:vAnchor="page" w:hAnchor="page" w:x="7605" w:y="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Klas.</w:t>
      </w:r>
    </w:p>
    <w:p w:rsidR="00FC414E" w:rsidRDefault="00FC414E">
      <w:pPr>
        <w:framePr w:w="1080" w:h="240" w:hRule="exact" w:wrap="auto" w:vAnchor="page" w:hAnchor="page" w:x="1485" w:y="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Broj konta</w:t>
      </w:r>
    </w:p>
    <w:p w:rsidR="00FC414E" w:rsidRDefault="00FC414E">
      <w:pPr>
        <w:framePr w:w="1200" w:h="240" w:hRule="exact" w:wrap="auto" w:vAnchor="page" w:hAnchor="page" w:x="14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2023.</w:t>
      </w:r>
    </w:p>
    <w:p w:rsidR="00FC414E" w:rsidRDefault="00FC414E">
      <w:pPr>
        <w:framePr w:w="1200" w:h="240" w:hRule="exact" w:wrap="auto" w:vAnchor="page" w:hAnchor="page" w:x="12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Projekcija 2022.</w:t>
      </w:r>
    </w:p>
    <w:p w:rsidR="00FC414E" w:rsidRDefault="00FC414E">
      <w:pPr>
        <w:framePr w:w="1200" w:h="240" w:hRule="exact" w:wrap="auto" w:vAnchor="page" w:hAnchor="page" w:x="1120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Planirano 2021.</w:t>
      </w:r>
    </w:p>
    <w:p w:rsidR="00FC414E" w:rsidRDefault="00FC414E">
      <w:pPr>
        <w:framePr w:w="1200" w:h="240" w:hRule="exact" w:wrap="auto" w:vAnchor="page" w:hAnchor="page" w:x="976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Planirano 2020.</w:t>
      </w:r>
    </w:p>
    <w:p w:rsidR="00FC414E" w:rsidRDefault="00FC414E">
      <w:pPr>
        <w:framePr w:w="1200" w:h="240" w:hRule="exact" w:wrap="auto" w:vAnchor="page" w:hAnchor="page" w:x="8325" w:y="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Ostvareno 2019.</w:t>
      </w:r>
    </w:p>
    <w:p w:rsidR="00FC414E" w:rsidRDefault="00FC414E">
      <w:pPr>
        <w:framePr w:w="7620" w:h="265" w:hRule="exact" w:wrap="auto" w:vAnchor="page" w:hAnchor="page" w:x="405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 xml:space="preserve">Kapitalni projekt: K301007, ZBIRKA DRUGA DOMOVINA </w:t>
      </w:r>
      <w:r>
        <w:rPr>
          <w:rFonts w:ascii="Helvetika" w:hAnsi="Helvetika"/>
          <w:color w:val="000000"/>
          <w:kern w:val="2"/>
          <w:sz w:val="17"/>
          <w:szCs w:val="24"/>
        </w:rPr>
        <w:noBreakHyphen/>
        <w:t>ČILE</w:t>
      </w:r>
    </w:p>
    <w:p w:rsidR="00FC414E" w:rsidRDefault="00FC414E">
      <w:pPr>
        <w:framePr w:w="1200" w:h="265" w:hRule="exact" w:wrap="auto" w:vAnchor="page" w:hAnchor="page" w:x="1120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272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2.551,50</w:t>
      </w:r>
    </w:p>
    <w:p w:rsidR="00FC414E" w:rsidRDefault="00FC414E">
      <w:pPr>
        <w:framePr w:w="1200" w:h="265" w:hRule="exact" w:wrap="auto" w:vAnchor="page" w:hAnchor="page" w:x="9765" w:y="1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1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2.551,50</w:t>
      </w:r>
    </w:p>
    <w:p w:rsidR="00FC414E" w:rsidRDefault="00FC414E">
      <w:pPr>
        <w:framePr w:w="1200" w:h="265" w:hRule="exact" w:wrap="auto" w:vAnchor="page" w:hAnchor="page" w:x="976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1200" w:h="265" w:hRule="exact" w:wrap="auto" w:vAnchor="page" w:hAnchor="page" w:x="1423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1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1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1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1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2.551,50</w:t>
      </w:r>
    </w:p>
    <w:p w:rsidR="00FC414E" w:rsidRDefault="00FC414E">
      <w:pPr>
        <w:framePr w:w="1200" w:h="210" w:hRule="exact" w:wrap="auto" w:vAnchor="page" w:hAnchor="page" w:x="1272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1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2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2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2.551,50</w:t>
      </w:r>
    </w:p>
    <w:p w:rsidR="00FC414E" w:rsidRDefault="00FC414E">
      <w:pPr>
        <w:framePr w:w="1200" w:h="210" w:hRule="exact" w:wrap="auto" w:vAnchor="page" w:hAnchor="page" w:x="1272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2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424</w:t>
      </w:r>
    </w:p>
    <w:p w:rsidR="00FC414E" w:rsidRDefault="00FC414E">
      <w:pPr>
        <w:framePr w:w="4920" w:h="240" w:hRule="exact" w:wrap="auto" w:vAnchor="page" w:hAnchor="page" w:x="2685" w:y="2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Knjige, umjetnička djela i ostale izložbene vrijednosti</w:t>
      </w:r>
    </w:p>
    <w:p w:rsidR="00FC414E" w:rsidRDefault="00FC414E">
      <w:pPr>
        <w:framePr w:w="1200" w:h="210" w:hRule="exact" w:wrap="auto" w:vAnchor="page" w:hAnchor="page" w:x="1120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1.000,00</w:t>
      </w:r>
    </w:p>
    <w:p w:rsidR="00FC414E" w:rsidRDefault="00FC414E">
      <w:pPr>
        <w:framePr w:w="630" w:h="240" w:hRule="exact" w:wrap="auto" w:vAnchor="page" w:hAnchor="page" w:x="7655" w:y="2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0820</w:t>
      </w:r>
    </w:p>
    <w:p w:rsidR="00FC414E" w:rsidRDefault="00FC414E">
      <w:pPr>
        <w:framePr w:w="1200" w:h="210" w:hRule="exact" w:wrap="auto" w:vAnchor="page" w:hAnchor="page" w:x="976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2.551,50</w:t>
      </w:r>
    </w:p>
    <w:p w:rsidR="00FC414E" w:rsidRDefault="00FC414E">
      <w:pPr>
        <w:framePr w:w="1200" w:h="210" w:hRule="exact" w:wrap="auto" w:vAnchor="page" w:hAnchor="page" w:x="1272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2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2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Kapitalni projekt: K301011, GEOLOŠKA ISTRAŽIVANJA MORA</w:t>
      </w:r>
    </w:p>
    <w:p w:rsidR="00FC414E" w:rsidRDefault="00FC414E">
      <w:pPr>
        <w:framePr w:w="1200" w:h="265" w:hRule="exact" w:wrap="auto" w:vAnchor="page" w:hAnchor="page" w:x="1120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272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28.137,50</w:t>
      </w:r>
    </w:p>
    <w:p w:rsidR="00FC414E" w:rsidRDefault="00FC414E">
      <w:pPr>
        <w:framePr w:w="1200" w:h="265" w:hRule="exact" w:wrap="auto" w:vAnchor="page" w:hAnchor="page" w:x="9765" w:y="2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7605" w:h="265" w:hRule="exact" w:wrap="auto" w:vAnchor="page" w:hAnchor="page" w:x="40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28.137,50</w:t>
      </w:r>
    </w:p>
    <w:p w:rsidR="00FC414E" w:rsidRDefault="00FC414E">
      <w:pPr>
        <w:framePr w:w="1200" w:h="265" w:hRule="exact" w:wrap="auto" w:vAnchor="page" w:hAnchor="page" w:x="976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65" w:hRule="exact" w:wrap="auto" w:vAnchor="page" w:hAnchor="page" w:x="1120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1200" w:h="265" w:hRule="exact" w:wrap="auto" w:vAnchor="page" w:hAnchor="page" w:x="1423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</w:t>
      </w:r>
    </w:p>
    <w:p w:rsidR="00FC414E" w:rsidRDefault="00FC414E">
      <w:pPr>
        <w:framePr w:w="4920" w:h="240" w:hRule="exact" w:wrap="auto" w:vAnchor="page" w:hAnchor="page" w:x="2685" w:y="3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nefinancijske imovine</w:t>
      </w:r>
    </w:p>
    <w:p w:rsidR="00FC414E" w:rsidRDefault="00FC414E">
      <w:pPr>
        <w:framePr w:w="1200" w:h="210" w:hRule="exact" w:wrap="auto" w:vAnchor="page" w:hAnchor="page" w:x="1120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3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</w:t>
      </w:r>
    </w:p>
    <w:p w:rsidR="00FC414E" w:rsidRDefault="00FC414E">
      <w:pPr>
        <w:framePr w:w="1200" w:h="210" w:hRule="exact" w:wrap="auto" w:vAnchor="page" w:hAnchor="page" w:x="976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83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28.137,50</w:t>
      </w:r>
    </w:p>
    <w:p w:rsidR="00FC414E" w:rsidRDefault="00FC414E">
      <w:pPr>
        <w:framePr w:w="1200" w:h="210" w:hRule="exact" w:wrap="auto" w:vAnchor="page" w:hAnchor="page" w:x="1272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</w:t>
      </w:r>
    </w:p>
    <w:p w:rsidR="00FC414E" w:rsidRDefault="00FC414E">
      <w:pPr>
        <w:framePr w:w="4920" w:h="240" w:hRule="exact" w:wrap="auto" w:vAnchor="page" w:hAnchor="page" w:x="2685" w:y="3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nabavu proizvedene dugotrajne imovine</w:t>
      </w:r>
    </w:p>
    <w:p w:rsidR="00FC414E" w:rsidRDefault="00FC414E">
      <w:pPr>
        <w:framePr w:w="1200" w:h="210" w:hRule="exact" w:wrap="auto" w:vAnchor="page" w:hAnchor="page" w:x="1120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3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</w:t>
      </w:r>
    </w:p>
    <w:p w:rsidR="00FC414E" w:rsidRDefault="00FC414E">
      <w:pPr>
        <w:framePr w:w="1200" w:h="210" w:hRule="exact" w:wrap="auto" w:vAnchor="page" w:hAnchor="page" w:x="976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83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28.137,50</w:t>
      </w:r>
    </w:p>
    <w:p w:rsidR="00FC414E" w:rsidRDefault="00FC414E">
      <w:pPr>
        <w:framePr w:w="1200" w:h="210" w:hRule="exact" w:wrap="auto" w:vAnchor="page" w:hAnchor="page" w:x="1272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426</w:t>
      </w:r>
    </w:p>
    <w:p w:rsidR="00FC414E" w:rsidRDefault="00FC414E">
      <w:pPr>
        <w:framePr w:w="4920" w:h="240" w:hRule="exact" w:wrap="auto" w:vAnchor="page" w:hAnchor="page" w:x="2685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Nematerijalna proizvedena imovina</w:t>
      </w:r>
    </w:p>
    <w:p w:rsidR="00FC414E" w:rsidRDefault="00FC414E">
      <w:pPr>
        <w:framePr w:w="1200" w:h="210" w:hRule="exact" w:wrap="auto" w:vAnchor="page" w:hAnchor="page" w:x="1120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10.000,00</w:t>
      </w:r>
    </w:p>
    <w:p w:rsidR="00FC414E" w:rsidRDefault="00FC414E">
      <w:pPr>
        <w:framePr w:w="630" w:h="240" w:hRule="exact" w:wrap="auto" w:vAnchor="page" w:hAnchor="page" w:x="7655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05</w:t>
      </w:r>
    </w:p>
    <w:p w:rsidR="00FC414E" w:rsidRDefault="00FC414E">
      <w:pPr>
        <w:framePr w:w="1200" w:h="210" w:hRule="exact" w:wrap="auto" w:vAnchor="page" w:hAnchor="page" w:x="976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7.000,00</w:t>
      </w:r>
    </w:p>
    <w:p w:rsidR="00FC414E" w:rsidRDefault="00FC414E">
      <w:pPr>
        <w:framePr w:w="1200" w:h="210" w:hRule="exact" w:wrap="auto" w:vAnchor="page" w:hAnchor="page" w:x="83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28.137,50</w:t>
      </w:r>
    </w:p>
    <w:p w:rsidR="00FC414E" w:rsidRDefault="00FC414E">
      <w:pPr>
        <w:framePr w:w="1200" w:h="210" w:hRule="exact" w:wrap="auto" w:vAnchor="page" w:hAnchor="page" w:x="1272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575" w:h="265" w:hRule="exact" w:wrap="auto" w:vAnchor="page" w:hAnchor="page" w:x="405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Glava: 04, VLASTITI POGON ZA KOMUNALNE DJELATNOSTI</w:t>
      </w:r>
    </w:p>
    <w:p w:rsidR="00FC414E" w:rsidRDefault="00FC414E">
      <w:pPr>
        <w:framePr w:w="1200" w:h="265" w:hRule="exact" w:wrap="auto" w:vAnchor="page" w:hAnchor="page" w:x="1120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200" w:h="265" w:hRule="exact" w:wrap="auto" w:vAnchor="page" w:hAnchor="page" w:x="127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200" w:h="265" w:hRule="exact" w:wrap="auto" w:vAnchor="page" w:hAnchor="page" w:x="1423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200" w:h="265" w:hRule="exact" w:wrap="auto" w:vAnchor="page" w:hAnchor="page" w:x="832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936.409,13</w:t>
      </w:r>
    </w:p>
    <w:p w:rsidR="00FC414E" w:rsidRDefault="00FC414E">
      <w:pPr>
        <w:framePr w:w="1200" w:h="265" w:hRule="exact" w:wrap="auto" w:vAnchor="page" w:hAnchor="page" w:x="9765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923.314,00</w:t>
      </w:r>
    </w:p>
    <w:p w:rsidR="00FC414E" w:rsidRDefault="00FC414E">
      <w:pPr>
        <w:framePr w:w="7515" w:h="265" w:hRule="exact" w:wrap="auto" w:vAnchor="page" w:hAnchor="page" w:x="420" w:y="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FFFFFF"/>
          <w:kern w:val="2"/>
          <w:sz w:val="17"/>
          <w:szCs w:val="24"/>
        </w:rPr>
      </w:pPr>
      <w:r>
        <w:rPr>
          <w:rFonts w:ascii="Helvetika" w:hAnsi="Helvetika"/>
          <w:color w:val="FFFFFF"/>
          <w:kern w:val="2"/>
          <w:sz w:val="17"/>
          <w:szCs w:val="24"/>
        </w:rPr>
        <w:t>Program: 4001, FINANC.VLASTITOG POGONA ZA KOM.POSLOVE</w:t>
      </w:r>
    </w:p>
    <w:p w:rsidR="00FC414E" w:rsidRDefault="00FC414E">
      <w:pPr>
        <w:framePr w:w="1200" w:h="265" w:hRule="exact" w:wrap="auto" w:vAnchor="page" w:hAnchor="page" w:x="1120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200" w:h="265" w:hRule="exact" w:wrap="auto" w:vAnchor="page" w:hAnchor="page" w:x="127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200" w:h="265" w:hRule="exact" w:wrap="auto" w:vAnchor="page" w:hAnchor="page" w:x="1423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FFFFFF"/>
          <w:kern w:val="2"/>
          <w:sz w:val="15"/>
          <w:szCs w:val="24"/>
        </w:rPr>
      </w:pPr>
      <w:r>
        <w:rPr>
          <w:rFonts w:ascii="Helvetika" w:hAnsi="Helvetika"/>
          <w:b/>
          <w:color w:val="FFFFFF"/>
          <w:kern w:val="2"/>
          <w:sz w:val="15"/>
          <w:szCs w:val="24"/>
        </w:rPr>
        <w:t xml:space="preserve"> 955.000,00</w:t>
      </w:r>
    </w:p>
    <w:p w:rsidR="00FC414E" w:rsidRDefault="00FC414E">
      <w:pPr>
        <w:framePr w:w="1200" w:h="265" w:hRule="exact" w:wrap="auto" w:vAnchor="page" w:hAnchor="page" w:x="832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936.409,13</w:t>
      </w:r>
    </w:p>
    <w:p w:rsidR="00FC414E" w:rsidRDefault="00FC414E">
      <w:pPr>
        <w:framePr w:w="1200" w:h="265" w:hRule="exact" w:wrap="auto" w:vAnchor="page" w:hAnchor="page" w:x="9765" w:y="4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FFFF"/>
          <w:kern w:val="2"/>
          <w:sz w:val="15"/>
          <w:szCs w:val="24"/>
        </w:rPr>
      </w:pPr>
      <w:r>
        <w:rPr>
          <w:rFonts w:ascii="Times New Roman" w:hAnsi="Times New Roman"/>
          <w:b/>
          <w:color w:val="FFFFFF"/>
          <w:kern w:val="2"/>
          <w:sz w:val="15"/>
          <w:szCs w:val="24"/>
        </w:rPr>
        <w:t xml:space="preserve"> 923.314,00</w:t>
      </w:r>
    </w:p>
    <w:p w:rsidR="00FC414E" w:rsidRDefault="00FC414E">
      <w:pPr>
        <w:framePr w:w="7620" w:h="265" w:hRule="exact" w:wrap="auto" w:vAnchor="page" w:hAnchor="page" w:x="40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A401001, PLAĆE ZA ZAPOSLENE</w:t>
      </w:r>
    </w:p>
    <w:p w:rsidR="00FC414E" w:rsidRDefault="00FC414E">
      <w:pPr>
        <w:framePr w:w="1200" w:h="265" w:hRule="exact" w:wrap="auto" w:vAnchor="page" w:hAnchor="page" w:x="1120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200" w:h="265" w:hRule="exact" w:wrap="auto" w:vAnchor="page" w:hAnchor="page" w:x="1272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200" w:h="265" w:hRule="exact" w:wrap="auto" w:vAnchor="page" w:hAnchor="page" w:x="1423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200" w:h="265" w:hRule="exact" w:wrap="auto" w:vAnchor="page" w:hAnchor="page" w:x="835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788.139,32</w:t>
      </w:r>
    </w:p>
    <w:p w:rsidR="00FC414E" w:rsidRDefault="00FC414E">
      <w:pPr>
        <w:framePr w:w="1200" w:h="265" w:hRule="exact" w:wrap="auto" w:vAnchor="page" w:hAnchor="page" w:x="9765" w:y="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806.000,00</w:t>
      </w:r>
    </w:p>
    <w:p w:rsidR="00FC414E" w:rsidRDefault="00FC414E">
      <w:pPr>
        <w:framePr w:w="7605" w:h="265" w:hRule="exact" w:wrap="auto" w:vAnchor="page" w:hAnchor="page" w:x="405" w:y="4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788.139,32</w:t>
      </w:r>
    </w:p>
    <w:p w:rsidR="00FC414E" w:rsidRDefault="00FC414E">
      <w:pPr>
        <w:framePr w:w="1200" w:h="265" w:hRule="exact" w:wrap="auto" w:vAnchor="page" w:hAnchor="page" w:x="9765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806.000,00</w:t>
      </w:r>
    </w:p>
    <w:p w:rsidR="00FC414E" w:rsidRDefault="00FC414E">
      <w:pPr>
        <w:framePr w:w="1200" w:h="265" w:hRule="exact" w:wrap="auto" w:vAnchor="page" w:hAnchor="page" w:x="11205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200" w:h="265" w:hRule="exact" w:wrap="auto" w:vAnchor="page" w:hAnchor="page" w:x="14235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200" w:h="265" w:hRule="exact" w:wrap="auto" w:vAnchor="page" w:hAnchor="page" w:x="12725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035" w:h="240" w:hRule="exact" w:wrap="auto" w:vAnchor="page" w:hAnchor="page" w:x="1455" w:y="4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4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630" w:h="240" w:hRule="exact" w:wrap="auto" w:vAnchor="page" w:hAnchor="page" w:x="7655" w:y="4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806.000,00</w:t>
      </w:r>
    </w:p>
    <w:p w:rsidR="00FC414E" w:rsidRDefault="00FC414E">
      <w:pPr>
        <w:framePr w:w="1200" w:h="210" w:hRule="exact" w:wrap="auto" w:vAnchor="page" w:hAnchor="page" w:x="8325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788.139,32</w:t>
      </w:r>
    </w:p>
    <w:p w:rsidR="00FC414E" w:rsidRDefault="00FC414E">
      <w:pPr>
        <w:framePr w:w="1200" w:h="210" w:hRule="exact" w:wrap="auto" w:vAnchor="page" w:hAnchor="page" w:x="12725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200" w:h="210" w:hRule="exact" w:wrap="auto" w:vAnchor="page" w:hAnchor="page" w:x="14235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035" w:h="240" w:hRule="exact" w:wrap="auto" w:vAnchor="page" w:hAnchor="page" w:x="1455" w:y="5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5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630" w:h="240" w:hRule="exact" w:wrap="auto" w:vAnchor="page" w:hAnchor="page" w:x="7655" w:y="5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806.000,00</w:t>
      </w:r>
    </w:p>
    <w:p w:rsidR="00FC414E" w:rsidRDefault="00FC414E">
      <w:pPr>
        <w:framePr w:w="1200" w:h="210" w:hRule="exact" w:wrap="auto" w:vAnchor="page" w:hAnchor="page" w:x="8325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788.139,32</w:t>
      </w:r>
    </w:p>
    <w:p w:rsidR="00FC414E" w:rsidRDefault="00FC414E">
      <w:pPr>
        <w:framePr w:w="1200" w:h="210" w:hRule="exact" w:wrap="auto" w:vAnchor="page" w:hAnchor="page" w:x="12725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200" w:h="210" w:hRule="exact" w:wrap="auto" w:vAnchor="page" w:hAnchor="page" w:x="14235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035" w:h="240" w:hRule="exact" w:wrap="auto" w:vAnchor="page" w:hAnchor="page" w:x="1455" w:y="5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311</w:t>
      </w:r>
    </w:p>
    <w:p w:rsidR="00FC414E" w:rsidRDefault="00FC414E">
      <w:pPr>
        <w:framePr w:w="4920" w:h="240" w:hRule="exact" w:wrap="auto" w:vAnchor="page" w:hAnchor="page" w:x="2685" w:y="5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Plaće (Bruto)</w:t>
      </w:r>
    </w:p>
    <w:p w:rsidR="00FC414E" w:rsidRDefault="00FC414E">
      <w:pPr>
        <w:framePr w:w="1200" w:h="210" w:hRule="exact" w:wrap="auto" w:vAnchor="page" w:hAnchor="page" w:x="11205" w:y="5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630" w:h="240" w:hRule="exact" w:wrap="auto" w:vAnchor="page" w:hAnchor="page" w:x="7655" w:y="5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5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806.000,00</w:t>
      </w:r>
    </w:p>
    <w:p w:rsidR="00FC414E" w:rsidRDefault="00FC414E">
      <w:pPr>
        <w:framePr w:w="1200" w:h="210" w:hRule="exact" w:wrap="auto" w:vAnchor="page" w:hAnchor="page" w:x="8325" w:y="5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788.139,32</w:t>
      </w:r>
    </w:p>
    <w:p w:rsidR="00FC414E" w:rsidRDefault="00FC414E">
      <w:pPr>
        <w:framePr w:w="1200" w:h="210" w:hRule="exact" w:wrap="auto" w:vAnchor="page" w:hAnchor="page" w:x="12725" w:y="5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1200" w:h="210" w:hRule="exact" w:wrap="auto" w:vAnchor="page" w:hAnchor="page" w:x="14235" w:y="5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815.000,00</w:t>
      </w:r>
    </w:p>
    <w:p w:rsidR="00FC414E" w:rsidRDefault="00FC414E">
      <w:pPr>
        <w:framePr w:w="7620" w:h="265" w:hRule="exact" w:wrap="auto" w:vAnchor="page" w:hAnchor="page" w:x="405" w:y="5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A401002, REGRES,BOŽIĆNICA,DAR DJECI</w:t>
      </w:r>
    </w:p>
    <w:p w:rsidR="00FC414E" w:rsidRDefault="00FC414E">
      <w:pPr>
        <w:framePr w:w="1200" w:h="265" w:hRule="exact" w:wrap="auto" w:vAnchor="page" w:hAnchor="page" w:x="1120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835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36.750,00</w:t>
      </w:r>
    </w:p>
    <w:p w:rsidR="00FC414E" w:rsidRDefault="00FC414E">
      <w:pPr>
        <w:framePr w:w="1200" w:h="265" w:hRule="exact" w:wrap="auto" w:vAnchor="page" w:hAnchor="page" w:x="9765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05" w:h="265" w:hRule="exact" w:wrap="auto" w:vAnchor="page" w:hAnchor="page" w:x="405" w:y="5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5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36.750,00</w:t>
      </w:r>
    </w:p>
    <w:p w:rsidR="00FC414E" w:rsidRDefault="00FC414E">
      <w:pPr>
        <w:framePr w:w="1200" w:h="265" w:hRule="exact" w:wrap="auto" w:vAnchor="page" w:hAnchor="page" w:x="9765" w:y="5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1205" w:y="5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4235" w:y="5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65" w:hRule="exact" w:wrap="auto" w:vAnchor="page" w:hAnchor="page" w:x="12725" w:y="5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0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6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6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0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36.750,00</w:t>
      </w:r>
    </w:p>
    <w:p w:rsidR="00FC414E" w:rsidRDefault="00FC414E">
      <w:pPr>
        <w:framePr w:w="1200" w:h="210" w:hRule="exact" w:wrap="auto" w:vAnchor="page" w:hAnchor="page" w:x="12725" w:y="6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2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6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2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36.750,00</w:t>
      </w:r>
    </w:p>
    <w:p w:rsidR="00FC414E" w:rsidRDefault="00FC414E">
      <w:pPr>
        <w:framePr w:w="1200" w:h="210" w:hRule="exact" w:wrap="auto" w:vAnchor="page" w:hAnchor="page" w:x="12725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035" w:h="240" w:hRule="exact" w:wrap="auto" w:vAnchor="page" w:hAnchor="page" w:x="1455" w:y="6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312</w:t>
      </w:r>
    </w:p>
    <w:p w:rsidR="00FC414E" w:rsidRDefault="00FC414E">
      <w:pPr>
        <w:framePr w:w="4920" w:h="240" w:hRule="exact" w:wrap="auto" w:vAnchor="page" w:hAnchor="page" w:x="2685" w:y="6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Ostali rashodi za zaposlene</w:t>
      </w:r>
    </w:p>
    <w:p w:rsidR="00FC414E" w:rsidRDefault="00FC414E">
      <w:pPr>
        <w:framePr w:w="1200" w:h="210" w:hRule="exact" w:wrap="auto" w:vAnchor="page" w:hAnchor="page" w:x="11205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630" w:h="240" w:hRule="exact" w:wrap="auto" w:vAnchor="page" w:hAnchor="page" w:x="7655" w:y="6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8325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36.750,00</w:t>
      </w:r>
    </w:p>
    <w:p w:rsidR="00FC414E" w:rsidRDefault="00FC414E">
      <w:pPr>
        <w:framePr w:w="1200" w:h="210" w:hRule="exact" w:wrap="auto" w:vAnchor="page" w:hAnchor="page" w:x="12725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1200" w:h="210" w:hRule="exact" w:wrap="auto" w:vAnchor="page" w:hAnchor="page" w:x="14235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:rsidR="00FC414E" w:rsidRDefault="00FC414E">
      <w:pPr>
        <w:framePr w:w="7620" w:h="265" w:hRule="exact" w:wrap="auto" w:vAnchor="page" w:hAnchor="page" w:x="405" w:y="6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Aktivnost: A401003, DOPRINOSI NA PLAĆU 17,20%</w:t>
      </w:r>
    </w:p>
    <w:p w:rsidR="00FC414E" w:rsidRDefault="00FC414E">
      <w:pPr>
        <w:framePr w:w="1200" w:h="265" w:hRule="exact" w:wrap="auto" w:vAnchor="page" w:hAnchor="page" w:x="1120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65" w:hRule="exact" w:wrap="auto" w:vAnchor="page" w:hAnchor="page" w:x="1272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65" w:hRule="exact" w:wrap="auto" w:vAnchor="page" w:hAnchor="page" w:x="1423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b/>
          <w:color w:val="000000"/>
          <w:kern w:val="2"/>
          <w:sz w:val="15"/>
          <w:szCs w:val="24"/>
        </w:rPr>
      </w:pPr>
      <w:r>
        <w:rPr>
          <w:rFonts w:ascii="Helvetika" w:hAnsi="Helvetika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65" w:hRule="exact" w:wrap="auto" w:vAnchor="page" w:hAnchor="page" w:x="835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111.519,81</w:t>
      </w:r>
    </w:p>
    <w:p w:rsidR="00FC414E" w:rsidRDefault="00FC414E">
      <w:pPr>
        <w:framePr w:w="1200" w:h="265" w:hRule="exact" w:wrap="auto" w:vAnchor="page" w:hAnchor="page" w:x="9765" w:y="6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117.314,00</w:t>
      </w:r>
    </w:p>
    <w:p w:rsidR="00FC414E" w:rsidRDefault="00FC414E">
      <w:pPr>
        <w:framePr w:w="7605" w:h="265" w:hRule="exact" w:wrap="auto" w:vAnchor="page" w:hAnchor="page" w:x="405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7"/>
          <w:szCs w:val="24"/>
        </w:rPr>
      </w:pPr>
      <w:r>
        <w:rPr>
          <w:rFonts w:ascii="Helvetika" w:hAnsi="Helvetika"/>
          <w:color w:val="000000"/>
          <w:kern w:val="2"/>
          <w:sz w:val="17"/>
          <w:szCs w:val="24"/>
        </w:rPr>
        <w:t>Izvor financiranja: 1, Opći prihodi i primici</w:t>
      </w:r>
    </w:p>
    <w:p w:rsidR="00FC414E" w:rsidRDefault="00FC414E">
      <w:pPr>
        <w:framePr w:w="1200" w:h="265" w:hRule="exact" w:wrap="auto" w:vAnchor="page" w:hAnchor="page" w:x="8325" w:y="7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111.519,81</w:t>
      </w:r>
    </w:p>
    <w:p w:rsidR="00FC414E" w:rsidRDefault="00FC414E">
      <w:pPr>
        <w:framePr w:w="1200" w:h="265" w:hRule="exact" w:wrap="auto" w:vAnchor="page" w:hAnchor="page" w:x="9765" w:y="7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117.314,00</w:t>
      </w:r>
    </w:p>
    <w:p w:rsidR="00FC414E" w:rsidRDefault="00FC414E">
      <w:pPr>
        <w:framePr w:w="1200" w:h="265" w:hRule="exact" w:wrap="auto" w:vAnchor="page" w:hAnchor="page" w:x="11205" w:y="7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65" w:hRule="exact" w:wrap="auto" w:vAnchor="page" w:hAnchor="page" w:x="14235" w:y="7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65" w:hRule="exact" w:wrap="auto" w:vAnchor="page" w:hAnchor="page" w:x="12725" w:y="7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035" w:h="240" w:hRule="exact" w:wrap="auto" w:vAnchor="page" w:hAnchor="page" w:x="1455" w:y="7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</w:t>
      </w:r>
    </w:p>
    <w:p w:rsidR="00FC414E" w:rsidRDefault="00FC414E">
      <w:pPr>
        <w:framePr w:w="4920" w:h="240" w:hRule="exact" w:wrap="auto" w:vAnchor="page" w:hAnchor="page" w:x="2685" w:y="7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poslovanja</w:t>
      </w:r>
    </w:p>
    <w:p w:rsidR="00FC414E" w:rsidRDefault="00FC414E">
      <w:pPr>
        <w:framePr w:w="1200" w:h="210" w:hRule="exact" w:wrap="auto" w:vAnchor="page" w:hAnchor="page" w:x="11205" w:y="7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630" w:h="240" w:hRule="exact" w:wrap="auto" w:vAnchor="page" w:hAnchor="page" w:x="7655" w:y="7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117.314,00</w:t>
      </w:r>
    </w:p>
    <w:p w:rsidR="00FC414E" w:rsidRDefault="00FC414E">
      <w:pPr>
        <w:framePr w:w="1200" w:h="210" w:hRule="exact" w:wrap="auto" w:vAnchor="page" w:hAnchor="page" w:x="8325" w:y="7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111.519,81</w:t>
      </w:r>
    </w:p>
    <w:p w:rsidR="00FC414E" w:rsidRDefault="00FC414E">
      <w:pPr>
        <w:framePr w:w="1200" w:h="210" w:hRule="exact" w:wrap="auto" w:vAnchor="page" w:hAnchor="page" w:x="12725" w:y="7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10" w:hRule="exact" w:wrap="auto" w:vAnchor="page" w:hAnchor="page" w:x="14235" w:y="7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035" w:h="240" w:hRule="exact" w:wrap="auto" w:vAnchor="page" w:hAnchor="page" w:x="1455" w:y="7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</w:t>
      </w:r>
    </w:p>
    <w:p w:rsidR="00FC414E" w:rsidRDefault="00FC414E">
      <w:pPr>
        <w:framePr w:w="4920" w:h="240" w:hRule="exact" w:wrap="auto" w:vAnchor="page" w:hAnchor="page" w:x="2685" w:y="7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Rashodi za zaposlene</w:t>
      </w:r>
    </w:p>
    <w:p w:rsidR="00FC414E" w:rsidRDefault="00FC414E">
      <w:pPr>
        <w:framePr w:w="1200" w:h="210" w:hRule="exact" w:wrap="auto" w:vAnchor="page" w:hAnchor="page" w:x="11205" w:y="7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630" w:h="240" w:hRule="exact" w:wrap="auto" w:vAnchor="page" w:hAnchor="page" w:x="7655" w:y="7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117.314,00</w:t>
      </w:r>
    </w:p>
    <w:p w:rsidR="00FC414E" w:rsidRDefault="00FC414E">
      <w:pPr>
        <w:framePr w:w="1200" w:h="210" w:hRule="exact" w:wrap="auto" w:vAnchor="page" w:hAnchor="page" w:x="8325" w:y="7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111.519,81</w:t>
      </w:r>
    </w:p>
    <w:p w:rsidR="00FC414E" w:rsidRDefault="00FC414E">
      <w:pPr>
        <w:framePr w:w="1200" w:h="210" w:hRule="exact" w:wrap="auto" w:vAnchor="page" w:hAnchor="page" w:x="12725" w:y="7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10" w:hRule="exact" w:wrap="auto" w:vAnchor="page" w:hAnchor="page" w:x="14235" w:y="7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035" w:h="240" w:hRule="exact" w:wrap="auto" w:vAnchor="page" w:hAnchor="page" w:x="1455" w:y="7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313</w:t>
      </w:r>
    </w:p>
    <w:p w:rsidR="00FC414E" w:rsidRDefault="00FC414E">
      <w:pPr>
        <w:framePr w:w="4920" w:h="240" w:hRule="exact" w:wrap="auto" w:vAnchor="page" w:hAnchor="page" w:x="2685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Doprinosi na plaće</w:t>
      </w:r>
    </w:p>
    <w:p w:rsidR="00FC414E" w:rsidRDefault="00FC414E">
      <w:pPr>
        <w:framePr w:w="1200" w:h="210" w:hRule="exact" w:wrap="auto" w:vAnchor="page" w:hAnchor="page" w:x="11205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630" w:h="240" w:hRule="exact" w:wrap="auto" w:vAnchor="page" w:hAnchor="page" w:x="7655" w:y="7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Helvetika" w:hAnsi="Helvetika"/>
          <w:color w:val="000000"/>
          <w:kern w:val="2"/>
          <w:sz w:val="15"/>
          <w:szCs w:val="24"/>
        </w:rPr>
      </w:pPr>
      <w:r>
        <w:rPr>
          <w:rFonts w:ascii="Helvetika" w:hAnsi="Helvetika"/>
          <w:color w:val="000000"/>
          <w:kern w:val="2"/>
          <w:sz w:val="15"/>
          <w:szCs w:val="24"/>
        </w:rPr>
        <w:t>0620</w:t>
      </w:r>
    </w:p>
    <w:p w:rsidR="00FC414E" w:rsidRDefault="00FC414E">
      <w:pPr>
        <w:framePr w:w="1200" w:h="210" w:hRule="exact" w:wrap="auto" w:vAnchor="page" w:hAnchor="page" w:x="9765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117.314,00</w:t>
      </w:r>
    </w:p>
    <w:p w:rsidR="00FC414E" w:rsidRDefault="00FC414E">
      <w:pPr>
        <w:framePr w:w="1200" w:h="210" w:hRule="exact" w:wrap="auto" w:vAnchor="page" w:hAnchor="page" w:x="8325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111.519,81</w:t>
      </w:r>
    </w:p>
    <w:p w:rsidR="00FC414E" w:rsidRDefault="00FC414E">
      <w:pPr>
        <w:framePr w:w="1200" w:h="210" w:hRule="exact" w:wrap="auto" w:vAnchor="page" w:hAnchor="page" w:x="12725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1200" w:h="210" w:hRule="exact" w:wrap="auto" w:vAnchor="page" w:hAnchor="page" w:x="14235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140.000,00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44</w:t>
      </w: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</w:p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ind w:firstLine="720"/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ind w:firstLine="720"/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ind w:firstLine="720"/>
        <w:rPr>
          <w:rFonts w:ascii="Times New Roman" w:hAnsi="Times New Roman"/>
          <w:sz w:val="24"/>
          <w:szCs w:val="24"/>
        </w:rPr>
      </w:pPr>
    </w:p>
    <w:p w:rsidR="00FC414E" w:rsidRPr="00D153CB" w:rsidRDefault="00FC414E" w:rsidP="00D153CB">
      <w:pPr>
        <w:ind w:firstLine="720"/>
        <w:rPr>
          <w:rFonts w:ascii="Times New Roman" w:hAnsi="Times New Roman"/>
          <w:sz w:val="24"/>
          <w:szCs w:val="24"/>
        </w:rPr>
      </w:pPr>
    </w:p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Look w:val="00A0"/>
      </w:tblPr>
      <w:tblGrid>
        <w:gridCol w:w="2431"/>
        <w:gridCol w:w="2146"/>
        <w:gridCol w:w="2146"/>
        <w:gridCol w:w="2148"/>
        <w:gridCol w:w="2148"/>
        <w:gridCol w:w="2146"/>
        <w:gridCol w:w="2146"/>
      </w:tblGrid>
      <w:tr w:rsidR="00FC414E" w:rsidRPr="00D153CB" w:rsidTr="00D153CB">
        <w:trPr>
          <w:trHeight w:val="307"/>
        </w:trPr>
        <w:tc>
          <w:tcPr>
            <w:tcW w:w="11017" w:type="dxa"/>
            <w:gridSpan w:val="5"/>
            <w:noWrap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REALIZACIJA PRORAČUNA PO IZVORIMA FINANCIRANJA - PRIHODI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Sveukupno prihodi: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13.844.938,98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32.650.334,12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30.264.405,10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10.413.812,70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10.346.978,10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Vrsta prihoda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Ostvareno 2019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Planirano 2020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Planirano 2021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Projekcija 2022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Projekcija 2023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lang w:eastAsia="en-US"/>
              </w:rPr>
            </w:pPr>
          </w:p>
        </w:tc>
        <w:tc>
          <w:tcPr>
            <w:tcW w:w="2146" w:type="dxa"/>
          </w:tcPr>
          <w:p w:rsidR="00FC414E" w:rsidRDefault="00FC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2146" w:type="dxa"/>
          </w:tcPr>
          <w:p w:rsidR="00FC414E" w:rsidRDefault="00FC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2148" w:type="dxa"/>
          </w:tcPr>
          <w:p w:rsidR="00FC414E" w:rsidRDefault="00FC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2146" w:type="dxa"/>
          </w:tcPr>
          <w:p w:rsidR="00FC414E" w:rsidRDefault="00FC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2146" w:type="dxa"/>
          </w:tcPr>
          <w:p w:rsidR="00FC414E" w:rsidRDefault="00FC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(5)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trHeight w:val="307"/>
        </w:trPr>
        <w:tc>
          <w:tcPr>
            <w:tcW w:w="4577" w:type="dxa"/>
            <w:gridSpan w:val="2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 Opći prihodi i primici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6.764.457,01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5.034.596,67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5.855.350,00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5.352.100,00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5.708.578,10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trHeight w:val="307"/>
        </w:trPr>
        <w:tc>
          <w:tcPr>
            <w:tcW w:w="4577" w:type="dxa"/>
            <w:gridSpan w:val="2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 Vlastiti prihodi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3.600,00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4.500,00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trHeight w:val="307"/>
        </w:trPr>
        <w:tc>
          <w:tcPr>
            <w:tcW w:w="4577" w:type="dxa"/>
            <w:gridSpan w:val="2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4, Prihodi za posebne namjene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4.031.678,12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3.111.300,00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3.590.556,64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3.504.812,70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3.481.500,00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trHeight w:val="307"/>
        </w:trPr>
        <w:tc>
          <w:tcPr>
            <w:tcW w:w="4577" w:type="dxa"/>
            <w:gridSpan w:val="2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4,7, 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1.000.160,31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3.800.000,00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3.800.000,00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trHeight w:val="307"/>
        </w:trPr>
        <w:tc>
          <w:tcPr>
            <w:tcW w:w="4577" w:type="dxa"/>
            <w:gridSpan w:val="2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5, Pomoći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1.146.864,71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4.338.200,00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7.047.900,00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1.551.400,00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1.151.400,00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trHeight w:val="307"/>
        </w:trPr>
        <w:tc>
          <w:tcPr>
            <w:tcW w:w="4577" w:type="dxa"/>
            <w:gridSpan w:val="2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5,6, 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1.061.760,00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530.880,00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trHeight w:val="307"/>
        </w:trPr>
        <w:tc>
          <w:tcPr>
            <w:tcW w:w="4577" w:type="dxa"/>
            <w:gridSpan w:val="2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5,8, 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6.016.640,00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3.008.320,00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trHeight w:val="307"/>
        </w:trPr>
        <w:tc>
          <w:tcPr>
            <w:tcW w:w="4577" w:type="dxa"/>
            <w:gridSpan w:val="2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6, Donacije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898.178,83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1.332.000,00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trHeight w:val="307"/>
        </w:trPr>
        <w:tc>
          <w:tcPr>
            <w:tcW w:w="4577" w:type="dxa"/>
            <w:gridSpan w:val="2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7, Prihodi od prodaje nefinancijske imovine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2.635.500,00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2.411.276,00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  <w:tr w:rsidR="00FC414E" w:rsidRPr="00D153CB" w:rsidTr="00D153CB">
        <w:trPr>
          <w:trHeight w:val="307"/>
        </w:trPr>
        <w:tc>
          <w:tcPr>
            <w:tcW w:w="4577" w:type="dxa"/>
            <w:gridSpan w:val="2"/>
          </w:tcPr>
          <w:p w:rsidR="00FC414E" w:rsidRDefault="00FC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8, Namjenski primici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5.316.337,45</w:t>
            </w:r>
          </w:p>
        </w:tc>
        <w:tc>
          <w:tcPr>
            <w:tcW w:w="2148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4.015.622,46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46" w:type="dxa"/>
            <w:noWrap/>
          </w:tcPr>
          <w:p w:rsidR="00FC414E" w:rsidRDefault="00FC4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C414E" w:rsidRPr="00D153CB" w:rsidTr="00D153CB">
        <w:trPr>
          <w:gridAfter w:val="1"/>
          <w:wAfter w:w="2146" w:type="dxa"/>
          <w:trHeight w:val="307"/>
        </w:trPr>
        <w:tc>
          <w:tcPr>
            <w:tcW w:w="2431" w:type="dxa"/>
            <w:noWrap/>
          </w:tcPr>
          <w:p w:rsidR="00FC414E" w:rsidRDefault="00FC4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FC414E" w:rsidRPr="00D153CB" w:rsidRDefault="00FC414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Look w:val="00A0"/>
      </w:tblPr>
      <w:tblGrid>
        <w:gridCol w:w="2146"/>
        <w:gridCol w:w="2431"/>
        <w:gridCol w:w="2146"/>
        <w:gridCol w:w="2146"/>
        <w:gridCol w:w="2148"/>
        <w:gridCol w:w="2146"/>
        <w:gridCol w:w="2146"/>
      </w:tblGrid>
      <w:tr w:rsidR="00FC414E" w:rsidRPr="00803C06" w:rsidTr="00C4310F">
        <w:trPr>
          <w:trHeight w:val="307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color w:val="000000"/>
                <w:sz w:val="20"/>
                <w:szCs w:val="20"/>
              </w:rPr>
              <w:t>1, Opći prihodi i primici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6.764.457,01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5.034.596,67</w:t>
            </w:r>
          </w:p>
        </w:tc>
        <w:tc>
          <w:tcPr>
            <w:tcW w:w="214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5.855.350</w:t>
            </w: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5.352.100,00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5.708.578,10</w:t>
            </w:r>
          </w:p>
        </w:tc>
      </w:tr>
      <w:tr w:rsidR="00FC414E" w:rsidRPr="00803C06" w:rsidTr="00C4310F">
        <w:trPr>
          <w:trHeight w:val="30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414E" w:rsidRPr="00803C06" w:rsidTr="00C4310F">
        <w:trPr>
          <w:trHeight w:val="307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color w:val="000000"/>
                <w:sz w:val="20"/>
                <w:szCs w:val="20"/>
              </w:rPr>
              <w:t>3, Vlastiti prihodi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14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FC414E" w:rsidRPr="00803C06" w:rsidTr="00C4310F">
        <w:trPr>
          <w:trHeight w:val="30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414E" w:rsidRPr="00803C06" w:rsidTr="00C4310F">
        <w:trPr>
          <w:trHeight w:val="307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color w:val="000000"/>
                <w:sz w:val="20"/>
                <w:szCs w:val="20"/>
              </w:rPr>
              <w:t>4, Prihodi za posebne namjene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5.031.838,43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6.911.300,00</w:t>
            </w:r>
          </w:p>
        </w:tc>
        <w:tc>
          <w:tcPr>
            <w:tcW w:w="214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7.390.556</w:t>
            </w: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,64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3.504.812,70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3.481.500,00</w:t>
            </w:r>
          </w:p>
        </w:tc>
      </w:tr>
      <w:tr w:rsidR="00FC414E" w:rsidRPr="00803C06" w:rsidTr="00C4310F">
        <w:trPr>
          <w:trHeight w:val="30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414E" w:rsidRPr="00803C06" w:rsidTr="00C4310F">
        <w:trPr>
          <w:trHeight w:val="307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color w:val="000000"/>
                <w:sz w:val="20"/>
                <w:szCs w:val="20"/>
              </w:rPr>
              <w:t>5, Pomoći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1.146.864,71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11.416.600,00</w:t>
            </w:r>
          </w:p>
        </w:tc>
        <w:tc>
          <w:tcPr>
            <w:tcW w:w="214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10.5</w:t>
            </w: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87.100,00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1.551.400,00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1.151.400,00</w:t>
            </w:r>
          </w:p>
        </w:tc>
      </w:tr>
      <w:tr w:rsidR="00FC414E" w:rsidRPr="00803C06" w:rsidTr="00C4310F">
        <w:trPr>
          <w:trHeight w:val="30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414E" w:rsidRPr="00803C06" w:rsidTr="00C4310F">
        <w:trPr>
          <w:trHeight w:val="307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color w:val="000000"/>
                <w:sz w:val="20"/>
                <w:szCs w:val="20"/>
              </w:rPr>
              <w:t>6, Donacije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898.178,83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1.332.000,00</w:t>
            </w:r>
          </w:p>
        </w:tc>
        <w:tc>
          <w:tcPr>
            <w:tcW w:w="214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14E" w:rsidRPr="00803C06" w:rsidTr="00C4310F">
        <w:trPr>
          <w:trHeight w:val="30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414E" w:rsidRPr="00803C06" w:rsidTr="00C4310F">
        <w:trPr>
          <w:trHeight w:val="307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color w:val="000000"/>
                <w:sz w:val="20"/>
                <w:szCs w:val="20"/>
              </w:rPr>
              <w:t>7, Prihodi od prodaje nefinancijske imovine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2.635.500,00</w:t>
            </w:r>
          </w:p>
        </w:tc>
        <w:tc>
          <w:tcPr>
            <w:tcW w:w="214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2.411.276,00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14E" w:rsidRPr="00803C06" w:rsidTr="00C4310F">
        <w:trPr>
          <w:trHeight w:val="30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414E" w:rsidRPr="00803C06" w:rsidTr="00C4310F">
        <w:trPr>
          <w:trHeight w:val="307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4E" w:rsidRPr="00803C06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color w:val="000000"/>
                <w:sz w:val="20"/>
                <w:szCs w:val="20"/>
              </w:rPr>
              <w:t>8, Namjenski primici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5.316.337,45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4.015.622,46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803C06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tbl>
      <w:tblPr>
        <w:tblW w:w="15652" w:type="dxa"/>
        <w:tblInd w:w="108" w:type="dxa"/>
        <w:tblLook w:val="00A0"/>
      </w:tblPr>
      <w:tblGrid>
        <w:gridCol w:w="8172"/>
        <w:gridCol w:w="1496"/>
        <w:gridCol w:w="1496"/>
        <w:gridCol w:w="1496"/>
        <w:gridCol w:w="1496"/>
        <w:gridCol w:w="1496"/>
      </w:tblGrid>
      <w:tr w:rsidR="00FC414E" w:rsidRPr="00BC751E" w:rsidTr="00C4310F">
        <w:trPr>
          <w:trHeight w:val="294"/>
        </w:trPr>
        <w:tc>
          <w:tcPr>
            <w:tcW w:w="141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REALIZACIJA PRORAČUNA PO IZVORIMA FINANCIRANJA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RASHODI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156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razdoblje od 01.01.2021. do 31.12.2021.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Sveukupno prihodi: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12.983.248,89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33.452.109,12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30.264.405,10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10.413.812,70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10.346.978,10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Vrsta rashoda i izdataka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Ostvareno 2019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Planirano 2020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Planirano 2021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Projekcija 2022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Projekcija 2023</w:t>
            </w:r>
          </w:p>
        </w:tc>
      </w:tr>
      <w:tr w:rsidR="00FC414E" w:rsidRPr="00BC751E" w:rsidTr="00C4310F">
        <w:trPr>
          <w:trHeight w:val="309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 xml:space="preserve">  (5)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Rekapitulacija: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1,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7.961.819,09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6.841.259,17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8.59</w:t>
            </w: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1.970,14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8.104.812,70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8.187.978,10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3, Vlastiti prihodi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123.381,47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4, Prihodi za posebne namjene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2.861.410,73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2.912.912,50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3.011.112,</w:t>
            </w: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1.129.500,00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979.500,00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5, Pomoći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802.548,74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10.637.100,00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8.098.200</w:t>
            </w: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1.067.500,00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6, Donacije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1.234.088,86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7, Prihodi od prodaje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6.435.500,00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6.435.500,00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8, Namjenski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5.316.337,45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4.015.622,46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414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414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414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414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414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414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414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1,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7.961.819,09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6.841.259,17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8.59</w:t>
            </w: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1.970,14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8.104.812,70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8.187.978,10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3, Vlastiti prihodi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123.381,47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4, Prihodi za posebne namjene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2.861.410,73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2.912.912,50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3.011</w:t>
            </w: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.112,50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1.129.500,00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979.500,00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5, Pomoći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802.548,74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10.637.100,00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8.098</w:t>
            </w: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1.067.500,00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6, Donacije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1.234.088,86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7, Prihodi od prodaje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6.435.500,00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6.435.500,00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14E" w:rsidRPr="00BC751E" w:rsidTr="00C4310F">
        <w:trPr>
          <w:trHeight w:val="294"/>
        </w:trPr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FC414E" w:rsidRPr="00BC751E" w:rsidRDefault="00FC414E" w:rsidP="00C431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color w:val="000000"/>
                <w:sz w:val="20"/>
                <w:szCs w:val="20"/>
              </w:rPr>
              <w:t>8, Namjenski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5.316.337,45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4.015.622,46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C414E" w:rsidRPr="00BC751E" w:rsidRDefault="00FC414E" w:rsidP="00C431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FC414E" w:rsidRDefault="00FC414E" w:rsidP="00D153C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</w:p>
    <w:p w:rsidR="00FC414E" w:rsidRDefault="00FC414E" w:rsidP="00D153C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</w:p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Pr="00D153CB" w:rsidRDefault="00FC414E" w:rsidP="00D153CB">
      <w:pPr>
        <w:rPr>
          <w:rFonts w:ascii="Times New Roman" w:hAnsi="Times New Roman"/>
          <w:sz w:val="24"/>
          <w:szCs w:val="24"/>
        </w:rPr>
      </w:pPr>
    </w:p>
    <w:p w:rsidR="00FC414E" w:rsidRDefault="00FC414E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 w:rsidRPr="00D153CB">
        <w:rPr>
          <w:rFonts w:ascii="Times New Roman" w:hAnsi="Times New Roman"/>
          <w:sz w:val="24"/>
          <w:szCs w:val="24"/>
        </w:rPr>
        <w:br w:type="page"/>
      </w: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Ovaj Proračun stupa na snagu 8 dan od objave u "Sl.glasniku Općine Sutivan",a primjenjivati će se od 01.01.2021.g. </w:t>
      </w: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>KLASA: 400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>01/20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 xml:space="preserve">01/0042 </w:t>
      </w: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>URBROJ:2104/02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>01/20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 xml:space="preserve">01 </w:t>
      </w: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>Sutivan, 22.12.2020. godine</w:t>
      </w: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 </w:t>
      </w: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PREDSJEDNIK OPĆINSKOG VIJEĆA </w:t>
      </w:r>
    </w:p>
    <w:p w:rsidR="00FC414E" w:rsidRDefault="00FC414E">
      <w:pPr>
        <w:framePr w:w="16515" w:h="4050" w:hRule="exact" w:wrap="auto" w:vAnchor="page" w:hAnchor="page" w:x="285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>......................</w:t>
      </w:r>
    </w:p>
    <w:p w:rsidR="00FC414E" w:rsidRDefault="00FC414E">
      <w:pPr>
        <w:framePr w:w="915" w:h="240" w:hRule="exact" w:wrap="auto" w:vAnchor="page" w:hAnchor="page" w:x="15525" w:y="11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45</w:t>
      </w:r>
    </w:p>
    <w:sectPr w:rsidR="00FC414E" w:rsidSect="00FC414E">
      <w:headerReference w:type="default" r:id="rId6"/>
      <w:type w:val="continuous"/>
      <w:pgSz w:w="16839" w:h="11907" w:orient="landscape"/>
      <w:pgMar w:top="567" w:right="284" w:bottom="284" w:left="2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4E" w:rsidRDefault="00FC414E" w:rsidP="00D153CB">
      <w:pPr>
        <w:spacing w:after="0" w:line="240" w:lineRule="auto"/>
      </w:pPr>
      <w:r>
        <w:separator/>
      </w:r>
    </w:p>
  </w:endnote>
  <w:endnote w:type="continuationSeparator" w:id="0">
    <w:p w:rsidR="00FC414E" w:rsidRDefault="00FC414E" w:rsidP="00D1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ka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4E" w:rsidRDefault="00FC414E" w:rsidP="00D153CB">
      <w:pPr>
        <w:spacing w:after="0" w:line="240" w:lineRule="auto"/>
      </w:pPr>
      <w:r>
        <w:separator/>
      </w:r>
    </w:p>
  </w:footnote>
  <w:footnote w:type="continuationSeparator" w:id="0">
    <w:p w:rsidR="00FC414E" w:rsidRDefault="00FC414E" w:rsidP="00D1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4E" w:rsidRDefault="00FC414E">
    <w:pPr>
      <w:pStyle w:val="Header"/>
    </w:pPr>
  </w:p>
  <w:p w:rsidR="00FC414E" w:rsidRDefault="00FC414E">
    <w:pPr>
      <w:pStyle w:val="Header"/>
    </w:pPr>
  </w:p>
  <w:p w:rsidR="00FC414E" w:rsidRDefault="00FC41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3CB"/>
    <w:rsid w:val="002617CC"/>
    <w:rsid w:val="00803C06"/>
    <w:rsid w:val="00BC751E"/>
    <w:rsid w:val="00C4310F"/>
    <w:rsid w:val="00CD306F"/>
    <w:rsid w:val="00D153CB"/>
    <w:rsid w:val="00FC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D153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58C"/>
  </w:style>
  <w:style w:type="character" w:customStyle="1" w:styleId="HeaderChar1">
    <w:name w:val="Header Char1"/>
    <w:basedOn w:val="DefaultParagraphFont"/>
    <w:link w:val="Header"/>
    <w:uiPriority w:val="99"/>
    <w:locked/>
    <w:rsid w:val="00D153CB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D153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58C"/>
  </w:style>
  <w:style w:type="character" w:customStyle="1" w:styleId="FooterChar1">
    <w:name w:val="Footer Char1"/>
    <w:basedOn w:val="DefaultParagraphFont"/>
    <w:link w:val="Footer"/>
    <w:uiPriority w:val="99"/>
    <w:locked/>
    <w:rsid w:val="00D153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19056</Words>
  <Characters>-32766</Characters>
  <Application>Microsoft Office Outlook</Application>
  <DocSecurity>0</DocSecurity>
  <Lines>0</Lines>
  <Paragraphs>0</Paragraphs>
  <ScaleCrop>false</ScaleCrop>
  <Company>Crystal Decisions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SUTIVAN </dc:title>
  <dc:subject/>
  <dc:creator>Crystal Reports</dc:creator>
  <cp:keywords/>
  <dc:description>Powered By Crystal</dc:description>
  <cp:lastModifiedBy>Vals</cp:lastModifiedBy>
  <cp:revision>2</cp:revision>
  <dcterms:created xsi:type="dcterms:W3CDTF">2021-01-11T11:57:00Z</dcterms:created>
  <dcterms:modified xsi:type="dcterms:W3CDTF">2021-01-11T11:57:00Z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01C2D35AF44DC8546069FCCFAB82437E8ACBADAC4DA8C9ECB7A0F52D2EE4E0E3C8DC0ACB64F953634758AEA398DED891ECCC9EB45D3F9869637195F1273E2DC1A7A299B99D15BB02862A9A135A2F4920FF88BDCAB87605D75C2DD6A9F221FDBE6BC9ADE557BC735ADAB2F32867AC61ACC0B3307A52B3BA5BEF8FBAA3848EB7E</vt:lpwstr>
  </property>
  <property fmtid="{D5CDD505-2E9C-101B-9397-08002B2CF9AE}" pid="3" name="Business Objects Context Information1">
    <vt:lpwstr>49CAF016068752C47FB73F999BB410FF6876C436BAD4BF3335CF02A9C77FF5CDFE49D24992FF9739562174185C8202B04723CBBB523E42B75F104BC96B96CEF6DF7E9E6DC4C0197463B1AD1FB74B8ABE704D4E083B35758CFC413D3BDFC27B63C25E043BCE687411A1D64A39041FBB7B1C8F5BF0CEFC9B77BA4E7BAC877CE66</vt:lpwstr>
  </property>
  <property fmtid="{D5CDD505-2E9C-101B-9397-08002B2CF9AE}" pid="4" name="Business Objects Context Information2">
    <vt:lpwstr>FCF3A3DC148146E10FC83CDC9DCA0EE5724B3B4F02719A7BB7E56E41EC19D19A4755</vt:lpwstr>
  </property>
</Properties>
</file>