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78" w:rsidRDefault="00047578">
      <w:pPr>
        <w:framePr w:w="16515" w:h="45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  <w:r>
        <w:rPr>
          <w:color w:val="000000"/>
          <w:kern w:val="2"/>
          <w:sz w:val="23"/>
        </w:rPr>
        <w:t>Na temelju članka 40. stavak 1. Zakona o proračunu ("Narodne novine" br.87/08 i 136/12 i 15/15) i članka 32. Statuta Općine Sutivan ("Službeni glasnik Općine Sutivan" br.7/13, 2/14 i 6/14) Općinsko vijeće Općine Sutivan na 25. sjednici održanoj 10.06.2020 god. donijelo je:</w:t>
      </w:r>
    </w:p>
    <w:p w:rsidR="00047578" w:rsidRDefault="00047578">
      <w:pPr>
        <w:framePr w:w="16515" w:h="45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047578" w:rsidRDefault="00047578">
      <w:pPr>
        <w:framePr w:w="16515" w:h="45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047578" w:rsidRDefault="00047578">
      <w:pPr>
        <w:framePr w:w="16515" w:h="45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047578" w:rsidRDefault="00047578">
      <w:pPr>
        <w:framePr w:w="16515" w:h="45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047578" w:rsidRDefault="00047578">
      <w:pPr>
        <w:framePr w:w="16515" w:h="45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047578" w:rsidRDefault="00047578">
      <w:pPr>
        <w:framePr w:w="16515" w:h="45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047578" w:rsidRDefault="00047578">
      <w:pPr>
        <w:framePr w:w="16515" w:h="45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047578" w:rsidRDefault="00047578">
      <w:pPr>
        <w:framePr w:w="16515" w:h="45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047578" w:rsidRDefault="00047578">
      <w:pPr>
        <w:framePr w:w="16515" w:h="45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047578" w:rsidRDefault="00047578">
      <w:pPr>
        <w:framePr w:w="16515" w:h="45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047578" w:rsidRDefault="00047578">
      <w:pPr>
        <w:framePr w:w="16515" w:h="45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3"/>
        </w:rPr>
      </w:pPr>
    </w:p>
    <w:p w:rsidR="00047578" w:rsidRDefault="00047578">
      <w:pPr>
        <w:framePr w:w="16515" w:h="45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jc w:val="center"/>
        <w:rPr>
          <w:b/>
          <w:color w:val="000000"/>
          <w:kern w:val="2"/>
          <w:sz w:val="23"/>
        </w:rPr>
      </w:pPr>
      <w:r>
        <w:rPr>
          <w:b/>
          <w:color w:val="000000"/>
          <w:kern w:val="2"/>
          <w:sz w:val="23"/>
        </w:rPr>
        <w:t>IZVJEŠTAJ O IZVRŠENJU PRORAČUNA OPĆINE SUTIVAN</w:t>
      </w:r>
    </w:p>
    <w:p w:rsidR="00047578" w:rsidRDefault="00047578">
      <w:pPr>
        <w:framePr w:w="16515" w:h="4500" w:hRule="exact" w:wrap="auto" w:vAnchor="page" w:hAnchor="page" w:x="285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jc w:val="center"/>
        <w:rPr>
          <w:b/>
          <w:color w:val="000000"/>
          <w:kern w:val="2"/>
          <w:sz w:val="23"/>
        </w:rPr>
      </w:pPr>
      <w:r>
        <w:rPr>
          <w:b/>
          <w:color w:val="000000"/>
          <w:kern w:val="2"/>
          <w:sz w:val="23"/>
        </w:rPr>
        <w:t>ZA RAZDOBLJE OD 01.01.2019. DO 31.12.2019. GODINE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5720" w:h="216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1"/>
        </w:rPr>
      </w:pPr>
      <w:r>
        <w:rPr>
          <w:noProof/>
        </w:rPr>
        <w:pict>
          <v:line id="_x0000_s1026" style="position:absolute;z-index:-251658240;mso-position-horizontal-relative:page;mso-position-vertical-relative:page" from="15.7pt,226.45pt" to="800.25pt,22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27" style="position:absolute;z-index:-251657216;mso-position-horizontal-relative:page;mso-position-vertical-relative:page" from="15.7pt,243.2pt" to="800.25pt,243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15.7pt,259.95pt" to="800.25pt,259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15.7pt,276.7pt" to="800.25pt,276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15.7pt,293.45pt" to="800.25pt,29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15.7pt,310.2pt" to="800.25pt,310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15.7pt,326.95pt" to="800.25pt,32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3" style="position:absolute;z-index:-251651072;mso-position-horizontal-relative:page;mso-position-vertical-relative:page" from="15.7pt,343.7pt" to="800.25pt,343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4" style="position:absolute;z-index:-251650048;mso-position-horizontal-relative:page;mso-position-vertical-relative:page" from="15.7pt,360.45pt" to="800.25pt,36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5" style="position:absolute;z-index:-251649024;mso-position-horizontal-relative:page;mso-position-vertical-relative:page" from="15.7pt,377.2pt" to="800.25pt,377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6" style="position:absolute;z-index:-251648000;mso-position-horizontal-relative:page;mso-position-vertical-relative:page" from="15.7pt,393.95pt" to="800.25pt,39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7" style="position:absolute;z-index:-251646976;mso-position-horizontal-relative:page;mso-position-vertical-relative:page" from="15.7pt,410.7pt" to="800.25pt,410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38" style="position:absolute;z-index:-251645952;mso-position-horizontal-relative:page;mso-position-vertical-relative:page" from="15.7pt,427.45pt" to="800.25pt,427.45pt" o:allowincell="f" strokeweight="0">
            <v:stroke dashstyle="3 1"/>
            <w10:wrap anchorx="page" anchory="page"/>
          </v:line>
        </w:pict>
      </w:r>
    </w:p>
    <w:p w:rsidR="00047578" w:rsidRDefault="00047578">
      <w:pPr>
        <w:framePr w:w="15720" w:h="216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5720" w:h="216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5720" w:h="216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jc w:val="center"/>
        <w:rPr>
          <w:color w:val="000000"/>
          <w:kern w:val="2"/>
          <w:sz w:val="21"/>
        </w:rPr>
      </w:pPr>
      <w:r>
        <w:rPr>
          <w:color w:val="000000"/>
          <w:kern w:val="2"/>
          <w:sz w:val="21"/>
        </w:rPr>
        <w:t>Članak 1.</w:t>
      </w:r>
    </w:p>
    <w:p w:rsidR="00047578" w:rsidRDefault="00047578">
      <w:pPr>
        <w:framePr w:w="15720" w:h="216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5720" w:h="216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1"/>
        </w:rPr>
      </w:pPr>
      <w:r>
        <w:rPr>
          <w:color w:val="000000"/>
          <w:kern w:val="2"/>
          <w:sz w:val="21"/>
        </w:rPr>
        <w:t>Usvaja se Izvještaj o Izvršenju Proračuna Općine Sutivan za razdbolje od 01.01.2019. god. do 31.12.2019. godine</w:t>
      </w:r>
    </w:p>
    <w:p w:rsidR="00047578" w:rsidRDefault="00047578">
      <w:pPr>
        <w:framePr w:w="15720" w:h="216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5720" w:h="2160" w:hRule="exact" w:wrap="auto" w:vAnchor="page" w:hAnchor="page" w:x="285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1"/>
        </w:rPr>
      </w:pPr>
      <w:r>
        <w:rPr>
          <w:b/>
          <w:color w:val="000000"/>
          <w:kern w:val="2"/>
          <w:sz w:val="21"/>
        </w:rPr>
        <w:t>OPĆI DIO</w:t>
      </w:r>
    </w:p>
    <w:p w:rsidR="00047578" w:rsidRDefault="00047578">
      <w:pPr>
        <w:framePr w:w="1000" w:h="240" w:hRule="exact" w:wrap="auto" w:vAnchor="page" w:hAnchor="page" w:x="14930" w:y="38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(4/3)</w:t>
      </w:r>
    </w:p>
    <w:p w:rsidR="00047578" w:rsidRDefault="00047578">
      <w:pPr>
        <w:framePr w:w="945" w:h="240" w:hRule="exact" w:wrap="auto" w:vAnchor="page" w:hAnchor="page" w:x="13735" w:y="38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047578" w:rsidRDefault="00047578">
      <w:pPr>
        <w:framePr w:w="1605" w:h="240" w:hRule="exact" w:wrap="auto" w:vAnchor="page" w:hAnchor="page" w:x="11950" w:y="38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(4)</w:t>
      </w:r>
    </w:p>
    <w:p w:rsidR="00047578" w:rsidRDefault="00047578">
      <w:pPr>
        <w:framePr w:w="1775" w:h="240" w:hRule="exact" w:wrap="auto" w:vAnchor="page" w:hAnchor="page" w:x="10110" w:y="38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(3)</w:t>
      </w:r>
    </w:p>
    <w:p w:rsidR="00047578" w:rsidRDefault="00047578">
      <w:pPr>
        <w:framePr w:w="1680" w:h="240" w:hRule="exact" w:wrap="auto" w:vAnchor="page" w:hAnchor="page" w:x="8380" w:y="38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(2)</w:t>
      </w:r>
    </w:p>
    <w:p w:rsidR="00047578" w:rsidRDefault="00047578">
      <w:pPr>
        <w:framePr w:w="1680" w:h="240" w:hRule="exact" w:wrap="auto" w:vAnchor="page" w:hAnchor="page" w:x="6525" w:y="38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620" w:h="240" w:hRule="exact" w:wrap="auto" w:vAnchor="page" w:hAnchor="page" w:x="6585" w:y="35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047578" w:rsidRDefault="00047578">
      <w:pPr>
        <w:framePr w:w="1735" w:h="240" w:hRule="exact" w:wrap="auto" w:vAnchor="page" w:hAnchor="page" w:x="8325" w:y="35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000" w:h="240" w:hRule="exact" w:wrap="auto" w:vAnchor="page" w:hAnchor="page" w:x="14930" w:y="3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30" w:h="240" w:hRule="exact" w:wrap="auto" w:vAnchor="page" w:hAnchor="page" w:x="11925" w:y="35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1760" w:h="240" w:hRule="exact" w:wrap="auto" w:vAnchor="page" w:hAnchor="page" w:x="10125" w:y="35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45" w:h="510" w:hRule="exact" w:wrap="auto" w:vAnchor="page" w:hAnchor="page" w:x="13635" w:y="33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047578" w:rsidRDefault="00047578">
      <w:pPr>
        <w:framePr w:w="1045" w:h="510" w:hRule="exact" w:wrap="auto" w:vAnchor="page" w:hAnchor="page" w:x="13635" w:y="33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047578" w:rsidRDefault="00047578">
      <w:pPr>
        <w:framePr w:w="6015" w:h="240" w:hRule="exact" w:wrap="auto" w:vAnchor="page" w:hAnchor="page" w:x="525" w:y="4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A. RAČUN PRIHODA I RASHODA</w:t>
      </w:r>
    </w:p>
    <w:p w:rsidR="00047578" w:rsidRDefault="00047578">
      <w:pPr>
        <w:framePr w:w="6015" w:h="240" w:hRule="exact" w:wrap="auto" w:vAnchor="page" w:hAnchor="page" w:x="525" w:y="4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1. Prihodi</w:t>
      </w:r>
    </w:p>
    <w:p w:rsidR="00047578" w:rsidRDefault="00047578">
      <w:pPr>
        <w:framePr w:w="1760" w:h="221" w:hRule="exact" w:wrap="auto" w:vAnchor="page" w:hAnchor="page" w:x="10125" w:y="4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21.048.114,81</w:t>
      </w:r>
    </w:p>
    <w:p w:rsidR="00047578" w:rsidRDefault="00047578">
      <w:pPr>
        <w:framePr w:w="1630" w:h="221" w:hRule="exact" w:wrap="auto" w:vAnchor="page" w:hAnchor="page" w:x="11925" w:y="4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12.844.778,67</w:t>
      </w:r>
    </w:p>
    <w:p w:rsidR="00047578" w:rsidRDefault="00047578">
      <w:pPr>
        <w:framePr w:w="1185" w:h="221" w:hRule="exact" w:wrap="auto" w:vAnchor="page" w:hAnchor="page" w:x="14745" w:y="4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61.03%</w:t>
      </w:r>
    </w:p>
    <w:p w:rsidR="00047578" w:rsidRDefault="00047578">
      <w:pPr>
        <w:framePr w:w="1045" w:h="221" w:hRule="exact" w:wrap="auto" w:vAnchor="page" w:hAnchor="page" w:x="13635" w:y="45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76,65%</w:t>
      </w:r>
    </w:p>
    <w:p w:rsidR="00047578" w:rsidRDefault="00047578">
      <w:pPr>
        <w:framePr w:w="1735" w:h="221" w:hRule="exact" w:wrap="auto" w:vAnchor="page" w:hAnchor="page" w:x="8325" w:y="4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21.048.114,81</w:t>
      </w:r>
    </w:p>
    <w:p w:rsidR="00047578" w:rsidRDefault="00047578">
      <w:pPr>
        <w:framePr w:w="1620" w:h="221" w:hRule="exact" w:wrap="auto" w:vAnchor="page" w:hAnchor="page" w:x="6585" w:y="4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16.758.378,83</w:t>
      </w:r>
    </w:p>
    <w:p w:rsidR="00047578" w:rsidRDefault="00047578">
      <w:pPr>
        <w:framePr w:w="6015" w:h="240" w:hRule="exact" w:wrap="auto" w:vAnchor="page" w:hAnchor="page" w:x="525" w:y="4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2. Prihodi od prodaje nefinancijske imovine</w:t>
      </w:r>
    </w:p>
    <w:p w:rsidR="00047578" w:rsidRDefault="00047578">
      <w:pPr>
        <w:framePr w:w="1760" w:h="221" w:hRule="exact" w:wrap="auto" w:vAnchor="page" w:hAnchor="page" w:x="10125" w:y="4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4.821.160,31</w:t>
      </w:r>
    </w:p>
    <w:p w:rsidR="00047578" w:rsidRDefault="00047578">
      <w:pPr>
        <w:framePr w:w="1630" w:h="221" w:hRule="exact" w:wrap="auto" w:vAnchor="page" w:hAnchor="page" w:x="11925" w:y="4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1.000.160,31</w:t>
      </w:r>
    </w:p>
    <w:p w:rsidR="00047578" w:rsidRDefault="00047578">
      <w:pPr>
        <w:framePr w:w="1185" w:h="221" w:hRule="exact" w:wrap="auto" w:vAnchor="page" w:hAnchor="page" w:x="14745" w:y="4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20.75%</w:t>
      </w:r>
    </w:p>
    <w:p w:rsidR="00047578" w:rsidRDefault="00047578">
      <w:pPr>
        <w:framePr w:w="1045" w:h="221" w:hRule="exact" w:wrap="auto" w:vAnchor="page" w:hAnchor="page" w:x="13635" w:y="4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1.916,02%</w:t>
      </w:r>
    </w:p>
    <w:p w:rsidR="00047578" w:rsidRDefault="00047578">
      <w:pPr>
        <w:framePr w:w="1735" w:h="221" w:hRule="exact" w:wrap="auto" w:vAnchor="page" w:hAnchor="page" w:x="8325" w:y="4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4.821.160,31</w:t>
      </w:r>
    </w:p>
    <w:p w:rsidR="00047578" w:rsidRDefault="00047578">
      <w:pPr>
        <w:framePr w:w="1620" w:h="221" w:hRule="exact" w:wrap="auto" w:vAnchor="page" w:hAnchor="page" w:x="6585" w:y="4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52.200,00</w:t>
      </w:r>
    </w:p>
    <w:p w:rsidR="00047578" w:rsidRDefault="00047578">
      <w:pPr>
        <w:framePr w:w="6015" w:h="240" w:hRule="exact" w:wrap="auto" w:vAnchor="page" w:hAnchor="page" w:x="525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3. Rashodi poslovanja</w:t>
      </w:r>
    </w:p>
    <w:p w:rsidR="00047578" w:rsidRDefault="00047578">
      <w:pPr>
        <w:framePr w:w="1760" w:h="221" w:hRule="exact" w:wrap="auto" w:vAnchor="page" w:hAnchor="page" w:x="10125" w:y="5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8.100.346,90</w:t>
      </w:r>
    </w:p>
    <w:p w:rsidR="00047578" w:rsidRDefault="00047578">
      <w:pPr>
        <w:framePr w:w="1630" w:h="221" w:hRule="exact" w:wrap="auto" w:vAnchor="page" w:hAnchor="page" w:x="11925" w:y="5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7.933.451,87</w:t>
      </w:r>
    </w:p>
    <w:p w:rsidR="00047578" w:rsidRDefault="00047578">
      <w:pPr>
        <w:framePr w:w="1185" w:h="221" w:hRule="exact" w:wrap="auto" w:vAnchor="page" w:hAnchor="page" w:x="14745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97.94%</w:t>
      </w:r>
    </w:p>
    <w:p w:rsidR="00047578" w:rsidRDefault="00047578">
      <w:pPr>
        <w:framePr w:w="1045" w:h="221" w:hRule="exact" w:wrap="auto" w:vAnchor="page" w:hAnchor="page" w:x="13635" w:y="5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90,52%</w:t>
      </w:r>
    </w:p>
    <w:p w:rsidR="00047578" w:rsidRDefault="00047578">
      <w:pPr>
        <w:framePr w:w="1735" w:h="221" w:hRule="exact" w:wrap="auto" w:vAnchor="page" w:hAnchor="page" w:x="8325" w:y="5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8.100.346,90</w:t>
      </w:r>
    </w:p>
    <w:p w:rsidR="00047578" w:rsidRDefault="00047578">
      <w:pPr>
        <w:framePr w:w="1620" w:h="221" w:hRule="exact" w:wrap="auto" w:vAnchor="page" w:hAnchor="page" w:x="6585" w:y="5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8.764.717,71</w:t>
      </w:r>
    </w:p>
    <w:p w:rsidR="00047578" w:rsidRDefault="00047578">
      <w:pPr>
        <w:framePr w:w="6015" w:h="240" w:hRule="exact" w:wrap="auto" w:vAnchor="page" w:hAnchor="page" w:x="525" w:y="5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4. Rashodi za nefinancijsku imovinu</w:t>
      </w:r>
    </w:p>
    <w:p w:rsidR="00047578" w:rsidRDefault="00047578">
      <w:pPr>
        <w:framePr w:w="1760" w:h="221" w:hRule="exact" w:wrap="auto" w:vAnchor="page" w:hAnchor="page" w:x="10125" w:y="5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17.501.025,22</w:t>
      </w:r>
    </w:p>
    <w:p w:rsidR="00047578" w:rsidRDefault="00047578">
      <w:pPr>
        <w:framePr w:w="1630" w:h="221" w:hRule="exact" w:wrap="auto" w:vAnchor="page" w:hAnchor="page" w:x="11925" w:y="5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4.549.797,02</w:t>
      </w:r>
    </w:p>
    <w:p w:rsidR="00047578" w:rsidRDefault="00047578">
      <w:pPr>
        <w:framePr w:w="1185" w:h="221" w:hRule="exact" w:wrap="auto" w:vAnchor="page" w:hAnchor="page" w:x="14745" w:y="5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26.00%</w:t>
      </w:r>
    </w:p>
    <w:p w:rsidR="00047578" w:rsidRDefault="00047578">
      <w:pPr>
        <w:framePr w:w="1045" w:h="221" w:hRule="exact" w:wrap="auto" w:vAnchor="page" w:hAnchor="page" w:x="13635" w:y="5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55,25%</w:t>
      </w:r>
    </w:p>
    <w:p w:rsidR="00047578" w:rsidRDefault="00047578">
      <w:pPr>
        <w:framePr w:w="1735" w:h="221" w:hRule="exact" w:wrap="auto" w:vAnchor="page" w:hAnchor="page" w:x="8325" w:y="5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17.501.025,22</w:t>
      </w:r>
    </w:p>
    <w:p w:rsidR="00047578" w:rsidRDefault="00047578">
      <w:pPr>
        <w:framePr w:w="1620" w:h="221" w:hRule="exact" w:wrap="auto" w:vAnchor="page" w:hAnchor="page" w:x="6585" w:y="5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8.234.369,44</w:t>
      </w:r>
    </w:p>
    <w:p w:rsidR="00047578" w:rsidRDefault="00047578">
      <w:pPr>
        <w:framePr w:w="6015" w:h="240" w:hRule="exact" w:wrap="auto" w:vAnchor="page" w:hAnchor="page" w:x="525" w:y="5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5. Razlika </w:t>
      </w:r>
      <w:r>
        <w:rPr>
          <w:rFonts w:ascii="Arial" w:hAnsi="Arial"/>
          <w:color w:val="000000"/>
          <w:kern w:val="2"/>
          <w:sz w:val="19"/>
        </w:rPr>
        <w:noBreakHyphen/>
        <w:t xml:space="preserve"> manjak</w:t>
      </w:r>
    </w:p>
    <w:p w:rsidR="00047578" w:rsidRDefault="00047578">
      <w:pPr>
        <w:framePr w:w="1760" w:h="221" w:hRule="exact" w:wrap="auto" w:vAnchor="page" w:hAnchor="page" w:x="10125" w:y="5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267.903,00</w:t>
      </w:r>
    </w:p>
    <w:p w:rsidR="00047578" w:rsidRDefault="00047578">
      <w:pPr>
        <w:framePr w:w="1630" w:h="221" w:hRule="exact" w:wrap="auto" w:vAnchor="page" w:hAnchor="page" w:x="11925" w:y="5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1.361.690,09</w:t>
      </w:r>
    </w:p>
    <w:p w:rsidR="00047578" w:rsidRDefault="00047578">
      <w:pPr>
        <w:framePr w:w="1185" w:h="221" w:hRule="exact" w:wrap="auto" w:vAnchor="page" w:hAnchor="page" w:x="14745" w:y="5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508.28%</w:t>
      </w:r>
    </w:p>
    <w:p w:rsidR="00047578" w:rsidRDefault="00047578">
      <w:pPr>
        <w:framePr w:w="1045" w:h="221" w:hRule="exact" w:wrap="auto" w:vAnchor="page" w:hAnchor="page" w:x="13635" w:y="58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722,35%</w:t>
      </w:r>
    </w:p>
    <w:p w:rsidR="00047578" w:rsidRDefault="00047578">
      <w:pPr>
        <w:framePr w:w="1735" w:h="221" w:hRule="exact" w:wrap="auto" w:vAnchor="page" w:hAnchor="page" w:x="8325" w:y="5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267.903,00</w:t>
      </w:r>
    </w:p>
    <w:p w:rsidR="00047578" w:rsidRDefault="00047578">
      <w:pPr>
        <w:framePr w:w="1620" w:h="221" w:hRule="exact" w:wrap="auto" w:vAnchor="page" w:hAnchor="page" w:x="6585" w:y="5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188.508,32</w:t>
      </w:r>
    </w:p>
    <w:p w:rsidR="00047578" w:rsidRDefault="00047578">
      <w:pPr>
        <w:framePr w:w="6015" w:h="240" w:hRule="exact" w:wrap="auto" w:vAnchor="page" w:hAnchor="page" w:x="525" w:y="6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C. RAPOLOŽIVA SREDSTVA IZ PRETHODNIH GODINA</w:t>
      </w:r>
    </w:p>
    <w:p w:rsidR="00047578" w:rsidRDefault="00047578">
      <w:pPr>
        <w:framePr w:w="6015" w:h="240" w:hRule="exact" w:wrap="auto" w:vAnchor="page" w:hAnchor="page" w:x="525" w:y="6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 xml:space="preserve"> višak prihoda iz prethodne godine</w:t>
      </w:r>
    </w:p>
    <w:p w:rsidR="00047578" w:rsidRDefault="00047578">
      <w:pPr>
        <w:framePr w:w="1760" w:h="221" w:hRule="exact" w:wrap="auto" w:vAnchor="page" w:hAnchor="page" w:x="10125" w:y="65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30" w:h="221" w:hRule="exact" w:wrap="auto" w:vAnchor="page" w:hAnchor="page" w:x="11925" w:y="65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185" w:h="221" w:hRule="exact" w:wrap="auto" w:vAnchor="page" w:hAnchor="page" w:x="14745" w:y="65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0.00%</w:t>
      </w:r>
    </w:p>
    <w:p w:rsidR="00047578" w:rsidRDefault="00047578">
      <w:pPr>
        <w:framePr w:w="1045" w:h="221" w:hRule="exact" w:wrap="auto" w:vAnchor="page" w:hAnchor="page" w:x="13635" w:y="65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047578" w:rsidRDefault="00047578">
      <w:pPr>
        <w:framePr w:w="1735" w:h="221" w:hRule="exact" w:wrap="auto" w:vAnchor="page" w:hAnchor="page" w:x="8325" w:y="65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20" w:h="221" w:hRule="exact" w:wrap="auto" w:vAnchor="page" w:hAnchor="page" w:x="6585" w:y="65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232.097,00</w:t>
      </w:r>
    </w:p>
    <w:p w:rsidR="00047578" w:rsidRDefault="00047578">
      <w:pPr>
        <w:framePr w:w="6015" w:h="240" w:hRule="exact" w:wrap="auto" w:vAnchor="page" w:hAnchor="page" w:x="525" w:y="6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B. RAČUN ZADUŽIVANJA I FINANCIRANJA</w:t>
      </w:r>
    </w:p>
    <w:p w:rsidR="00047578" w:rsidRDefault="00047578">
      <w:pPr>
        <w:framePr w:w="6015" w:h="240" w:hRule="exact" w:wrap="auto" w:vAnchor="page" w:hAnchor="page" w:x="525" w:y="7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6. Primici od financijske imovine i zaduživanja</w:t>
      </w:r>
    </w:p>
    <w:p w:rsidR="00047578" w:rsidRDefault="00047578">
      <w:pPr>
        <w:framePr w:w="1760" w:h="221" w:hRule="exact" w:wrap="auto" w:vAnchor="page" w:hAnchor="page" w:x="10125" w:y="7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30" w:h="221" w:hRule="exact" w:wrap="auto" w:vAnchor="page" w:hAnchor="page" w:x="11925" w:y="7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185" w:h="221" w:hRule="exact" w:wrap="auto" w:vAnchor="page" w:hAnchor="page" w:x="14745" w:y="7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0.00%</w:t>
      </w:r>
    </w:p>
    <w:p w:rsidR="00047578" w:rsidRDefault="00047578">
      <w:pPr>
        <w:framePr w:w="1045" w:h="221" w:hRule="exact" w:wrap="auto" w:vAnchor="page" w:hAnchor="page" w:x="13635" w:y="7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0,00%</w:t>
      </w:r>
    </w:p>
    <w:p w:rsidR="00047578" w:rsidRDefault="00047578">
      <w:pPr>
        <w:framePr w:w="1735" w:h="221" w:hRule="exact" w:wrap="auto" w:vAnchor="page" w:hAnchor="page" w:x="8325" w:y="7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20" w:h="221" w:hRule="exact" w:wrap="auto" w:vAnchor="page" w:hAnchor="page" w:x="6585" w:y="7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6015" w:h="240" w:hRule="exact" w:wrap="auto" w:vAnchor="page" w:hAnchor="page" w:x="525" w:y="7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7. Izdaci za financijsku imovinu i otplate zajmova</w:t>
      </w:r>
    </w:p>
    <w:p w:rsidR="00047578" w:rsidRDefault="00047578">
      <w:pPr>
        <w:framePr w:w="1760" w:h="221" w:hRule="exact" w:wrap="auto" w:vAnchor="page" w:hAnchor="page" w:x="10125" w:y="7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630" w:h="221" w:hRule="exact" w:wrap="auto" w:vAnchor="page" w:hAnchor="page" w:x="11925" w:y="7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185" w:h="221" w:hRule="exact" w:wrap="auto" w:vAnchor="page" w:hAnchor="page" w:x="14745" w:y="7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100.00%</w:t>
      </w:r>
    </w:p>
    <w:p w:rsidR="00047578" w:rsidRDefault="00047578">
      <w:pPr>
        <w:framePr w:w="1045" w:h="221" w:hRule="exact" w:wrap="auto" w:vAnchor="page" w:hAnchor="page" w:x="13635" w:y="7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156,25%</w:t>
      </w:r>
    </w:p>
    <w:p w:rsidR="00047578" w:rsidRDefault="00047578">
      <w:pPr>
        <w:framePr w:w="1735" w:h="221" w:hRule="exact" w:wrap="auto" w:vAnchor="page" w:hAnchor="page" w:x="8325" w:y="7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620" w:h="221" w:hRule="exact" w:wrap="auto" w:vAnchor="page" w:hAnchor="page" w:x="6585" w:y="7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320.000,00</w:t>
      </w:r>
    </w:p>
    <w:p w:rsidR="00047578" w:rsidRDefault="00047578">
      <w:pPr>
        <w:framePr w:w="6015" w:h="240" w:hRule="exact" w:wrap="auto" w:vAnchor="page" w:hAnchor="page" w:x="525" w:y="7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8. Neto zaduživanje</w:t>
      </w:r>
    </w:p>
    <w:p w:rsidR="00047578" w:rsidRDefault="00047578">
      <w:pPr>
        <w:framePr w:w="1760" w:h="221" w:hRule="exact" w:wrap="auto" w:vAnchor="page" w:hAnchor="page" w:x="10125" w:y="7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500.000,00</w:t>
      </w:r>
    </w:p>
    <w:p w:rsidR="00047578" w:rsidRDefault="00047578">
      <w:pPr>
        <w:framePr w:w="1630" w:h="221" w:hRule="exact" w:wrap="auto" w:vAnchor="page" w:hAnchor="page" w:x="11925" w:y="7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500.000,00</w:t>
      </w:r>
    </w:p>
    <w:p w:rsidR="00047578" w:rsidRDefault="00047578">
      <w:pPr>
        <w:framePr w:w="1185" w:h="221" w:hRule="exact" w:wrap="auto" w:vAnchor="page" w:hAnchor="page" w:x="14745" w:y="7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100.00%</w:t>
      </w:r>
    </w:p>
    <w:p w:rsidR="00047578" w:rsidRDefault="00047578">
      <w:pPr>
        <w:framePr w:w="1045" w:h="221" w:hRule="exact" w:wrap="auto" w:vAnchor="page" w:hAnchor="page" w:x="13635" w:y="7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156,25%</w:t>
      </w:r>
    </w:p>
    <w:p w:rsidR="00047578" w:rsidRDefault="00047578">
      <w:pPr>
        <w:framePr w:w="1735" w:h="221" w:hRule="exact" w:wrap="auto" w:vAnchor="page" w:hAnchor="page" w:x="8325" w:y="7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500.000,00</w:t>
      </w:r>
    </w:p>
    <w:p w:rsidR="00047578" w:rsidRDefault="00047578">
      <w:pPr>
        <w:framePr w:w="1620" w:h="221" w:hRule="exact" w:wrap="auto" w:vAnchor="page" w:hAnchor="page" w:x="6585" w:y="7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320.000,00</w:t>
      </w:r>
    </w:p>
    <w:p w:rsidR="00047578" w:rsidRDefault="00047578">
      <w:pPr>
        <w:framePr w:w="6015" w:h="240" w:hRule="exact" w:wrap="auto" w:vAnchor="page" w:hAnchor="page" w:x="525" w:y="8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9. RAZLIKA</w:t>
      </w:r>
    </w:p>
    <w:p w:rsidR="00047578" w:rsidRDefault="00047578">
      <w:pPr>
        <w:framePr w:w="1760" w:h="221" w:hRule="exact" w:wrap="auto" w:vAnchor="page" w:hAnchor="page" w:x="10125" w:y="8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232.097,00</w:t>
      </w:r>
    </w:p>
    <w:p w:rsidR="00047578" w:rsidRDefault="00047578">
      <w:pPr>
        <w:framePr w:w="1630" w:h="221" w:hRule="exact" w:wrap="auto" w:vAnchor="page" w:hAnchor="page" w:x="11925" w:y="8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861.690,09</w:t>
      </w:r>
    </w:p>
    <w:p w:rsidR="00047578" w:rsidRDefault="00047578">
      <w:pPr>
        <w:framePr w:w="1185" w:h="221" w:hRule="exact" w:wrap="auto" w:vAnchor="page" w:hAnchor="page" w:x="14745" w:y="8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371.26%</w:t>
      </w:r>
    </w:p>
    <w:p w:rsidR="00047578" w:rsidRDefault="00047578">
      <w:pPr>
        <w:framePr w:w="1045" w:h="221" w:hRule="exact" w:wrap="auto" w:vAnchor="page" w:hAnchor="page" w:x="13635" w:y="8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169,45%</w:t>
      </w:r>
    </w:p>
    <w:p w:rsidR="00047578" w:rsidRDefault="00047578">
      <w:pPr>
        <w:framePr w:w="1735" w:h="221" w:hRule="exact" w:wrap="auto" w:vAnchor="page" w:hAnchor="page" w:x="8325" w:y="8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232.097,00</w:t>
      </w:r>
    </w:p>
    <w:p w:rsidR="00047578" w:rsidRDefault="00047578">
      <w:pPr>
        <w:framePr w:w="1620" w:h="221" w:hRule="exact" w:wrap="auto" w:vAnchor="page" w:hAnchor="page" w:x="6585" w:y="8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noBreakHyphen/>
        <w:t>276.411,32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2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5705" w:h="81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1"/>
          <w:u w:val="single"/>
        </w:rPr>
      </w:pPr>
      <w:r>
        <w:rPr>
          <w:noProof/>
        </w:rPr>
        <w:pict>
          <v:line id="_x0000_s1039" style="position:absolute;z-index:-251644928;mso-position-horizontal-relative:page;mso-position-vertical-relative:page" from="15.7pt,184.2pt" to="799.5pt,184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0" style="position:absolute;z-index:-251643904;mso-position-horizontal-relative:page;mso-position-vertical-relative:page" from="15.7pt,202.05pt" to="799.5pt,202.0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1" style="position:absolute;z-index:-251642880;mso-position-horizontal-relative:page;mso-position-vertical-relative:page" from="15.7pt,219.9pt" to="799.5pt,219.9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2" style="position:absolute;z-index:-251641856;mso-position-horizontal-relative:page;mso-position-vertical-relative:page" from="15.7pt,248.9pt" to="799.5pt,248.9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3" style="position:absolute;z-index:-251640832;mso-position-horizontal-relative:page;mso-position-vertical-relative:page" from="15.7pt,266.75pt" to="799.5pt,266.7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4" style="position:absolute;z-index:-251639808;mso-position-horizontal-relative:page;mso-position-vertical-relative:page" from="15.7pt,307.75pt" to="799.5pt,307.7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5" style="position:absolute;z-index:-251638784;mso-position-horizontal-relative:page;mso-position-vertical-relative:page" from="15.7pt,325.6pt" to="799.5pt,325.6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6" style="position:absolute;z-index:-251637760;mso-position-horizontal-relative:page;mso-position-vertical-relative:page" from="15.7pt,343.45pt" to="799.5pt,34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7" style="position:absolute;z-index:-251636736;mso-position-horizontal-relative:page;mso-position-vertical-relative:page" from="15.7pt,361.3pt" to="799.5pt,361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8" style="position:absolute;z-index:-251635712;mso-position-horizontal-relative:page;mso-position-vertical-relative:page" from="15.7pt,390.3pt" to="799.5pt,390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49" style="position:absolute;z-index:-251634688;mso-position-horizontal-relative:page;mso-position-vertical-relative:page" from="15.7pt,408.15pt" to="799.5pt,408.1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0" style="position:absolute;z-index:-251633664;mso-position-horizontal-relative:page;mso-position-vertical-relative:page" from="15.7pt,437.15pt" to="799.5pt,437.1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1" style="position:absolute;z-index:-251632640;mso-position-horizontal-relative:page;mso-position-vertical-relative:page" from="15.7pt,478.15pt" to="799.5pt,478.1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2" style="position:absolute;z-index:-251631616;mso-position-horizontal-relative:page;mso-position-vertical-relative:page" from="15.7pt,496pt" to="799.5pt,496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3" style="position:absolute;z-index:-251630592;mso-position-horizontal-relative:page;mso-position-vertical-relative:page" from="15.7pt,525pt" to="799.5pt,525pt" o:allowincell="f" strokeweight="0">
            <v:stroke dashstyle="3 1"/>
            <w10:wrap anchorx="page" anchory="page"/>
          </v:line>
        </w:pict>
      </w:r>
      <w:r>
        <w:rPr>
          <w:b/>
          <w:color w:val="000000"/>
          <w:kern w:val="2"/>
          <w:sz w:val="21"/>
          <w:u w:val="single"/>
        </w:rPr>
        <w:t>A. RAČUN PRIHODA I RASHODA</w:t>
      </w:r>
    </w:p>
    <w:p w:rsidR="00047578" w:rsidRDefault="00047578">
      <w:pPr>
        <w:framePr w:w="15705" w:h="81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1"/>
        </w:rPr>
      </w:pPr>
    </w:p>
    <w:p w:rsidR="00047578" w:rsidRDefault="00047578">
      <w:pPr>
        <w:framePr w:w="15705" w:h="81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1"/>
        </w:rPr>
      </w:pPr>
      <w:r>
        <w:rPr>
          <w:b/>
          <w:color w:val="000000"/>
          <w:kern w:val="2"/>
          <w:sz w:val="21"/>
        </w:rPr>
        <w:t>PRIHODI POSLOVANJA</w:t>
      </w:r>
    </w:p>
    <w:p w:rsidR="00047578" w:rsidRDefault="00047578">
      <w:pPr>
        <w:framePr w:w="1890" w:h="240" w:hRule="exact" w:wrap="auto" w:vAnchor="page" w:hAnchor="page" w:x="4845" w:y="2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Sveukupno prihodi:</w:t>
      </w:r>
    </w:p>
    <w:p w:rsidR="00047578" w:rsidRDefault="00047578">
      <w:pPr>
        <w:framePr w:w="1770" w:h="240" w:hRule="exact" w:wrap="auto" w:vAnchor="page" w:hAnchor="page" w:x="10560" w:y="2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25.869.275,12</w:t>
      </w:r>
    </w:p>
    <w:p w:rsidR="00047578" w:rsidRDefault="00047578">
      <w:pPr>
        <w:framePr w:w="1620" w:h="240" w:hRule="exact" w:wrap="auto" w:vAnchor="page" w:hAnchor="page" w:x="12420" w:y="2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13.844.938,98</w:t>
      </w:r>
    </w:p>
    <w:p w:rsidR="00047578" w:rsidRDefault="00047578">
      <w:pPr>
        <w:framePr w:w="700" w:h="240" w:hRule="exact" w:wrap="auto" w:vAnchor="page" w:hAnchor="page" w:x="15165" w:y="2110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53,52</w:t>
      </w:r>
    </w:p>
    <w:p w:rsidR="00047578" w:rsidRDefault="00047578">
      <w:pPr>
        <w:framePr w:w="1635" w:h="240" w:hRule="exact" w:wrap="auto" w:vAnchor="page" w:hAnchor="page" w:x="7005" w:y="2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17.042.675,83</w:t>
      </w:r>
    </w:p>
    <w:p w:rsidR="00047578" w:rsidRDefault="00047578">
      <w:pPr>
        <w:framePr w:w="1690" w:h="240" w:hRule="exact" w:wrap="auto" w:vAnchor="page" w:hAnchor="page" w:x="8795" w:y="2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25.869.275,12</w:t>
      </w:r>
    </w:p>
    <w:p w:rsidR="00047578" w:rsidRDefault="00047578">
      <w:pPr>
        <w:framePr w:w="915" w:h="240" w:hRule="exact" w:wrap="auto" w:vAnchor="page" w:hAnchor="page" w:x="14175" w:y="2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81,24</w:t>
      </w:r>
    </w:p>
    <w:p w:rsidR="00047578" w:rsidRDefault="00047578">
      <w:pPr>
        <w:framePr w:w="1760" w:h="240" w:hRule="exact" w:wrap="auto" w:vAnchor="page" w:hAnchor="page" w:x="10560" w:y="25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3195" w:h="240" w:hRule="exact" w:wrap="auto" w:vAnchor="page" w:hAnchor="page" w:x="3715" w:y="2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prihoda</w:t>
      </w:r>
    </w:p>
    <w:p w:rsidR="00047578" w:rsidRDefault="00047578">
      <w:pPr>
        <w:framePr w:w="1440" w:h="240" w:hRule="exact" w:wrap="auto" w:vAnchor="page" w:hAnchor="page" w:x="2235" w:y="25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630" w:h="240" w:hRule="exact" w:wrap="auto" w:vAnchor="page" w:hAnchor="page" w:x="12380" w:y="25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80" w:h="240" w:hRule="exact" w:wrap="auto" w:vAnchor="page" w:hAnchor="page" w:x="15145" w:y="25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735" w:h="240" w:hRule="exact" w:wrap="auto" w:vAnchor="page" w:hAnchor="page" w:x="8760" w:y="25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020" w:h="510" w:hRule="exact" w:wrap="auto" w:vAnchor="page" w:hAnchor="page" w:x="14095" w:y="2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047578" w:rsidRDefault="00047578">
      <w:pPr>
        <w:framePr w:w="1020" w:h="510" w:hRule="exact" w:wrap="auto" w:vAnchor="page" w:hAnchor="page" w:x="14095" w:y="24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047578" w:rsidRDefault="00047578">
      <w:pPr>
        <w:framePr w:w="1620" w:h="240" w:hRule="exact" w:wrap="auto" w:vAnchor="page" w:hAnchor="page" w:x="7000" w:y="25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047578" w:rsidRDefault="00047578">
      <w:pPr>
        <w:framePr w:w="1650" w:h="240" w:hRule="exact" w:wrap="auto" w:vAnchor="page" w:hAnchor="page" w:x="6970" w:y="29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680" w:h="240" w:hRule="exact" w:wrap="auto" w:vAnchor="page" w:hAnchor="page" w:x="8785" w:y="29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775" w:h="240" w:hRule="exact" w:wrap="auto" w:vAnchor="page" w:hAnchor="page" w:x="10565" w:y="29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047578" w:rsidRDefault="00047578">
      <w:pPr>
        <w:framePr w:w="1605" w:h="240" w:hRule="exact" w:wrap="auto" w:vAnchor="page" w:hAnchor="page" w:x="12380" w:y="29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 (4)</w:t>
      </w:r>
    </w:p>
    <w:p w:rsidR="00047578" w:rsidRDefault="00047578">
      <w:pPr>
        <w:framePr w:w="1020" w:h="240" w:hRule="exact" w:wrap="auto" w:vAnchor="page" w:hAnchor="page" w:x="14080" w:y="29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047578" w:rsidRDefault="00047578">
      <w:pPr>
        <w:framePr w:w="780" w:h="240" w:hRule="exact" w:wrap="auto" w:vAnchor="page" w:hAnchor="page" w:x="15145" w:y="29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047578" w:rsidRDefault="00047578">
      <w:pPr>
        <w:framePr w:w="765" w:h="240" w:hRule="exact" w:wrap="auto" w:vAnchor="page" w:hAnchor="page" w:x="355" w:y="25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440" w:h="240" w:hRule="exact" w:wrap="auto" w:vAnchor="page" w:hAnchor="page" w:x="2240" w:y="31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</w:t>
      </w:r>
    </w:p>
    <w:p w:rsidR="00047578" w:rsidRDefault="00047578">
      <w:pPr>
        <w:framePr w:w="3195" w:h="240" w:hRule="exact" w:wrap="auto" w:vAnchor="page" w:hAnchor="page" w:x="3720" w:y="31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poslovanja</w:t>
      </w:r>
    </w:p>
    <w:p w:rsidR="00047578" w:rsidRDefault="00047578">
      <w:pPr>
        <w:framePr w:w="1760" w:h="240" w:hRule="exact" w:wrap="auto" w:vAnchor="page" w:hAnchor="page" w:x="10465" w:y="31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31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12.844.778,67</w:t>
      </w:r>
    </w:p>
    <w:p w:rsidR="00047578" w:rsidRDefault="00047578">
      <w:pPr>
        <w:framePr w:w="780" w:h="240" w:hRule="exact" w:wrap="auto" w:vAnchor="page" w:hAnchor="page" w:x="15150" w:y="31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61,03</w:t>
      </w:r>
    </w:p>
    <w:p w:rsidR="00047578" w:rsidRDefault="00047578">
      <w:pPr>
        <w:framePr w:w="1675" w:h="240" w:hRule="exact" w:wrap="auto" w:vAnchor="page" w:hAnchor="page" w:x="6950" w:y="31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16.758.378,83</w:t>
      </w:r>
    </w:p>
    <w:p w:rsidR="00047578" w:rsidRDefault="00047578">
      <w:pPr>
        <w:framePr w:w="1735" w:h="240" w:hRule="exact" w:wrap="auto" w:vAnchor="page" w:hAnchor="page" w:x="8685" w:y="31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21.048.114,81</w:t>
      </w:r>
    </w:p>
    <w:p w:rsidR="00047578" w:rsidRDefault="00047578">
      <w:pPr>
        <w:framePr w:w="1180" w:h="240" w:hRule="exact" w:wrap="auto" w:vAnchor="page" w:hAnchor="page" w:x="13935" w:y="31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76,65</w:t>
      </w:r>
    </w:p>
    <w:p w:rsidR="00047578" w:rsidRDefault="00047578">
      <w:pPr>
        <w:framePr w:w="765" w:h="480" w:hRule="exact" w:wrap="auto" w:vAnchor="page" w:hAnchor="page" w:x="360" w:y="31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1,3,4,5,6,8</w:t>
      </w:r>
    </w:p>
    <w:p w:rsidR="00047578" w:rsidRDefault="00047578">
      <w:pPr>
        <w:framePr w:w="1440" w:h="240" w:hRule="exact" w:wrap="auto" w:vAnchor="page" w:hAnchor="page" w:x="2240" w:y="37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61</w:t>
      </w:r>
    </w:p>
    <w:p w:rsidR="00047578" w:rsidRDefault="00047578">
      <w:pPr>
        <w:framePr w:w="3195" w:h="240" w:hRule="exact" w:wrap="auto" w:vAnchor="page" w:hAnchor="page" w:x="3720" w:y="37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od poreza</w:t>
      </w:r>
    </w:p>
    <w:p w:rsidR="00047578" w:rsidRDefault="00047578">
      <w:pPr>
        <w:framePr w:w="1760" w:h="240" w:hRule="exact" w:wrap="auto" w:vAnchor="page" w:hAnchor="page" w:x="10465" w:y="37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37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6.213.457,66</w:t>
      </w:r>
    </w:p>
    <w:p w:rsidR="00047578" w:rsidRDefault="00047578">
      <w:pPr>
        <w:framePr w:w="780" w:h="240" w:hRule="exact" w:wrap="auto" w:vAnchor="page" w:hAnchor="page" w:x="15150" w:y="375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97,34</w:t>
      </w:r>
    </w:p>
    <w:p w:rsidR="00047578" w:rsidRDefault="00047578">
      <w:pPr>
        <w:framePr w:w="1675" w:h="240" w:hRule="exact" w:wrap="auto" w:vAnchor="page" w:hAnchor="page" w:x="6950" w:y="37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7.997.972,17</w:t>
      </w:r>
    </w:p>
    <w:p w:rsidR="00047578" w:rsidRDefault="00047578">
      <w:pPr>
        <w:framePr w:w="1735" w:h="240" w:hRule="exact" w:wrap="auto" w:vAnchor="page" w:hAnchor="page" w:x="8685" w:y="37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6.383.500,00</w:t>
      </w:r>
    </w:p>
    <w:p w:rsidR="00047578" w:rsidRDefault="00047578">
      <w:pPr>
        <w:framePr w:w="1180" w:h="240" w:hRule="exact" w:wrap="auto" w:vAnchor="page" w:hAnchor="page" w:x="13935" w:y="37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77,69</w:t>
      </w:r>
    </w:p>
    <w:p w:rsidR="00047578" w:rsidRDefault="00047578">
      <w:pPr>
        <w:framePr w:w="765" w:h="240" w:hRule="exact" w:wrap="auto" w:vAnchor="page" w:hAnchor="page" w:x="360" w:y="375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1</w:t>
      </w:r>
    </w:p>
    <w:p w:rsidR="00047578" w:rsidRDefault="00047578">
      <w:pPr>
        <w:framePr w:w="1440" w:h="240" w:hRule="exact" w:wrap="auto" w:vAnchor="page" w:hAnchor="page" w:x="2240" w:y="4112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611</w:t>
      </w:r>
    </w:p>
    <w:p w:rsidR="00047578" w:rsidRDefault="00047578">
      <w:pPr>
        <w:framePr w:w="3195" w:h="240" w:hRule="exact" w:wrap="auto" w:vAnchor="page" w:hAnchor="page" w:x="3720" w:y="411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Porez i prirez na dohodak</w:t>
      </w:r>
    </w:p>
    <w:p w:rsidR="00047578" w:rsidRDefault="00047578">
      <w:pPr>
        <w:framePr w:w="1760" w:h="240" w:hRule="exact" w:wrap="auto" w:vAnchor="page" w:hAnchor="page" w:x="10465" w:y="411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411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2.047.723,67</w:t>
      </w:r>
    </w:p>
    <w:p w:rsidR="00047578" w:rsidRDefault="00047578">
      <w:pPr>
        <w:framePr w:w="780" w:h="240" w:hRule="exact" w:wrap="auto" w:vAnchor="page" w:hAnchor="page" w:x="15150" w:y="4112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94,10</w:t>
      </w:r>
    </w:p>
    <w:p w:rsidR="00047578" w:rsidRDefault="00047578">
      <w:pPr>
        <w:framePr w:w="1675" w:h="240" w:hRule="exact" w:wrap="auto" w:vAnchor="page" w:hAnchor="page" w:x="6950" w:y="411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2.081.066,40</w:t>
      </w:r>
    </w:p>
    <w:p w:rsidR="00047578" w:rsidRDefault="00047578">
      <w:pPr>
        <w:framePr w:w="1735" w:h="240" w:hRule="exact" w:wrap="auto" w:vAnchor="page" w:hAnchor="page" w:x="8685" w:y="411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2.176.000,00</w:t>
      </w:r>
    </w:p>
    <w:p w:rsidR="00047578" w:rsidRDefault="00047578">
      <w:pPr>
        <w:framePr w:w="1180" w:h="240" w:hRule="exact" w:wrap="auto" w:vAnchor="page" w:hAnchor="page" w:x="13935" w:y="4112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98,40</w:t>
      </w:r>
    </w:p>
    <w:p w:rsidR="00047578" w:rsidRDefault="00047578">
      <w:pPr>
        <w:framePr w:w="1440" w:h="240" w:hRule="exact" w:wrap="auto" w:vAnchor="page" w:hAnchor="page" w:x="2240" w:y="446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6111</w:t>
      </w:r>
    </w:p>
    <w:p w:rsidR="00047578" w:rsidRDefault="00047578">
      <w:pPr>
        <w:framePr w:w="3195" w:h="480" w:hRule="exact" w:wrap="auto" w:vAnchor="page" w:hAnchor="page" w:x="3720" w:y="446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Porez i prirez na dohodak od nesamostalnog rada</w:t>
      </w:r>
    </w:p>
    <w:p w:rsidR="00047578" w:rsidRDefault="00047578">
      <w:pPr>
        <w:framePr w:w="1760" w:h="240" w:hRule="exact" w:wrap="auto" w:vAnchor="page" w:hAnchor="page" w:x="10465" w:y="446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446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2.047.723,67</w:t>
      </w:r>
    </w:p>
    <w:p w:rsidR="00047578" w:rsidRDefault="00047578">
      <w:pPr>
        <w:framePr w:w="780" w:h="240" w:hRule="exact" w:wrap="auto" w:vAnchor="page" w:hAnchor="page" w:x="15150" w:y="4469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94,10</w:t>
      </w:r>
    </w:p>
    <w:p w:rsidR="00047578" w:rsidRDefault="00047578">
      <w:pPr>
        <w:framePr w:w="1675" w:h="240" w:hRule="exact" w:wrap="auto" w:vAnchor="page" w:hAnchor="page" w:x="6950" w:y="446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2.081.066,40</w:t>
      </w:r>
    </w:p>
    <w:p w:rsidR="00047578" w:rsidRDefault="00047578">
      <w:pPr>
        <w:framePr w:w="1735" w:h="240" w:hRule="exact" w:wrap="auto" w:vAnchor="page" w:hAnchor="page" w:x="8685" w:y="446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2.176.000,00</w:t>
      </w:r>
    </w:p>
    <w:p w:rsidR="00047578" w:rsidRDefault="00047578">
      <w:pPr>
        <w:framePr w:w="1180" w:h="240" w:hRule="exact" w:wrap="auto" w:vAnchor="page" w:hAnchor="page" w:x="13935" w:y="446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98,40</w:t>
      </w:r>
    </w:p>
    <w:p w:rsidR="00047578" w:rsidRDefault="00047578">
      <w:pPr>
        <w:framePr w:w="1440" w:h="240" w:hRule="exact" w:wrap="auto" w:vAnchor="page" w:hAnchor="page" w:x="2240" w:y="504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613</w:t>
      </w:r>
    </w:p>
    <w:p w:rsidR="00047578" w:rsidRDefault="00047578">
      <w:pPr>
        <w:framePr w:w="3195" w:h="240" w:hRule="exact" w:wrap="auto" w:vAnchor="page" w:hAnchor="page" w:x="3720" w:y="504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Porezi na imovinu</w:t>
      </w:r>
    </w:p>
    <w:p w:rsidR="00047578" w:rsidRDefault="00047578">
      <w:pPr>
        <w:framePr w:w="1760" w:h="240" w:hRule="exact" w:wrap="auto" w:vAnchor="page" w:hAnchor="page" w:x="10465" w:y="504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504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4.028.658,33</w:t>
      </w:r>
    </w:p>
    <w:p w:rsidR="00047578" w:rsidRDefault="00047578">
      <w:pPr>
        <w:framePr w:w="780" w:h="240" w:hRule="exact" w:wrap="auto" w:vAnchor="page" w:hAnchor="page" w:x="15150" w:y="5049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99,40</w:t>
      </w:r>
    </w:p>
    <w:p w:rsidR="00047578" w:rsidRDefault="00047578">
      <w:pPr>
        <w:framePr w:w="1675" w:h="240" w:hRule="exact" w:wrap="auto" w:vAnchor="page" w:hAnchor="page" w:x="6950" w:y="504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5.767.043,69</w:t>
      </w:r>
    </w:p>
    <w:p w:rsidR="00047578" w:rsidRDefault="00047578">
      <w:pPr>
        <w:framePr w:w="1735" w:h="240" w:hRule="exact" w:wrap="auto" w:vAnchor="page" w:hAnchor="page" w:x="8685" w:y="504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4.053.000,00</w:t>
      </w:r>
    </w:p>
    <w:p w:rsidR="00047578" w:rsidRDefault="00047578">
      <w:pPr>
        <w:framePr w:w="1180" w:h="240" w:hRule="exact" w:wrap="auto" w:vAnchor="page" w:hAnchor="page" w:x="13935" w:y="504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69,86</w:t>
      </w:r>
    </w:p>
    <w:p w:rsidR="00047578" w:rsidRDefault="00047578">
      <w:pPr>
        <w:framePr w:w="1440" w:h="240" w:hRule="exact" w:wrap="auto" w:vAnchor="page" w:hAnchor="page" w:x="2240" w:y="5406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6131</w:t>
      </w:r>
    </w:p>
    <w:p w:rsidR="00047578" w:rsidRDefault="00047578">
      <w:pPr>
        <w:framePr w:w="3195" w:h="720" w:hRule="exact" w:wrap="auto" w:vAnchor="page" w:hAnchor="page" w:x="3720" w:y="540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Stalni porezi na nepokretnu imovinu (zemlju, zgrade, kuće i ostalo)</w:t>
      </w:r>
    </w:p>
    <w:p w:rsidR="00047578" w:rsidRDefault="00047578">
      <w:pPr>
        <w:framePr w:w="1760" w:h="240" w:hRule="exact" w:wrap="auto" w:vAnchor="page" w:hAnchor="page" w:x="10465" w:y="540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540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942.645,50</w:t>
      </w:r>
    </w:p>
    <w:p w:rsidR="00047578" w:rsidRDefault="00047578">
      <w:pPr>
        <w:framePr w:w="780" w:h="240" w:hRule="exact" w:wrap="auto" w:vAnchor="page" w:hAnchor="page" w:x="15150" w:y="5406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98,91</w:t>
      </w:r>
    </w:p>
    <w:p w:rsidR="00047578" w:rsidRDefault="00047578">
      <w:pPr>
        <w:framePr w:w="1675" w:h="240" w:hRule="exact" w:wrap="auto" w:vAnchor="page" w:hAnchor="page" w:x="6950" w:y="540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915.391,13</w:t>
      </w:r>
    </w:p>
    <w:p w:rsidR="00047578" w:rsidRDefault="00047578">
      <w:pPr>
        <w:framePr w:w="1735" w:h="240" w:hRule="exact" w:wrap="auto" w:vAnchor="page" w:hAnchor="page" w:x="8685" w:y="540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953.000,00</w:t>
      </w:r>
    </w:p>
    <w:p w:rsidR="00047578" w:rsidRDefault="00047578">
      <w:pPr>
        <w:framePr w:w="1180" w:h="240" w:hRule="exact" w:wrap="auto" w:vAnchor="page" w:hAnchor="page" w:x="13935" w:y="5406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102,98</w:t>
      </w:r>
    </w:p>
    <w:p w:rsidR="00047578" w:rsidRDefault="00047578">
      <w:pPr>
        <w:framePr w:w="1440" w:h="240" w:hRule="exact" w:wrap="auto" w:vAnchor="page" w:hAnchor="page" w:x="2240" w:y="6226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6134</w:t>
      </w:r>
    </w:p>
    <w:p w:rsidR="00047578" w:rsidRDefault="00047578">
      <w:pPr>
        <w:framePr w:w="3195" w:h="240" w:hRule="exact" w:wrap="auto" w:vAnchor="page" w:hAnchor="page" w:x="3720" w:y="622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Povremeni porezi na imovinu</w:t>
      </w:r>
    </w:p>
    <w:p w:rsidR="00047578" w:rsidRDefault="00047578">
      <w:pPr>
        <w:framePr w:w="1760" w:h="240" w:hRule="exact" w:wrap="auto" w:vAnchor="page" w:hAnchor="page" w:x="10465" w:y="622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622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3.086.012,83</w:t>
      </w:r>
    </w:p>
    <w:p w:rsidR="00047578" w:rsidRDefault="00047578">
      <w:pPr>
        <w:framePr w:w="780" w:h="240" w:hRule="exact" w:wrap="auto" w:vAnchor="page" w:hAnchor="page" w:x="15150" w:y="6226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99,55</w:t>
      </w:r>
    </w:p>
    <w:p w:rsidR="00047578" w:rsidRDefault="00047578">
      <w:pPr>
        <w:framePr w:w="1675" w:h="240" w:hRule="exact" w:wrap="auto" w:vAnchor="page" w:hAnchor="page" w:x="6950" w:y="622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4.851.652,56</w:t>
      </w:r>
    </w:p>
    <w:p w:rsidR="00047578" w:rsidRDefault="00047578">
      <w:pPr>
        <w:framePr w:w="1735" w:h="240" w:hRule="exact" w:wrap="auto" w:vAnchor="page" w:hAnchor="page" w:x="8685" w:y="622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3.100.000,00</w:t>
      </w:r>
    </w:p>
    <w:p w:rsidR="00047578" w:rsidRDefault="00047578">
      <w:pPr>
        <w:framePr w:w="1180" w:h="240" w:hRule="exact" w:wrap="auto" w:vAnchor="page" w:hAnchor="page" w:x="13935" w:y="6226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63,61</w:t>
      </w:r>
    </w:p>
    <w:p w:rsidR="00047578" w:rsidRDefault="00047578">
      <w:pPr>
        <w:framePr w:w="1440" w:h="240" w:hRule="exact" w:wrap="auto" w:vAnchor="page" w:hAnchor="page" w:x="2240" w:y="658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614</w:t>
      </w:r>
    </w:p>
    <w:p w:rsidR="00047578" w:rsidRDefault="00047578">
      <w:pPr>
        <w:framePr w:w="3195" w:h="240" w:hRule="exact" w:wrap="auto" w:vAnchor="page" w:hAnchor="page" w:x="3720" w:y="658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Porezi na robu i usluge</w:t>
      </w:r>
    </w:p>
    <w:p w:rsidR="00047578" w:rsidRDefault="00047578">
      <w:pPr>
        <w:framePr w:w="1760" w:h="240" w:hRule="exact" w:wrap="auto" w:vAnchor="page" w:hAnchor="page" w:x="10465" w:y="658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658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137.075,66</w:t>
      </w:r>
    </w:p>
    <w:p w:rsidR="00047578" w:rsidRDefault="00047578">
      <w:pPr>
        <w:framePr w:w="780" w:h="240" w:hRule="exact" w:wrap="auto" w:vAnchor="page" w:hAnchor="page" w:x="15150" w:y="6583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89,30</w:t>
      </w:r>
    </w:p>
    <w:p w:rsidR="00047578" w:rsidRDefault="00047578">
      <w:pPr>
        <w:framePr w:w="1675" w:h="240" w:hRule="exact" w:wrap="auto" w:vAnchor="page" w:hAnchor="page" w:x="6950" w:y="658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112.241,57</w:t>
      </w:r>
    </w:p>
    <w:p w:rsidR="00047578" w:rsidRDefault="00047578">
      <w:pPr>
        <w:framePr w:w="1735" w:h="240" w:hRule="exact" w:wrap="auto" w:vAnchor="page" w:hAnchor="page" w:x="8685" w:y="658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153.500,00</w:t>
      </w:r>
    </w:p>
    <w:p w:rsidR="00047578" w:rsidRDefault="00047578">
      <w:pPr>
        <w:framePr w:w="1180" w:h="240" w:hRule="exact" w:wrap="auto" w:vAnchor="page" w:hAnchor="page" w:x="13935" w:y="658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122,13</w:t>
      </w:r>
    </w:p>
    <w:p w:rsidR="00047578" w:rsidRDefault="00047578">
      <w:pPr>
        <w:framePr w:w="1440" w:h="240" w:hRule="exact" w:wrap="auto" w:vAnchor="page" w:hAnchor="page" w:x="2240" w:y="69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6142</w:t>
      </w:r>
    </w:p>
    <w:p w:rsidR="00047578" w:rsidRDefault="00047578">
      <w:pPr>
        <w:framePr w:w="3195" w:h="240" w:hRule="exact" w:wrap="auto" w:vAnchor="page" w:hAnchor="page" w:x="3720" w:y="69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Porez na promet</w:t>
      </w:r>
    </w:p>
    <w:p w:rsidR="00047578" w:rsidRDefault="00047578">
      <w:pPr>
        <w:framePr w:w="1760" w:h="240" w:hRule="exact" w:wrap="auto" w:vAnchor="page" w:hAnchor="page" w:x="10465" w:y="69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69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133.501,29</w:t>
      </w:r>
    </w:p>
    <w:p w:rsidR="00047578" w:rsidRDefault="00047578">
      <w:pPr>
        <w:framePr w:w="780" w:h="240" w:hRule="exact" w:wrap="auto" w:vAnchor="page" w:hAnchor="page" w:x="15150" w:y="69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89,00</w:t>
      </w:r>
    </w:p>
    <w:p w:rsidR="00047578" w:rsidRDefault="00047578">
      <w:pPr>
        <w:framePr w:w="1675" w:h="240" w:hRule="exact" w:wrap="auto" w:vAnchor="page" w:hAnchor="page" w:x="6950" w:y="69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108.047,26</w:t>
      </w:r>
    </w:p>
    <w:p w:rsidR="00047578" w:rsidRDefault="00047578">
      <w:pPr>
        <w:framePr w:w="1735" w:h="240" w:hRule="exact" w:wrap="auto" w:vAnchor="page" w:hAnchor="page" w:x="8685" w:y="69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180" w:h="240" w:hRule="exact" w:wrap="auto" w:vAnchor="page" w:hAnchor="page" w:x="13935" w:y="69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123,56</w:t>
      </w:r>
    </w:p>
    <w:p w:rsidR="00047578" w:rsidRDefault="00047578">
      <w:pPr>
        <w:framePr w:w="1440" w:h="240" w:hRule="exact" w:wrap="auto" w:vAnchor="page" w:hAnchor="page" w:x="2240" w:y="729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6145</w:t>
      </w:r>
    </w:p>
    <w:p w:rsidR="00047578" w:rsidRDefault="00047578">
      <w:pPr>
        <w:framePr w:w="3195" w:h="480" w:hRule="exact" w:wrap="auto" w:vAnchor="page" w:hAnchor="page" w:x="3720" w:y="729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Porezi na korištenje dobara ili izvođenje aktivnosti</w:t>
      </w:r>
    </w:p>
    <w:p w:rsidR="00047578" w:rsidRDefault="00047578">
      <w:pPr>
        <w:framePr w:w="1760" w:h="240" w:hRule="exact" w:wrap="auto" w:vAnchor="page" w:hAnchor="page" w:x="10465" w:y="729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729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3.574,37</w:t>
      </w:r>
    </w:p>
    <w:p w:rsidR="00047578" w:rsidRDefault="00047578">
      <w:pPr>
        <w:framePr w:w="780" w:h="240" w:hRule="exact" w:wrap="auto" w:vAnchor="page" w:hAnchor="page" w:x="15150" w:y="7297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102,12</w:t>
      </w:r>
    </w:p>
    <w:p w:rsidR="00047578" w:rsidRDefault="00047578">
      <w:pPr>
        <w:framePr w:w="1675" w:h="240" w:hRule="exact" w:wrap="auto" w:vAnchor="page" w:hAnchor="page" w:x="6950" w:y="729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4.194,31</w:t>
      </w:r>
    </w:p>
    <w:p w:rsidR="00047578" w:rsidRDefault="00047578">
      <w:pPr>
        <w:framePr w:w="1735" w:h="240" w:hRule="exact" w:wrap="auto" w:vAnchor="page" w:hAnchor="page" w:x="8685" w:y="729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3.500,00</w:t>
      </w:r>
    </w:p>
    <w:p w:rsidR="00047578" w:rsidRDefault="00047578">
      <w:pPr>
        <w:framePr w:w="1180" w:h="240" w:hRule="exact" w:wrap="auto" w:vAnchor="page" w:hAnchor="page" w:x="13935" w:y="729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85,22</w:t>
      </w:r>
    </w:p>
    <w:p w:rsidR="00047578" w:rsidRDefault="00047578">
      <w:pPr>
        <w:framePr w:w="1440" w:h="240" w:hRule="exact" w:wrap="auto" w:vAnchor="page" w:hAnchor="page" w:x="2240" w:y="787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616</w:t>
      </w:r>
    </w:p>
    <w:p w:rsidR="00047578" w:rsidRDefault="00047578">
      <w:pPr>
        <w:framePr w:w="3195" w:h="240" w:hRule="exact" w:wrap="auto" w:vAnchor="page" w:hAnchor="page" w:x="3720" w:y="787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prihodi od poreza</w:t>
      </w:r>
    </w:p>
    <w:p w:rsidR="00047578" w:rsidRDefault="00047578">
      <w:pPr>
        <w:framePr w:w="1760" w:h="240" w:hRule="exact" w:wrap="auto" w:vAnchor="page" w:hAnchor="page" w:x="10465" w:y="787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787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80" w:h="240" w:hRule="exact" w:wrap="auto" w:vAnchor="page" w:hAnchor="page" w:x="15150" w:y="7877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75" w:h="240" w:hRule="exact" w:wrap="auto" w:vAnchor="page" w:hAnchor="page" w:x="6950" w:y="787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37.620,51</w:t>
      </w:r>
    </w:p>
    <w:p w:rsidR="00047578" w:rsidRDefault="00047578">
      <w:pPr>
        <w:framePr w:w="1735" w:h="240" w:hRule="exact" w:wrap="auto" w:vAnchor="page" w:hAnchor="page" w:x="8685" w:y="787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180" w:h="240" w:hRule="exact" w:wrap="auto" w:vAnchor="page" w:hAnchor="page" w:x="13935" w:y="787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2240" w:y="823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6163</w:t>
      </w:r>
    </w:p>
    <w:p w:rsidR="00047578" w:rsidRDefault="00047578">
      <w:pPr>
        <w:framePr w:w="3195" w:h="480" w:hRule="exact" w:wrap="auto" w:vAnchor="page" w:hAnchor="page" w:x="3720" w:y="823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neraspoređeni prihodi od poreza</w:t>
      </w:r>
    </w:p>
    <w:p w:rsidR="00047578" w:rsidRDefault="00047578">
      <w:pPr>
        <w:framePr w:w="1760" w:h="240" w:hRule="exact" w:wrap="auto" w:vAnchor="page" w:hAnchor="page" w:x="10465" w:y="823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823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80" w:h="240" w:hRule="exact" w:wrap="auto" w:vAnchor="page" w:hAnchor="page" w:x="15150" w:y="8234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75" w:h="240" w:hRule="exact" w:wrap="auto" w:vAnchor="page" w:hAnchor="page" w:x="6950" w:y="823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37.620,51</w:t>
      </w:r>
    </w:p>
    <w:p w:rsidR="00047578" w:rsidRDefault="00047578">
      <w:pPr>
        <w:framePr w:w="1735" w:h="240" w:hRule="exact" w:wrap="auto" w:vAnchor="page" w:hAnchor="page" w:x="8685" w:y="823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180" w:h="240" w:hRule="exact" w:wrap="auto" w:vAnchor="page" w:hAnchor="page" w:x="13935" w:y="823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2240" w:y="881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63</w:t>
      </w:r>
    </w:p>
    <w:p w:rsidR="00047578" w:rsidRDefault="00047578">
      <w:pPr>
        <w:framePr w:w="3195" w:h="720" w:hRule="exact" w:wrap="auto" w:vAnchor="page" w:hAnchor="page" w:x="3720" w:y="881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Pomoći iz inozemstva (darovnice) i od subjekata unutar općeg proračuna</w:t>
      </w:r>
    </w:p>
    <w:p w:rsidR="00047578" w:rsidRDefault="00047578">
      <w:pPr>
        <w:framePr w:w="1760" w:h="240" w:hRule="exact" w:wrap="auto" w:vAnchor="page" w:hAnchor="page" w:x="10465" w:y="881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881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1.146.864,71</w:t>
      </w:r>
    </w:p>
    <w:p w:rsidR="00047578" w:rsidRDefault="00047578">
      <w:pPr>
        <w:framePr w:w="780" w:h="240" w:hRule="exact" w:wrap="auto" w:vAnchor="page" w:hAnchor="page" w:x="15150" w:y="8814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13,70</w:t>
      </w:r>
    </w:p>
    <w:p w:rsidR="00047578" w:rsidRDefault="00047578">
      <w:pPr>
        <w:framePr w:w="1675" w:h="240" w:hRule="exact" w:wrap="auto" w:vAnchor="page" w:hAnchor="page" w:x="6950" w:y="881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2.833.408,33</w:t>
      </w:r>
    </w:p>
    <w:p w:rsidR="00047578" w:rsidRDefault="00047578">
      <w:pPr>
        <w:framePr w:w="1735" w:h="240" w:hRule="exact" w:wrap="auto" w:vAnchor="page" w:hAnchor="page" w:x="8685" w:y="881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8.371.660,88</w:t>
      </w:r>
    </w:p>
    <w:p w:rsidR="00047578" w:rsidRDefault="00047578">
      <w:pPr>
        <w:framePr w:w="1180" w:h="240" w:hRule="exact" w:wrap="auto" w:vAnchor="page" w:hAnchor="page" w:x="13935" w:y="881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40,48</w:t>
      </w:r>
    </w:p>
    <w:p w:rsidR="00047578" w:rsidRDefault="00047578">
      <w:pPr>
        <w:framePr w:w="765" w:h="240" w:hRule="exact" w:wrap="auto" w:vAnchor="page" w:hAnchor="page" w:x="360" w:y="8814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5,6,8</w:t>
      </w:r>
    </w:p>
    <w:p w:rsidR="00047578" w:rsidRDefault="00047578">
      <w:pPr>
        <w:framePr w:w="1440" w:h="240" w:hRule="exact" w:wrap="auto" w:vAnchor="page" w:hAnchor="page" w:x="2240" w:y="963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633</w:t>
      </w:r>
    </w:p>
    <w:p w:rsidR="00047578" w:rsidRDefault="00047578">
      <w:pPr>
        <w:framePr w:w="3195" w:h="240" w:hRule="exact" w:wrap="auto" w:vAnchor="page" w:hAnchor="page" w:x="3720" w:y="963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Pomoći iz proračuna</w:t>
      </w:r>
    </w:p>
    <w:p w:rsidR="00047578" w:rsidRDefault="00047578">
      <w:pPr>
        <w:framePr w:w="1760" w:h="240" w:hRule="exact" w:wrap="auto" w:vAnchor="page" w:hAnchor="page" w:x="10465" w:y="963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963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1.132.803,83</w:t>
      </w:r>
    </w:p>
    <w:p w:rsidR="00047578" w:rsidRDefault="00047578">
      <w:pPr>
        <w:framePr w:w="780" w:h="240" w:hRule="exact" w:wrap="auto" w:vAnchor="page" w:hAnchor="page" w:x="15150" w:y="9634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13,55</w:t>
      </w:r>
    </w:p>
    <w:p w:rsidR="00047578" w:rsidRDefault="00047578">
      <w:pPr>
        <w:framePr w:w="1675" w:h="240" w:hRule="exact" w:wrap="auto" w:vAnchor="page" w:hAnchor="page" w:x="6950" w:y="963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1.179.267,09</w:t>
      </w:r>
    </w:p>
    <w:p w:rsidR="00047578" w:rsidRDefault="00047578">
      <w:pPr>
        <w:framePr w:w="1735" w:h="240" w:hRule="exact" w:wrap="auto" w:vAnchor="page" w:hAnchor="page" w:x="8685" w:y="963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8.357.600,00</w:t>
      </w:r>
    </w:p>
    <w:p w:rsidR="00047578" w:rsidRDefault="00047578">
      <w:pPr>
        <w:framePr w:w="1180" w:h="240" w:hRule="exact" w:wrap="auto" w:vAnchor="page" w:hAnchor="page" w:x="13935" w:y="963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96,06</w:t>
      </w:r>
    </w:p>
    <w:p w:rsidR="00047578" w:rsidRDefault="00047578">
      <w:pPr>
        <w:framePr w:w="1440" w:h="240" w:hRule="exact" w:wrap="auto" w:vAnchor="page" w:hAnchor="page" w:x="2240" w:y="999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6331</w:t>
      </w:r>
    </w:p>
    <w:p w:rsidR="00047578" w:rsidRDefault="00047578">
      <w:pPr>
        <w:framePr w:w="3195" w:h="480" w:hRule="exact" w:wrap="auto" w:vAnchor="page" w:hAnchor="page" w:x="3720" w:y="999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Tekuće pomoći proračunu iz drugih proračuna</w:t>
      </w:r>
    </w:p>
    <w:p w:rsidR="00047578" w:rsidRDefault="00047578">
      <w:pPr>
        <w:framePr w:w="1760" w:h="240" w:hRule="exact" w:wrap="auto" w:vAnchor="page" w:hAnchor="page" w:x="10465" w:y="999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999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118.655,58</w:t>
      </w:r>
    </w:p>
    <w:p w:rsidR="00047578" w:rsidRDefault="00047578">
      <w:pPr>
        <w:framePr w:w="780" w:h="240" w:hRule="exact" w:wrap="auto" w:vAnchor="page" w:hAnchor="page" w:x="15150" w:y="9991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52,00</w:t>
      </w:r>
    </w:p>
    <w:p w:rsidR="00047578" w:rsidRDefault="00047578">
      <w:pPr>
        <w:framePr w:w="1675" w:h="240" w:hRule="exact" w:wrap="auto" w:vAnchor="page" w:hAnchor="page" w:x="6950" w:y="999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284.366,73</w:t>
      </w:r>
    </w:p>
    <w:p w:rsidR="00047578" w:rsidRDefault="00047578">
      <w:pPr>
        <w:framePr w:w="1735" w:h="240" w:hRule="exact" w:wrap="auto" w:vAnchor="page" w:hAnchor="page" w:x="8685" w:y="999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228.200,00</w:t>
      </w:r>
    </w:p>
    <w:p w:rsidR="00047578" w:rsidRDefault="00047578">
      <w:pPr>
        <w:framePr w:w="1180" w:h="240" w:hRule="exact" w:wrap="auto" w:vAnchor="page" w:hAnchor="page" w:x="13935" w:y="999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41,73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60" w:h="240" w:hRule="exact" w:wrap="auto" w:vAnchor="page" w:hAnchor="page" w:x="10560" w:y="1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054" style="position:absolute;left:0;text-align:left;z-index:-251629568;mso-position-horizontal-relative:page;mso-position-vertical-relative:page" from="15.7pt,120.95pt" to="799.5pt,12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28544;mso-position-horizontal-relative:page;mso-position-vertical-relative:page" from="15.7pt,149.95pt" to="799.5pt,149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27520;mso-position-horizontal-relative:page;mso-position-vertical-relative:page" from="15.7pt,178.95pt" to="799.5pt,17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26496;mso-position-horizontal-relative:page;mso-position-vertical-relative:page" from="15.7pt,207.95pt" to="799.5pt,20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25472;mso-position-horizontal-relative:page;mso-position-vertical-relative:page" from="15.7pt,248.95pt" to="799.5pt,24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24448;mso-position-horizontal-relative:page;mso-position-vertical-relative:page" from="15.7pt,266.8pt" to="799.5pt,266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0" style="position:absolute;left:0;text-align:left;z-index:-251623424;mso-position-horizontal-relative:page;mso-position-vertical-relative:page" from="15.7pt,284.65pt" to="799.5pt,284.6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622400;mso-position-horizontal-relative:page;mso-position-vertical-relative:page" from="15.7pt,313.65pt" to="799.5pt,313.6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2" style="position:absolute;left:0;text-align:left;z-index:-251621376;mso-position-horizontal-relative:page;mso-position-vertical-relative:page" from="15.7pt,331.5pt" to="799.5pt,331.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3" style="position:absolute;left:0;text-align:left;z-index:-251620352;mso-position-horizontal-relative:page;mso-position-vertical-relative:page" from="15.7pt,349.35pt" to="799.5pt,349.3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4" style="position:absolute;left:0;text-align:left;z-index:-251619328;mso-position-horizontal-relative:page;mso-position-vertical-relative:page" from="15.7pt,378.35pt" to="799.5pt,378.3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5" style="position:absolute;left:0;text-align:left;z-index:-251618304;mso-position-horizontal-relative:page;mso-position-vertical-relative:page" from="15.7pt,407.35pt" to="799.5pt,407.3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6" style="position:absolute;left:0;text-align:left;z-index:-251617280;mso-position-horizontal-relative:page;mso-position-vertical-relative:page" from="15.7pt,436.35pt" to="799.5pt,436.3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7" style="position:absolute;left:0;text-align:left;z-index:-251616256;mso-position-horizontal-relative:page;mso-position-vertical-relative:page" from="15.7pt,489.35pt" to="799.5pt,489.3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68" style="position:absolute;left:0;text-align:left;z-index:-251615232;mso-position-horizontal-relative:page;mso-position-vertical-relative:page" from="15.7pt,518.35pt" to="799.5pt,518.3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3195" w:h="240" w:hRule="exact" w:wrap="auto" w:vAnchor="page" w:hAnchor="page" w:x="3715" w:y="1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prihoda</w:t>
      </w:r>
    </w:p>
    <w:p w:rsidR="00047578" w:rsidRDefault="00047578">
      <w:pPr>
        <w:framePr w:w="1440" w:h="240" w:hRule="exact" w:wrap="auto" w:vAnchor="page" w:hAnchor="page" w:x="2235" w:y="1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630" w:h="240" w:hRule="exact" w:wrap="auto" w:vAnchor="page" w:hAnchor="page" w:x="12380" w:y="1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80" w:h="240" w:hRule="exact" w:wrap="auto" w:vAnchor="page" w:hAnchor="page" w:x="15145" w:y="12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735" w:h="240" w:hRule="exact" w:wrap="auto" w:vAnchor="page" w:hAnchor="page" w:x="8760" w:y="1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020" w:h="510" w:hRule="exact" w:wrap="auto" w:vAnchor="page" w:hAnchor="page" w:x="14095" w:y="11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047578" w:rsidRDefault="00047578">
      <w:pPr>
        <w:framePr w:w="1020" w:h="510" w:hRule="exact" w:wrap="auto" w:vAnchor="page" w:hAnchor="page" w:x="14095" w:y="11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047578" w:rsidRDefault="00047578">
      <w:pPr>
        <w:framePr w:w="1620" w:h="240" w:hRule="exact" w:wrap="auto" w:vAnchor="page" w:hAnchor="page" w:x="7000" w:y="1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047578" w:rsidRDefault="00047578">
      <w:pPr>
        <w:framePr w:w="1650" w:h="240" w:hRule="exact" w:wrap="auto" w:vAnchor="page" w:hAnchor="page" w:x="6970" w:y="1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680" w:h="240" w:hRule="exact" w:wrap="auto" w:vAnchor="page" w:hAnchor="page" w:x="8785" w:y="1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775" w:h="240" w:hRule="exact" w:wrap="auto" w:vAnchor="page" w:hAnchor="page" w:x="10565" w:y="1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047578" w:rsidRDefault="00047578">
      <w:pPr>
        <w:framePr w:w="1605" w:h="240" w:hRule="exact" w:wrap="auto" w:vAnchor="page" w:hAnchor="page" w:x="12380" w:y="1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 (4)</w:t>
      </w:r>
    </w:p>
    <w:p w:rsidR="00047578" w:rsidRDefault="00047578">
      <w:pPr>
        <w:framePr w:w="1020" w:h="240" w:hRule="exact" w:wrap="auto" w:vAnchor="page" w:hAnchor="page" w:x="14080" w:y="16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047578" w:rsidRDefault="00047578">
      <w:pPr>
        <w:framePr w:w="780" w:h="240" w:hRule="exact" w:wrap="auto" w:vAnchor="page" w:hAnchor="page" w:x="15145" w:y="16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047578" w:rsidRDefault="00047578">
      <w:pPr>
        <w:framePr w:w="765" w:h="240" w:hRule="exact" w:wrap="auto" w:vAnchor="page" w:hAnchor="page" w:x="355" w:y="12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440" w:h="240" w:hRule="exact" w:wrap="auto" w:vAnchor="page" w:hAnchor="page" w:x="2240" w:y="19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6332</w:t>
      </w:r>
    </w:p>
    <w:p w:rsidR="00047578" w:rsidRDefault="00047578">
      <w:pPr>
        <w:framePr w:w="3195" w:h="480" w:hRule="exact" w:wrap="auto" w:vAnchor="page" w:hAnchor="page" w:x="3720" w:y="19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Kapitalne pomoći proračunu iz drugih proračuna</w:t>
      </w:r>
    </w:p>
    <w:p w:rsidR="00047578" w:rsidRDefault="00047578">
      <w:pPr>
        <w:framePr w:w="1760" w:h="240" w:hRule="exact" w:wrap="auto" w:vAnchor="page" w:hAnchor="page" w:x="10465" w:y="19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19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1.014.148,25</w:t>
      </w:r>
    </w:p>
    <w:p w:rsidR="00047578" w:rsidRDefault="00047578">
      <w:pPr>
        <w:framePr w:w="780" w:h="240" w:hRule="exact" w:wrap="auto" w:vAnchor="page" w:hAnchor="page" w:x="15150" w:y="191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12,48</w:t>
      </w:r>
    </w:p>
    <w:p w:rsidR="00047578" w:rsidRDefault="00047578">
      <w:pPr>
        <w:framePr w:w="1675" w:h="240" w:hRule="exact" w:wrap="auto" w:vAnchor="page" w:hAnchor="page" w:x="6950" w:y="19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894.900,36</w:t>
      </w:r>
    </w:p>
    <w:p w:rsidR="00047578" w:rsidRDefault="00047578">
      <w:pPr>
        <w:framePr w:w="1735" w:h="240" w:hRule="exact" w:wrap="auto" w:vAnchor="page" w:hAnchor="page" w:x="8685" w:y="19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8.129.400,00</w:t>
      </w:r>
    </w:p>
    <w:p w:rsidR="00047578" w:rsidRDefault="00047578">
      <w:pPr>
        <w:framePr w:w="1180" w:h="240" w:hRule="exact" w:wrap="auto" w:vAnchor="page" w:hAnchor="page" w:x="13935" w:y="19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113,33</w:t>
      </w:r>
    </w:p>
    <w:p w:rsidR="00047578" w:rsidRDefault="00047578">
      <w:pPr>
        <w:framePr w:w="1440" w:h="240" w:hRule="exact" w:wrap="auto" w:vAnchor="page" w:hAnchor="page" w:x="2240" w:y="24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634</w:t>
      </w:r>
    </w:p>
    <w:p w:rsidR="00047578" w:rsidRDefault="00047578">
      <w:pPr>
        <w:framePr w:w="3195" w:h="480" w:hRule="exact" w:wrap="auto" w:vAnchor="page" w:hAnchor="page" w:x="3720" w:y="24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Pomoći od izvanproračunskih korisnika</w:t>
      </w:r>
    </w:p>
    <w:p w:rsidR="00047578" w:rsidRDefault="00047578">
      <w:pPr>
        <w:framePr w:w="1760" w:h="240" w:hRule="exact" w:wrap="auto" w:vAnchor="page" w:hAnchor="page" w:x="10465" w:y="24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24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14.060,88</w:t>
      </w:r>
    </w:p>
    <w:p w:rsidR="00047578" w:rsidRDefault="00047578">
      <w:pPr>
        <w:framePr w:w="780" w:h="240" w:hRule="exact" w:wrap="auto" w:vAnchor="page" w:hAnchor="page" w:x="15150" w:y="249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675" w:h="240" w:hRule="exact" w:wrap="auto" w:vAnchor="page" w:hAnchor="page" w:x="6950" w:y="24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35" w:h="240" w:hRule="exact" w:wrap="auto" w:vAnchor="page" w:hAnchor="page" w:x="8685" w:y="24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14.060,88</w:t>
      </w:r>
    </w:p>
    <w:p w:rsidR="00047578" w:rsidRDefault="00047578">
      <w:pPr>
        <w:framePr w:w="1180" w:h="240" w:hRule="exact" w:wrap="auto" w:vAnchor="page" w:hAnchor="page" w:x="13935" w:y="24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2240" w:y="30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6341</w:t>
      </w:r>
    </w:p>
    <w:p w:rsidR="00047578" w:rsidRDefault="00047578">
      <w:pPr>
        <w:framePr w:w="3195" w:h="480" w:hRule="exact" w:wrap="auto" w:vAnchor="page" w:hAnchor="page" w:x="3720" w:y="30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Tekuće pomoći od izvanproračunskih korisnika</w:t>
      </w:r>
    </w:p>
    <w:p w:rsidR="00047578" w:rsidRDefault="00047578">
      <w:pPr>
        <w:framePr w:w="1760" w:h="240" w:hRule="exact" w:wrap="auto" w:vAnchor="page" w:hAnchor="page" w:x="10465" w:y="30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30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14.060,88</w:t>
      </w:r>
    </w:p>
    <w:p w:rsidR="00047578" w:rsidRDefault="00047578">
      <w:pPr>
        <w:framePr w:w="780" w:h="240" w:hRule="exact" w:wrap="auto" w:vAnchor="page" w:hAnchor="page" w:x="15150" w:y="30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675" w:h="240" w:hRule="exact" w:wrap="auto" w:vAnchor="page" w:hAnchor="page" w:x="6950" w:y="30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35" w:h="240" w:hRule="exact" w:wrap="auto" w:vAnchor="page" w:hAnchor="page" w:x="8685" w:y="30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14.060,88</w:t>
      </w:r>
    </w:p>
    <w:p w:rsidR="00047578" w:rsidRDefault="00047578">
      <w:pPr>
        <w:framePr w:w="1180" w:h="240" w:hRule="exact" w:wrap="auto" w:vAnchor="page" w:hAnchor="page" w:x="13935" w:y="30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2240" w:y="36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638</w:t>
      </w:r>
    </w:p>
    <w:p w:rsidR="00047578" w:rsidRDefault="00047578">
      <w:pPr>
        <w:framePr w:w="3195" w:h="480" w:hRule="exact" w:wrap="auto" w:vAnchor="page" w:hAnchor="page" w:x="3720" w:y="36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Pomoći iz državnog proračuna temeljem prijenosa sredstava EU</w:t>
      </w:r>
    </w:p>
    <w:p w:rsidR="00047578" w:rsidRDefault="00047578">
      <w:pPr>
        <w:framePr w:w="1760" w:h="240" w:hRule="exact" w:wrap="auto" w:vAnchor="page" w:hAnchor="page" w:x="10465" w:y="36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36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80" w:h="240" w:hRule="exact" w:wrap="auto" w:vAnchor="page" w:hAnchor="page" w:x="15150" w:y="365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75" w:h="240" w:hRule="exact" w:wrap="auto" w:vAnchor="page" w:hAnchor="page" w:x="6950" w:y="36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1.654.141,24</w:t>
      </w:r>
    </w:p>
    <w:p w:rsidR="00047578" w:rsidRDefault="00047578">
      <w:pPr>
        <w:framePr w:w="1735" w:h="240" w:hRule="exact" w:wrap="auto" w:vAnchor="page" w:hAnchor="page" w:x="8685" w:y="36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180" w:h="240" w:hRule="exact" w:wrap="auto" w:vAnchor="page" w:hAnchor="page" w:x="13935" w:y="36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2240" w:y="42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6382</w:t>
      </w:r>
    </w:p>
    <w:p w:rsidR="00047578" w:rsidRDefault="00047578">
      <w:pPr>
        <w:framePr w:w="3195" w:h="720" w:hRule="exact" w:wrap="auto" w:vAnchor="page" w:hAnchor="page" w:x="3720" w:y="42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Kapitalne pomoći iz državnog proračuna temeljem prijenosa sredstava EU</w:t>
      </w:r>
    </w:p>
    <w:p w:rsidR="00047578" w:rsidRDefault="00047578">
      <w:pPr>
        <w:framePr w:w="1760" w:h="240" w:hRule="exact" w:wrap="auto" w:vAnchor="page" w:hAnchor="page" w:x="10465" w:y="42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42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80" w:h="240" w:hRule="exact" w:wrap="auto" w:vAnchor="page" w:hAnchor="page" w:x="15150" w:y="423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75" w:h="240" w:hRule="exact" w:wrap="auto" w:vAnchor="page" w:hAnchor="page" w:x="6950" w:y="42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1.654.141,24</w:t>
      </w:r>
    </w:p>
    <w:p w:rsidR="00047578" w:rsidRDefault="00047578">
      <w:pPr>
        <w:framePr w:w="1735" w:h="240" w:hRule="exact" w:wrap="auto" w:vAnchor="page" w:hAnchor="page" w:x="8685" w:y="42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180" w:h="240" w:hRule="exact" w:wrap="auto" w:vAnchor="page" w:hAnchor="page" w:x="13935" w:y="42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2240" w:y="50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64</w:t>
      </w:r>
    </w:p>
    <w:p w:rsidR="00047578" w:rsidRDefault="00047578">
      <w:pPr>
        <w:framePr w:w="3195" w:h="240" w:hRule="exact" w:wrap="auto" w:vAnchor="page" w:hAnchor="page" w:x="3720" w:y="50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od imovine</w:t>
      </w:r>
    </w:p>
    <w:p w:rsidR="00047578" w:rsidRDefault="00047578">
      <w:pPr>
        <w:framePr w:w="1760" w:h="240" w:hRule="exact" w:wrap="auto" w:vAnchor="page" w:hAnchor="page" w:x="10465" w:y="50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50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971.903,64</w:t>
      </w:r>
    </w:p>
    <w:p w:rsidR="00047578" w:rsidRDefault="00047578">
      <w:pPr>
        <w:framePr w:w="780" w:h="240" w:hRule="exact" w:wrap="auto" w:vAnchor="page" w:hAnchor="page" w:x="15150" w:y="505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70,14</w:t>
      </w:r>
    </w:p>
    <w:p w:rsidR="00047578" w:rsidRDefault="00047578">
      <w:pPr>
        <w:framePr w:w="1675" w:h="240" w:hRule="exact" w:wrap="auto" w:vAnchor="page" w:hAnchor="page" w:x="6950" w:y="50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820.328,01</w:t>
      </w:r>
    </w:p>
    <w:p w:rsidR="00047578" w:rsidRDefault="00047578">
      <w:pPr>
        <w:framePr w:w="1735" w:h="240" w:hRule="exact" w:wrap="auto" w:vAnchor="page" w:hAnchor="page" w:x="8685" w:y="50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1.385.597,41</w:t>
      </w:r>
    </w:p>
    <w:p w:rsidR="00047578" w:rsidRDefault="00047578">
      <w:pPr>
        <w:framePr w:w="1180" w:h="240" w:hRule="exact" w:wrap="auto" w:vAnchor="page" w:hAnchor="page" w:x="13935" w:y="50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118,48</w:t>
      </w:r>
    </w:p>
    <w:p w:rsidR="00047578" w:rsidRDefault="00047578">
      <w:pPr>
        <w:framePr w:w="765" w:h="240" w:hRule="exact" w:wrap="auto" w:vAnchor="page" w:hAnchor="page" w:x="360" w:y="505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1,4,5</w:t>
      </w:r>
    </w:p>
    <w:p w:rsidR="00047578" w:rsidRDefault="00047578">
      <w:pPr>
        <w:framePr w:w="1440" w:h="240" w:hRule="exact" w:wrap="auto" w:vAnchor="page" w:hAnchor="page" w:x="2240" w:y="540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641</w:t>
      </w:r>
    </w:p>
    <w:p w:rsidR="00047578" w:rsidRDefault="00047578">
      <w:pPr>
        <w:framePr w:w="3195" w:h="240" w:hRule="exact" w:wrap="auto" w:vAnchor="page" w:hAnchor="page" w:x="3720" w:y="540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od financijske imovine</w:t>
      </w:r>
    </w:p>
    <w:p w:rsidR="00047578" w:rsidRDefault="00047578">
      <w:pPr>
        <w:framePr w:w="1760" w:h="240" w:hRule="exact" w:wrap="auto" w:vAnchor="page" w:hAnchor="page" w:x="10465" w:y="540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540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61,01</w:t>
      </w:r>
    </w:p>
    <w:p w:rsidR="00047578" w:rsidRDefault="00047578">
      <w:pPr>
        <w:framePr w:w="780" w:h="240" w:hRule="exact" w:wrap="auto" w:vAnchor="page" w:hAnchor="page" w:x="15150" w:y="5407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6,10</w:t>
      </w:r>
    </w:p>
    <w:p w:rsidR="00047578" w:rsidRDefault="00047578">
      <w:pPr>
        <w:framePr w:w="1675" w:h="240" w:hRule="exact" w:wrap="auto" w:vAnchor="page" w:hAnchor="page" w:x="6950" w:y="540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126,51</w:t>
      </w:r>
    </w:p>
    <w:p w:rsidR="00047578" w:rsidRDefault="00047578">
      <w:pPr>
        <w:framePr w:w="1735" w:h="240" w:hRule="exact" w:wrap="auto" w:vAnchor="page" w:hAnchor="page" w:x="8685" w:y="540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180" w:h="240" w:hRule="exact" w:wrap="auto" w:vAnchor="page" w:hAnchor="page" w:x="13935" w:y="540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48,23</w:t>
      </w:r>
    </w:p>
    <w:p w:rsidR="00047578" w:rsidRDefault="00047578">
      <w:pPr>
        <w:framePr w:w="1440" w:h="240" w:hRule="exact" w:wrap="auto" w:vAnchor="page" w:hAnchor="page" w:x="2240" w:y="576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6413</w:t>
      </w:r>
    </w:p>
    <w:p w:rsidR="00047578" w:rsidRDefault="00047578">
      <w:pPr>
        <w:framePr w:w="3195" w:h="480" w:hRule="exact" w:wrap="auto" w:vAnchor="page" w:hAnchor="page" w:x="3720" w:y="576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Kamate na oročena sredstva i depozite po viđenju</w:t>
      </w:r>
    </w:p>
    <w:p w:rsidR="00047578" w:rsidRDefault="00047578">
      <w:pPr>
        <w:framePr w:w="1760" w:h="240" w:hRule="exact" w:wrap="auto" w:vAnchor="page" w:hAnchor="page" w:x="10465" w:y="576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576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61,01</w:t>
      </w:r>
    </w:p>
    <w:p w:rsidR="00047578" w:rsidRDefault="00047578">
      <w:pPr>
        <w:framePr w:w="780" w:h="240" w:hRule="exact" w:wrap="auto" w:vAnchor="page" w:hAnchor="page" w:x="15150" w:y="5764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6,10</w:t>
      </w:r>
    </w:p>
    <w:p w:rsidR="00047578" w:rsidRDefault="00047578">
      <w:pPr>
        <w:framePr w:w="1675" w:h="240" w:hRule="exact" w:wrap="auto" w:vAnchor="page" w:hAnchor="page" w:x="6950" w:y="576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126,51</w:t>
      </w:r>
    </w:p>
    <w:p w:rsidR="00047578" w:rsidRDefault="00047578">
      <w:pPr>
        <w:framePr w:w="1735" w:h="240" w:hRule="exact" w:wrap="auto" w:vAnchor="page" w:hAnchor="page" w:x="8685" w:y="576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180" w:h="240" w:hRule="exact" w:wrap="auto" w:vAnchor="page" w:hAnchor="page" w:x="13935" w:y="576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48,23</w:t>
      </w:r>
    </w:p>
    <w:p w:rsidR="00047578" w:rsidRDefault="00047578">
      <w:pPr>
        <w:framePr w:w="1440" w:h="240" w:hRule="exact" w:wrap="auto" w:vAnchor="page" w:hAnchor="page" w:x="2240" w:y="634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642</w:t>
      </w:r>
    </w:p>
    <w:p w:rsidR="00047578" w:rsidRDefault="00047578">
      <w:pPr>
        <w:framePr w:w="3195" w:h="240" w:hRule="exact" w:wrap="auto" w:vAnchor="page" w:hAnchor="page" w:x="3720" w:y="634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od nefinancijske imovine</w:t>
      </w:r>
    </w:p>
    <w:p w:rsidR="00047578" w:rsidRDefault="00047578">
      <w:pPr>
        <w:framePr w:w="1760" w:h="240" w:hRule="exact" w:wrap="auto" w:vAnchor="page" w:hAnchor="page" w:x="10465" w:y="634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634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971.842,63</w:t>
      </w:r>
    </w:p>
    <w:p w:rsidR="00047578" w:rsidRDefault="00047578">
      <w:pPr>
        <w:framePr w:w="780" w:h="240" w:hRule="exact" w:wrap="auto" w:vAnchor="page" w:hAnchor="page" w:x="15150" w:y="6344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70,19</w:t>
      </w:r>
    </w:p>
    <w:p w:rsidR="00047578" w:rsidRDefault="00047578">
      <w:pPr>
        <w:framePr w:w="1675" w:h="240" w:hRule="exact" w:wrap="auto" w:vAnchor="page" w:hAnchor="page" w:x="6950" w:y="634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820.201,50</w:t>
      </w:r>
    </w:p>
    <w:p w:rsidR="00047578" w:rsidRDefault="00047578">
      <w:pPr>
        <w:framePr w:w="1735" w:h="240" w:hRule="exact" w:wrap="auto" w:vAnchor="page" w:hAnchor="page" w:x="8685" w:y="634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1.384.597,41</w:t>
      </w:r>
    </w:p>
    <w:p w:rsidR="00047578" w:rsidRDefault="00047578">
      <w:pPr>
        <w:framePr w:w="1180" w:h="240" w:hRule="exact" w:wrap="auto" w:vAnchor="page" w:hAnchor="page" w:x="13935" w:y="634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118,49</w:t>
      </w:r>
    </w:p>
    <w:p w:rsidR="00047578" w:rsidRDefault="00047578">
      <w:pPr>
        <w:framePr w:w="1440" w:h="240" w:hRule="exact" w:wrap="auto" w:vAnchor="page" w:hAnchor="page" w:x="2240" w:y="670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6421</w:t>
      </w:r>
    </w:p>
    <w:p w:rsidR="00047578" w:rsidRDefault="00047578">
      <w:pPr>
        <w:framePr w:w="3195" w:h="240" w:hRule="exact" w:wrap="auto" w:vAnchor="page" w:hAnchor="page" w:x="3720" w:y="670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Naknade za koncesije</w:t>
      </w:r>
    </w:p>
    <w:p w:rsidR="00047578" w:rsidRDefault="00047578">
      <w:pPr>
        <w:framePr w:w="1760" w:h="240" w:hRule="exact" w:wrap="auto" w:vAnchor="page" w:hAnchor="page" w:x="10465" w:y="670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670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36.565,33</w:t>
      </w:r>
    </w:p>
    <w:p w:rsidR="00047578" w:rsidRDefault="00047578">
      <w:pPr>
        <w:framePr w:w="780" w:h="240" w:hRule="exact" w:wrap="auto" w:vAnchor="page" w:hAnchor="page" w:x="15150" w:y="6701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82,08</w:t>
      </w:r>
    </w:p>
    <w:p w:rsidR="00047578" w:rsidRDefault="00047578">
      <w:pPr>
        <w:framePr w:w="1675" w:h="240" w:hRule="exact" w:wrap="auto" w:vAnchor="page" w:hAnchor="page" w:x="6950" w:y="670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62.831,45</w:t>
      </w:r>
    </w:p>
    <w:p w:rsidR="00047578" w:rsidRDefault="00047578">
      <w:pPr>
        <w:framePr w:w="1735" w:h="240" w:hRule="exact" w:wrap="auto" w:vAnchor="page" w:hAnchor="page" w:x="8685" w:y="670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44.550,00</w:t>
      </w:r>
    </w:p>
    <w:p w:rsidR="00047578" w:rsidRDefault="00047578">
      <w:pPr>
        <w:framePr w:w="1180" w:h="240" w:hRule="exact" w:wrap="auto" w:vAnchor="page" w:hAnchor="page" w:x="13935" w:y="670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58,20</w:t>
      </w:r>
    </w:p>
    <w:p w:rsidR="00047578" w:rsidRDefault="00047578">
      <w:pPr>
        <w:framePr w:w="1440" w:h="240" w:hRule="exact" w:wrap="auto" w:vAnchor="page" w:hAnchor="page" w:x="2240" w:y="7058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6422</w:t>
      </w:r>
    </w:p>
    <w:p w:rsidR="00047578" w:rsidRDefault="00047578">
      <w:pPr>
        <w:framePr w:w="3195" w:h="480" w:hRule="exact" w:wrap="auto" w:vAnchor="page" w:hAnchor="page" w:x="3720" w:y="705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od zakupa i iznajmljivanja imovine</w:t>
      </w:r>
    </w:p>
    <w:p w:rsidR="00047578" w:rsidRDefault="00047578">
      <w:pPr>
        <w:framePr w:w="1760" w:h="240" w:hRule="exact" w:wrap="auto" w:vAnchor="page" w:hAnchor="page" w:x="10465" w:y="705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705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264.812,44</w:t>
      </w:r>
    </w:p>
    <w:p w:rsidR="00047578" w:rsidRDefault="00047578">
      <w:pPr>
        <w:framePr w:w="780" w:h="240" w:hRule="exact" w:wrap="auto" w:vAnchor="page" w:hAnchor="page" w:x="15150" w:y="7058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48,47</w:t>
      </w:r>
    </w:p>
    <w:p w:rsidR="00047578" w:rsidRDefault="00047578">
      <w:pPr>
        <w:framePr w:w="1675" w:h="240" w:hRule="exact" w:wrap="auto" w:vAnchor="page" w:hAnchor="page" w:x="6950" w:y="705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200.523,76</w:t>
      </w:r>
    </w:p>
    <w:p w:rsidR="00047578" w:rsidRDefault="00047578">
      <w:pPr>
        <w:framePr w:w="1735" w:h="240" w:hRule="exact" w:wrap="auto" w:vAnchor="page" w:hAnchor="page" w:x="8685" w:y="705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546.297,41</w:t>
      </w:r>
    </w:p>
    <w:p w:rsidR="00047578" w:rsidRDefault="00047578">
      <w:pPr>
        <w:framePr w:w="1180" w:h="240" w:hRule="exact" w:wrap="auto" w:vAnchor="page" w:hAnchor="page" w:x="13935" w:y="7058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132,06</w:t>
      </w:r>
    </w:p>
    <w:p w:rsidR="00047578" w:rsidRDefault="00047578">
      <w:pPr>
        <w:framePr w:w="1440" w:h="240" w:hRule="exact" w:wrap="auto" w:vAnchor="page" w:hAnchor="page" w:x="2240" w:y="7638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6423</w:t>
      </w:r>
    </w:p>
    <w:p w:rsidR="00047578" w:rsidRDefault="00047578">
      <w:pPr>
        <w:framePr w:w="3195" w:h="480" w:hRule="exact" w:wrap="auto" w:vAnchor="page" w:hAnchor="page" w:x="3720" w:y="76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Naknada za korištenje nefinancijske imovine</w:t>
      </w:r>
    </w:p>
    <w:p w:rsidR="00047578" w:rsidRDefault="00047578">
      <w:pPr>
        <w:framePr w:w="1760" w:h="240" w:hRule="exact" w:wrap="auto" w:vAnchor="page" w:hAnchor="page" w:x="10465" w:y="76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76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314.883,48</w:t>
      </w:r>
    </w:p>
    <w:p w:rsidR="00047578" w:rsidRDefault="00047578">
      <w:pPr>
        <w:framePr w:w="780" w:h="240" w:hRule="exact" w:wrap="auto" w:vAnchor="page" w:hAnchor="page" w:x="15150" w:y="7638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92,07</w:t>
      </w:r>
    </w:p>
    <w:p w:rsidR="00047578" w:rsidRDefault="00047578">
      <w:pPr>
        <w:framePr w:w="1675" w:h="240" w:hRule="exact" w:wrap="auto" w:vAnchor="page" w:hAnchor="page" w:x="6950" w:y="76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352.944,05</w:t>
      </w:r>
    </w:p>
    <w:p w:rsidR="00047578" w:rsidRDefault="00047578">
      <w:pPr>
        <w:framePr w:w="1735" w:h="240" w:hRule="exact" w:wrap="auto" w:vAnchor="page" w:hAnchor="page" w:x="8685" w:y="76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342.000,00</w:t>
      </w:r>
    </w:p>
    <w:p w:rsidR="00047578" w:rsidRDefault="00047578">
      <w:pPr>
        <w:framePr w:w="1180" w:h="240" w:hRule="exact" w:wrap="auto" w:vAnchor="page" w:hAnchor="page" w:x="13935" w:y="7638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89,22</w:t>
      </w:r>
    </w:p>
    <w:p w:rsidR="00047578" w:rsidRDefault="00047578">
      <w:pPr>
        <w:framePr w:w="1440" w:h="240" w:hRule="exact" w:wrap="auto" w:vAnchor="page" w:hAnchor="page" w:x="2240" w:y="8218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6429</w:t>
      </w:r>
    </w:p>
    <w:p w:rsidR="00047578" w:rsidRDefault="00047578">
      <w:pPr>
        <w:framePr w:w="3195" w:h="480" w:hRule="exact" w:wrap="auto" w:vAnchor="page" w:hAnchor="page" w:x="3720" w:y="821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prihodi od nefinancijske imovine</w:t>
      </w:r>
    </w:p>
    <w:p w:rsidR="00047578" w:rsidRDefault="00047578">
      <w:pPr>
        <w:framePr w:w="1760" w:h="240" w:hRule="exact" w:wrap="auto" w:vAnchor="page" w:hAnchor="page" w:x="10465" w:y="821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821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355.581,38</w:t>
      </w:r>
    </w:p>
    <w:p w:rsidR="00047578" w:rsidRDefault="00047578">
      <w:pPr>
        <w:framePr w:w="780" w:h="240" w:hRule="exact" w:wrap="auto" w:vAnchor="page" w:hAnchor="page" w:x="15150" w:y="8218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78,71</w:t>
      </w:r>
    </w:p>
    <w:p w:rsidR="00047578" w:rsidRDefault="00047578">
      <w:pPr>
        <w:framePr w:w="1675" w:h="240" w:hRule="exact" w:wrap="auto" w:vAnchor="page" w:hAnchor="page" w:x="6950" w:y="821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203.902,24</w:t>
      </w:r>
    </w:p>
    <w:p w:rsidR="00047578" w:rsidRDefault="00047578">
      <w:pPr>
        <w:framePr w:w="1735" w:h="240" w:hRule="exact" w:wrap="auto" w:vAnchor="page" w:hAnchor="page" w:x="8685" w:y="821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451.750,00</w:t>
      </w:r>
    </w:p>
    <w:p w:rsidR="00047578" w:rsidRDefault="00047578">
      <w:pPr>
        <w:framePr w:w="1180" w:h="240" w:hRule="exact" w:wrap="auto" w:vAnchor="page" w:hAnchor="page" w:x="13935" w:y="8218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174,39</w:t>
      </w:r>
    </w:p>
    <w:p w:rsidR="00047578" w:rsidRDefault="00047578">
      <w:pPr>
        <w:framePr w:w="1440" w:h="240" w:hRule="exact" w:wrap="auto" w:vAnchor="page" w:hAnchor="page" w:x="2240" w:y="8798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</w:t>
      </w:r>
    </w:p>
    <w:p w:rsidR="00047578" w:rsidRDefault="00047578">
      <w:pPr>
        <w:framePr w:w="3195" w:h="960" w:hRule="exact" w:wrap="auto" w:vAnchor="page" w:hAnchor="page" w:x="3720" w:y="879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od upravnih i administrativnih pristojbi, pristojbi po posebnim propisima i naknada</w:t>
      </w:r>
    </w:p>
    <w:p w:rsidR="00047578" w:rsidRDefault="00047578">
      <w:pPr>
        <w:framePr w:w="1760" w:h="240" w:hRule="exact" w:wrap="auto" w:vAnchor="page" w:hAnchor="page" w:x="10465" w:y="879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879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3.611.629,19</w:t>
      </w:r>
    </w:p>
    <w:p w:rsidR="00047578" w:rsidRDefault="00047578">
      <w:pPr>
        <w:framePr w:w="780" w:h="240" w:hRule="exact" w:wrap="auto" w:vAnchor="page" w:hAnchor="page" w:x="15150" w:y="8798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95,00</w:t>
      </w:r>
    </w:p>
    <w:p w:rsidR="00047578" w:rsidRDefault="00047578">
      <w:pPr>
        <w:framePr w:w="1675" w:h="240" w:hRule="exact" w:wrap="auto" w:vAnchor="page" w:hAnchor="page" w:x="6950" w:y="879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3.351.233,64</w:t>
      </w:r>
    </w:p>
    <w:p w:rsidR="00047578" w:rsidRDefault="00047578">
      <w:pPr>
        <w:framePr w:w="1735" w:h="240" w:hRule="exact" w:wrap="auto" w:vAnchor="page" w:hAnchor="page" w:x="8685" w:y="879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3.801.641,30</w:t>
      </w:r>
    </w:p>
    <w:p w:rsidR="00047578" w:rsidRDefault="00047578">
      <w:pPr>
        <w:framePr w:w="1180" w:h="240" w:hRule="exact" w:wrap="auto" w:vAnchor="page" w:hAnchor="page" w:x="13935" w:y="8798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107,77</w:t>
      </w:r>
    </w:p>
    <w:p w:rsidR="00047578" w:rsidRDefault="00047578">
      <w:pPr>
        <w:framePr w:w="765" w:h="240" w:hRule="exact" w:wrap="auto" w:vAnchor="page" w:hAnchor="page" w:x="360" w:y="8798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1,3,4,5</w:t>
      </w:r>
    </w:p>
    <w:p w:rsidR="00047578" w:rsidRDefault="00047578">
      <w:pPr>
        <w:framePr w:w="1440" w:h="240" w:hRule="exact" w:wrap="auto" w:vAnchor="page" w:hAnchor="page" w:x="2240" w:y="9858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651</w:t>
      </w:r>
    </w:p>
    <w:p w:rsidR="00047578" w:rsidRDefault="00047578">
      <w:pPr>
        <w:framePr w:w="3195" w:h="480" w:hRule="exact" w:wrap="auto" w:vAnchor="page" w:hAnchor="page" w:x="3720" w:y="985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Upravne i administrativne pristojbe</w:t>
      </w:r>
    </w:p>
    <w:p w:rsidR="00047578" w:rsidRDefault="00047578">
      <w:pPr>
        <w:framePr w:w="1760" w:h="240" w:hRule="exact" w:wrap="auto" w:vAnchor="page" w:hAnchor="page" w:x="10465" w:y="985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985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130.624,27</w:t>
      </w:r>
    </w:p>
    <w:p w:rsidR="00047578" w:rsidRDefault="00047578">
      <w:pPr>
        <w:framePr w:w="780" w:h="240" w:hRule="exact" w:wrap="auto" w:vAnchor="page" w:hAnchor="page" w:x="15150" w:y="9858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99,71</w:t>
      </w:r>
    </w:p>
    <w:p w:rsidR="00047578" w:rsidRDefault="00047578">
      <w:pPr>
        <w:framePr w:w="1675" w:h="240" w:hRule="exact" w:wrap="auto" w:vAnchor="page" w:hAnchor="page" w:x="6950" w:y="985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90.807,49</w:t>
      </w:r>
    </w:p>
    <w:p w:rsidR="00047578" w:rsidRDefault="00047578">
      <w:pPr>
        <w:framePr w:w="1735" w:h="240" w:hRule="exact" w:wrap="auto" w:vAnchor="page" w:hAnchor="page" w:x="8685" w:y="985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131.000,00</w:t>
      </w:r>
    </w:p>
    <w:p w:rsidR="00047578" w:rsidRDefault="00047578">
      <w:pPr>
        <w:framePr w:w="1180" w:h="240" w:hRule="exact" w:wrap="auto" w:vAnchor="page" w:hAnchor="page" w:x="13935" w:y="9858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143,85</w:t>
      </w:r>
    </w:p>
    <w:p w:rsidR="00047578" w:rsidRDefault="00047578">
      <w:pPr>
        <w:framePr w:w="1440" w:h="240" w:hRule="exact" w:wrap="auto" w:vAnchor="page" w:hAnchor="page" w:x="2240" w:y="10438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6513</w:t>
      </w:r>
    </w:p>
    <w:p w:rsidR="00047578" w:rsidRDefault="00047578">
      <w:pPr>
        <w:framePr w:w="3195" w:h="480" w:hRule="exact" w:wrap="auto" w:vAnchor="page" w:hAnchor="page" w:x="3720" w:y="104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Ostale upravne pristojbe i naknade</w:t>
      </w:r>
    </w:p>
    <w:p w:rsidR="00047578" w:rsidRDefault="00047578">
      <w:pPr>
        <w:framePr w:w="1760" w:h="240" w:hRule="exact" w:wrap="auto" w:vAnchor="page" w:hAnchor="page" w:x="10465" w:y="104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104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624,27</w:t>
      </w:r>
    </w:p>
    <w:p w:rsidR="00047578" w:rsidRDefault="00047578">
      <w:pPr>
        <w:framePr w:w="780" w:h="240" w:hRule="exact" w:wrap="auto" w:vAnchor="page" w:hAnchor="page" w:x="15150" w:y="10438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62,43</w:t>
      </w:r>
    </w:p>
    <w:p w:rsidR="00047578" w:rsidRDefault="00047578">
      <w:pPr>
        <w:framePr w:w="1675" w:h="240" w:hRule="exact" w:wrap="auto" w:vAnchor="page" w:hAnchor="page" w:x="6950" w:y="104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461,58</w:t>
      </w:r>
    </w:p>
    <w:p w:rsidR="00047578" w:rsidRDefault="00047578">
      <w:pPr>
        <w:framePr w:w="1735" w:h="240" w:hRule="exact" w:wrap="auto" w:vAnchor="page" w:hAnchor="page" w:x="8685" w:y="104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180" w:h="240" w:hRule="exact" w:wrap="auto" w:vAnchor="page" w:hAnchor="page" w:x="13935" w:y="10438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135,25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60" w:h="240" w:hRule="exact" w:wrap="auto" w:vAnchor="page" w:hAnchor="page" w:x="10560" w:y="1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069" style="position:absolute;left:0;text-align:left;z-index:-251614208;mso-position-horizontal-relative:page;mso-position-vertical-relative:page" from="15.7pt,96.95pt" to="799.5pt,9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13184;mso-position-horizontal-relative:page;mso-position-vertical-relative:page" from="15.7pt,114.8pt" to="799.5pt,114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12160;mso-position-horizontal-relative:page;mso-position-vertical-relative:page" from="15.7pt,132.65pt" to="799.5pt,132.6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251611136;mso-position-horizontal-relative:page;mso-position-vertical-relative:page" from="15.7pt,150.5pt" to="799.5pt,150.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10112;mso-position-horizontal-relative:page;mso-position-vertical-relative:page" from="15.7pt,168.35pt" to="799.5pt,168.3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09088;mso-position-horizontal-relative:page;mso-position-vertical-relative:page" from="15.7pt,186.2pt" to="799.5pt,186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08064;mso-position-horizontal-relative:page;mso-position-vertical-relative:page" from="15.7pt,204.05pt" to="799.5pt,204.0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07040;mso-position-horizontal-relative:page;mso-position-vertical-relative:page" from="15.7pt,221.9pt" to="799.5pt,221.9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7" style="position:absolute;left:0;text-align:left;z-index:-251606016;mso-position-horizontal-relative:page;mso-position-vertical-relative:page" from="15.7pt,239.75pt" to="799.5pt,239.7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8" style="position:absolute;left:0;text-align:left;z-index:-251604992;mso-position-horizontal-relative:page;mso-position-vertical-relative:page" from="15.7pt,280.75pt" to="799.5pt,280.7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15.7pt,309.75pt" to="799.5pt,309.7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2944;mso-position-horizontal-relative:page;mso-position-vertical-relative:page" from="15.7pt,327.6pt" to="799.5pt,327.6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1" style="position:absolute;left:0;text-align:left;z-index:-251601920;mso-position-horizontal-relative:page;mso-position-vertical-relative:page" from="15.7pt,345.45pt" to="799.5pt,34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2" style="position:absolute;left:0;text-align:left;z-index:-251600896;mso-position-horizontal-relative:page;mso-position-vertical-relative:page" from="15.7pt,374.45pt" to="799.5pt,37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3" style="position:absolute;left:0;text-align:left;z-index:-251599872;mso-position-horizontal-relative:page;mso-position-vertical-relative:page" from="15.7pt,392.3pt" to="799.5pt,392.3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4" style="position:absolute;left:0;text-align:left;z-index:-251598848;mso-position-horizontal-relative:page;mso-position-vertical-relative:page" from="15.7pt,410.15pt" to="799.5pt,410.1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5" style="position:absolute;left:0;text-align:left;z-index:-251597824;mso-position-horizontal-relative:page;mso-position-vertical-relative:page" from="15.7pt,439.15pt" to="799.5pt,439.1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251596800;mso-position-horizontal-relative:page;mso-position-vertical-relative:page" from="15.7pt,480.15pt" to="799.5pt,480.1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251595776;mso-position-horizontal-relative:page;mso-position-vertical-relative:page" from="15.7pt,509.15pt" to="799.5pt,509.1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88" style="position:absolute;left:0;text-align:left;z-index:-251594752;mso-position-horizontal-relative:page;mso-position-vertical-relative:page" from="15.7pt,527pt" to="799.5pt,527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3195" w:h="240" w:hRule="exact" w:wrap="auto" w:vAnchor="page" w:hAnchor="page" w:x="3715" w:y="1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prihoda</w:t>
      </w:r>
    </w:p>
    <w:p w:rsidR="00047578" w:rsidRDefault="00047578">
      <w:pPr>
        <w:framePr w:w="1440" w:h="240" w:hRule="exact" w:wrap="auto" w:vAnchor="page" w:hAnchor="page" w:x="2235" w:y="1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630" w:h="240" w:hRule="exact" w:wrap="auto" w:vAnchor="page" w:hAnchor="page" w:x="12380" w:y="1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80" w:h="240" w:hRule="exact" w:wrap="auto" w:vAnchor="page" w:hAnchor="page" w:x="15145" w:y="12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735" w:h="240" w:hRule="exact" w:wrap="auto" w:vAnchor="page" w:hAnchor="page" w:x="8760" w:y="1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020" w:h="510" w:hRule="exact" w:wrap="auto" w:vAnchor="page" w:hAnchor="page" w:x="14095" w:y="11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047578" w:rsidRDefault="00047578">
      <w:pPr>
        <w:framePr w:w="1020" w:h="510" w:hRule="exact" w:wrap="auto" w:vAnchor="page" w:hAnchor="page" w:x="14095" w:y="11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047578" w:rsidRDefault="00047578">
      <w:pPr>
        <w:framePr w:w="1620" w:h="240" w:hRule="exact" w:wrap="auto" w:vAnchor="page" w:hAnchor="page" w:x="7000" w:y="1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047578" w:rsidRDefault="00047578">
      <w:pPr>
        <w:framePr w:w="1650" w:h="240" w:hRule="exact" w:wrap="auto" w:vAnchor="page" w:hAnchor="page" w:x="6970" w:y="1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680" w:h="240" w:hRule="exact" w:wrap="auto" w:vAnchor="page" w:hAnchor="page" w:x="8785" w:y="1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775" w:h="240" w:hRule="exact" w:wrap="auto" w:vAnchor="page" w:hAnchor="page" w:x="10565" w:y="1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047578" w:rsidRDefault="00047578">
      <w:pPr>
        <w:framePr w:w="1605" w:h="240" w:hRule="exact" w:wrap="auto" w:vAnchor="page" w:hAnchor="page" w:x="12380" w:y="1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 (4)</w:t>
      </w:r>
    </w:p>
    <w:p w:rsidR="00047578" w:rsidRDefault="00047578">
      <w:pPr>
        <w:framePr w:w="1020" w:h="240" w:hRule="exact" w:wrap="auto" w:vAnchor="page" w:hAnchor="page" w:x="14080" w:y="16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047578" w:rsidRDefault="00047578">
      <w:pPr>
        <w:framePr w:w="780" w:h="240" w:hRule="exact" w:wrap="auto" w:vAnchor="page" w:hAnchor="page" w:x="15145" w:y="16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047578" w:rsidRDefault="00047578">
      <w:pPr>
        <w:framePr w:w="765" w:h="240" w:hRule="exact" w:wrap="auto" w:vAnchor="page" w:hAnchor="page" w:x="355" w:y="12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440" w:h="240" w:hRule="exact" w:wrap="auto" w:vAnchor="page" w:hAnchor="page" w:x="2240" w:y="20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6514</w:t>
      </w:r>
    </w:p>
    <w:p w:rsidR="00047578" w:rsidRDefault="00047578">
      <w:pPr>
        <w:framePr w:w="3195" w:h="240" w:hRule="exact" w:wrap="auto" w:vAnchor="page" w:hAnchor="page" w:x="3720" w:y="20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Ostale pristojbe i naknade</w:t>
      </w:r>
    </w:p>
    <w:p w:rsidR="00047578" w:rsidRDefault="00047578">
      <w:pPr>
        <w:framePr w:w="1760" w:h="240" w:hRule="exact" w:wrap="auto" w:vAnchor="page" w:hAnchor="page" w:x="10465" w:y="20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20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780" w:h="240" w:hRule="exact" w:wrap="auto" w:vAnchor="page" w:hAnchor="page" w:x="15150" w:y="201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675" w:h="240" w:hRule="exact" w:wrap="auto" w:vAnchor="page" w:hAnchor="page" w:x="6950" w:y="20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90.345,91</w:t>
      </w:r>
    </w:p>
    <w:p w:rsidR="00047578" w:rsidRDefault="00047578">
      <w:pPr>
        <w:framePr w:w="1735" w:h="240" w:hRule="exact" w:wrap="auto" w:vAnchor="page" w:hAnchor="page" w:x="8685" w:y="20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1180" w:h="240" w:hRule="exact" w:wrap="auto" w:vAnchor="page" w:hAnchor="page" w:x="13935" w:y="20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143,89</w:t>
      </w:r>
    </w:p>
    <w:p w:rsidR="00047578" w:rsidRDefault="00047578">
      <w:pPr>
        <w:framePr w:w="1440" w:h="240" w:hRule="exact" w:wrap="auto" w:vAnchor="page" w:hAnchor="page" w:x="2240" w:y="236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652</w:t>
      </w:r>
    </w:p>
    <w:p w:rsidR="00047578" w:rsidRDefault="00047578">
      <w:pPr>
        <w:framePr w:w="3195" w:h="240" w:hRule="exact" w:wrap="auto" w:vAnchor="page" w:hAnchor="page" w:x="3720" w:y="236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po posebnim propisima</w:t>
      </w:r>
    </w:p>
    <w:p w:rsidR="00047578" w:rsidRDefault="00047578">
      <w:pPr>
        <w:framePr w:w="1760" w:h="240" w:hRule="exact" w:wrap="auto" w:vAnchor="page" w:hAnchor="page" w:x="10465" w:y="236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236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329.193,18</w:t>
      </w:r>
    </w:p>
    <w:p w:rsidR="00047578" w:rsidRDefault="00047578">
      <w:pPr>
        <w:framePr w:w="780" w:h="240" w:hRule="exact" w:wrap="auto" w:vAnchor="page" w:hAnchor="page" w:x="15150" w:y="2367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87,68</w:t>
      </w:r>
    </w:p>
    <w:p w:rsidR="00047578" w:rsidRDefault="00047578">
      <w:pPr>
        <w:framePr w:w="1675" w:h="240" w:hRule="exact" w:wrap="auto" w:vAnchor="page" w:hAnchor="page" w:x="6950" w:y="236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161.839,49</w:t>
      </w:r>
    </w:p>
    <w:p w:rsidR="00047578" w:rsidRDefault="00047578">
      <w:pPr>
        <w:framePr w:w="1735" w:h="240" w:hRule="exact" w:wrap="auto" w:vAnchor="page" w:hAnchor="page" w:x="8685" w:y="236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375.445,00</w:t>
      </w:r>
    </w:p>
    <w:p w:rsidR="00047578" w:rsidRDefault="00047578">
      <w:pPr>
        <w:framePr w:w="1180" w:h="240" w:hRule="exact" w:wrap="auto" w:vAnchor="page" w:hAnchor="page" w:x="13935" w:y="236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203,41</w:t>
      </w:r>
    </w:p>
    <w:p w:rsidR="00047578" w:rsidRDefault="00047578">
      <w:pPr>
        <w:framePr w:w="1440" w:h="240" w:hRule="exact" w:wrap="auto" w:vAnchor="page" w:hAnchor="page" w:x="2240" w:y="272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6521</w:t>
      </w:r>
    </w:p>
    <w:p w:rsidR="00047578" w:rsidRDefault="00047578">
      <w:pPr>
        <w:framePr w:w="3195" w:h="240" w:hRule="exact" w:wrap="auto" w:vAnchor="page" w:hAnchor="page" w:x="3720" w:y="272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državne uprave</w:t>
      </w:r>
    </w:p>
    <w:p w:rsidR="00047578" w:rsidRDefault="00047578">
      <w:pPr>
        <w:framePr w:w="1760" w:h="240" w:hRule="exact" w:wrap="auto" w:vAnchor="page" w:hAnchor="page" w:x="10465" w:y="272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272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50,00</w:t>
      </w:r>
    </w:p>
    <w:p w:rsidR="00047578" w:rsidRDefault="00047578">
      <w:pPr>
        <w:framePr w:w="780" w:h="240" w:hRule="exact" w:wrap="auto" w:vAnchor="page" w:hAnchor="page" w:x="15150" w:y="2724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675" w:h="240" w:hRule="exact" w:wrap="auto" w:vAnchor="page" w:hAnchor="page" w:x="6950" w:y="272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1.900,00</w:t>
      </w:r>
    </w:p>
    <w:p w:rsidR="00047578" w:rsidRDefault="00047578">
      <w:pPr>
        <w:framePr w:w="1735" w:h="240" w:hRule="exact" w:wrap="auto" w:vAnchor="page" w:hAnchor="page" w:x="8685" w:y="272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50,00</w:t>
      </w:r>
    </w:p>
    <w:p w:rsidR="00047578" w:rsidRDefault="00047578">
      <w:pPr>
        <w:framePr w:w="1180" w:h="240" w:hRule="exact" w:wrap="auto" w:vAnchor="page" w:hAnchor="page" w:x="13935" w:y="272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2,63</w:t>
      </w:r>
    </w:p>
    <w:p w:rsidR="00047578" w:rsidRDefault="00047578">
      <w:pPr>
        <w:framePr w:w="1440" w:h="240" w:hRule="exact" w:wrap="auto" w:vAnchor="page" w:hAnchor="page" w:x="2240" w:y="308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6522</w:t>
      </w:r>
    </w:p>
    <w:p w:rsidR="00047578" w:rsidRDefault="00047578">
      <w:pPr>
        <w:framePr w:w="3195" w:h="240" w:hRule="exact" w:wrap="auto" w:vAnchor="page" w:hAnchor="page" w:x="3720" w:y="308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vodnog gospodarstva</w:t>
      </w:r>
    </w:p>
    <w:p w:rsidR="00047578" w:rsidRDefault="00047578">
      <w:pPr>
        <w:framePr w:w="1760" w:h="240" w:hRule="exact" w:wrap="auto" w:vAnchor="page" w:hAnchor="page" w:x="10465" w:y="308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308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23.620,23</w:t>
      </w:r>
    </w:p>
    <w:p w:rsidR="00047578" w:rsidRDefault="00047578">
      <w:pPr>
        <w:framePr w:w="780" w:h="240" w:hRule="exact" w:wrap="auto" w:vAnchor="page" w:hAnchor="page" w:x="15150" w:y="3081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94,48</w:t>
      </w:r>
    </w:p>
    <w:p w:rsidR="00047578" w:rsidRDefault="00047578">
      <w:pPr>
        <w:framePr w:w="1675" w:h="240" w:hRule="exact" w:wrap="auto" w:vAnchor="page" w:hAnchor="page" w:x="6950" w:y="308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37.511,50</w:t>
      </w:r>
    </w:p>
    <w:p w:rsidR="00047578" w:rsidRDefault="00047578">
      <w:pPr>
        <w:framePr w:w="1735" w:h="240" w:hRule="exact" w:wrap="auto" w:vAnchor="page" w:hAnchor="page" w:x="8685" w:y="308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180" w:h="240" w:hRule="exact" w:wrap="auto" w:vAnchor="page" w:hAnchor="page" w:x="13935" w:y="3081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62,97</w:t>
      </w:r>
    </w:p>
    <w:p w:rsidR="00047578" w:rsidRDefault="00047578">
      <w:pPr>
        <w:framePr w:w="1440" w:h="240" w:hRule="exact" w:wrap="auto" w:vAnchor="page" w:hAnchor="page" w:x="2240" w:y="3438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6526</w:t>
      </w:r>
    </w:p>
    <w:p w:rsidR="00047578" w:rsidRDefault="00047578">
      <w:pPr>
        <w:framePr w:w="3195" w:h="240" w:hRule="exact" w:wrap="auto" w:vAnchor="page" w:hAnchor="page" w:x="3720" w:y="34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nespomenuti prihodi</w:t>
      </w:r>
    </w:p>
    <w:p w:rsidR="00047578" w:rsidRDefault="00047578">
      <w:pPr>
        <w:framePr w:w="1760" w:h="240" w:hRule="exact" w:wrap="auto" w:vAnchor="page" w:hAnchor="page" w:x="10465" w:y="34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34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305.522,95</w:t>
      </w:r>
    </w:p>
    <w:p w:rsidR="00047578" w:rsidRDefault="00047578">
      <w:pPr>
        <w:framePr w:w="780" w:h="240" w:hRule="exact" w:wrap="auto" w:vAnchor="page" w:hAnchor="page" w:x="15150" w:y="3438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87,19</w:t>
      </w:r>
    </w:p>
    <w:p w:rsidR="00047578" w:rsidRDefault="00047578">
      <w:pPr>
        <w:framePr w:w="1675" w:h="240" w:hRule="exact" w:wrap="auto" w:vAnchor="page" w:hAnchor="page" w:x="6950" w:y="34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122.427,99</w:t>
      </w:r>
    </w:p>
    <w:p w:rsidR="00047578" w:rsidRDefault="00047578">
      <w:pPr>
        <w:framePr w:w="1735" w:h="240" w:hRule="exact" w:wrap="auto" w:vAnchor="page" w:hAnchor="page" w:x="8685" w:y="343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350.395,00</w:t>
      </w:r>
    </w:p>
    <w:p w:rsidR="00047578" w:rsidRDefault="00047578">
      <w:pPr>
        <w:framePr w:w="1180" w:h="240" w:hRule="exact" w:wrap="auto" w:vAnchor="page" w:hAnchor="page" w:x="13935" w:y="3438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249,55</w:t>
      </w:r>
    </w:p>
    <w:p w:rsidR="00047578" w:rsidRDefault="00047578">
      <w:pPr>
        <w:framePr w:w="1440" w:h="240" w:hRule="exact" w:wrap="auto" w:vAnchor="page" w:hAnchor="page" w:x="2240" w:y="37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653</w:t>
      </w:r>
    </w:p>
    <w:p w:rsidR="00047578" w:rsidRDefault="00047578">
      <w:pPr>
        <w:framePr w:w="3195" w:h="240" w:hRule="exact" w:wrap="auto" w:vAnchor="page" w:hAnchor="page" w:x="3720" w:y="37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Komunalni doprinosi i naknade</w:t>
      </w:r>
    </w:p>
    <w:p w:rsidR="00047578" w:rsidRDefault="00047578">
      <w:pPr>
        <w:framePr w:w="1760" w:h="240" w:hRule="exact" w:wrap="auto" w:vAnchor="page" w:hAnchor="page" w:x="10465" w:y="37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37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3.151.811,74</w:t>
      </w:r>
    </w:p>
    <w:p w:rsidR="00047578" w:rsidRDefault="00047578">
      <w:pPr>
        <w:framePr w:w="780" w:h="240" w:hRule="exact" w:wrap="auto" w:vAnchor="page" w:hAnchor="page" w:x="15150" w:y="379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95,65</w:t>
      </w:r>
    </w:p>
    <w:p w:rsidR="00047578" w:rsidRDefault="00047578">
      <w:pPr>
        <w:framePr w:w="1675" w:h="240" w:hRule="exact" w:wrap="auto" w:vAnchor="page" w:hAnchor="page" w:x="6950" w:y="37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3.098.586,66</w:t>
      </w:r>
    </w:p>
    <w:p w:rsidR="00047578" w:rsidRDefault="00047578">
      <w:pPr>
        <w:framePr w:w="1735" w:h="240" w:hRule="exact" w:wrap="auto" w:vAnchor="page" w:hAnchor="page" w:x="8685" w:y="37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3.295.196,30</w:t>
      </w:r>
    </w:p>
    <w:p w:rsidR="00047578" w:rsidRDefault="00047578">
      <w:pPr>
        <w:framePr w:w="1180" w:h="240" w:hRule="exact" w:wrap="auto" w:vAnchor="page" w:hAnchor="page" w:x="13935" w:y="37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101,72</w:t>
      </w:r>
    </w:p>
    <w:p w:rsidR="00047578" w:rsidRDefault="00047578">
      <w:pPr>
        <w:framePr w:w="1440" w:h="240" w:hRule="exact" w:wrap="auto" w:vAnchor="page" w:hAnchor="page" w:x="2240" w:y="4152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6531</w:t>
      </w:r>
    </w:p>
    <w:p w:rsidR="00047578" w:rsidRDefault="00047578">
      <w:pPr>
        <w:framePr w:w="3195" w:h="240" w:hRule="exact" w:wrap="auto" w:vAnchor="page" w:hAnchor="page" w:x="3720" w:y="415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Komunalni doprinosi</w:t>
      </w:r>
    </w:p>
    <w:p w:rsidR="00047578" w:rsidRDefault="00047578">
      <w:pPr>
        <w:framePr w:w="1760" w:h="240" w:hRule="exact" w:wrap="auto" w:vAnchor="page" w:hAnchor="page" w:x="10465" w:y="415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415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2.060.315,17</w:t>
      </w:r>
    </w:p>
    <w:p w:rsidR="00047578" w:rsidRDefault="00047578">
      <w:pPr>
        <w:framePr w:w="780" w:h="240" w:hRule="exact" w:wrap="auto" w:vAnchor="page" w:hAnchor="page" w:x="15150" w:y="4152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94,11</w:t>
      </w:r>
    </w:p>
    <w:p w:rsidR="00047578" w:rsidRDefault="00047578">
      <w:pPr>
        <w:framePr w:w="1675" w:h="240" w:hRule="exact" w:wrap="auto" w:vAnchor="page" w:hAnchor="page" w:x="6950" w:y="415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1.959.192,96</w:t>
      </w:r>
    </w:p>
    <w:p w:rsidR="00047578" w:rsidRDefault="00047578">
      <w:pPr>
        <w:framePr w:w="1735" w:h="240" w:hRule="exact" w:wrap="auto" w:vAnchor="page" w:hAnchor="page" w:x="8685" w:y="415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2.189.196,30</w:t>
      </w:r>
    </w:p>
    <w:p w:rsidR="00047578" w:rsidRDefault="00047578">
      <w:pPr>
        <w:framePr w:w="1180" w:h="240" w:hRule="exact" w:wrap="auto" w:vAnchor="page" w:hAnchor="page" w:x="13935" w:y="4152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105,16</w:t>
      </w:r>
    </w:p>
    <w:p w:rsidR="00047578" w:rsidRDefault="00047578">
      <w:pPr>
        <w:framePr w:w="1440" w:h="240" w:hRule="exact" w:wrap="auto" w:vAnchor="page" w:hAnchor="page" w:x="2240" w:y="450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6532</w:t>
      </w:r>
    </w:p>
    <w:p w:rsidR="00047578" w:rsidRDefault="00047578">
      <w:pPr>
        <w:framePr w:w="3195" w:h="240" w:hRule="exact" w:wrap="auto" w:vAnchor="page" w:hAnchor="page" w:x="3720" w:y="450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Komunalne naknade</w:t>
      </w:r>
    </w:p>
    <w:p w:rsidR="00047578" w:rsidRDefault="00047578">
      <w:pPr>
        <w:framePr w:w="1760" w:h="240" w:hRule="exact" w:wrap="auto" w:vAnchor="page" w:hAnchor="page" w:x="10465" w:y="450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450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1.091.496,57</w:t>
      </w:r>
    </w:p>
    <w:p w:rsidR="00047578" w:rsidRDefault="00047578">
      <w:pPr>
        <w:framePr w:w="780" w:h="240" w:hRule="exact" w:wrap="auto" w:vAnchor="page" w:hAnchor="page" w:x="15150" w:y="4509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98,69</w:t>
      </w:r>
    </w:p>
    <w:p w:rsidR="00047578" w:rsidRDefault="00047578">
      <w:pPr>
        <w:framePr w:w="1675" w:h="240" w:hRule="exact" w:wrap="auto" w:vAnchor="page" w:hAnchor="page" w:x="6950" w:y="450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1.139.393,70</w:t>
      </w:r>
    </w:p>
    <w:p w:rsidR="00047578" w:rsidRDefault="00047578">
      <w:pPr>
        <w:framePr w:w="1735" w:h="240" w:hRule="exact" w:wrap="auto" w:vAnchor="page" w:hAnchor="page" w:x="8685" w:y="450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1.106.000,00</w:t>
      </w:r>
    </w:p>
    <w:p w:rsidR="00047578" w:rsidRDefault="00047578">
      <w:pPr>
        <w:framePr w:w="1180" w:h="240" w:hRule="exact" w:wrap="auto" w:vAnchor="page" w:hAnchor="page" w:x="13935" w:y="4509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95,80</w:t>
      </w:r>
    </w:p>
    <w:p w:rsidR="00047578" w:rsidRDefault="00047578">
      <w:pPr>
        <w:framePr w:w="1440" w:h="240" w:hRule="exact" w:wrap="auto" w:vAnchor="page" w:hAnchor="page" w:x="2240" w:y="4866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66</w:t>
      </w:r>
    </w:p>
    <w:p w:rsidR="00047578" w:rsidRDefault="00047578">
      <w:pPr>
        <w:framePr w:w="3195" w:h="720" w:hRule="exact" w:wrap="auto" w:vAnchor="page" w:hAnchor="page" w:x="3720" w:y="486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od prodaje proizvoda i robe te pruženih usluga i prihodi od donacija</w:t>
      </w:r>
    </w:p>
    <w:p w:rsidR="00047578" w:rsidRDefault="00047578">
      <w:pPr>
        <w:framePr w:w="1760" w:h="240" w:hRule="exact" w:wrap="auto" w:vAnchor="page" w:hAnchor="page" w:x="10465" w:y="486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486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898.178,83</w:t>
      </w:r>
    </w:p>
    <w:p w:rsidR="00047578" w:rsidRDefault="00047578">
      <w:pPr>
        <w:framePr w:w="780" w:h="240" w:hRule="exact" w:wrap="auto" w:vAnchor="page" w:hAnchor="page" w:x="15150" w:y="4866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81,49</w:t>
      </w:r>
    </w:p>
    <w:p w:rsidR="00047578" w:rsidRDefault="00047578">
      <w:pPr>
        <w:framePr w:w="1675" w:h="240" w:hRule="exact" w:wrap="auto" w:vAnchor="page" w:hAnchor="page" w:x="6950" w:y="486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1.755.436,68</w:t>
      </w:r>
    </w:p>
    <w:p w:rsidR="00047578" w:rsidRDefault="00047578">
      <w:pPr>
        <w:framePr w:w="1735" w:h="240" w:hRule="exact" w:wrap="auto" w:vAnchor="page" w:hAnchor="page" w:x="8685" w:y="486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1.102.215,22</w:t>
      </w:r>
    </w:p>
    <w:p w:rsidR="00047578" w:rsidRDefault="00047578">
      <w:pPr>
        <w:framePr w:w="1180" w:h="240" w:hRule="exact" w:wrap="auto" w:vAnchor="page" w:hAnchor="page" w:x="13935" w:y="4866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51,17</w:t>
      </w:r>
    </w:p>
    <w:p w:rsidR="00047578" w:rsidRDefault="00047578">
      <w:pPr>
        <w:framePr w:w="765" w:h="240" w:hRule="exact" w:wrap="auto" w:vAnchor="page" w:hAnchor="page" w:x="360" w:y="4866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</w:t>
      </w:r>
    </w:p>
    <w:p w:rsidR="00047578" w:rsidRDefault="00047578">
      <w:pPr>
        <w:framePr w:w="1440" w:h="240" w:hRule="exact" w:wrap="auto" w:vAnchor="page" w:hAnchor="page" w:x="2240" w:y="5686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663</w:t>
      </w:r>
    </w:p>
    <w:p w:rsidR="00047578" w:rsidRDefault="00047578">
      <w:pPr>
        <w:framePr w:w="3195" w:h="480" w:hRule="exact" w:wrap="auto" w:vAnchor="page" w:hAnchor="page" w:x="3720" w:y="568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Donacije od pravnih i fizičkih osoba izvan općeg proračuna</w:t>
      </w:r>
    </w:p>
    <w:p w:rsidR="00047578" w:rsidRDefault="00047578">
      <w:pPr>
        <w:framePr w:w="1760" w:h="240" w:hRule="exact" w:wrap="auto" w:vAnchor="page" w:hAnchor="page" w:x="10465" w:y="568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568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898.178,83</w:t>
      </w:r>
    </w:p>
    <w:p w:rsidR="00047578" w:rsidRDefault="00047578">
      <w:pPr>
        <w:framePr w:w="780" w:h="240" w:hRule="exact" w:wrap="auto" w:vAnchor="page" w:hAnchor="page" w:x="15150" w:y="5686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81,49</w:t>
      </w:r>
    </w:p>
    <w:p w:rsidR="00047578" w:rsidRDefault="00047578">
      <w:pPr>
        <w:framePr w:w="1675" w:h="240" w:hRule="exact" w:wrap="auto" w:vAnchor="page" w:hAnchor="page" w:x="6950" w:y="568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1.755.436,68</w:t>
      </w:r>
    </w:p>
    <w:p w:rsidR="00047578" w:rsidRDefault="00047578">
      <w:pPr>
        <w:framePr w:w="1735" w:h="240" w:hRule="exact" w:wrap="auto" w:vAnchor="page" w:hAnchor="page" w:x="8685" w:y="568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1.102.215,22</w:t>
      </w:r>
    </w:p>
    <w:p w:rsidR="00047578" w:rsidRDefault="00047578">
      <w:pPr>
        <w:framePr w:w="1180" w:h="240" w:hRule="exact" w:wrap="auto" w:vAnchor="page" w:hAnchor="page" w:x="13935" w:y="5686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51,17</w:t>
      </w:r>
    </w:p>
    <w:p w:rsidR="00047578" w:rsidRDefault="00047578">
      <w:pPr>
        <w:framePr w:w="1440" w:h="240" w:hRule="exact" w:wrap="auto" w:vAnchor="page" w:hAnchor="page" w:x="2240" w:y="6266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6631</w:t>
      </w:r>
    </w:p>
    <w:p w:rsidR="00047578" w:rsidRDefault="00047578">
      <w:pPr>
        <w:framePr w:w="3195" w:h="240" w:hRule="exact" w:wrap="auto" w:vAnchor="page" w:hAnchor="page" w:x="3720" w:y="626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Tekuće donacije</w:t>
      </w:r>
    </w:p>
    <w:p w:rsidR="00047578" w:rsidRDefault="00047578">
      <w:pPr>
        <w:framePr w:w="1760" w:h="240" w:hRule="exact" w:wrap="auto" w:vAnchor="page" w:hAnchor="page" w:x="10465" w:y="626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626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124.963,61</w:t>
      </w:r>
    </w:p>
    <w:p w:rsidR="00047578" w:rsidRDefault="00047578">
      <w:pPr>
        <w:framePr w:w="780" w:h="240" w:hRule="exact" w:wrap="auto" w:vAnchor="page" w:hAnchor="page" w:x="15150" w:y="6266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96,87</w:t>
      </w:r>
    </w:p>
    <w:p w:rsidR="00047578" w:rsidRDefault="00047578">
      <w:pPr>
        <w:framePr w:w="1675" w:h="240" w:hRule="exact" w:wrap="auto" w:vAnchor="page" w:hAnchor="page" w:x="6950" w:y="626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735" w:h="240" w:hRule="exact" w:wrap="auto" w:vAnchor="page" w:hAnchor="page" w:x="8685" w:y="626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129.000,00</w:t>
      </w:r>
    </w:p>
    <w:p w:rsidR="00047578" w:rsidRDefault="00047578">
      <w:pPr>
        <w:framePr w:w="1180" w:h="240" w:hRule="exact" w:wrap="auto" w:vAnchor="page" w:hAnchor="page" w:x="13935" w:y="6266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4.165,45</w:t>
      </w:r>
    </w:p>
    <w:p w:rsidR="00047578" w:rsidRDefault="00047578">
      <w:pPr>
        <w:framePr w:w="1440" w:h="240" w:hRule="exact" w:wrap="auto" w:vAnchor="page" w:hAnchor="page" w:x="2240" w:y="662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6632</w:t>
      </w:r>
    </w:p>
    <w:p w:rsidR="00047578" w:rsidRDefault="00047578">
      <w:pPr>
        <w:framePr w:w="3195" w:h="240" w:hRule="exact" w:wrap="auto" w:vAnchor="page" w:hAnchor="page" w:x="3720" w:y="662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Kapitalne donacije</w:t>
      </w:r>
    </w:p>
    <w:p w:rsidR="00047578" w:rsidRDefault="00047578">
      <w:pPr>
        <w:framePr w:w="1760" w:h="240" w:hRule="exact" w:wrap="auto" w:vAnchor="page" w:hAnchor="page" w:x="10465" w:y="662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662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773.215,22</w:t>
      </w:r>
    </w:p>
    <w:p w:rsidR="00047578" w:rsidRDefault="00047578">
      <w:pPr>
        <w:framePr w:w="780" w:h="240" w:hRule="exact" w:wrap="auto" w:vAnchor="page" w:hAnchor="page" w:x="15150" w:y="6623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79,45</w:t>
      </w:r>
    </w:p>
    <w:p w:rsidR="00047578" w:rsidRDefault="00047578">
      <w:pPr>
        <w:framePr w:w="1675" w:h="240" w:hRule="exact" w:wrap="auto" w:vAnchor="page" w:hAnchor="page" w:x="6950" w:y="662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1.752.436,68</w:t>
      </w:r>
    </w:p>
    <w:p w:rsidR="00047578" w:rsidRDefault="00047578">
      <w:pPr>
        <w:framePr w:w="1735" w:h="240" w:hRule="exact" w:wrap="auto" w:vAnchor="page" w:hAnchor="page" w:x="8685" w:y="662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973.215,22</w:t>
      </w:r>
    </w:p>
    <w:p w:rsidR="00047578" w:rsidRDefault="00047578">
      <w:pPr>
        <w:framePr w:w="1180" w:h="240" w:hRule="exact" w:wrap="auto" w:vAnchor="page" w:hAnchor="page" w:x="13935" w:y="6623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44,12</w:t>
      </w:r>
    </w:p>
    <w:p w:rsidR="00047578" w:rsidRDefault="00047578">
      <w:pPr>
        <w:framePr w:w="1440" w:h="240" w:hRule="exact" w:wrap="auto" w:vAnchor="page" w:hAnchor="page" w:x="2240" w:y="69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68</w:t>
      </w:r>
    </w:p>
    <w:p w:rsidR="00047578" w:rsidRDefault="00047578">
      <w:pPr>
        <w:framePr w:w="3195" w:h="480" w:hRule="exact" w:wrap="auto" w:vAnchor="page" w:hAnchor="page" w:x="3720" w:y="69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Kazne, upravne mjere i ostali prihodi</w:t>
      </w:r>
    </w:p>
    <w:p w:rsidR="00047578" w:rsidRDefault="00047578">
      <w:pPr>
        <w:framePr w:w="1760" w:h="240" w:hRule="exact" w:wrap="auto" w:vAnchor="page" w:hAnchor="page" w:x="10465" w:y="69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69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2.744,64</w:t>
      </w:r>
    </w:p>
    <w:p w:rsidR="00047578" w:rsidRDefault="00047578">
      <w:pPr>
        <w:framePr w:w="780" w:h="240" w:hRule="exact" w:wrap="auto" w:vAnchor="page" w:hAnchor="page" w:x="15150" w:y="69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78,42</w:t>
      </w:r>
    </w:p>
    <w:p w:rsidR="00047578" w:rsidRDefault="00047578">
      <w:pPr>
        <w:framePr w:w="1675" w:h="240" w:hRule="exact" w:wrap="auto" w:vAnchor="page" w:hAnchor="page" w:x="6950" w:y="69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35" w:h="240" w:hRule="exact" w:wrap="auto" w:vAnchor="page" w:hAnchor="page" w:x="8685" w:y="69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3.500,00</w:t>
      </w:r>
    </w:p>
    <w:p w:rsidR="00047578" w:rsidRDefault="00047578">
      <w:pPr>
        <w:framePr w:w="1180" w:h="240" w:hRule="exact" w:wrap="auto" w:vAnchor="page" w:hAnchor="page" w:x="13935" w:y="69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360" w:y="69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1</w:t>
      </w:r>
    </w:p>
    <w:p w:rsidR="00047578" w:rsidRDefault="00047578">
      <w:pPr>
        <w:framePr w:w="1440" w:h="240" w:hRule="exact" w:wrap="auto" w:vAnchor="page" w:hAnchor="page" w:x="2240" w:y="75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681</w:t>
      </w:r>
    </w:p>
    <w:p w:rsidR="00047578" w:rsidRDefault="00047578">
      <w:pPr>
        <w:framePr w:w="3195" w:h="240" w:hRule="exact" w:wrap="auto" w:vAnchor="page" w:hAnchor="page" w:x="3720" w:y="75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Kazne i upravne mjere</w:t>
      </w:r>
    </w:p>
    <w:p w:rsidR="00047578" w:rsidRDefault="00047578">
      <w:pPr>
        <w:framePr w:w="1760" w:h="240" w:hRule="exact" w:wrap="auto" w:vAnchor="page" w:hAnchor="page" w:x="10465" w:y="75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75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2.744,64</w:t>
      </w:r>
    </w:p>
    <w:p w:rsidR="00047578" w:rsidRDefault="00047578">
      <w:pPr>
        <w:framePr w:w="780" w:h="240" w:hRule="exact" w:wrap="auto" w:vAnchor="page" w:hAnchor="page" w:x="15150" w:y="756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78,42</w:t>
      </w:r>
    </w:p>
    <w:p w:rsidR="00047578" w:rsidRDefault="00047578">
      <w:pPr>
        <w:framePr w:w="1675" w:h="240" w:hRule="exact" w:wrap="auto" w:vAnchor="page" w:hAnchor="page" w:x="6950" w:y="75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35" w:h="240" w:hRule="exact" w:wrap="auto" w:vAnchor="page" w:hAnchor="page" w:x="8685" w:y="75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3.500,00</w:t>
      </w:r>
    </w:p>
    <w:p w:rsidR="00047578" w:rsidRDefault="00047578">
      <w:pPr>
        <w:framePr w:w="1180" w:h="240" w:hRule="exact" w:wrap="auto" w:vAnchor="page" w:hAnchor="page" w:x="13935" w:y="75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2240" w:y="791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6819</w:t>
      </w:r>
    </w:p>
    <w:p w:rsidR="00047578" w:rsidRDefault="00047578">
      <w:pPr>
        <w:framePr w:w="3195" w:h="240" w:hRule="exact" w:wrap="auto" w:vAnchor="page" w:hAnchor="page" w:x="3720" w:y="791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Ostale kazne</w:t>
      </w:r>
    </w:p>
    <w:p w:rsidR="00047578" w:rsidRDefault="00047578">
      <w:pPr>
        <w:framePr w:w="1760" w:h="240" w:hRule="exact" w:wrap="auto" w:vAnchor="page" w:hAnchor="page" w:x="10465" w:y="791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791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2.744,64</w:t>
      </w:r>
    </w:p>
    <w:p w:rsidR="00047578" w:rsidRDefault="00047578">
      <w:pPr>
        <w:framePr w:w="780" w:h="240" w:hRule="exact" w:wrap="auto" w:vAnchor="page" w:hAnchor="page" w:x="15150" w:y="7917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78,42</w:t>
      </w:r>
    </w:p>
    <w:p w:rsidR="00047578" w:rsidRDefault="00047578">
      <w:pPr>
        <w:framePr w:w="1675" w:h="240" w:hRule="exact" w:wrap="auto" w:vAnchor="page" w:hAnchor="page" w:x="6950" w:y="791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35" w:h="240" w:hRule="exact" w:wrap="auto" w:vAnchor="page" w:hAnchor="page" w:x="8685" w:y="791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3.500,00</w:t>
      </w:r>
    </w:p>
    <w:p w:rsidR="00047578" w:rsidRDefault="00047578">
      <w:pPr>
        <w:framePr w:w="1180" w:h="240" w:hRule="exact" w:wrap="auto" w:vAnchor="page" w:hAnchor="page" w:x="13935" w:y="791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2240" w:y="827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7</w:t>
      </w:r>
    </w:p>
    <w:p w:rsidR="00047578" w:rsidRDefault="00047578">
      <w:pPr>
        <w:framePr w:w="3195" w:h="480" w:hRule="exact" w:wrap="auto" w:vAnchor="page" w:hAnchor="page" w:x="3720" w:y="827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od prodaje nefinancijske imovine</w:t>
      </w:r>
    </w:p>
    <w:p w:rsidR="00047578" w:rsidRDefault="00047578">
      <w:pPr>
        <w:framePr w:w="1760" w:h="240" w:hRule="exact" w:wrap="auto" w:vAnchor="page" w:hAnchor="page" w:x="10465" w:y="827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827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1.000.160,31</w:t>
      </w:r>
    </w:p>
    <w:p w:rsidR="00047578" w:rsidRDefault="00047578">
      <w:pPr>
        <w:framePr w:w="780" w:h="240" w:hRule="exact" w:wrap="auto" w:vAnchor="page" w:hAnchor="page" w:x="15150" w:y="8274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20,75</w:t>
      </w:r>
    </w:p>
    <w:p w:rsidR="00047578" w:rsidRDefault="00047578">
      <w:pPr>
        <w:framePr w:w="1675" w:h="240" w:hRule="exact" w:wrap="auto" w:vAnchor="page" w:hAnchor="page" w:x="6950" w:y="827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52.200,00</w:t>
      </w:r>
    </w:p>
    <w:p w:rsidR="00047578" w:rsidRDefault="00047578">
      <w:pPr>
        <w:framePr w:w="1735" w:h="240" w:hRule="exact" w:wrap="auto" w:vAnchor="page" w:hAnchor="page" w:x="8685" w:y="827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4.821.160,31</w:t>
      </w:r>
    </w:p>
    <w:p w:rsidR="00047578" w:rsidRDefault="00047578">
      <w:pPr>
        <w:framePr w:w="1180" w:h="240" w:hRule="exact" w:wrap="auto" w:vAnchor="page" w:hAnchor="page" w:x="13935" w:y="827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1.916,02</w:t>
      </w:r>
    </w:p>
    <w:p w:rsidR="00047578" w:rsidRDefault="00047578">
      <w:pPr>
        <w:framePr w:w="765" w:h="240" w:hRule="exact" w:wrap="auto" w:vAnchor="page" w:hAnchor="page" w:x="360" w:y="8274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4,7</w:t>
      </w:r>
    </w:p>
    <w:p w:rsidR="00047578" w:rsidRDefault="00047578">
      <w:pPr>
        <w:framePr w:w="1440" w:h="240" w:hRule="exact" w:wrap="auto" w:vAnchor="page" w:hAnchor="page" w:x="2240" w:y="885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71</w:t>
      </w:r>
    </w:p>
    <w:p w:rsidR="00047578" w:rsidRDefault="00047578">
      <w:pPr>
        <w:framePr w:w="3195" w:h="720" w:hRule="exact" w:wrap="auto" w:vAnchor="page" w:hAnchor="page" w:x="3720" w:y="885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od prodaje neproizvedene dugotrajne imovine</w:t>
      </w:r>
    </w:p>
    <w:p w:rsidR="00047578" w:rsidRDefault="00047578">
      <w:pPr>
        <w:framePr w:w="1760" w:h="240" w:hRule="exact" w:wrap="auto" w:vAnchor="page" w:hAnchor="page" w:x="10465" w:y="885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885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1.000.160,31</w:t>
      </w:r>
    </w:p>
    <w:p w:rsidR="00047578" w:rsidRDefault="00047578">
      <w:pPr>
        <w:framePr w:w="780" w:h="240" w:hRule="exact" w:wrap="auto" w:vAnchor="page" w:hAnchor="page" w:x="15150" w:y="8854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20,75</w:t>
      </w:r>
    </w:p>
    <w:p w:rsidR="00047578" w:rsidRDefault="00047578">
      <w:pPr>
        <w:framePr w:w="1675" w:h="240" w:hRule="exact" w:wrap="auto" w:vAnchor="page" w:hAnchor="page" w:x="6950" w:y="885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35" w:h="240" w:hRule="exact" w:wrap="auto" w:vAnchor="page" w:hAnchor="page" w:x="8685" w:y="885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4.821.160,31</w:t>
      </w:r>
    </w:p>
    <w:p w:rsidR="00047578" w:rsidRDefault="00047578">
      <w:pPr>
        <w:framePr w:w="1180" w:h="240" w:hRule="exact" w:wrap="auto" w:vAnchor="page" w:hAnchor="page" w:x="13935" w:y="885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360" w:y="8854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4,7</w:t>
      </w:r>
    </w:p>
    <w:p w:rsidR="00047578" w:rsidRDefault="00047578">
      <w:pPr>
        <w:framePr w:w="1440" w:h="240" w:hRule="exact" w:wrap="auto" w:vAnchor="page" w:hAnchor="page" w:x="2240" w:y="967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711</w:t>
      </w:r>
    </w:p>
    <w:p w:rsidR="00047578" w:rsidRDefault="00047578">
      <w:pPr>
        <w:framePr w:w="3195" w:h="480" w:hRule="exact" w:wrap="auto" w:vAnchor="page" w:hAnchor="page" w:x="3720" w:y="967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Prihodi od prodaje materijalne imovine </w:t>
      </w:r>
      <w:r>
        <w:rPr>
          <w:rFonts w:ascii="Arial" w:hAnsi="Arial"/>
          <w:b/>
          <w:color w:val="000000"/>
          <w:kern w:val="2"/>
          <w:sz w:val="19"/>
        </w:rPr>
        <w:noBreakHyphen/>
        <w:t xml:space="preserve"> prirodnih bogatstava</w:t>
      </w:r>
    </w:p>
    <w:p w:rsidR="00047578" w:rsidRDefault="00047578">
      <w:pPr>
        <w:framePr w:w="1760" w:h="240" w:hRule="exact" w:wrap="auto" w:vAnchor="page" w:hAnchor="page" w:x="10465" w:y="967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967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1.000.160,31</w:t>
      </w:r>
    </w:p>
    <w:p w:rsidR="00047578" w:rsidRDefault="00047578">
      <w:pPr>
        <w:framePr w:w="780" w:h="240" w:hRule="exact" w:wrap="auto" w:vAnchor="page" w:hAnchor="page" w:x="15150" w:y="9674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20,75</w:t>
      </w:r>
    </w:p>
    <w:p w:rsidR="00047578" w:rsidRDefault="00047578">
      <w:pPr>
        <w:framePr w:w="1675" w:h="240" w:hRule="exact" w:wrap="auto" w:vAnchor="page" w:hAnchor="page" w:x="6950" w:y="967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35" w:h="240" w:hRule="exact" w:wrap="auto" w:vAnchor="page" w:hAnchor="page" w:x="8685" w:y="967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4.821.160,31</w:t>
      </w:r>
    </w:p>
    <w:p w:rsidR="00047578" w:rsidRDefault="00047578">
      <w:pPr>
        <w:framePr w:w="1180" w:h="240" w:hRule="exact" w:wrap="auto" w:vAnchor="page" w:hAnchor="page" w:x="13935" w:y="967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2240" w:y="1025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7111</w:t>
      </w:r>
    </w:p>
    <w:p w:rsidR="00047578" w:rsidRDefault="00047578">
      <w:pPr>
        <w:framePr w:w="3195" w:h="240" w:hRule="exact" w:wrap="auto" w:vAnchor="page" w:hAnchor="page" w:x="3720" w:y="1025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Zemljište</w:t>
      </w:r>
    </w:p>
    <w:p w:rsidR="00047578" w:rsidRDefault="00047578">
      <w:pPr>
        <w:framePr w:w="1760" w:h="240" w:hRule="exact" w:wrap="auto" w:vAnchor="page" w:hAnchor="page" w:x="10465" w:y="1025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1025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1.000.160,31</w:t>
      </w:r>
    </w:p>
    <w:p w:rsidR="00047578" w:rsidRDefault="00047578">
      <w:pPr>
        <w:framePr w:w="780" w:h="240" w:hRule="exact" w:wrap="auto" w:vAnchor="page" w:hAnchor="page" w:x="15150" w:y="10254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20,75</w:t>
      </w:r>
    </w:p>
    <w:p w:rsidR="00047578" w:rsidRDefault="00047578">
      <w:pPr>
        <w:framePr w:w="1675" w:h="240" w:hRule="exact" w:wrap="auto" w:vAnchor="page" w:hAnchor="page" w:x="6950" w:y="1025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35" w:h="240" w:hRule="exact" w:wrap="auto" w:vAnchor="page" w:hAnchor="page" w:x="8685" w:y="1025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4.821.160,31</w:t>
      </w:r>
    </w:p>
    <w:p w:rsidR="00047578" w:rsidRDefault="00047578">
      <w:pPr>
        <w:framePr w:w="1180" w:h="240" w:hRule="exact" w:wrap="auto" w:vAnchor="page" w:hAnchor="page" w:x="13935" w:y="10254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60" w:h="240" w:hRule="exact" w:wrap="auto" w:vAnchor="page" w:hAnchor="page" w:x="10560" w:y="1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089" style="position:absolute;left:0;text-align:left;z-index:-251593728;mso-position-horizontal-relative:page;mso-position-vertical-relative:page" from="15.7pt,120.95pt" to="799.5pt,12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0" style="position:absolute;left:0;text-align:left;z-index:-251592704;mso-position-horizontal-relative:page;mso-position-vertical-relative:page" from="15.7pt,149.95pt" to="799.5pt,149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1" style="position:absolute;left:0;text-align:left;z-index:-251591680;mso-position-horizontal-relative:page;mso-position-vertical-relative:page" from="15.7pt,167.8pt" to="799.5pt,167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2" style="position:absolute;left:0;text-align:left;z-index:-251590656;mso-position-horizontal-relative:page;mso-position-vertical-relative:page" from="15.7pt,196.8pt" to="799.5pt,196.8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3" style="position:absolute;left:0;text-align:left;z-index:-251589632;mso-position-horizontal-relative:page;mso-position-vertical-relative:page" from="15.7pt,225.8pt" to="799.5pt,225.8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3195" w:h="240" w:hRule="exact" w:wrap="auto" w:vAnchor="page" w:hAnchor="page" w:x="3715" w:y="1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prihoda</w:t>
      </w:r>
    </w:p>
    <w:p w:rsidR="00047578" w:rsidRDefault="00047578">
      <w:pPr>
        <w:framePr w:w="1440" w:h="240" w:hRule="exact" w:wrap="auto" w:vAnchor="page" w:hAnchor="page" w:x="2235" w:y="1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630" w:h="240" w:hRule="exact" w:wrap="auto" w:vAnchor="page" w:hAnchor="page" w:x="12380" w:y="1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80" w:h="240" w:hRule="exact" w:wrap="auto" w:vAnchor="page" w:hAnchor="page" w:x="15145" w:y="12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735" w:h="240" w:hRule="exact" w:wrap="auto" w:vAnchor="page" w:hAnchor="page" w:x="8760" w:y="1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020" w:h="510" w:hRule="exact" w:wrap="auto" w:vAnchor="page" w:hAnchor="page" w:x="14095" w:y="11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047578" w:rsidRDefault="00047578">
      <w:pPr>
        <w:framePr w:w="1020" w:h="510" w:hRule="exact" w:wrap="auto" w:vAnchor="page" w:hAnchor="page" w:x="14095" w:y="11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047578" w:rsidRDefault="00047578">
      <w:pPr>
        <w:framePr w:w="1620" w:h="240" w:hRule="exact" w:wrap="auto" w:vAnchor="page" w:hAnchor="page" w:x="7000" w:y="1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047578" w:rsidRDefault="00047578">
      <w:pPr>
        <w:framePr w:w="1650" w:h="240" w:hRule="exact" w:wrap="auto" w:vAnchor="page" w:hAnchor="page" w:x="6970" w:y="1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680" w:h="240" w:hRule="exact" w:wrap="auto" w:vAnchor="page" w:hAnchor="page" w:x="8785" w:y="1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775" w:h="240" w:hRule="exact" w:wrap="auto" w:vAnchor="page" w:hAnchor="page" w:x="10565" w:y="1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047578" w:rsidRDefault="00047578">
      <w:pPr>
        <w:framePr w:w="1605" w:h="240" w:hRule="exact" w:wrap="auto" w:vAnchor="page" w:hAnchor="page" w:x="12380" w:y="1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 (4)</w:t>
      </w:r>
    </w:p>
    <w:p w:rsidR="00047578" w:rsidRDefault="00047578">
      <w:pPr>
        <w:framePr w:w="1020" w:h="240" w:hRule="exact" w:wrap="auto" w:vAnchor="page" w:hAnchor="page" w:x="14080" w:y="16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047578" w:rsidRDefault="00047578">
      <w:pPr>
        <w:framePr w:w="780" w:h="240" w:hRule="exact" w:wrap="auto" w:vAnchor="page" w:hAnchor="page" w:x="15145" w:y="16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047578" w:rsidRDefault="00047578">
      <w:pPr>
        <w:framePr w:w="765" w:h="240" w:hRule="exact" w:wrap="auto" w:vAnchor="page" w:hAnchor="page" w:x="355" w:y="12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440" w:h="240" w:hRule="exact" w:wrap="auto" w:vAnchor="page" w:hAnchor="page" w:x="2240" w:y="19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72</w:t>
      </w:r>
    </w:p>
    <w:p w:rsidR="00047578" w:rsidRDefault="00047578">
      <w:pPr>
        <w:framePr w:w="3195" w:h="480" w:hRule="exact" w:wrap="auto" w:vAnchor="page" w:hAnchor="page" w:x="3720" w:y="19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od prodaje proizvedene dugotrajne imovine</w:t>
      </w:r>
    </w:p>
    <w:p w:rsidR="00047578" w:rsidRDefault="00047578">
      <w:pPr>
        <w:framePr w:w="1760" w:h="240" w:hRule="exact" w:wrap="auto" w:vAnchor="page" w:hAnchor="page" w:x="10465" w:y="19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19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80" w:h="240" w:hRule="exact" w:wrap="auto" w:vAnchor="page" w:hAnchor="page" w:x="15150" w:y="191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75" w:h="240" w:hRule="exact" w:wrap="auto" w:vAnchor="page" w:hAnchor="page" w:x="6950" w:y="19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52.200,00</w:t>
      </w:r>
    </w:p>
    <w:p w:rsidR="00047578" w:rsidRDefault="00047578">
      <w:pPr>
        <w:framePr w:w="1735" w:h="240" w:hRule="exact" w:wrap="auto" w:vAnchor="page" w:hAnchor="page" w:x="8685" w:y="19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180" w:h="240" w:hRule="exact" w:wrap="auto" w:vAnchor="page" w:hAnchor="page" w:x="13935" w:y="19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360" w:y="191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7</w:t>
      </w:r>
    </w:p>
    <w:p w:rsidR="00047578" w:rsidRDefault="00047578">
      <w:pPr>
        <w:framePr w:w="1440" w:h="240" w:hRule="exact" w:wrap="auto" w:vAnchor="page" w:hAnchor="page" w:x="2240" w:y="24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721</w:t>
      </w:r>
    </w:p>
    <w:p w:rsidR="00047578" w:rsidRDefault="00047578">
      <w:pPr>
        <w:framePr w:w="3195" w:h="480" w:hRule="exact" w:wrap="auto" w:vAnchor="page" w:hAnchor="page" w:x="3720" w:y="24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Prihodi od prodaje građevinskih objekata</w:t>
      </w:r>
    </w:p>
    <w:p w:rsidR="00047578" w:rsidRDefault="00047578">
      <w:pPr>
        <w:framePr w:w="1760" w:h="240" w:hRule="exact" w:wrap="auto" w:vAnchor="page" w:hAnchor="page" w:x="10465" w:y="24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24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80" w:h="240" w:hRule="exact" w:wrap="auto" w:vAnchor="page" w:hAnchor="page" w:x="15150" w:y="249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75" w:h="240" w:hRule="exact" w:wrap="auto" w:vAnchor="page" w:hAnchor="page" w:x="6950" w:y="24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52.200,00</w:t>
      </w:r>
    </w:p>
    <w:p w:rsidR="00047578" w:rsidRDefault="00047578">
      <w:pPr>
        <w:framePr w:w="1735" w:h="240" w:hRule="exact" w:wrap="auto" w:vAnchor="page" w:hAnchor="page" w:x="8685" w:y="24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180" w:h="240" w:hRule="exact" w:wrap="auto" w:vAnchor="page" w:hAnchor="page" w:x="13935" w:y="24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2240" w:y="30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7214</w:t>
      </w:r>
    </w:p>
    <w:p w:rsidR="00047578" w:rsidRDefault="00047578">
      <w:pPr>
        <w:framePr w:w="3195" w:h="240" w:hRule="exact" w:wrap="auto" w:vAnchor="page" w:hAnchor="page" w:x="3720" w:y="30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građevinski objekti</w:t>
      </w:r>
    </w:p>
    <w:p w:rsidR="00047578" w:rsidRDefault="00047578">
      <w:pPr>
        <w:framePr w:w="1760" w:h="240" w:hRule="exact" w:wrap="auto" w:vAnchor="page" w:hAnchor="page" w:x="10465" w:y="30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30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80" w:h="240" w:hRule="exact" w:wrap="auto" w:vAnchor="page" w:hAnchor="page" w:x="15150" w:y="30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75" w:h="240" w:hRule="exact" w:wrap="auto" w:vAnchor="page" w:hAnchor="page" w:x="6950" w:y="30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52.200,00</w:t>
      </w:r>
    </w:p>
    <w:p w:rsidR="00047578" w:rsidRDefault="00047578">
      <w:pPr>
        <w:framePr w:w="1735" w:h="240" w:hRule="exact" w:wrap="auto" w:vAnchor="page" w:hAnchor="page" w:x="8685" w:y="30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180" w:h="240" w:hRule="exact" w:wrap="auto" w:vAnchor="page" w:hAnchor="page" w:x="13935" w:y="30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2240" w:y="342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922</w:t>
      </w:r>
    </w:p>
    <w:p w:rsidR="00047578" w:rsidRDefault="00047578">
      <w:pPr>
        <w:framePr w:w="3195" w:h="480" w:hRule="exact" w:wrap="auto" w:vAnchor="page" w:hAnchor="page" w:x="3720" w:y="342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Višak prihoda iz prethodnih godina</w:t>
      </w:r>
    </w:p>
    <w:p w:rsidR="00047578" w:rsidRDefault="00047578">
      <w:pPr>
        <w:framePr w:w="1760" w:h="240" w:hRule="exact" w:wrap="auto" w:vAnchor="page" w:hAnchor="page" w:x="10465" w:y="342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342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80" w:h="240" w:hRule="exact" w:wrap="auto" w:vAnchor="page" w:hAnchor="page" w:x="15150" w:y="3427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75" w:h="240" w:hRule="exact" w:wrap="auto" w:vAnchor="page" w:hAnchor="page" w:x="6950" w:y="342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232.097,00</w:t>
      </w:r>
    </w:p>
    <w:p w:rsidR="00047578" w:rsidRDefault="00047578">
      <w:pPr>
        <w:framePr w:w="1735" w:h="240" w:hRule="exact" w:wrap="auto" w:vAnchor="page" w:hAnchor="page" w:x="8685" w:y="342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180" w:h="240" w:hRule="exact" w:wrap="auto" w:vAnchor="page" w:hAnchor="page" w:x="13935" w:y="342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2240" w:y="4007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922</w:t>
      </w:r>
    </w:p>
    <w:p w:rsidR="00047578" w:rsidRDefault="00047578">
      <w:pPr>
        <w:framePr w:w="3195" w:h="480" w:hRule="exact" w:wrap="auto" w:vAnchor="page" w:hAnchor="page" w:x="3720" w:y="400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Višak prihoda iz prethodnih godina</w:t>
      </w:r>
    </w:p>
    <w:p w:rsidR="00047578" w:rsidRDefault="00047578">
      <w:pPr>
        <w:framePr w:w="1760" w:h="240" w:hRule="exact" w:wrap="auto" w:vAnchor="page" w:hAnchor="page" w:x="10465" w:y="400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400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80" w:h="240" w:hRule="exact" w:wrap="auto" w:vAnchor="page" w:hAnchor="page" w:x="15150" w:y="4007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35" w:h="240" w:hRule="exact" w:wrap="auto" w:vAnchor="page" w:hAnchor="page" w:x="8685" w:y="400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6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5690" w:h="27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1"/>
        </w:rPr>
      </w:pPr>
      <w:r>
        <w:rPr>
          <w:noProof/>
        </w:rPr>
        <w:pict>
          <v:line id="_x0000_s1094" style="position:absolute;z-index:-251588608;mso-position-horizontal-relative:page;mso-position-vertical-relative:page" from="15.7pt,150.2pt" to="800.25pt,150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5" style="position:absolute;z-index:-251587584;mso-position-horizontal-relative:page;mso-position-vertical-relative:page" from="15.7pt,167.95pt" to="800.25pt,16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6" style="position:absolute;z-index:-251586560;mso-position-horizontal-relative:page;mso-position-vertical-relative:page" from="15.7pt,185.7pt" to="800.25pt,185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7" style="position:absolute;z-index:-251585536;mso-position-horizontal-relative:page;mso-position-vertical-relative:page" from="15.7pt,203.45pt" to="800.25pt,20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8" style="position:absolute;z-index:-251584512;mso-position-horizontal-relative:page;mso-position-vertical-relative:page" from="15.7pt,221.2pt" to="800.25pt,221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099" style="position:absolute;z-index:-251583488;mso-position-horizontal-relative:page;mso-position-vertical-relative:page" from="15.7pt,238.95pt" to="800.25pt,23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0" style="position:absolute;z-index:-251582464;mso-position-horizontal-relative:page;mso-position-vertical-relative:page" from="15.7pt,256.7pt" to="800.25pt,256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1" style="position:absolute;z-index:-251581440;mso-position-horizontal-relative:page;mso-position-vertical-relative:page" from="15.7pt,285.95pt" to="800.25pt,285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2" style="position:absolute;z-index:-251580416;mso-position-horizontal-relative:page;mso-position-vertical-relative:page" from="15.7pt,315.2pt" to="800.25pt,315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3" style="position:absolute;z-index:-251579392;mso-position-horizontal-relative:page;mso-position-vertical-relative:page" from="15.7pt,332.95pt" to="800.25pt,33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4" style="position:absolute;z-index:-251578368;mso-position-horizontal-relative:page;mso-position-vertical-relative:page" from="15.7pt,350.7pt" to="800.25pt,350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5" style="position:absolute;z-index:-251577344;mso-position-horizontal-relative:page;mso-position-vertical-relative:page" from="15.7pt,368.45pt" to="800.25pt,36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6" style="position:absolute;z-index:-251576320;mso-position-horizontal-relative:page;mso-position-vertical-relative:page" from="15.7pt,386.2pt" to="800.25pt,386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7" style="position:absolute;z-index:-251575296;mso-position-horizontal-relative:page;mso-position-vertical-relative:page" from="15.7pt,403.95pt" to="800.25pt,40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8" style="position:absolute;z-index:-251574272;mso-position-horizontal-relative:page;mso-position-vertical-relative:page" from="15.7pt,421.7pt" to="800.25pt,421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09" style="position:absolute;z-index:-251573248;mso-position-horizontal-relative:page;mso-position-vertical-relative:page" from="15.7pt,450.95pt" to="800.25pt,45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0" style="position:absolute;z-index:-251572224;mso-position-horizontal-relative:page;mso-position-vertical-relative:page" from="15.7pt,468.7pt" to="800.25pt,468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1" style="position:absolute;z-index:-251571200;mso-position-horizontal-relative:page;mso-position-vertical-relative:page" from="15.7pt,486.45pt" to="800.25pt,48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2" style="position:absolute;z-index:-251570176;mso-position-horizontal-relative:page;mso-position-vertical-relative:page" from="15.7pt,515.7pt" to="800.25pt,515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3" style="position:absolute;z-index:-251569152;mso-position-horizontal-relative:page;mso-position-vertical-relative:page" from="15.7pt,533.45pt" to="800.25pt,533.45pt" o:allowincell="f" strokeweight="0">
            <v:stroke dashstyle="3 1"/>
            <w10:wrap anchorx="page" anchory="page"/>
          </v:line>
        </w:pict>
      </w:r>
      <w:r>
        <w:rPr>
          <w:b/>
          <w:color w:val="000000"/>
          <w:kern w:val="2"/>
          <w:sz w:val="21"/>
        </w:rPr>
        <w:t>RASHODI POSLOVANJA</w:t>
      </w:r>
    </w:p>
    <w:p w:rsidR="00047578" w:rsidRDefault="00047578">
      <w:pPr>
        <w:framePr w:w="1650" w:h="240" w:hRule="exact" w:wrap="auto" w:vAnchor="page" w:hAnchor="page" w:x="10725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26.101.372,12</w:t>
      </w:r>
    </w:p>
    <w:p w:rsidR="00047578" w:rsidRDefault="00047578">
      <w:pPr>
        <w:framePr w:w="1890" w:h="240" w:hRule="exact" w:wrap="auto" w:vAnchor="page" w:hAnchor="page" w:x="4845" w:y="1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Sveukupno rashodi:</w:t>
      </w:r>
    </w:p>
    <w:p w:rsidR="00047578" w:rsidRDefault="00047578">
      <w:pPr>
        <w:framePr w:w="1605" w:h="240" w:hRule="exact" w:wrap="auto" w:vAnchor="page" w:hAnchor="page" w:x="12465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12.983.248,89</w:t>
      </w:r>
    </w:p>
    <w:p w:rsidR="00047578" w:rsidRDefault="00047578">
      <w:pPr>
        <w:framePr w:w="700" w:h="240" w:hRule="exact" w:wrap="auto" w:vAnchor="page" w:hAnchor="page" w:x="15145" w:y="1570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49,74</w:t>
      </w:r>
    </w:p>
    <w:p w:rsidR="00047578" w:rsidRDefault="00047578">
      <w:pPr>
        <w:framePr w:w="1665" w:h="240" w:hRule="exact" w:wrap="auto" w:vAnchor="page" w:hAnchor="page" w:x="7050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17.319.087,15</w:t>
      </w:r>
    </w:p>
    <w:p w:rsidR="00047578" w:rsidRDefault="00047578">
      <w:pPr>
        <w:framePr w:w="1680" w:h="240" w:hRule="exact" w:wrap="auto" w:vAnchor="page" w:hAnchor="page" w:x="8865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26.101.372,12</w:t>
      </w:r>
    </w:p>
    <w:p w:rsidR="00047578" w:rsidRDefault="00047578">
      <w:pPr>
        <w:framePr w:w="870" w:h="240" w:hRule="exact" w:wrap="auto" w:vAnchor="page" w:hAnchor="page" w:x="14190" w:y="1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74,96</w:t>
      </w:r>
    </w:p>
    <w:p w:rsidR="00047578" w:rsidRDefault="00047578">
      <w:pPr>
        <w:framePr w:w="1695" w:h="240" w:hRule="exact" w:wrap="auto" w:vAnchor="page" w:hAnchor="page" w:x="10590" w:y="1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3735" w:h="240" w:hRule="exact" w:wrap="auto" w:vAnchor="page" w:hAnchor="page" w:x="3150" w:y="1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440" w:h="240" w:hRule="exact" w:wrap="auto" w:vAnchor="page" w:hAnchor="page" w:x="1665" w:y="1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630" w:h="240" w:hRule="exact" w:wrap="auto" w:vAnchor="page" w:hAnchor="page" w:x="12290" w:y="1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0" w:h="240" w:hRule="exact" w:wrap="auto" w:vAnchor="page" w:hAnchor="page" w:x="15080" w:y="197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760" w:h="240" w:hRule="exact" w:wrap="auto" w:vAnchor="page" w:hAnchor="page" w:x="8770" w:y="1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050" w:h="480" w:hRule="exact" w:wrap="auto" w:vAnchor="page" w:hAnchor="page" w:x="14000" w:y="1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047578" w:rsidRDefault="00047578">
      <w:pPr>
        <w:framePr w:w="1050" w:h="480" w:hRule="exact" w:wrap="auto" w:vAnchor="page" w:hAnchor="page" w:x="14000" w:y="1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047578" w:rsidRDefault="00047578">
      <w:pPr>
        <w:framePr w:w="1665" w:h="240" w:hRule="exact" w:wrap="auto" w:vAnchor="page" w:hAnchor="page" w:x="7055" w:y="1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047578" w:rsidRDefault="00047578">
      <w:pPr>
        <w:framePr w:w="1650" w:h="240" w:hRule="exact" w:wrap="auto" w:vAnchor="page" w:hAnchor="page" w:x="7070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55" w:h="240" w:hRule="exact" w:wrap="auto" w:vAnchor="page" w:hAnchor="page" w:x="8770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650" w:h="240" w:hRule="exact" w:wrap="auto" w:vAnchor="page" w:hAnchor="page" w:x="10590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047578" w:rsidRDefault="00047578">
      <w:pPr>
        <w:framePr w:w="1650" w:h="240" w:hRule="exact" w:wrap="auto" w:vAnchor="page" w:hAnchor="page" w:x="12290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(4)</w:t>
      </w:r>
    </w:p>
    <w:p w:rsidR="00047578" w:rsidRDefault="00047578">
      <w:pPr>
        <w:framePr w:w="1050" w:h="240" w:hRule="exact" w:wrap="auto" w:vAnchor="page" w:hAnchor="page" w:x="14000" w:y="2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047578" w:rsidRDefault="00047578">
      <w:pPr>
        <w:framePr w:w="850" w:h="240" w:hRule="exact" w:wrap="auto" w:vAnchor="page" w:hAnchor="page" w:x="15080" w:y="2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047578" w:rsidRDefault="00047578">
      <w:pPr>
        <w:framePr w:w="1250" w:h="240" w:hRule="exact" w:wrap="auto" w:vAnchor="page" w:hAnchor="page" w:x="355" w:y="1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440" w:h="240" w:hRule="exact" w:wrap="auto" w:vAnchor="page" w:hAnchor="page" w:x="1665" w:y="27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</w:t>
      </w:r>
    </w:p>
    <w:p w:rsidR="00047578" w:rsidRDefault="00047578">
      <w:pPr>
        <w:framePr w:w="3735" w:h="240" w:hRule="exact" w:wrap="auto" w:vAnchor="page" w:hAnchor="page" w:x="3150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poslovanja</w:t>
      </w:r>
    </w:p>
    <w:p w:rsidR="00047578" w:rsidRDefault="00047578">
      <w:pPr>
        <w:framePr w:w="1695" w:h="240" w:hRule="exact" w:wrap="auto" w:vAnchor="page" w:hAnchor="page" w:x="10585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7.933.451,87</w:t>
      </w:r>
    </w:p>
    <w:p w:rsidR="00047578" w:rsidRDefault="00047578">
      <w:pPr>
        <w:framePr w:w="700" w:h="240" w:hRule="exact" w:wrap="auto" w:vAnchor="page" w:hAnchor="page" w:x="15075" w:y="271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97,94</w:t>
      </w:r>
    </w:p>
    <w:p w:rsidR="00047578" w:rsidRDefault="00047578">
      <w:pPr>
        <w:framePr w:w="1770" w:h="240" w:hRule="exact" w:wrap="auto" w:vAnchor="page" w:hAnchor="page" w:x="6975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8.764.717,71</w:t>
      </w:r>
    </w:p>
    <w:p w:rsidR="00047578" w:rsidRDefault="00047578">
      <w:pPr>
        <w:framePr w:w="1760" w:h="240" w:hRule="exact" w:wrap="auto" w:vAnchor="page" w:hAnchor="page" w:x="8765" w:y="27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8.100.346,90</w:t>
      </w:r>
    </w:p>
    <w:p w:rsidR="00047578" w:rsidRDefault="00047578">
      <w:pPr>
        <w:framePr w:w="1050" w:h="240" w:hRule="exact" w:wrap="auto" w:vAnchor="page" w:hAnchor="page" w:x="13995" w:y="271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90,52</w:t>
      </w:r>
    </w:p>
    <w:p w:rsidR="00047578" w:rsidRDefault="00047578">
      <w:pPr>
        <w:framePr w:w="1440" w:h="240" w:hRule="exact" w:wrap="auto" w:vAnchor="page" w:hAnchor="page" w:x="1665" w:y="30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</w:t>
      </w:r>
    </w:p>
    <w:p w:rsidR="00047578" w:rsidRDefault="00047578">
      <w:pPr>
        <w:framePr w:w="3735" w:h="240" w:hRule="exact" w:wrap="auto" w:vAnchor="page" w:hAnchor="page" w:x="3150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zaposlene</w:t>
      </w:r>
    </w:p>
    <w:p w:rsidR="00047578" w:rsidRDefault="00047578">
      <w:pPr>
        <w:framePr w:w="1695" w:h="240" w:hRule="exact" w:wrap="auto" w:vAnchor="page" w:hAnchor="page" w:x="10585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2.957.135,06</w:t>
      </w:r>
    </w:p>
    <w:p w:rsidR="00047578" w:rsidRDefault="00047578">
      <w:pPr>
        <w:framePr w:w="700" w:h="240" w:hRule="exact" w:wrap="auto" w:vAnchor="page" w:hAnchor="page" w:x="15075" w:y="306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99,57</w:t>
      </w:r>
    </w:p>
    <w:p w:rsidR="00047578" w:rsidRDefault="00047578">
      <w:pPr>
        <w:framePr w:w="1770" w:h="240" w:hRule="exact" w:wrap="auto" w:vAnchor="page" w:hAnchor="page" w:x="6975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2.969.231,14</w:t>
      </w:r>
    </w:p>
    <w:p w:rsidR="00047578" w:rsidRDefault="00047578">
      <w:pPr>
        <w:framePr w:w="1760" w:h="240" w:hRule="exact" w:wrap="auto" w:vAnchor="page" w:hAnchor="page" w:x="8765" w:y="30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2.969.836,61</w:t>
      </w:r>
    </w:p>
    <w:p w:rsidR="00047578" w:rsidRDefault="00047578">
      <w:pPr>
        <w:framePr w:w="1050" w:h="240" w:hRule="exact" w:wrap="auto" w:vAnchor="page" w:hAnchor="page" w:x="13995" w:y="30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99,59</w:t>
      </w:r>
    </w:p>
    <w:p w:rsidR="00047578" w:rsidRDefault="00047578">
      <w:pPr>
        <w:framePr w:w="1440" w:h="240" w:hRule="exact" w:wrap="auto" w:vAnchor="page" w:hAnchor="page" w:x="1665" w:y="34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311</w:t>
      </w:r>
    </w:p>
    <w:p w:rsidR="00047578" w:rsidRDefault="00047578">
      <w:pPr>
        <w:framePr w:w="3735" w:h="240" w:hRule="exact" w:wrap="auto" w:vAnchor="page" w:hAnchor="page" w:x="3150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Plaće (Bruto)</w:t>
      </w:r>
    </w:p>
    <w:p w:rsidR="00047578" w:rsidRDefault="00047578">
      <w:pPr>
        <w:framePr w:w="1695" w:h="240" w:hRule="exact" w:wrap="auto" w:vAnchor="page" w:hAnchor="page" w:x="10585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2.429.942,05</w:t>
      </w:r>
    </w:p>
    <w:p w:rsidR="00047578" w:rsidRDefault="00047578">
      <w:pPr>
        <w:framePr w:w="700" w:h="240" w:hRule="exact" w:wrap="auto" w:vAnchor="page" w:hAnchor="page" w:x="15075" w:y="342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770" w:h="240" w:hRule="exact" w:wrap="auto" w:vAnchor="page" w:hAnchor="page" w:x="6975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2.520.958,63</w:t>
      </w:r>
    </w:p>
    <w:p w:rsidR="00047578" w:rsidRDefault="00047578">
      <w:pPr>
        <w:framePr w:w="1760" w:h="240" w:hRule="exact" w:wrap="auto" w:vAnchor="page" w:hAnchor="page" w:x="8765" w:y="3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2.430.103,64</w:t>
      </w:r>
    </w:p>
    <w:p w:rsidR="00047578" w:rsidRDefault="00047578">
      <w:pPr>
        <w:framePr w:w="1050" w:h="240" w:hRule="exact" w:wrap="auto" w:vAnchor="page" w:hAnchor="page" w:x="13995" w:y="34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96,39</w:t>
      </w:r>
    </w:p>
    <w:p w:rsidR="00047578" w:rsidRDefault="00047578">
      <w:pPr>
        <w:framePr w:w="1440" w:h="240" w:hRule="exact" w:wrap="auto" w:vAnchor="page" w:hAnchor="page" w:x="1665" w:y="37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3111</w:t>
      </w:r>
    </w:p>
    <w:p w:rsidR="00047578" w:rsidRDefault="00047578">
      <w:pPr>
        <w:framePr w:w="3735" w:h="240" w:hRule="exact" w:wrap="auto" w:vAnchor="page" w:hAnchor="page" w:x="3150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Plaće za redovan rad</w:t>
      </w:r>
    </w:p>
    <w:p w:rsidR="00047578" w:rsidRDefault="00047578">
      <w:pPr>
        <w:framePr w:w="1695" w:h="240" w:hRule="exact" w:wrap="auto" w:vAnchor="page" w:hAnchor="page" w:x="10585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2.429.942,05</w:t>
      </w:r>
    </w:p>
    <w:p w:rsidR="00047578" w:rsidRDefault="00047578">
      <w:pPr>
        <w:framePr w:w="700" w:h="240" w:hRule="exact" w:wrap="auto" w:vAnchor="page" w:hAnchor="page" w:x="15075" w:y="37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770" w:h="240" w:hRule="exact" w:wrap="auto" w:vAnchor="page" w:hAnchor="page" w:x="6975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2.520.958,63</w:t>
      </w:r>
    </w:p>
    <w:p w:rsidR="00047578" w:rsidRDefault="00047578">
      <w:pPr>
        <w:framePr w:w="1760" w:h="240" w:hRule="exact" w:wrap="auto" w:vAnchor="page" w:hAnchor="page" w:x="8765" w:y="37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2.430.103,64</w:t>
      </w:r>
    </w:p>
    <w:p w:rsidR="00047578" w:rsidRDefault="00047578">
      <w:pPr>
        <w:framePr w:w="1050" w:h="240" w:hRule="exact" w:wrap="auto" w:vAnchor="page" w:hAnchor="page" w:x="13995" w:y="37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96,39</w:t>
      </w:r>
    </w:p>
    <w:p w:rsidR="00047578" w:rsidRDefault="00047578">
      <w:pPr>
        <w:framePr w:w="1440" w:h="240" w:hRule="exact" w:wrap="auto" w:vAnchor="page" w:hAnchor="page" w:x="1665" w:y="41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312</w:t>
      </w:r>
    </w:p>
    <w:p w:rsidR="00047578" w:rsidRDefault="00047578">
      <w:pPr>
        <w:framePr w:w="3735" w:h="240" w:hRule="exact" w:wrap="auto" w:vAnchor="page" w:hAnchor="page" w:x="3150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rashodi za zaposlene</w:t>
      </w:r>
    </w:p>
    <w:p w:rsidR="00047578" w:rsidRDefault="00047578">
      <w:pPr>
        <w:framePr w:w="1695" w:h="240" w:hRule="exact" w:wrap="auto" w:vAnchor="page" w:hAnchor="page" w:x="10585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125.072,15</w:t>
      </w:r>
    </w:p>
    <w:p w:rsidR="00047578" w:rsidRDefault="00047578">
      <w:pPr>
        <w:framePr w:w="700" w:h="240" w:hRule="exact" w:wrap="auto" w:vAnchor="page" w:hAnchor="page" w:x="15075" w:y="413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90,90</w:t>
      </w:r>
    </w:p>
    <w:p w:rsidR="00047578" w:rsidRDefault="00047578">
      <w:pPr>
        <w:framePr w:w="1770" w:h="240" w:hRule="exact" w:wrap="auto" w:vAnchor="page" w:hAnchor="page" w:x="6975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84.337,49</w:t>
      </w:r>
    </w:p>
    <w:p w:rsidR="00047578" w:rsidRDefault="00047578">
      <w:pPr>
        <w:framePr w:w="1760" w:h="240" w:hRule="exact" w:wrap="auto" w:vAnchor="page" w:hAnchor="page" w:x="8765" w:y="41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137.600,00</w:t>
      </w:r>
    </w:p>
    <w:p w:rsidR="00047578" w:rsidRDefault="00047578">
      <w:pPr>
        <w:framePr w:w="1050" w:h="240" w:hRule="exact" w:wrap="auto" w:vAnchor="page" w:hAnchor="page" w:x="13995" w:y="413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148,30</w:t>
      </w:r>
    </w:p>
    <w:p w:rsidR="00047578" w:rsidRDefault="00047578">
      <w:pPr>
        <w:framePr w:w="1440" w:h="240" w:hRule="exact" w:wrap="auto" w:vAnchor="page" w:hAnchor="page" w:x="1665" w:y="44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3121</w:t>
      </w:r>
    </w:p>
    <w:p w:rsidR="00047578" w:rsidRDefault="00047578">
      <w:pPr>
        <w:framePr w:w="3735" w:h="240" w:hRule="exact" w:wrap="auto" w:vAnchor="page" w:hAnchor="page" w:x="3150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rashodi za zaposlene</w:t>
      </w:r>
    </w:p>
    <w:p w:rsidR="00047578" w:rsidRDefault="00047578">
      <w:pPr>
        <w:framePr w:w="1695" w:h="240" w:hRule="exact" w:wrap="auto" w:vAnchor="page" w:hAnchor="page" w:x="10585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125.072,15</w:t>
      </w:r>
    </w:p>
    <w:p w:rsidR="00047578" w:rsidRDefault="00047578">
      <w:pPr>
        <w:framePr w:w="700" w:h="240" w:hRule="exact" w:wrap="auto" w:vAnchor="page" w:hAnchor="page" w:x="15075" w:y="448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90,90</w:t>
      </w:r>
    </w:p>
    <w:p w:rsidR="00047578" w:rsidRDefault="00047578">
      <w:pPr>
        <w:framePr w:w="1770" w:h="240" w:hRule="exact" w:wrap="auto" w:vAnchor="page" w:hAnchor="page" w:x="6975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84.337,49</w:t>
      </w:r>
    </w:p>
    <w:p w:rsidR="00047578" w:rsidRDefault="00047578">
      <w:pPr>
        <w:framePr w:w="1760" w:h="240" w:hRule="exact" w:wrap="auto" w:vAnchor="page" w:hAnchor="page" w:x="8765" w:y="44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137.600,00</w:t>
      </w:r>
    </w:p>
    <w:p w:rsidR="00047578" w:rsidRDefault="00047578">
      <w:pPr>
        <w:framePr w:w="1050" w:h="240" w:hRule="exact" w:wrap="auto" w:vAnchor="page" w:hAnchor="page" w:x="13995" w:y="448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148,30</w:t>
      </w:r>
    </w:p>
    <w:p w:rsidR="00047578" w:rsidRDefault="00047578">
      <w:pPr>
        <w:framePr w:w="1440" w:h="240" w:hRule="exact" w:wrap="auto" w:vAnchor="page" w:hAnchor="page" w:x="1665" w:y="48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313</w:t>
      </w:r>
    </w:p>
    <w:p w:rsidR="00047578" w:rsidRDefault="00047578">
      <w:pPr>
        <w:framePr w:w="3735" w:h="240" w:hRule="exact" w:wrap="auto" w:vAnchor="page" w:hAnchor="page" w:x="3150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Doprinosi na plaće</w:t>
      </w:r>
    </w:p>
    <w:p w:rsidR="00047578" w:rsidRDefault="00047578">
      <w:pPr>
        <w:framePr w:w="1695" w:h="240" w:hRule="exact" w:wrap="auto" w:vAnchor="page" w:hAnchor="page" w:x="10585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402.120,86</w:t>
      </w:r>
    </w:p>
    <w:p w:rsidR="00047578" w:rsidRDefault="00047578">
      <w:pPr>
        <w:framePr w:w="700" w:h="240" w:hRule="exact" w:wrap="auto" w:vAnchor="page" w:hAnchor="page" w:x="15075" w:y="484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770" w:h="240" w:hRule="exact" w:wrap="auto" w:vAnchor="page" w:hAnchor="page" w:x="6975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363.935,02</w:t>
      </w:r>
    </w:p>
    <w:p w:rsidR="00047578" w:rsidRDefault="00047578">
      <w:pPr>
        <w:framePr w:w="1760" w:h="240" w:hRule="exact" w:wrap="auto" w:vAnchor="page" w:hAnchor="page" w:x="8765" w:y="48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402.132,97</w:t>
      </w:r>
    </w:p>
    <w:p w:rsidR="00047578" w:rsidRDefault="00047578">
      <w:pPr>
        <w:framePr w:w="1050" w:h="240" w:hRule="exact" w:wrap="auto" w:vAnchor="page" w:hAnchor="page" w:x="13995" w:y="48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110,49</w:t>
      </w:r>
    </w:p>
    <w:p w:rsidR="00047578" w:rsidRDefault="00047578">
      <w:pPr>
        <w:framePr w:w="1440" w:h="240" w:hRule="exact" w:wrap="auto" w:vAnchor="page" w:hAnchor="page" w:x="1665" w:y="51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3132</w:t>
      </w:r>
    </w:p>
    <w:p w:rsidR="00047578" w:rsidRDefault="00047578">
      <w:pPr>
        <w:framePr w:w="3735" w:h="480" w:hRule="exact" w:wrap="auto" w:vAnchor="page" w:hAnchor="page" w:x="3150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Doprinosi za obvezno zdravstveno osiguranje</w:t>
      </w:r>
    </w:p>
    <w:p w:rsidR="00047578" w:rsidRDefault="00047578">
      <w:pPr>
        <w:framePr w:w="1695" w:h="240" w:hRule="exact" w:wrap="auto" w:vAnchor="page" w:hAnchor="page" w:x="10585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398.552,50</w:t>
      </w:r>
    </w:p>
    <w:p w:rsidR="00047578" w:rsidRDefault="00047578">
      <w:pPr>
        <w:framePr w:w="700" w:h="240" w:hRule="exact" w:wrap="auto" w:vAnchor="page" w:hAnchor="page" w:x="15075" w:y="519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100,01</w:t>
      </w:r>
    </w:p>
    <w:p w:rsidR="00047578" w:rsidRDefault="00047578">
      <w:pPr>
        <w:framePr w:w="1770" w:h="240" w:hRule="exact" w:wrap="auto" w:vAnchor="page" w:hAnchor="page" w:x="6975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331.616,48</w:t>
      </w:r>
    </w:p>
    <w:p w:rsidR="00047578" w:rsidRDefault="00047578">
      <w:pPr>
        <w:framePr w:w="1760" w:h="240" w:hRule="exact" w:wrap="auto" w:vAnchor="page" w:hAnchor="page" w:x="8765" w:y="5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398.529,97</w:t>
      </w:r>
    </w:p>
    <w:p w:rsidR="00047578" w:rsidRDefault="00047578">
      <w:pPr>
        <w:framePr w:w="1050" w:h="240" w:hRule="exact" w:wrap="auto" w:vAnchor="page" w:hAnchor="page" w:x="13995" w:y="519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120,18</w:t>
      </w:r>
    </w:p>
    <w:p w:rsidR="00047578" w:rsidRDefault="00047578">
      <w:pPr>
        <w:framePr w:w="1440" w:h="240" w:hRule="exact" w:wrap="auto" w:vAnchor="page" w:hAnchor="page" w:x="1665" w:y="57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3133</w:t>
      </w:r>
    </w:p>
    <w:p w:rsidR="00047578" w:rsidRDefault="00047578">
      <w:pPr>
        <w:framePr w:w="3735" w:h="480" w:hRule="exact" w:wrap="auto" w:vAnchor="page" w:hAnchor="page" w:x="3150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Doprinosi za obvezno osiguranje u slučaju nezaposlenosti</w:t>
      </w:r>
    </w:p>
    <w:p w:rsidR="00047578" w:rsidRDefault="00047578">
      <w:pPr>
        <w:framePr w:w="1695" w:h="240" w:hRule="exact" w:wrap="auto" w:vAnchor="page" w:hAnchor="page" w:x="10585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3.568,36</w:t>
      </w:r>
    </w:p>
    <w:p w:rsidR="00047578" w:rsidRDefault="00047578">
      <w:pPr>
        <w:framePr w:w="700" w:h="240" w:hRule="exact" w:wrap="auto" w:vAnchor="page" w:hAnchor="page" w:x="15075" w:y="578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99,04</w:t>
      </w:r>
    </w:p>
    <w:p w:rsidR="00047578" w:rsidRDefault="00047578">
      <w:pPr>
        <w:framePr w:w="1770" w:h="240" w:hRule="exact" w:wrap="auto" w:vAnchor="page" w:hAnchor="page" w:x="6975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32.318,54</w:t>
      </w:r>
    </w:p>
    <w:p w:rsidR="00047578" w:rsidRDefault="00047578">
      <w:pPr>
        <w:framePr w:w="1760" w:h="240" w:hRule="exact" w:wrap="auto" w:vAnchor="page" w:hAnchor="page" w:x="8765" w:y="5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3.603,00</w:t>
      </w:r>
    </w:p>
    <w:p w:rsidR="00047578" w:rsidRDefault="00047578">
      <w:pPr>
        <w:framePr w:w="1050" w:h="240" w:hRule="exact" w:wrap="auto" w:vAnchor="page" w:hAnchor="page" w:x="13995" w:y="57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11,04</w:t>
      </w:r>
    </w:p>
    <w:p w:rsidR="00047578" w:rsidRDefault="00047578">
      <w:pPr>
        <w:framePr w:w="1440" w:h="240" w:hRule="exact" w:wrap="auto" w:vAnchor="page" w:hAnchor="page" w:x="1665" w:y="63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</w:t>
      </w:r>
    </w:p>
    <w:p w:rsidR="00047578" w:rsidRDefault="00047578">
      <w:pPr>
        <w:framePr w:w="3735" w:h="240" w:hRule="exact" w:wrap="auto" w:vAnchor="page" w:hAnchor="page" w:x="3150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Materijalni rashodi</w:t>
      </w:r>
    </w:p>
    <w:p w:rsidR="00047578" w:rsidRDefault="00047578">
      <w:pPr>
        <w:framePr w:w="1695" w:h="240" w:hRule="exact" w:wrap="auto" w:vAnchor="page" w:hAnchor="page" w:x="10585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3.187.033,78</w:t>
      </w:r>
    </w:p>
    <w:p w:rsidR="00047578" w:rsidRDefault="00047578">
      <w:pPr>
        <w:framePr w:w="700" w:h="240" w:hRule="exact" w:wrap="auto" w:vAnchor="page" w:hAnchor="page" w:x="15075" w:y="636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96,70</w:t>
      </w:r>
    </w:p>
    <w:p w:rsidR="00047578" w:rsidRDefault="00047578">
      <w:pPr>
        <w:framePr w:w="1770" w:h="240" w:hRule="exact" w:wrap="auto" w:vAnchor="page" w:hAnchor="page" w:x="6975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3.005.354,27</w:t>
      </w:r>
    </w:p>
    <w:p w:rsidR="00047578" w:rsidRDefault="00047578">
      <w:pPr>
        <w:framePr w:w="1760" w:h="240" w:hRule="exact" w:wrap="auto" w:vAnchor="page" w:hAnchor="page" w:x="8765" w:y="63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3.295.654,49</w:t>
      </w:r>
    </w:p>
    <w:p w:rsidR="00047578" w:rsidRDefault="00047578">
      <w:pPr>
        <w:framePr w:w="1050" w:h="240" w:hRule="exact" w:wrap="auto" w:vAnchor="page" w:hAnchor="page" w:x="13995" w:y="63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106,05</w:t>
      </w:r>
    </w:p>
    <w:p w:rsidR="00047578" w:rsidRDefault="00047578">
      <w:pPr>
        <w:framePr w:w="1440" w:h="240" w:hRule="exact" w:wrap="auto" w:vAnchor="page" w:hAnchor="page" w:x="1665" w:y="6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321</w:t>
      </w:r>
    </w:p>
    <w:p w:rsidR="00047578" w:rsidRDefault="00047578">
      <w:pPr>
        <w:framePr w:w="3735" w:h="240" w:hRule="exact" w:wrap="auto" w:vAnchor="page" w:hAnchor="page" w:x="3150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1695" w:h="240" w:hRule="exact" w:wrap="auto" w:vAnchor="page" w:hAnchor="page" w:x="10585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202.232,96</w:t>
      </w:r>
    </w:p>
    <w:p w:rsidR="00047578" w:rsidRDefault="00047578">
      <w:pPr>
        <w:framePr w:w="700" w:h="240" w:hRule="exact" w:wrap="auto" w:vAnchor="page" w:hAnchor="page" w:x="15075" w:y="672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96,34</w:t>
      </w:r>
    </w:p>
    <w:p w:rsidR="00047578" w:rsidRDefault="00047578">
      <w:pPr>
        <w:framePr w:w="1770" w:h="240" w:hRule="exact" w:wrap="auto" w:vAnchor="page" w:hAnchor="page" w:x="6975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168.342,80</w:t>
      </w:r>
    </w:p>
    <w:p w:rsidR="00047578" w:rsidRDefault="00047578">
      <w:pPr>
        <w:framePr w:w="1760" w:h="240" w:hRule="exact" w:wrap="auto" w:vAnchor="page" w:hAnchor="page" w:x="8765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209.918,00</w:t>
      </w:r>
    </w:p>
    <w:p w:rsidR="00047578" w:rsidRDefault="00047578">
      <w:pPr>
        <w:framePr w:w="1050" w:h="240" w:hRule="exact" w:wrap="auto" w:vAnchor="page" w:hAnchor="page" w:x="13995" w:y="67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120,13</w:t>
      </w:r>
    </w:p>
    <w:p w:rsidR="00047578" w:rsidRDefault="00047578">
      <w:pPr>
        <w:framePr w:w="1440" w:h="240" w:hRule="exact" w:wrap="auto" w:vAnchor="page" w:hAnchor="page" w:x="1665" w:y="70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3211</w:t>
      </w:r>
    </w:p>
    <w:p w:rsidR="00047578" w:rsidRDefault="00047578">
      <w:pPr>
        <w:framePr w:w="3735" w:h="240" w:hRule="exact" w:wrap="auto" w:vAnchor="page" w:hAnchor="page" w:x="3150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Službena putovanja</w:t>
      </w:r>
    </w:p>
    <w:p w:rsidR="00047578" w:rsidRDefault="00047578">
      <w:pPr>
        <w:framePr w:w="1695" w:h="240" w:hRule="exact" w:wrap="auto" w:vAnchor="page" w:hAnchor="page" w:x="10585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126.498,82</w:t>
      </w:r>
    </w:p>
    <w:p w:rsidR="00047578" w:rsidRDefault="00047578">
      <w:pPr>
        <w:framePr w:w="700" w:h="240" w:hRule="exact" w:wrap="auto" w:vAnchor="page" w:hAnchor="page" w:x="15075" w:y="70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99,35</w:t>
      </w:r>
    </w:p>
    <w:p w:rsidR="00047578" w:rsidRDefault="00047578">
      <w:pPr>
        <w:framePr w:w="1770" w:h="240" w:hRule="exact" w:wrap="auto" w:vAnchor="page" w:hAnchor="page" w:x="6975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89.283,51</w:t>
      </w:r>
    </w:p>
    <w:p w:rsidR="00047578" w:rsidRDefault="00047578">
      <w:pPr>
        <w:framePr w:w="1760" w:h="240" w:hRule="exact" w:wrap="auto" w:vAnchor="page" w:hAnchor="page" w:x="8765" w:y="7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127.330,00</w:t>
      </w:r>
    </w:p>
    <w:p w:rsidR="00047578" w:rsidRDefault="00047578">
      <w:pPr>
        <w:framePr w:w="1050" w:h="240" w:hRule="exact" w:wrap="auto" w:vAnchor="page" w:hAnchor="page" w:x="13995" w:y="70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141,68</w:t>
      </w:r>
    </w:p>
    <w:p w:rsidR="00047578" w:rsidRDefault="00047578">
      <w:pPr>
        <w:framePr w:w="1440" w:h="240" w:hRule="exact" w:wrap="auto" w:vAnchor="page" w:hAnchor="page" w:x="1665" w:y="74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3213</w:t>
      </w:r>
    </w:p>
    <w:p w:rsidR="00047578" w:rsidRDefault="00047578">
      <w:pPr>
        <w:framePr w:w="3735" w:h="240" w:hRule="exact" w:wrap="auto" w:vAnchor="page" w:hAnchor="page" w:x="3150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Stručno usavršavanje zaposlenika</w:t>
      </w:r>
    </w:p>
    <w:p w:rsidR="00047578" w:rsidRDefault="00047578">
      <w:pPr>
        <w:framePr w:w="1695" w:h="240" w:hRule="exact" w:wrap="auto" w:vAnchor="page" w:hAnchor="page" w:x="10585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40.948,08</w:t>
      </w:r>
    </w:p>
    <w:p w:rsidR="00047578" w:rsidRDefault="00047578">
      <w:pPr>
        <w:framePr w:w="700" w:h="240" w:hRule="exact" w:wrap="auto" w:vAnchor="page" w:hAnchor="page" w:x="15075" w:y="743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90,00</w:t>
      </w:r>
    </w:p>
    <w:p w:rsidR="00047578" w:rsidRDefault="00047578">
      <w:pPr>
        <w:framePr w:w="1770" w:h="240" w:hRule="exact" w:wrap="auto" w:vAnchor="page" w:hAnchor="page" w:x="6975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45.869,49</w:t>
      </w:r>
    </w:p>
    <w:p w:rsidR="00047578" w:rsidRDefault="00047578">
      <w:pPr>
        <w:framePr w:w="1760" w:h="240" w:hRule="exact" w:wrap="auto" w:vAnchor="page" w:hAnchor="page" w:x="8765" w:y="7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45.500,00</w:t>
      </w:r>
    </w:p>
    <w:p w:rsidR="00047578" w:rsidRDefault="00047578">
      <w:pPr>
        <w:framePr w:w="1050" w:h="240" w:hRule="exact" w:wrap="auto" w:vAnchor="page" w:hAnchor="page" w:x="13995" w:y="743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89,27</w:t>
      </w:r>
    </w:p>
    <w:p w:rsidR="00047578" w:rsidRDefault="00047578">
      <w:pPr>
        <w:framePr w:w="1440" w:h="240" w:hRule="exact" w:wrap="auto" w:vAnchor="page" w:hAnchor="page" w:x="1665" w:y="77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3214</w:t>
      </w:r>
    </w:p>
    <w:p w:rsidR="00047578" w:rsidRDefault="00047578">
      <w:pPr>
        <w:framePr w:w="3735" w:h="240" w:hRule="exact" w:wrap="auto" w:vAnchor="page" w:hAnchor="page" w:x="3150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Ostale naknade troškova zaposlenima</w:t>
      </w:r>
    </w:p>
    <w:p w:rsidR="00047578" w:rsidRDefault="00047578">
      <w:pPr>
        <w:framePr w:w="1695" w:h="240" w:hRule="exact" w:wrap="auto" w:vAnchor="page" w:hAnchor="page" w:x="10585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34.786,06</w:t>
      </w:r>
    </w:p>
    <w:p w:rsidR="00047578" w:rsidRDefault="00047578">
      <w:pPr>
        <w:framePr w:w="700" w:h="240" w:hRule="exact" w:wrap="auto" w:vAnchor="page" w:hAnchor="page" w:x="15075" w:y="778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93,79</w:t>
      </w:r>
    </w:p>
    <w:p w:rsidR="00047578" w:rsidRDefault="00047578">
      <w:pPr>
        <w:framePr w:w="1770" w:h="240" w:hRule="exact" w:wrap="auto" w:vAnchor="page" w:hAnchor="page" w:x="6975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33.189,80</w:t>
      </w:r>
    </w:p>
    <w:p w:rsidR="00047578" w:rsidRDefault="00047578">
      <w:pPr>
        <w:framePr w:w="1760" w:h="240" w:hRule="exact" w:wrap="auto" w:vAnchor="page" w:hAnchor="page" w:x="8765" w:y="77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37.088,00</w:t>
      </w:r>
    </w:p>
    <w:p w:rsidR="00047578" w:rsidRDefault="00047578">
      <w:pPr>
        <w:framePr w:w="1050" w:h="240" w:hRule="exact" w:wrap="auto" w:vAnchor="page" w:hAnchor="page" w:x="13995" w:y="778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104,81</w:t>
      </w:r>
    </w:p>
    <w:p w:rsidR="00047578" w:rsidRDefault="00047578">
      <w:pPr>
        <w:framePr w:w="1440" w:h="240" w:hRule="exact" w:wrap="auto" w:vAnchor="page" w:hAnchor="page" w:x="1665" w:y="81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</w:t>
      </w:r>
    </w:p>
    <w:p w:rsidR="00047578" w:rsidRDefault="00047578">
      <w:pPr>
        <w:framePr w:w="3735" w:h="240" w:hRule="exact" w:wrap="auto" w:vAnchor="page" w:hAnchor="page" w:x="3150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1695" w:h="240" w:hRule="exact" w:wrap="auto" w:vAnchor="page" w:hAnchor="page" w:x="10585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570.846,04</w:t>
      </w:r>
    </w:p>
    <w:p w:rsidR="00047578" w:rsidRDefault="00047578">
      <w:pPr>
        <w:framePr w:w="700" w:h="240" w:hRule="exact" w:wrap="auto" w:vAnchor="page" w:hAnchor="page" w:x="15075" w:y="814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91,02</w:t>
      </w:r>
    </w:p>
    <w:p w:rsidR="00047578" w:rsidRDefault="00047578">
      <w:pPr>
        <w:framePr w:w="1770" w:h="240" w:hRule="exact" w:wrap="auto" w:vAnchor="page" w:hAnchor="page" w:x="6975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583.458,11</w:t>
      </w:r>
    </w:p>
    <w:p w:rsidR="00047578" w:rsidRDefault="00047578">
      <w:pPr>
        <w:framePr w:w="1760" w:h="240" w:hRule="exact" w:wrap="auto" w:vAnchor="page" w:hAnchor="page" w:x="8765" w:y="81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627.186,97</w:t>
      </w:r>
    </w:p>
    <w:p w:rsidR="00047578" w:rsidRDefault="00047578">
      <w:pPr>
        <w:framePr w:w="1050" w:h="240" w:hRule="exact" w:wrap="auto" w:vAnchor="page" w:hAnchor="page" w:x="13995" w:y="81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97,84</w:t>
      </w:r>
    </w:p>
    <w:p w:rsidR="00047578" w:rsidRDefault="00047578">
      <w:pPr>
        <w:framePr w:w="1440" w:h="240" w:hRule="exact" w:wrap="auto" w:vAnchor="page" w:hAnchor="page" w:x="1665" w:y="84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3221</w:t>
      </w:r>
    </w:p>
    <w:p w:rsidR="00047578" w:rsidRDefault="00047578">
      <w:pPr>
        <w:framePr w:w="3735" w:h="480" w:hRule="exact" w:wrap="auto" w:vAnchor="page" w:hAnchor="page" w:x="3150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Uredski materijal i ostali materijalni rashodi</w:t>
      </w:r>
    </w:p>
    <w:p w:rsidR="00047578" w:rsidRDefault="00047578">
      <w:pPr>
        <w:framePr w:w="1695" w:h="240" w:hRule="exact" w:wrap="auto" w:vAnchor="page" w:hAnchor="page" w:x="10585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132.404,62</w:t>
      </w:r>
    </w:p>
    <w:p w:rsidR="00047578" w:rsidRDefault="00047578">
      <w:pPr>
        <w:framePr w:w="700" w:h="240" w:hRule="exact" w:wrap="auto" w:vAnchor="page" w:hAnchor="page" w:x="15075" w:y="849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99,93</w:t>
      </w:r>
    </w:p>
    <w:p w:rsidR="00047578" w:rsidRDefault="00047578">
      <w:pPr>
        <w:framePr w:w="1770" w:h="240" w:hRule="exact" w:wrap="auto" w:vAnchor="page" w:hAnchor="page" w:x="6975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129.134,12</w:t>
      </w:r>
    </w:p>
    <w:p w:rsidR="00047578" w:rsidRDefault="00047578">
      <w:pPr>
        <w:framePr w:w="1760" w:h="240" w:hRule="exact" w:wrap="auto" w:vAnchor="page" w:hAnchor="page" w:x="8765" w:y="84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132.500,00</w:t>
      </w:r>
    </w:p>
    <w:p w:rsidR="00047578" w:rsidRDefault="00047578">
      <w:pPr>
        <w:framePr w:w="1050" w:h="240" w:hRule="exact" w:wrap="auto" w:vAnchor="page" w:hAnchor="page" w:x="13995" w:y="849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102,53</w:t>
      </w:r>
    </w:p>
    <w:p w:rsidR="00047578" w:rsidRDefault="00047578">
      <w:pPr>
        <w:framePr w:w="1440" w:h="240" w:hRule="exact" w:wrap="auto" w:vAnchor="page" w:hAnchor="page" w:x="1665" w:y="90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3222</w:t>
      </w:r>
    </w:p>
    <w:p w:rsidR="00047578" w:rsidRDefault="00047578">
      <w:pPr>
        <w:framePr w:w="3735" w:h="240" w:hRule="exact" w:wrap="auto" w:vAnchor="page" w:hAnchor="page" w:x="3150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Materijal i sirovine</w:t>
      </w:r>
    </w:p>
    <w:p w:rsidR="00047578" w:rsidRDefault="00047578">
      <w:pPr>
        <w:framePr w:w="1695" w:h="240" w:hRule="exact" w:wrap="auto" w:vAnchor="page" w:hAnchor="page" w:x="10585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33.955,49</w:t>
      </w:r>
    </w:p>
    <w:p w:rsidR="00047578" w:rsidRDefault="00047578">
      <w:pPr>
        <w:framePr w:w="700" w:h="240" w:hRule="exact" w:wrap="auto" w:vAnchor="page" w:hAnchor="page" w:x="15075" w:y="908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75,46</w:t>
      </w:r>
    </w:p>
    <w:p w:rsidR="00047578" w:rsidRDefault="00047578">
      <w:pPr>
        <w:framePr w:w="1770" w:h="240" w:hRule="exact" w:wrap="auto" w:vAnchor="page" w:hAnchor="page" w:x="6975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32.252,17</w:t>
      </w:r>
    </w:p>
    <w:p w:rsidR="00047578" w:rsidRDefault="00047578">
      <w:pPr>
        <w:framePr w:w="1760" w:h="240" w:hRule="exact" w:wrap="auto" w:vAnchor="page" w:hAnchor="page" w:x="8765" w:y="90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45.000,00</w:t>
      </w:r>
    </w:p>
    <w:p w:rsidR="00047578" w:rsidRDefault="00047578">
      <w:pPr>
        <w:framePr w:w="1050" w:h="240" w:hRule="exact" w:wrap="auto" w:vAnchor="page" w:hAnchor="page" w:x="13995" w:y="90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105,28</w:t>
      </w:r>
    </w:p>
    <w:p w:rsidR="00047578" w:rsidRDefault="00047578">
      <w:pPr>
        <w:framePr w:w="1440" w:h="240" w:hRule="exact" w:wrap="auto" w:vAnchor="page" w:hAnchor="page" w:x="1665" w:y="94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3223</w:t>
      </w:r>
    </w:p>
    <w:p w:rsidR="00047578" w:rsidRDefault="00047578">
      <w:pPr>
        <w:framePr w:w="3735" w:h="240" w:hRule="exact" w:wrap="auto" w:vAnchor="page" w:hAnchor="page" w:x="3150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Energija</w:t>
      </w:r>
    </w:p>
    <w:p w:rsidR="00047578" w:rsidRDefault="00047578">
      <w:pPr>
        <w:framePr w:w="1695" w:h="240" w:hRule="exact" w:wrap="auto" w:vAnchor="page" w:hAnchor="page" w:x="10585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283.817,31</w:t>
      </w:r>
    </w:p>
    <w:p w:rsidR="00047578" w:rsidRDefault="00047578">
      <w:pPr>
        <w:framePr w:w="700" w:h="240" w:hRule="exact" w:wrap="auto" w:vAnchor="page" w:hAnchor="page" w:x="15075" w:y="943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94,92</w:t>
      </w:r>
    </w:p>
    <w:p w:rsidR="00047578" w:rsidRDefault="00047578">
      <w:pPr>
        <w:framePr w:w="1770" w:h="240" w:hRule="exact" w:wrap="auto" w:vAnchor="page" w:hAnchor="page" w:x="6975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269.979,86</w:t>
      </w:r>
    </w:p>
    <w:p w:rsidR="00047578" w:rsidRDefault="00047578">
      <w:pPr>
        <w:framePr w:w="1760" w:h="240" w:hRule="exact" w:wrap="auto" w:vAnchor="page" w:hAnchor="page" w:x="8765" w:y="94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299.000,00</w:t>
      </w:r>
    </w:p>
    <w:p w:rsidR="00047578" w:rsidRDefault="00047578">
      <w:pPr>
        <w:framePr w:w="1050" w:h="240" w:hRule="exact" w:wrap="auto" w:vAnchor="page" w:hAnchor="page" w:x="13995" w:y="943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105,13</w:t>
      </w:r>
    </w:p>
    <w:p w:rsidR="00047578" w:rsidRDefault="00047578">
      <w:pPr>
        <w:framePr w:w="1440" w:h="240" w:hRule="exact" w:wrap="auto" w:vAnchor="page" w:hAnchor="page" w:x="1665" w:y="97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3224</w:t>
      </w:r>
    </w:p>
    <w:p w:rsidR="00047578" w:rsidRDefault="00047578">
      <w:pPr>
        <w:framePr w:w="3735" w:h="480" w:hRule="exact" w:wrap="auto" w:vAnchor="page" w:hAnchor="page" w:x="3150" w:y="97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Materijal i dijelovi za tekuće i investicijsko održavanje</w:t>
      </w:r>
    </w:p>
    <w:p w:rsidR="00047578" w:rsidRDefault="00047578">
      <w:pPr>
        <w:framePr w:w="1695" w:h="240" w:hRule="exact" w:wrap="auto" w:vAnchor="page" w:hAnchor="page" w:x="10585" w:y="97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97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85.185,09</w:t>
      </w:r>
    </w:p>
    <w:p w:rsidR="00047578" w:rsidRDefault="00047578">
      <w:pPr>
        <w:framePr w:w="700" w:h="240" w:hRule="exact" w:wrap="auto" w:vAnchor="page" w:hAnchor="page" w:x="15075" w:y="979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82,62</w:t>
      </w:r>
    </w:p>
    <w:p w:rsidR="00047578" w:rsidRDefault="00047578">
      <w:pPr>
        <w:framePr w:w="1770" w:h="240" w:hRule="exact" w:wrap="auto" w:vAnchor="page" w:hAnchor="page" w:x="6975" w:y="97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97.776,22</w:t>
      </w:r>
    </w:p>
    <w:p w:rsidR="00047578" w:rsidRDefault="00047578">
      <w:pPr>
        <w:framePr w:w="1760" w:h="240" w:hRule="exact" w:wrap="auto" w:vAnchor="page" w:hAnchor="page" w:x="8765" w:y="97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103.100,00</w:t>
      </w:r>
    </w:p>
    <w:p w:rsidR="00047578" w:rsidRDefault="00047578">
      <w:pPr>
        <w:framePr w:w="1050" w:h="240" w:hRule="exact" w:wrap="auto" w:vAnchor="page" w:hAnchor="page" w:x="13995" w:y="979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87,12</w:t>
      </w:r>
    </w:p>
    <w:p w:rsidR="00047578" w:rsidRDefault="00047578">
      <w:pPr>
        <w:framePr w:w="1440" w:h="240" w:hRule="exact" w:wrap="auto" w:vAnchor="page" w:hAnchor="page" w:x="1665" w:y="103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3225</w:t>
      </w:r>
    </w:p>
    <w:p w:rsidR="00047578" w:rsidRDefault="00047578">
      <w:pPr>
        <w:framePr w:w="3735" w:h="240" w:hRule="exact" w:wrap="auto" w:vAnchor="page" w:hAnchor="page" w:x="3150" w:y="103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Sitni inventar i auto gume</w:t>
      </w:r>
    </w:p>
    <w:p w:rsidR="00047578" w:rsidRDefault="00047578">
      <w:pPr>
        <w:framePr w:w="1695" w:h="240" w:hRule="exact" w:wrap="auto" w:vAnchor="page" w:hAnchor="page" w:x="10585" w:y="103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103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18.974,08</w:t>
      </w:r>
    </w:p>
    <w:p w:rsidR="00047578" w:rsidRDefault="00047578">
      <w:pPr>
        <w:framePr w:w="700" w:h="240" w:hRule="exact" w:wrap="auto" w:vAnchor="page" w:hAnchor="page" w:x="15075" w:y="103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63,06</w:t>
      </w:r>
    </w:p>
    <w:p w:rsidR="00047578" w:rsidRDefault="00047578">
      <w:pPr>
        <w:framePr w:w="1770" w:h="240" w:hRule="exact" w:wrap="auto" w:vAnchor="page" w:hAnchor="page" w:x="6975" w:y="103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50.731,44</w:t>
      </w:r>
    </w:p>
    <w:p w:rsidR="00047578" w:rsidRDefault="00047578">
      <w:pPr>
        <w:framePr w:w="1760" w:h="240" w:hRule="exact" w:wrap="auto" w:vAnchor="page" w:hAnchor="page" w:x="8765" w:y="103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30.086,97</w:t>
      </w:r>
    </w:p>
    <w:p w:rsidR="00047578" w:rsidRDefault="00047578">
      <w:pPr>
        <w:framePr w:w="1050" w:h="240" w:hRule="exact" w:wrap="auto" w:vAnchor="page" w:hAnchor="page" w:x="13995" w:y="103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37,40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7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695" w:h="240" w:hRule="exact" w:wrap="auto" w:vAnchor="page" w:hAnchor="page" w:x="1059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114" style="position:absolute;left:0;text-align:left;z-index:-251568128;mso-position-horizontal-relative:page;mso-position-vertical-relative:page" from="15.7pt,124.95pt" to="800.25pt,124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5" style="position:absolute;left:0;text-align:left;z-index:-251567104;mso-position-horizontal-relative:page;mso-position-vertical-relative:page" from="15.7pt,142.7pt" to="800.25pt,142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6" style="position:absolute;left:0;text-align:left;z-index:-251566080;mso-position-horizontal-relative:page;mso-position-vertical-relative:page" from="15.7pt,160.45pt" to="800.25pt,16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7" style="position:absolute;left:0;text-align:left;z-index:-251565056;mso-position-horizontal-relative:page;mso-position-vertical-relative:page" from="15.7pt,189.7pt" to="800.25pt,189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8" style="position:absolute;left:0;text-align:left;z-index:-251564032;mso-position-horizontal-relative:page;mso-position-vertical-relative:page" from="15.7pt,207.45pt" to="800.25pt,207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19" style="position:absolute;left:0;text-align:left;z-index:-251563008;mso-position-horizontal-relative:page;mso-position-vertical-relative:page" from="15.7pt,225.2pt" to="800.25pt,225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0" style="position:absolute;left:0;text-align:left;z-index:-251561984;mso-position-horizontal-relative:page;mso-position-vertical-relative:page" from="15.7pt,242.95pt" to="800.25pt,24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1" style="position:absolute;left:0;text-align:left;z-index:-251560960;mso-position-horizontal-relative:page;mso-position-vertical-relative:page" from="15.7pt,260.7pt" to="800.25pt,260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2" style="position:absolute;left:0;text-align:left;z-index:-251559936;mso-position-horizontal-relative:page;mso-position-vertical-relative:page" from="15.7pt,278.45pt" to="800.25pt,27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3" style="position:absolute;left:0;text-align:left;z-index:-251558912;mso-position-horizontal-relative:page;mso-position-vertical-relative:page" from="15.7pt,296.2pt" to="800.25pt,296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4" style="position:absolute;left:0;text-align:left;z-index:-251557888;mso-position-horizontal-relative:page;mso-position-vertical-relative:page" from="15.7pt,313.95pt" to="800.25pt,31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5" style="position:absolute;left:0;text-align:left;z-index:-251556864;mso-position-horizontal-relative:page;mso-position-vertical-relative:page" from="15.7pt,343.2pt" to="800.25pt,343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6" style="position:absolute;left:0;text-align:left;z-index:-251555840;mso-position-horizontal-relative:page;mso-position-vertical-relative:page" from="15.7pt,372.45pt" to="800.25pt,37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7" style="position:absolute;left:0;text-align:left;z-index:-251554816;mso-position-horizontal-relative:page;mso-position-vertical-relative:page" from="15.7pt,390.2pt" to="800.25pt,390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8" style="position:absolute;left:0;text-align:left;z-index:-251553792;mso-position-horizontal-relative:page;mso-position-vertical-relative:page" from="15.7pt,419.45pt" to="800.25pt,419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29" style="position:absolute;left:0;text-align:left;z-index:-251552768;mso-position-horizontal-relative:page;mso-position-vertical-relative:page" from="15.7pt,437.2pt" to="800.25pt,437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0" style="position:absolute;left:0;text-align:left;z-index:-251551744;mso-position-horizontal-relative:page;mso-position-vertical-relative:page" from="15.7pt,454.95pt" to="800.25pt,454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1" style="position:absolute;left:0;text-align:left;z-index:-251550720;mso-position-horizontal-relative:page;mso-position-vertical-relative:page" from="15.7pt,472.7pt" to="800.25pt,472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2" style="position:absolute;left:0;text-align:left;z-index:-251549696;mso-position-horizontal-relative:page;mso-position-vertical-relative:page" from="15.7pt,490.45pt" to="800.25pt,49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3" style="position:absolute;left:0;text-align:left;z-index:-251548672;mso-position-horizontal-relative:page;mso-position-vertical-relative:page" from="15.7pt,508.2pt" to="800.25pt,508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4" style="position:absolute;left:0;text-align:left;z-index:-251547648;mso-position-horizontal-relative:page;mso-position-vertical-relative:page" from="15.7pt,525.95pt" to="800.25pt,525.9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3735" w:h="240" w:hRule="exact" w:wrap="auto" w:vAnchor="page" w:hAnchor="page" w:x="3150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440" w:h="240" w:hRule="exact" w:wrap="auto" w:vAnchor="page" w:hAnchor="page" w:x="1665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630" w:h="240" w:hRule="exact" w:wrap="auto" w:vAnchor="page" w:hAnchor="page" w:x="1229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0" w:h="240" w:hRule="exact" w:wrap="auto" w:vAnchor="page" w:hAnchor="page" w:x="15080" w:y="1240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760" w:h="240" w:hRule="exact" w:wrap="auto" w:vAnchor="page" w:hAnchor="page" w:x="877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050" w:h="480" w:hRule="exact" w:wrap="auto" w:vAnchor="page" w:hAnchor="page" w:x="14000" w:y="1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047578" w:rsidRDefault="00047578">
      <w:pPr>
        <w:framePr w:w="1050" w:h="480" w:hRule="exact" w:wrap="auto" w:vAnchor="page" w:hAnchor="page" w:x="14000" w:y="1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047578" w:rsidRDefault="00047578">
      <w:pPr>
        <w:framePr w:w="1665" w:h="240" w:hRule="exact" w:wrap="auto" w:vAnchor="page" w:hAnchor="page" w:x="7055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047578" w:rsidRDefault="00047578">
      <w:pPr>
        <w:framePr w:w="1650" w:h="240" w:hRule="exact" w:wrap="auto" w:vAnchor="page" w:hAnchor="page" w:x="707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55" w:h="240" w:hRule="exact" w:wrap="auto" w:vAnchor="page" w:hAnchor="page" w:x="877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650" w:h="240" w:hRule="exact" w:wrap="auto" w:vAnchor="page" w:hAnchor="page" w:x="1059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047578" w:rsidRDefault="00047578">
      <w:pPr>
        <w:framePr w:w="1650" w:h="240" w:hRule="exact" w:wrap="auto" w:vAnchor="page" w:hAnchor="page" w:x="1229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(4)</w:t>
      </w:r>
    </w:p>
    <w:p w:rsidR="00047578" w:rsidRDefault="00047578">
      <w:pPr>
        <w:framePr w:w="1050" w:h="240" w:hRule="exact" w:wrap="auto" w:vAnchor="page" w:hAnchor="page" w:x="14000" w:y="1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047578" w:rsidRDefault="00047578">
      <w:pPr>
        <w:framePr w:w="850" w:h="240" w:hRule="exact" w:wrap="auto" w:vAnchor="page" w:hAnchor="page" w:x="15080" w:y="1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047578" w:rsidRDefault="00047578">
      <w:pPr>
        <w:framePr w:w="1250" w:h="240" w:hRule="exact" w:wrap="auto" w:vAnchor="page" w:hAnchor="page" w:x="355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440" w:h="240" w:hRule="exact" w:wrap="auto" w:vAnchor="page" w:hAnchor="page" w:x="1665" w:y="19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3227</w:t>
      </w:r>
    </w:p>
    <w:p w:rsidR="00047578" w:rsidRDefault="00047578">
      <w:pPr>
        <w:framePr w:w="3735" w:h="480" w:hRule="exact" w:wrap="auto" w:vAnchor="page" w:hAnchor="page" w:x="3150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Službena, radna i zaštitna odjeća i obuća</w:t>
      </w:r>
    </w:p>
    <w:p w:rsidR="00047578" w:rsidRDefault="00047578">
      <w:pPr>
        <w:framePr w:w="1695" w:h="240" w:hRule="exact" w:wrap="auto" w:vAnchor="page" w:hAnchor="page" w:x="10585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16.509,45</w:t>
      </w:r>
    </w:p>
    <w:p w:rsidR="00047578" w:rsidRDefault="00047578">
      <w:pPr>
        <w:framePr w:w="700" w:h="240" w:hRule="exact" w:wrap="auto" w:vAnchor="page" w:hAnchor="page" w:x="15075" w:y="19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94,34</w:t>
      </w:r>
    </w:p>
    <w:p w:rsidR="00047578" w:rsidRDefault="00047578">
      <w:pPr>
        <w:framePr w:w="1770" w:h="240" w:hRule="exact" w:wrap="auto" w:vAnchor="page" w:hAnchor="page" w:x="6975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3.584,30</w:t>
      </w:r>
    </w:p>
    <w:p w:rsidR="00047578" w:rsidRDefault="00047578">
      <w:pPr>
        <w:framePr w:w="1760" w:h="240" w:hRule="exact" w:wrap="auto" w:vAnchor="page" w:hAnchor="page" w:x="8765" w:y="19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17.500,00</w:t>
      </w:r>
    </w:p>
    <w:p w:rsidR="00047578" w:rsidRDefault="00047578">
      <w:pPr>
        <w:framePr w:w="1050" w:h="240" w:hRule="exact" w:wrap="auto" w:vAnchor="page" w:hAnchor="page" w:x="13995" w:y="19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460,60</w:t>
      </w:r>
    </w:p>
    <w:p w:rsidR="00047578" w:rsidRDefault="00047578">
      <w:pPr>
        <w:framePr w:w="1440" w:h="240" w:hRule="exact" w:wrap="auto" w:vAnchor="page" w:hAnchor="page" w:x="1665" w:y="25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</w:t>
      </w:r>
    </w:p>
    <w:p w:rsidR="00047578" w:rsidRDefault="00047578">
      <w:pPr>
        <w:framePr w:w="3735" w:h="240" w:hRule="exact" w:wrap="auto" w:vAnchor="page" w:hAnchor="page" w:x="3150" w:y="25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usluge</w:t>
      </w:r>
    </w:p>
    <w:p w:rsidR="00047578" w:rsidRDefault="00047578">
      <w:pPr>
        <w:framePr w:w="1695" w:h="240" w:hRule="exact" w:wrap="auto" w:vAnchor="page" w:hAnchor="page" w:x="10585" w:y="25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25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2.202.098,64</w:t>
      </w:r>
    </w:p>
    <w:p w:rsidR="00047578" w:rsidRDefault="00047578">
      <w:pPr>
        <w:framePr w:w="700" w:h="240" w:hRule="exact" w:wrap="auto" w:vAnchor="page" w:hAnchor="page" w:x="15075" w:y="256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98,17</w:t>
      </w:r>
    </w:p>
    <w:p w:rsidR="00047578" w:rsidRDefault="00047578">
      <w:pPr>
        <w:framePr w:w="1770" w:h="240" w:hRule="exact" w:wrap="auto" w:vAnchor="page" w:hAnchor="page" w:x="6975" w:y="25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2.065.853,79</w:t>
      </w:r>
    </w:p>
    <w:p w:rsidR="00047578" w:rsidRDefault="00047578">
      <w:pPr>
        <w:framePr w:w="1760" w:h="240" w:hRule="exact" w:wrap="auto" w:vAnchor="page" w:hAnchor="page" w:x="8765" w:y="25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2.243.093,53</w:t>
      </w:r>
    </w:p>
    <w:p w:rsidR="00047578" w:rsidRDefault="00047578">
      <w:pPr>
        <w:framePr w:w="1050" w:h="240" w:hRule="exact" w:wrap="auto" w:vAnchor="page" w:hAnchor="page" w:x="13995" w:y="256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106,60</w:t>
      </w:r>
    </w:p>
    <w:p w:rsidR="00047578" w:rsidRDefault="00047578">
      <w:pPr>
        <w:framePr w:w="1440" w:h="240" w:hRule="exact" w:wrap="auto" w:vAnchor="page" w:hAnchor="page" w:x="1665" w:y="29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3231</w:t>
      </w:r>
    </w:p>
    <w:p w:rsidR="00047578" w:rsidRDefault="00047578">
      <w:pPr>
        <w:framePr w:w="3735" w:h="240" w:hRule="exact" w:wrap="auto" w:vAnchor="page" w:hAnchor="page" w:x="3150" w:y="29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Usluge telefona, pošte i prijevoza</w:t>
      </w:r>
    </w:p>
    <w:p w:rsidR="00047578" w:rsidRDefault="00047578">
      <w:pPr>
        <w:framePr w:w="1695" w:h="240" w:hRule="exact" w:wrap="auto" w:vAnchor="page" w:hAnchor="page" w:x="10585" w:y="29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29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81.836,85</w:t>
      </w:r>
    </w:p>
    <w:p w:rsidR="00047578" w:rsidRDefault="00047578">
      <w:pPr>
        <w:framePr w:w="700" w:h="240" w:hRule="exact" w:wrap="auto" w:vAnchor="page" w:hAnchor="page" w:x="15075" w:y="291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91,95</w:t>
      </w:r>
    </w:p>
    <w:p w:rsidR="00047578" w:rsidRDefault="00047578">
      <w:pPr>
        <w:framePr w:w="1770" w:h="240" w:hRule="exact" w:wrap="auto" w:vAnchor="page" w:hAnchor="page" w:x="6975" w:y="29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104.398,84</w:t>
      </w:r>
    </w:p>
    <w:p w:rsidR="00047578" w:rsidRDefault="00047578">
      <w:pPr>
        <w:framePr w:w="1760" w:h="240" w:hRule="exact" w:wrap="auto" w:vAnchor="page" w:hAnchor="page" w:x="8765" w:y="29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89.000,00</w:t>
      </w:r>
    </w:p>
    <w:p w:rsidR="00047578" w:rsidRDefault="00047578">
      <w:pPr>
        <w:framePr w:w="1050" w:h="240" w:hRule="exact" w:wrap="auto" w:vAnchor="page" w:hAnchor="page" w:x="13995" w:y="291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78,39</w:t>
      </w:r>
    </w:p>
    <w:p w:rsidR="00047578" w:rsidRDefault="00047578">
      <w:pPr>
        <w:framePr w:w="1440" w:h="240" w:hRule="exact" w:wrap="auto" w:vAnchor="page" w:hAnchor="page" w:x="1665" w:y="32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3232</w:t>
      </w:r>
    </w:p>
    <w:p w:rsidR="00047578" w:rsidRDefault="00047578">
      <w:pPr>
        <w:framePr w:w="3735" w:h="480" w:hRule="exact" w:wrap="auto" w:vAnchor="page" w:hAnchor="page" w:x="3150" w:y="32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1695" w:h="240" w:hRule="exact" w:wrap="auto" w:vAnchor="page" w:hAnchor="page" w:x="10585" w:y="32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32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682.278,22</w:t>
      </w:r>
    </w:p>
    <w:p w:rsidR="00047578" w:rsidRDefault="00047578">
      <w:pPr>
        <w:framePr w:w="700" w:h="240" w:hRule="exact" w:wrap="auto" w:vAnchor="page" w:hAnchor="page" w:x="15075" w:y="327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95,70</w:t>
      </w:r>
    </w:p>
    <w:p w:rsidR="00047578" w:rsidRDefault="00047578">
      <w:pPr>
        <w:framePr w:w="1770" w:h="240" w:hRule="exact" w:wrap="auto" w:vAnchor="page" w:hAnchor="page" w:x="6975" w:y="32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606.129,38</w:t>
      </w:r>
    </w:p>
    <w:p w:rsidR="00047578" w:rsidRDefault="00047578">
      <w:pPr>
        <w:framePr w:w="1760" w:h="240" w:hRule="exact" w:wrap="auto" w:vAnchor="page" w:hAnchor="page" w:x="8765" w:y="32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712.959,00</w:t>
      </w:r>
    </w:p>
    <w:p w:rsidR="00047578" w:rsidRDefault="00047578">
      <w:pPr>
        <w:framePr w:w="1050" w:h="240" w:hRule="exact" w:wrap="auto" w:vAnchor="page" w:hAnchor="page" w:x="13995" w:y="32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112,56</w:t>
      </w:r>
    </w:p>
    <w:p w:rsidR="00047578" w:rsidRDefault="00047578">
      <w:pPr>
        <w:framePr w:w="1440" w:h="240" w:hRule="exact" w:wrap="auto" w:vAnchor="page" w:hAnchor="page" w:x="1665" w:y="38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3233</w:t>
      </w:r>
    </w:p>
    <w:p w:rsidR="00047578" w:rsidRDefault="00047578">
      <w:pPr>
        <w:framePr w:w="3735" w:h="240" w:hRule="exact" w:wrap="auto" w:vAnchor="page" w:hAnchor="page" w:x="3150" w:y="38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Usluge promidžbe i informiranja</w:t>
      </w:r>
    </w:p>
    <w:p w:rsidR="00047578" w:rsidRDefault="00047578">
      <w:pPr>
        <w:framePr w:w="1695" w:h="240" w:hRule="exact" w:wrap="auto" w:vAnchor="page" w:hAnchor="page" w:x="10585" w:y="38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38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28.897,12</w:t>
      </w:r>
    </w:p>
    <w:p w:rsidR="00047578" w:rsidRDefault="00047578">
      <w:pPr>
        <w:framePr w:w="700" w:h="240" w:hRule="exact" w:wrap="auto" w:vAnchor="page" w:hAnchor="page" w:x="15075" w:y="385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96,32</w:t>
      </w:r>
    </w:p>
    <w:p w:rsidR="00047578" w:rsidRDefault="00047578">
      <w:pPr>
        <w:framePr w:w="1770" w:h="240" w:hRule="exact" w:wrap="auto" w:vAnchor="page" w:hAnchor="page" w:x="6975" w:y="38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26.011,68</w:t>
      </w:r>
    </w:p>
    <w:p w:rsidR="00047578" w:rsidRDefault="00047578">
      <w:pPr>
        <w:framePr w:w="1760" w:h="240" w:hRule="exact" w:wrap="auto" w:vAnchor="page" w:hAnchor="page" w:x="8765" w:y="38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050" w:h="240" w:hRule="exact" w:wrap="auto" w:vAnchor="page" w:hAnchor="page" w:x="13995" w:y="385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111,09</w:t>
      </w:r>
    </w:p>
    <w:p w:rsidR="00047578" w:rsidRDefault="00047578">
      <w:pPr>
        <w:framePr w:w="1440" w:h="240" w:hRule="exact" w:wrap="auto" w:vAnchor="page" w:hAnchor="page" w:x="1665" w:y="42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3234</w:t>
      </w:r>
    </w:p>
    <w:p w:rsidR="00047578" w:rsidRDefault="00047578">
      <w:pPr>
        <w:framePr w:w="3735" w:h="240" w:hRule="exact" w:wrap="auto" w:vAnchor="page" w:hAnchor="page" w:x="3150" w:y="42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Komunalne usluge</w:t>
      </w:r>
    </w:p>
    <w:p w:rsidR="00047578" w:rsidRDefault="00047578">
      <w:pPr>
        <w:framePr w:w="1695" w:h="240" w:hRule="exact" w:wrap="auto" w:vAnchor="page" w:hAnchor="page" w:x="10585" w:y="42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42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526.129,90</w:t>
      </w:r>
    </w:p>
    <w:p w:rsidR="00047578" w:rsidRDefault="00047578">
      <w:pPr>
        <w:framePr w:w="700" w:h="240" w:hRule="exact" w:wrap="auto" w:vAnchor="page" w:hAnchor="page" w:x="15075" w:y="421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99,77</w:t>
      </w:r>
    </w:p>
    <w:p w:rsidR="00047578" w:rsidRDefault="00047578">
      <w:pPr>
        <w:framePr w:w="1770" w:h="240" w:hRule="exact" w:wrap="auto" w:vAnchor="page" w:hAnchor="page" w:x="6975" w:y="42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483.376,47</w:t>
      </w:r>
    </w:p>
    <w:p w:rsidR="00047578" w:rsidRDefault="00047578">
      <w:pPr>
        <w:framePr w:w="1760" w:h="240" w:hRule="exact" w:wrap="auto" w:vAnchor="page" w:hAnchor="page" w:x="8765" w:y="42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527.352,80</w:t>
      </w:r>
    </w:p>
    <w:p w:rsidR="00047578" w:rsidRDefault="00047578">
      <w:pPr>
        <w:framePr w:w="1050" w:h="240" w:hRule="exact" w:wrap="auto" w:vAnchor="page" w:hAnchor="page" w:x="13995" w:y="421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108,84</w:t>
      </w:r>
    </w:p>
    <w:p w:rsidR="00047578" w:rsidRDefault="00047578">
      <w:pPr>
        <w:framePr w:w="1440" w:h="240" w:hRule="exact" w:wrap="auto" w:vAnchor="page" w:hAnchor="page" w:x="1665" w:y="45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3235</w:t>
      </w:r>
    </w:p>
    <w:p w:rsidR="00047578" w:rsidRDefault="00047578">
      <w:pPr>
        <w:framePr w:w="3735" w:h="240" w:hRule="exact" w:wrap="auto" w:vAnchor="page" w:hAnchor="page" w:x="3150" w:y="45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Zakupnine i najamnine</w:t>
      </w:r>
    </w:p>
    <w:p w:rsidR="00047578" w:rsidRDefault="00047578">
      <w:pPr>
        <w:framePr w:w="1695" w:h="240" w:hRule="exact" w:wrap="auto" w:vAnchor="page" w:hAnchor="page" w:x="10585" w:y="45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45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54.096,88</w:t>
      </w:r>
    </w:p>
    <w:p w:rsidR="00047578" w:rsidRDefault="00047578">
      <w:pPr>
        <w:framePr w:w="700" w:h="240" w:hRule="exact" w:wrap="auto" w:vAnchor="page" w:hAnchor="page" w:x="15075" w:y="456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770" w:h="240" w:hRule="exact" w:wrap="auto" w:vAnchor="page" w:hAnchor="page" w:x="6975" w:y="45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60" w:h="240" w:hRule="exact" w:wrap="auto" w:vAnchor="page" w:hAnchor="page" w:x="8765" w:y="45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54.100,00</w:t>
      </w:r>
    </w:p>
    <w:p w:rsidR="00047578" w:rsidRDefault="00047578">
      <w:pPr>
        <w:framePr w:w="1050" w:h="240" w:hRule="exact" w:wrap="auto" w:vAnchor="page" w:hAnchor="page" w:x="13995" w:y="45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1665" w:y="49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3236</w:t>
      </w:r>
    </w:p>
    <w:p w:rsidR="00047578" w:rsidRDefault="00047578">
      <w:pPr>
        <w:framePr w:w="3735" w:h="240" w:hRule="exact" w:wrap="auto" w:vAnchor="page" w:hAnchor="page" w:x="3150" w:y="49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Zdravstvene i veterinarske usluge</w:t>
      </w:r>
    </w:p>
    <w:p w:rsidR="00047578" w:rsidRDefault="00047578">
      <w:pPr>
        <w:framePr w:w="1695" w:h="240" w:hRule="exact" w:wrap="auto" w:vAnchor="page" w:hAnchor="page" w:x="10585" w:y="49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49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41.449,14</w:t>
      </w:r>
    </w:p>
    <w:p w:rsidR="00047578" w:rsidRDefault="00047578">
      <w:pPr>
        <w:framePr w:w="700" w:h="240" w:hRule="exact" w:wrap="auto" w:vAnchor="page" w:hAnchor="page" w:x="15075" w:y="492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102,34</w:t>
      </w:r>
    </w:p>
    <w:p w:rsidR="00047578" w:rsidRDefault="00047578">
      <w:pPr>
        <w:framePr w:w="1770" w:h="240" w:hRule="exact" w:wrap="auto" w:vAnchor="page" w:hAnchor="page" w:x="6975" w:y="49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26.210,79</w:t>
      </w:r>
    </w:p>
    <w:p w:rsidR="00047578" w:rsidRDefault="00047578">
      <w:pPr>
        <w:framePr w:w="1760" w:h="240" w:hRule="exact" w:wrap="auto" w:vAnchor="page" w:hAnchor="page" w:x="8765" w:y="49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40.500,00</w:t>
      </w:r>
    </w:p>
    <w:p w:rsidR="00047578" w:rsidRDefault="00047578">
      <w:pPr>
        <w:framePr w:w="1050" w:h="240" w:hRule="exact" w:wrap="auto" w:vAnchor="page" w:hAnchor="page" w:x="13995" w:y="49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158,14</w:t>
      </w:r>
    </w:p>
    <w:p w:rsidR="00047578" w:rsidRDefault="00047578">
      <w:pPr>
        <w:framePr w:w="1440" w:h="240" w:hRule="exact" w:wrap="auto" w:vAnchor="page" w:hAnchor="page" w:x="1665" w:y="52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3237</w:t>
      </w:r>
    </w:p>
    <w:p w:rsidR="00047578" w:rsidRDefault="00047578">
      <w:pPr>
        <w:framePr w:w="3735" w:h="240" w:hRule="exact" w:wrap="auto" w:vAnchor="page" w:hAnchor="page" w:x="3150" w:y="52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Intelektualne i osobne usluge</w:t>
      </w:r>
    </w:p>
    <w:p w:rsidR="00047578" w:rsidRDefault="00047578">
      <w:pPr>
        <w:framePr w:w="1695" w:h="240" w:hRule="exact" w:wrap="auto" w:vAnchor="page" w:hAnchor="page" w:x="10585" w:y="52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52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619.599,39</w:t>
      </w:r>
    </w:p>
    <w:p w:rsidR="00047578" w:rsidRDefault="00047578">
      <w:pPr>
        <w:framePr w:w="700" w:h="240" w:hRule="exact" w:wrap="auto" w:vAnchor="page" w:hAnchor="page" w:x="15075" w:y="52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100,30</w:t>
      </w:r>
    </w:p>
    <w:p w:rsidR="00047578" w:rsidRDefault="00047578">
      <w:pPr>
        <w:framePr w:w="1770" w:h="240" w:hRule="exact" w:wrap="auto" w:vAnchor="page" w:hAnchor="page" w:x="6975" w:y="52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703.180,84</w:t>
      </w:r>
    </w:p>
    <w:p w:rsidR="00047578" w:rsidRDefault="00047578">
      <w:pPr>
        <w:framePr w:w="1760" w:h="240" w:hRule="exact" w:wrap="auto" w:vAnchor="page" w:hAnchor="page" w:x="8765" w:y="52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617.728,21</w:t>
      </w:r>
    </w:p>
    <w:p w:rsidR="00047578" w:rsidRDefault="00047578">
      <w:pPr>
        <w:framePr w:w="1050" w:h="240" w:hRule="exact" w:wrap="auto" w:vAnchor="page" w:hAnchor="page" w:x="13995" w:y="52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88,11</w:t>
      </w:r>
    </w:p>
    <w:p w:rsidR="00047578" w:rsidRDefault="00047578">
      <w:pPr>
        <w:framePr w:w="1440" w:h="240" w:hRule="exact" w:wrap="auto" w:vAnchor="page" w:hAnchor="page" w:x="1665" w:y="56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3238</w:t>
      </w:r>
    </w:p>
    <w:p w:rsidR="00047578" w:rsidRDefault="00047578">
      <w:pPr>
        <w:framePr w:w="3735" w:h="240" w:hRule="exact" w:wrap="auto" w:vAnchor="page" w:hAnchor="page" w:x="3150" w:y="56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Računalne usluge</w:t>
      </w:r>
    </w:p>
    <w:p w:rsidR="00047578" w:rsidRDefault="00047578">
      <w:pPr>
        <w:framePr w:w="1695" w:h="240" w:hRule="exact" w:wrap="auto" w:vAnchor="page" w:hAnchor="page" w:x="10585" w:y="56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56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129.084,24</w:t>
      </w:r>
    </w:p>
    <w:p w:rsidR="00047578" w:rsidRDefault="00047578">
      <w:pPr>
        <w:framePr w:w="700" w:h="240" w:hRule="exact" w:wrap="auto" w:vAnchor="page" w:hAnchor="page" w:x="15075" w:y="563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98,69</w:t>
      </w:r>
    </w:p>
    <w:p w:rsidR="00047578" w:rsidRDefault="00047578">
      <w:pPr>
        <w:framePr w:w="1770" w:h="240" w:hRule="exact" w:wrap="auto" w:vAnchor="page" w:hAnchor="page" w:x="6975" w:y="56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95.621,82</w:t>
      </w:r>
    </w:p>
    <w:p w:rsidR="00047578" w:rsidRDefault="00047578">
      <w:pPr>
        <w:framePr w:w="1760" w:h="240" w:hRule="exact" w:wrap="auto" w:vAnchor="page" w:hAnchor="page" w:x="8765" w:y="56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130.803,00</w:t>
      </w:r>
    </w:p>
    <w:p w:rsidR="00047578" w:rsidRDefault="00047578">
      <w:pPr>
        <w:framePr w:w="1050" w:h="240" w:hRule="exact" w:wrap="auto" w:vAnchor="page" w:hAnchor="page" w:x="13995" w:y="563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134,99</w:t>
      </w:r>
    </w:p>
    <w:p w:rsidR="00047578" w:rsidRDefault="00047578">
      <w:pPr>
        <w:framePr w:w="1440" w:h="240" w:hRule="exact" w:wrap="auto" w:vAnchor="page" w:hAnchor="page" w:x="1665" w:y="59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3239</w:t>
      </w:r>
    </w:p>
    <w:p w:rsidR="00047578" w:rsidRDefault="00047578">
      <w:pPr>
        <w:framePr w:w="3735" w:h="240" w:hRule="exact" w:wrap="auto" w:vAnchor="page" w:hAnchor="page" w:x="3150" w:y="59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Ostale usluge</w:t>
      </w:r>
    </w:p>
    <w:p w:rsidR="00047578" w:rsidRDefault="00047578">
      <w:pPr>
        <w:framePr w:w="1695" w:h="240" w:hRule="exact" w:wrap="auto" w:vAnchor="page" w:hAnchor="page" w:x="10585" w:y="59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59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38.726,90</w:t>
      </w:r>
    </w:p>
    <w:p w:rsidR="00047578" w:rsidRDefault="00047578">
      <w:pPr>
        <w:framePr w:w="700" w:h="240" w:hRule="exact" w:wrap="auto" w:vAnchor="page" w:hAnchor="page" w:x="15075" w:y="598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95,27</w:t>
      </w:r>
    </w:p>
    <w:p w:rsidR="00047578" w:rsidRDefault="00047578">
      <w:pPr>
        <w:framePr w:w="1770" w:h="240" w:hRule="exact" w:wrap="auto" w:vAnchor="page" w:hAnchor="page" w:x="6975" w:y="59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20.923,97</w:t>
      </w:r>
    </w:p>
    <w:p w:rsidR="00047578" w:rsidRDefault="00047578">
      <w:pPr>
        <w:framePr w:w="1760" w:h="240" w:hRule="exact" w:wrap="auto" w:vAnchor="page" w:hAnchor="page" w:x="8765" w:y="59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40.650,52</w:t>
      </w:r>
    </w:p>
    <w:p w:rsidR="00047578" w:rsidRDefault="00047578">
      <w:pPr>
        <w:framePr w:w="1050" w:h="240" w:hRule="exact" w:wrap="auto" w:vAnchor="page" w:hAnchor="page" w:x="13995" w:y="598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185,08</w:t>
      </w:r>
    </w:p>
    <w:p w:rsidR="00047578" w:rsidRDefault="00047578">
      <w:pPr>
        <w:framePr w:w="1440" w:h="240" w:hRule="exact" w:wrap="auto" w:vAnchor="page" w:hAnchor="page" w:x="1665" w:y="63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324</w:t>
      </w:r>
    </w:p>
    <w:p w:rsidR="00047578" w:rsidRDefault="00047578">
      <w:pPr>
        <w:framePr w:w="3735" w:h="480" w:hRule="exact" w:wrap="auto" w:vAnchor="page" w:hAnchor="page" w:x="3150" w:y="63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Naknade troškova osobama izvan radnog odnosa</w:t>
      </w:r>
    </w:p>
    <w:p w:rsidR="00047578" w:rsidRDefault="00047578">
      <w:pPr>
        <w:framePr w:w="1695" w:h="240" w:hRule="exact" w:wrap="auto" w:vAnchor="page" w:hAnchor="page" w:x="10585" w:y="63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63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9.903,09</w:t>
      </w:r>
    </w:p>
    <w:p w:rsidR="00047578" w:rsidRDefault="00047578">
      <w:pPr>
        <w:framePr w:w="700" w:h="240" w:hRule="exact" w:wrap="auto" w:vAnchor="page" w:hAnchor="page" w:x="15075" w:y="634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99,03</w:t>
      </w:r>
    </w:p>
    <w:p w:rsidR="00047578" w:rsidRDefault="00047578">
      <w:pPr>
        <w:framePr w:w="1770" w:h="240" w:hRule="exact" w:wrap="auto" w:vAnchor="page" w:hAnchor="page" w:x="6975" w:y="63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60" w:h="240" w:hRule="exact" w:wrap="auto" w:vAnchor="page" w:hAnchor="page" w:x="8765" w:y="63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050" w:h="240" w:hRule="exact" w:wrap="auto" w:vAnchor="page" w:hAnchor="page" w:x="13995" w:y="63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1665" w:y="69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3241</w:t>
      </w:r>
    </w:p>
    <w:p w:rsidR="00047578" w:rsidRDefault="00047578">
      <w:pPr>
        <w:framePr w:w="3735" w:h="480" w:hRule="exact" w:wrap="auto" w:vAnchor="page" w:hAnchor="page" w:x="3150" w:y="69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Naknade troškova osobama izvan radnog odnosa</w:t>
      </w:r>
    </w:p>
    <w:p w:rsidR="00047578" w:rsidRDefault="00047578">
      <w:pPr>
        <w:framePr w:w="1695" w:h="240" w:hRule="exact" w:wrap="auto" w:vAnchor="page" w:hAnchor="page" w:x="10585" w:y="69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69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9.903,09</w:t>
      </w:r>
    </w:p>
    <w:p w:rsidR="00047578" w:rsidRDefault="00047578">
      <w:pPr>
        <w:framePr w:w="700" w:h="240" w:hRule="exact" w:wrap="auto" w:vAnchor="page" w:hAnchor="page" w:x="15075" w:y="692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99,03</w:t>
      </w:r>
    </w:p>
    <w:p w:rsidR="00047578" w:rsidRDefault="00047578">
      <w:pPr>
        <w:framePr w:w="1770" w:h="240" w:hRule="exact" w:wrap="auto" w:vAnchor="page" w:hAnchor="page" w:x="6975" w:y="69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60" w:h="240" w:hRule="exact" w:wrap="auto" w:vAnchor="page" w:hAnchor="page" w:x="8765" w:y="69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050" w:h="240" w:hRule="exact" w:wrap="auto" w:vAnchor="page" w:hAnchor="page" w:x="13995" w:y="692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1665" w:y="75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329</w:t>
      </w:r>
    </w:p>
    <w:p w:rsidR="00047578" w:rsidRDefault="00047578">
      <w:pPr>
        <w:framePr w:w="3735" w:h="240" w:hRule="exact" w:wrap="auto" w:vAnchor="page" w:hAnchor="page" w:x="3150" w:y="75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nespomenuti rashodi poslovanja</w:t>
      </w:r>
    </w:p>
    <w:p w:rsidR="00047578" w:rsidRDefault="00047578">
      <w:pPr>
        <w:framePr w:w="1695" w:h="240" w:hRule="exact" w:wrap="auto" w:vAnchor="page" w:hAnchor="page" w:x="10585" w:y="75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75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201.953,05</w:t>
      </w:r>
    </w:p>
    <w:p w:rsidR="00047578" w:rsidRDefault="00047578">
      <w:pPr>
        <w:framePr w:w="700" w:h="240" w:hRule="exact" w:wrap="auto" w:vAnchor="page" w:hAnchor="page" w:x="15075" w:y="751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98,30</w:t>
      </w:r>
    </w:p>
    <w:p w:rsidR="00047578" w:rsidRDefault="00047578">
      <w:pPr>
        <w:framePr w:w="1770" w:h="240" w:hRule="exact" w:wrap="auto" w:vAnchor="page" w:hAnchor="page" w:x="6975" w:y="75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187.699,57</w:t>
      </w:r>
    </w:p>
    <w:p w:rsidR="00047578" w:rsidRDefault="00047578">
      <w:pPr>
        <w:framePr w:w="1760" w:h="240" w:hRule="exact" w:wrap="auto" w:vAnchor="page" w:hAnchor="page" w:x="8765" w:y="75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205.455,99</w:t>
      </w:r>
    </w:p>
    <w:p w:rsidR="00047578" w:rsidRDefault="00047578">
      <w:pPr>
        <w:framePr w:w="1050" w:h="240" w:hRule="exact" w:wrap="auto" w:vAnchor="page" w:hAnchor="page" w:x="13995" w:y="751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107,59</w:t>
      </w:r>
    </w:p>
    <w:p w:rsidR="00047578" w:rsidRDefault="00047578">
      <w:pPr>
        <w:framePr w:w="1440" w:h="240" w:hRule="exact" w:wrap="auto" w:vAnchor="page" w:hAnchor="page" w:x="1665" w:y="786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3291</w:t>
      </w:r>
    </w:p>
    <w:p w:rsidR="00047578" w:rsidRDefault="00047578">
      <w:pPr>
        <w:framePr w:w="3735" w:h="480" w:hRule="exact" w:wrap="auto" w:vAnchor="page" w:hAnchor="page" w:x="3150" w:y="78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Naknade za rad predstavničkih i izvršnih tijela, povjerenstava i slično</w:t>
      </w:r>
    </w:p>
    <w:p w:rsidR="00047578" w:rsidRDefault="00047578">
      <w:pPr>
        <w:framePr w:w="1695" w:h="240" w:hRule="exact" w:wrap="auto" w:vAnchor="page" w:hAnchor="page" w:x="10585" w:y="78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78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21.600,00</w:t>
      </w:r>
    </w:p>
    <w:p w:rsidR="00047578" w:rsidRDefault="00047578">
      <w:pPr>
        <w:framePr w:w="700" w:h="240" w:hRule="exact" w:wrap="auto" w:vAnchor="page" w:hAnchor="page" w:x="15075" w:y="786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770" w:h="240" w:hRule="exact" w:wrap="auto" w:vAnchor="page" w:hAnchor="page" w:x="6975" w:y="78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60" w:h="240" w:hRule="exact" w:wrap="auto" w:vAnchor="page" w:hAnchor="page" w:x="8765" w:y="786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21.600,00</w:t>
      </w:r>
    </w:p>
    <w:p w:rsidR="00047578" w:rsidRDefault="00047578">
      <w:pPr>
        <w:framePr w:w="1050" w:h="240" w:hRule="exact" w:wrap="auto" w:vAnchor="page" w:hAnchor="page" w:x="13995" w:y="786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1665" w:y="84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3292</w:t>
      </w:r>
    </w:p>
    <w:p w:rsidR="00047578" w:rsidRDefault="00047578">
      <w:pPr>
        <w:framePr w:w="3735" w:h="240" w:hRule="exact" w:wrap="auto" w:vAnchor="page" w:hAnchor="page" w:x="3150" w:y="84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Premije osiguranja</w:t>
      </w:r>
    </w:p>
    <w:p w:rsidR="00047578" w:rsidRDefault="00047578">
      <w:pPr>
        <w:framePr w:w="1695" w:h="240" w:hRule="exact" w:wrap="auto" w:vAnchor="page" w:hAnchor="page" w:x="10585" w:y="84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84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19.354,69</w:t>
      </w:r>
    </w:p>
    <w:p w:rsidR="00047578" w:rsidRDefault="00047578">
      <w:pPr>
        <w:framePr w:w="700" w:h="240" w:hRule="exact" w:wrap="auto" w:vAnchor="page" w:hAnchor="page" w:x="15075" w:y="845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99,25</w:t>
      </w:r>
    </w:p>
    <w:p w:rsidR="00047578" w:rsidRDefault="00047578">
      <w:pPr>
        <w:framePr w:w="1770" w:h="240" w:hRule="exact" w:wrap="auto" w:vAnchor="page" w:hAnchor="page" w:x="6975" w:y="84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12.048,25</w:t>
      </w:r>
    </w:p>
    <w:p w:rsidR="00047578" w:rsidRDefault="00047578">
      <w:pPr>
        <w:framePr w:w="1760" w:h="240" w:hRule="exact" w:wrap="auto" w:vAnchor="page" w:hAnchor="page" w:x="8765" w:y="84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19.500,00</w:t>
      </w:r>
    </w:p>
    <w:p w:rsidR="00047578" w:rsidRDefault="00047578">
      <w:pPr>
        <w:framePr w:w="1050" w:h="240" w:hRule="exact" w:wrap="auto" w:vAnchor="page" w:hAnchor="page" w:x="13995" w:y="845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160,64</w:t>
      </w:r>
    </w:p>
    <w:p w:rsidR="00047578" w:rsidRDefault="00047578">
      <w:pPr>
        <w:framePr w:w="1440" w:h="240" w:hRule="exact" w:wrap="auto" w:vAnchor="page" w:hAnchor="page" w:x="1665" w:y="88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3293</w:t>
      </w:r>
    </w:p>
    <w:p w:rsidR="00047578" w:rsidRDefault="00047578">
      <w:pPr>
        <w:framePr w:w="3735" w:h="240" w:hRule="exact" w:wrap="auto" w:vAnchor="page" w:hAnchor="page" w:x="3150" w:y="88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Reprezentacija</w:t>
      </w:r>
    </w:p>
    <w:p w:rsidR="00047578" w:rsidRDefault="00047578">
      <w:pPr>
        <w:framePr w:w="1695" w:h="240" w:hRule="exact" w:wrap="auto" w:vAnchor="page" w:hAnchor="page" w:x="10585" w:y="88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88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137.468,36</w:t>
      </w:r>
    </w:p>
    <w:p w:rsidR="00047578" w:rsidRDefault="00047578">
      <w:pPr>
        <w:framePr w:w="700" w:h="240" w:hRule="exact" w:wrap="auto" w:vAnchor="page" w:hAnchor="page" w:x="15075" w:y="880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101,56</w:t>
      </w:r>
    </w:p>
    <w:p w:rsidR="00047578" w:rsidRDefault="00047578">
      <w:pPr>
        <w:framePr w:w="1770" w:h="240" w:hRule="exact" w:wrap="auto" w:vAnchor="page" w:hAnchor="page" w:x="6975" w:y="88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152.130,36</w:t>
      </w:r>
    </w:p>
    <w:p w:rsidR="00047578" w:rsidRDefault="00047578">
      <w:pPr>
        <w:framePr w:w="1760" w:h="240" w:hRule="exact" w:wrap="auto" w:vAnchor="page" w:hAnchor="page" w:x="8765" w:y="88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135.355,99</w:t>
      </w:r>
    </w:p>
    <w:p w:rsidR="00047578" w:rsidRDefault="00047578">
      <w:pPr>
        <w:framePr w:w="1050" w:h="240" w:hRule="exact" w:wrap="auto" w:vAnchor="page" w:hAnchor="page" w:x="13995" w:y="880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90,36</w:t>
      </w:r>
    </w:p>
    <w:p w:rsidR="00047578" w:rsidRDefault="00047578">
      <w:pPr>
        <w:framePr w:w="1440" w:h="240" w:hRule="exact" w:wrap="auto" w:vAnchor="page" w:hAnchor="page" w:x="1665" w:y="91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3295</w:t>
      </w:r>
    </w:p>
    <w:p w:rsidR="00047578" w:rsidRDefault="00047578">
      <w:pPr>
        <w:framePr w:w="3735" w:h="240" w:hRule="exact" w:wrap="auto" w:vAnchor="page" w:hAnchor="page" w:x="3150" w:y="91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Pristojbe i naknade</w:t>
      </w:r>
    </w:p>
    <w:p w:rsidR="00047578" w:rsidRDefault="00047578">
      <w:pPr>
        <w:framePr w:w="1695" w:h="240" w:hRule="exact" w:wrap="auto" w:vAnchor="page" w:hAnchor="page" w:x="10585" w:y="91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91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10.665,00</w:t>
      </w:r>
    </w:p>
    <w:p w:rsidR="00047578" w:rsidRDefault="00047578">
      <w:pPr>
        <w:framePr w:w="700" w:h="240" w:hRule="exact" w:wrap="auto" w:vAnchor="page" w:hAnchor="page" w:x="15075" w:y="916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66,66</w:t>
      </w:r>
    </w:p>
    <w:p w:rsidR="00047578" w:rsidRDefault="00047578">
      <w:pPr>
        <w:framePr w:w="1770" w:h="240" w:hRule="exact" w:wrap="auto" w:vAnchor="page" w:hAnchor="page" w:x="6975" w:y="91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23.520,96</w:t>
      </w:r>
    </w:p>
    <w:p w:rsidR="00047578" w:rsidRDefault="00047578">
      <w:pPr>
        <w:framePr w:w="1760" w:h="240" w:hRule="exact" w:wrap="auto" w:vAnchor="page" w:hAnchor="page" w:x="8765" w:y="91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16.000,00</w:t>
      </w:r>
    </w:p>
    <w:p w:rsidR="00047578" w:rsidRDefault="00047578">
      <w:pPr>
        <w:framePr w:w="1050" w:h="240" w:hRule="exact" w:wrap="auto" w:vAnchor="page" w:hAnchor="page" w:x="13995" w:y="916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45,34</w:t>
      </w:r>
    </w:p>
    <w:p w:rsidR="00047578" w:rsidRDefault="00047578">
      <w:pPr>
        <w:framePr w:w="1440" w:h="240" w:hRule="exact" w:wrap="auto" w:vAnchor="page" w:hAnchor="page" w:x="1665" w:y="95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3296</w:t>
      </w:r>
    </w:p>
    <w:p w:rsidR="00047578" w:rsidRDefault="00047578">
      <w:pPr>
        <w:framePr w:w="3735" w:h="240" w:hRule="exact" w:wrap="auto" w:vAnchor="page" w:hAnchor="page" w:x="3150" w:y="95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Troškovi sudskih postupaka</w:t>
      </w:r>
    </w:p>
    <w:p w:rsidR="00047578" w:rsidRDefault="00047578">
      <w:pPr>
        <w:framePr w:w="1695" w:h="240" w:hRule="exact" w:wrap="auto" w:vAnchor="page" w:hAnchor="page" w:x="10585" w:y="95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95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12.865,00</w:t>
      </w:r>
    </w:p>
    <w:p w:rsidR="00047578" w:rsidRDefault="00047578">
      <w:pPr>
        <w:framePr w:w="700" w:h="240" w:hRule="exact" w:wrap="auto" w:vAnchor="page" w:hAnchor="page" w:x="15075" w:y="951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98,96</w:t>
      </w:r>
    </w:p>
    <w:p w:rsidR="00047578" w:rsidRDefault="00047578">
      <w:pPr>
        <w:framePr w:w="1770" w:h="240" w:hRule="exact" w:wrap="auto" w:vAnchor="page" w:hAnchor="page" w:x="6975" w:y="95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60" w:h="240" w:hRule="exact" w:wrap="auto" w:vAnchor="page" w:hAnchor="page" w:x="8765" w:y="95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13.000,00</w:t>
      </w:r>
    </w:p>
    <w:p w:rsidR="00047578" w:rsidRDefault="00047578">
      <w:pPr>
        <w:framePr w:w="1050" w:h="240" w:hRule="exact" w:wrap="auto" w:vAnchor="page" w:hAnchor="page" w:x="13995" w:y="951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1665" w:y="98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34</w:t>
      </w:r>
    </w:p>
    <w:p w:rsidR="00047578" w:rsidRDefault="00047578">
      <w:pPr>
        <w:framePr w:w="3735" w:h="240" w:hRule="exact" w:wrap="auto" w:vAnchor="page" w:hAnchor="page" w:x="3150" w:y="98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Financijski rashodi</w:t>
      </w:r>
    </w:p>
    <w:p w:rsidR="00047578" w:rsidRDefault="00047578">
      <w:pPr>
        <w:framePr w:w="1695" w:h="240" w:hRule="exact" w:wrap="auto" w:vAnchor="page" w:hAnchor="page" w:x="10585" w:y="98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98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172.299,68</w:t>
      </w:r>
    </w:p>
    <w:p w:rsidR="00047578" w:rsidRDefault="00047578">
      <w:pPr>
        <w:framePr w:w="700" w:h="240" w:hRule="exact" w:wrap="auto" w:vAnchor="page" w:hAnchor="page" w:x="15075" w:y="987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86,58</w:t>
      </w:r>
    </w:p>
    <w:p w:rsidR="00047578" w:rsidRDefault="00047578">
      <w:pPr>
        <w:framePr w:w="1770" w:h="240" w:hRule="exact" w:wrap="auto" w:vAnchor="page" w:hAnchor="page" w:x="6975" w:y="98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1.362.064,41</w:t>
      </w:r>
    </w:p>
    <w:p w:rsidR="00047578" w:rsidRDefault="00047578">
      <w:pPr>
        <w:framePr w:w="1760" w:h="240" w:hRule="exact" w:wrap="auto" w:vAnchor="page" w:hAnchor="page" w:x="8765" w:y="98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199.000,00</w:t>
      </w:r>
    </w:p>
    <w:p w:rsidR="00047578" w:rsidRDefault="00047578">
      <w:pPr>
        <w:framePr w:w="1050" w:h="240" w:hRule="exact" w:wrap="auto" w:vAnchor="page" w:hAnchor="page" w:x="13995" w:y="98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12,65</w:t>
      </w:r>
    </w:p>
    <w:p w:rsidR="00047578" w:rsidRDefault="00047578">
      <w:pPr>
        <w:framePr w:w="1440" w:h="240" w:hRule="exact" w:wrap="auto" w:vAnchor="page" w:hAnchor="page" w:x="1665" w:y="102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343</w:t>
      </w:r>
    </w:p>
    <w:p w:rsidR="00047578" w:rsidRDefault="00047578">
      <w:pPr>
        <w:framePr w:w="3735" w:h="240" w:hRule="exact" w:wrap="auto" w:vAnchor="page" w:hAnchor="page" w:x="3150" w:y="102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financijski rashodi</w:t>
      </w:r>
    </w:p>
    <w:p w:rsidR="00047578" w:rsidRDefault="00047578">
      <w:pPr>
        <w:framePr w:w="1695" w:h="240" w:hRule="exact" w:wrap="auto" w:vAnchor="page" w:hAnchor="page" w:x="10585" w:y="102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102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172.299,68</w:t>
      </w:r>
    </w:p>
    <w:p w:rsidR="00047578" w:rsidRDefault="00047578">
      <w:pPr>
        <w:framePr w:w="700" w:h="240" w:hRule="exact" w:wrap="auto" w:vAnchor="page" w:hAnchor="page" w:x="15075" w:y="1022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86,58</w:t>
      </w:r>
    </w:p>
    <w:p w:rsidR="00047578" w:rsidRDefault="00047578">
      <w:pPr>
        <w:framePr w:w="1770" w:h="240" w:hRule="exact" w:wrap="auto" w:vAnchor="page" w:hAnchor="page" w:x="6975" w:y="102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1.362.064,41</w:t>
      </w:r>
    </w:p>
    <w:p w:rsidR="00047578" w:rsidRDefault="00047578">
      <w:pPr>
        <w:framePr w:w="1760" w:h="240" w:hRule="exact" w:wrap="auto" w:vAnchor="page" w:hAnchor="page" w:x="8765" w:y="102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199.000,00</w:t>
      </w:r>
    </w:p>
    <w:p w:rsidR="00047578" w:rsidRDefault="00047578">
      <w:pPr>
        <w:framePr w:w="1050" w:h="240" w:hRule="exact" w:wrap="auto" w:vAnchor="page" w:hAnchor="page" w:x="13995" w:y="1022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12,65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8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695" w:h="240" w:hRule="exact" w:wrap="auto" w:vAnchor="page" w:hAnchor="page" w:x="1059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135" style="position:absolute;left:0;text-align:left;z-index:-251546624;mso-position-horizontal-relative:page;mso-position-vertical-relative:page" from="15.7pt,123.95pt" to="800.25pt,12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6" style="position:absolute;left:0;text-align:left;z-index:-251545600;mso-position-horizontal-relative:page;mso-position-vertical-relative:page" from="15.7pt,141.7pt" to="800.25pt,141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7" style="position:absolute;left:0;text-align:left;z-index:-251544576;mso-position-horizontal-relative:page;mso-position-vertical-relative:page" from="15.7pt,159.45pt" to="800.25pt,159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8" style="position:absolute;left:0;text-align:left;z-index:-251543552;mso-position-horizontal-relative:page;mso-position-vertical-relative:page" from="15.7pt,177.2pt" to="800.25pt,177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39" style="position:absolute;left:0;text-align:left;z-index:-251542528;mso-position-horizontal-relative:page;mso-position-vertical-relative:page" from="15.7pt,218.45pt" to="800.25pt,21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40" style="position:absolute;left:0;text-align:left;z-index:-251541504;mso-position-horizontal-relative:page;mso-position-vertical-relative:page" from="15.7pt,247.7pt" to="800.25pt,247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41" style="position:absolute;left:0;text-align:left;z-index:-251540480;mso-position-horizontal-relative:page;mso-position-vertical-relative:page" from="15.7pt,276.95pt" to="800.25pt,27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42" style="position:absolute;left:0;text-align:left;z-index:-251539456;mso-position-horizontal-relative:page;mso-position-vertical-relative:page" from="15.7pt,306.2pt" to="800.25pt,306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43" style="position:absolute;left:0;text-align:left;z-index:-251538432;mso-position-horizontal-relative:page;mso-position-vertical-relative:page" from="15.7pt,335.45pt" to="800.25pt,33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44" style="position:absolute;left:0;text-align:left;z-index:-251537408;mso-position-horizontal-relative:page;mso-position-vertical-relative:page" from="15.7pt,353.2pt" to="800.25pt,353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45" style="position:absolute;left:0;text-align:left;z-index:-251536384;mso-position-horizontal-relative:page;mso-position-vertical-relative:page" from="15.7pt,370.95pt" to="800.25pt,37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46" style="position:absolute;left:0;text-align:left;z-index:-251535360;mso-position-horizontal-relative:page;mso-position-vertical-relative:page" from="15.7pt,388.7pt" to="800.25pt,388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47" style="position:absolute;left:0;text-align:left;z-index:-251534336;mso-position-horizontal-relative:page;mso-position-vertical-relative:page" from="15.7pt,417.95pt" to="800.25pt,41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48" style="position:absolute;left:0;text-align:left;z-index:-251533312;mso-position-horizontal-relative:page;mso-position-vertical-relative:page" from="15.7pt,447.2pt" to="800.25pt,447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49" style="position:absolute;left:0;text-align:left;z-index:-251532288;mso-position-horizontal-relative:page;mso-position-vertical-relative:page" from="15.7pt,476.45pt" to="800.25pt,47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50" style="position:absolute;left:0;text-align:left;z-index:-251531264;mso-position-horizontal-relative:page;mso-position-vertical-relative:page" from="15.7pt,494.2pt" to="800.25pt,494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51" style="position:absolute;left:0;text-align:left;z-index:-251530240;mso-position-horizontal-relative:page;mso-position-vertical-relative:page" from="15.7pt,511.95pt" to="800.25pt,51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52" style="position:absolute;left:0;text-align:left;z-index:-251529216;mso-position-horizontal-relative:page;mso-position-vertical-relative:page" from="15.7pt,529.7pt" to="800.25pt,529.7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3735" w:h="240" w:hRule="exact" w:wrap="auto" w:vAnchor="page" w:hAnchor="page" w:x="3150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440" w:h="240" w:hRule="exact" w:wrap="auto" w:vAnchor="page" w:hAnchor="page" w:x="1665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630" w:h="240" w:hRule="exact" w:wrap="auto" w:vAnchor="page" w:hAnchor="page" w:x="1229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0" w:h="240" w:hRule="exact" w:wrap="auto" w:vAnchor="page" w:hAnchor="page" w:x="15080" w:y="1240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760" w:h="240" w:hRule="exact" w:wrap="auto" w:vAnchor="page" w:hAnchor="page" w:x="877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050" w:h="480" w:hRule="exact" w:wrap="auto" w:vAnchor="page" w:hAnchor="page" w:x="14000" w:y="1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047578" w:rsidRDefault="00047578">
      <w:pPr>
        <w:framePr w:w="1050" w:h="480" w:hRule="exact" w:wrap="auto" w:vAnchor="page" w:hAnchor="page" w:x="14000" w:y="1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047578" w:rsidRDefault="00047578">
      <w:pPr>
        <w:framePr w:w="1665" w:h="240" w:hRule="exact" w:wrap="auto" w:vAnchor="page" w:hAnchor="page" w:x="7055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047578" w:rsidRDefault="00047578">
      <w:pPr>
        <w:framePr w:w="1650" w:h="240" w:hRule="exact" w:wrap="auto" w:vAnchor="page" w:hAnchor="page" w:x="707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55" w:h="240" w:hRule="exact" w:wrap="auto" w:vAnchor="page" w:hAnchor="page" w:x="877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650" w:h="240" w:hRule="exact" w:wrap="auto" w:vAnchor="page" w:hAnchor="page" w:x="1059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047578" w:rsidRDefault="00047578">
      <w:pPr>
        <w:framePr w:w="1650" w:h="240" w:hRule="exact" w:wrap="auto" w:vAnchor="page" w:hAnchor="page" w:x="1229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(4)</w:t>
      </w:r>
    </w:p>
    <w:p w:rsidR="00047578" w:rsidRDefault="00047578">
      <w:pPr>
        <w:framePr w:w="1050" w:h="240" w:hRule="exact" w:wrap="auto" w:vAnchor="page" w:hAnchor="page" w:x="14000" w:y="1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047578" w:rsidRDefault="00047578">
      <w:pPr>
        <w:framePr w:w="850" w:h="240" w:hRule="exact" w:wrap="auto" w:vAnchor="page" w:hAnchor="page" w:x="15080" w:y="1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047578" w:rsidRDefault="00047578">
      <w:pPr>
        <w:framePr w:w="1250" w:h="240" w:hRule="exact" w:wrap="auto" w:vAnchor="page" w:hAnchor="page" w:x="355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440" w:h="240" w:hRule="exact" w:wrap="auto" w:vAnchor="page" w:hAnchor="page" w:x="1665" w:y="19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3431</w:t>
      </w:r>
    </w:p>
    <w:p w:rsidR="00047578" w:rsidRDefault="00047578">
      <w:pPr>
        <w:framePr w:w="3735" w:h="480" w:hRule="exact" w:wrap="auto" w:vAnchor="page" w:hAnchor="page" w:x="3150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Bankarske usluge i usluge platnog prometa</w:t>
      </w:r>
    </w:p>
    <w:p w:rsidR="00047578" w:rsidRDefault="00047578">
      <w:pPr>
        <w:framePr w:w="1695" w:h="240" w:hRule="exact" w:wrap="auto" w:vAnchor="page" w:hAnchor="page" w:x="10585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47.867,08</w:t>
      </w:r>
    </w:p>
    <w:p w:rsidR="00047578" w:rsidRDefault="00047578">
      <w:pPr>
        <w:framePr w:w="700" w:h="240" w:hRule="exact" w:wrap="auto" w:vAnchor="page" w:hAnchor="page" w:x="15075" w:y="195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101,84</w:t>
      </w:r>
    </w:p>
    <w:p w:rsidR="00047578" w:rsidRDefault="00047578">
      <w:pPr>
        <w:framePr w:w="1770" w:h="240" w:hRule="exact" w:wrap="auto" w:vAnchor="page" w:hAnchor="page" w:x="6975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55.743,05</w:t>
      </w:r>
    </w:p>
    <w:p w:rsidR="00047578" w:rsidRDefault="00047578">
      <w:pPr>
        <w:framePr w:w="1760" w:h="240" w:hRule="exact" w:wrap="auto" w:vAnchor="page" w:hAnchor="page" w:x="8765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47.000,00</w:t>
      </w:r>
    </w:p>
    <w:p w:rsidR="00047578" w:rsidRDefault="00047578">
      <w:pPr>
        <w:framePr w:w="1050" w:h="240" w:hRule="exact" w:wrap="auto" w:vAnchor="page" w:hAnchor="page" w:x="13995" w:y="195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85,87</w:t>
      </w:r>
    </w:p>
    <w:p w:rsidR="00047578" w:rsidRDefault="00047578">
      <w:pPr>
        <w:framePr w:w="1440" w:h="240" w:hRule="exact" w:wrap="auto" w:vAnchor="page" w:hAnchor="page" w:x="1665" w:y="25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3433</w:t>
      </w:r>
    </w:p>
    <w:p w:rsidR="00047578" w:rsidRDefault="00047578">
      <w:pPr>
        <w:framePr w:w="3735" w:h="240" w:hRule="exact" w:wrap="auto" w:vAnchor="page" w:hAnchor="page" w:x="3150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Zatezne kamate</w:t>
      </w:r>
    </w:p>
    <w:p w:rsidR="00047578" w:rsidRDefault="00047578">
      <w:pPr>
        <w:framePr w:w="1695" w:h="240" w:hRule="exact" w:wrap="auto" w:vAnchor="page" w:hAnchor="page" w:x="10585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386,92</w:t>
      </w:r>
    </w:p>
    <w:p w:rsidR="00047578" w:rsidRDefault="00047578">
      <w:pPr>
        <w:framePr w:w="700" w:h="240" w:hRule="exact" w:wrap="auto" w:vAnchor="page" w:hAnchor="page" w:x="15075" w:y="254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38,69</w:t>
      </w:r>
    </w:p>
    <w:p w:rsidR="00047578" w:rsidRDefault="00047578">
      <w:pPr>
        <w:framePr w:w="1770" w:h="240" w:hRule="exact" w:wrap="auto" w:vAnchor="page" w:hAnchor="page" w:x="6975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210,39</w:t>
      </w:r>
    </w:p>
    <w:p w:rsidR="00047578" w:rsidRDefault="00047578">
      <w:pPr>
        <w:framePr w:w="1760" w:h="240" w:hRule="exact" w:wrap="auto" w:vAnchor="page" w:hAnchor="page" w:x="8765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050" w:h="240" w:hRule="exact" w:wrap="auto" w:vAnchor="page" w:hAnchor="page" w:x="13995" w:y="25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183,91</w:t>
      </w:r>
    </w:p>
    <w:p w:rsidR="00047578" w:rsidRDefault="00047578">
      <w:pPr>
        <w:framePr w:w="1440" w:h="240" w:hRule="exact" w:wrap="auto" w:vAnchor="page" w:hAnchor="page" w:x="1665" w:y="2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3434</w:t>
      </w:r>
    </w:p>
    <w:p w:rsidR="00047578" w:rsidRDefault="00047578">
      <w:pPr>
        <w:framePr w:w="3735" w:h="240" w:hRule="exact" w:wrap="auto" w:vAnchor="page" w:hAnchor="page" w:x="3150" w:y="28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nespomenuti financijski rashodi</w:t>
      </w:r>
    </w:p>
    <w:p w:rsidR="00047578" w:rsidRDefault="00047578">
      <w:pPr>
        <w:framePr w:w="1695" w:h="240" w:hRule="exact" w:wrap="auto" w:vAnchor="page" w:hAnchor="page" w:x="10585" w:y="28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28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124.045,68</w:t>
      </w:r>
    </w:p>
    <w:p w:rsidR="00047578" w:rsidRDefault="00047578">
      <w:pPr>
        <w:framePr w:w="700" w:h="240" w:hRule="exact" w:wrap="auto" w:vAnchor="page" w:hAnchor="page" w:x="15075" w:y="289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82,15</w:t>
      </w:r>
    </w:p>
    <w:p w:rsidR="00047578" w:rsidRDefault="00047578">
      <w:pPr>
        <w:framePr w:w="1770" w:h="240" w:hRule="exact" w:wrap="auto" w:vAnchor="page" w:hAnchor="page" w:x="6975" w:y="28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1.306.110,97</w:t>
      </w:r>
    </w:p>
    <w:p w:rsidR="00047578" w:rsidRDefault="00047578">
      <w:pPr>
        <w:framePr w:w="1760" w:h="240" w:hRule="exact" w:wrap="auto" w:vAnchor="page" w:hAnchor="page" w:x="8765" w:y="28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151.000,00</w:t>
      </w:r>
    </w:p>
    <w:p w:rsidR="00047578" w:rsidRDefault="00047578">
      <w:pPr>
        <w:framePr w:w="1050" w:h="240" w:hRule="exact" w:wrap="auto" w:vAnchor="page" w:hAnchor="page" w:x="13995" w:y="289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9,50</w:t>
      </w:r>
    </w:p>
    <w:p w:rsidR="00047578" w:rsidRDefault="00047578">
      <w:pPr>
        <w:framePr w:w="1440" w:h="240" w:hRule="exact" w:wrap="auto" w:vAnchor="page" w:hAnchor="page" w:x="1665" w:y="32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35</w:t>
      </w:r>
    </w:p>
    <w:p w:rsidR="00047578" w:rsidRDefault="00047578">
      <w:pPr>
        <w:framePr w:w="3735" w:h="240" w:hRule="exact" w:wrap="auto" w:vAnchor="page" w:hAnchor="page" w:x="3150" w:y="32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Subvencije</w:t>
      </w:r>
    </w:p>
    <w:p w:rsidR="00047578" w:rsidRDefault="00047578">
      <w:pPr>
        <w:framePr w:w="1695" w:h="240" w:hRule="exact" w:wrap="auto" w:vAnchor="page" w:hAnchor="page" w:x="10585" w:y="32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32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25.636,75</w:t>
      </w:r>
    </w:p>
    <w:p w:rsidR="00047578" w:rsidRDefault="00047578">
      <w:pPr>
        <w:framePr w:w="700" w:h="240" w:hRule="exact" w:wrap="auto" w:vAnchor="page" w:hAnchor="page" w:x="15075" w:y="325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99,75</w:t>
      </w:r>
    </w:p>
    <w:p w:rsidR="00047578" w:rsidRDefault="00047578">
      <w:pPr>
        <w:framePr w:w="1770" w:h="240" w:hRule="exact" w:wrap="auto" w:vAnchor="page" w:hAnchor="page" w:x="6975" w:y="32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16.916,70</w:t>
      </w:r>
    </w:p>
    <w:p w:rsidR="00047578" w:rsidRDefault="00047578">
      <w:pPr>
        <w:framePr w:w="1760" w:h="240" w:hRule="exact" w:wrap="auto" w:vAnchor="page" w:hAnchor="page" w:x="8765" w:y="32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050" w:h="240" w:hRule="exact" w:wrap="auto" w:vAnchor="page" w:hAnchor="page" w:x="13995" w:y="325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151,55</w:t>
      </w:r>
    </w:p>
    <w:p w:rsidR="00047578" w:rsidRDefault="00047578">
      <w:pPr>
        <w:framePr w:w="1440" w:h="240" w:hRule="exact" w:wrap="auto" w:vAnchor="page" w:hAnchor="page" w:x="1665" w:y="36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352</w:t>
      </w:r>
    </w:p>
    <w:p w:rsidR="00047578" w:rsidRDefault="00047578">
      <w:pPr>
        <w:framePr w:w="3735" w:h="720" w:hRule="exact" w:wrap="auto" w:vAnchor="page" w:hAnchor="page" w:x="3150" w:y="36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Subvencije trgovačkim društvima, poljoprivrednicima i obrtnicima izvan javnog sektora</w:t>
      </w:r>
    </w:p>
    <w:p w:rsidR="00047578" w:rsidRDefault="00047578">
      <w:pPr>
        <w:framePr w:w="1695" w:h="240" w:hRule="exact" w:wrap="auto" w:vAnchor="page" w:hAnchor="page" w:x="10585" w:y="36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36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25.636,75</w:t>
      </w:r>
    </w:p>
    <w:p w:rsidR="00047578" w:rsidRDefault="00047578">
      <w:pPr>
        <w:framePr w:w="700" w:h="240" w:hRule="exact" w:wrap="auto" w:vAnchor="page" w:hAnchor="page" w:x="15075" w:y="360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99,75</w:t>
      </w:r>
    </w:p>
    <w:p w:rsidR="00047578" w:rsidRDefault="00047578">
      <w:pPr>
        <w:framePr w:w="1770" w:h="240" w:hRule="exact" w:wrap="auto" w:vAnchor="page" w:hAnchor="page" w:x="6975" w:y="36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16.916,70</w:t>
      </w:r>
    </w:p>
    <w:p w:rsidR="00047578" w:rsidRDefault="00047578">
      <w:pPr>
        <w:framePr w:w="1760" w:h="240" w:hRule="exact" w:wrap="auto" w:vAnchor="page" w:hAnchor="page" w:x="8765" w:y="36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050" w:h="240" w:hRule="exact" w:wrap="auto" w:vAnchor="page" w:hAnchor="page" w:x="13995" w:y="360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151,55</w:t>
      </w:r>
    </w:p>
    <w:p w:rsidR="00047578" w:rsidRDefault="00047578">
      <w:pPr>
        <w:framePr w:w="1440" w:h="240" w:hRule="exact" w:wrap="auto" w:vAnchor="page" w:hAnchor="page" w:x="1665" w:y="443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3523</w:t>
      </w:r>
    </w:p>
    <w:p w:rsidR="00047578" w:rsidRDefault="00047578">
      <w:pPr>
        <w:framePr w:w="3735" w:h="480" w:hRule="exact" w:wrap="auto" w:vAnchor="page" w:hAnchor="page" w:x="3150" w:y="4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Subvencije poljoprivrednicima i obrtnicima</w:t>
      </w:r>
    </w:p>
    <w:p w:rsidR="00047578" w:rsidRDefault="00047578">
      <w:pPr>
        <w:framePr w:w="1695" w:h="240" w:hRule="exact" w:wrap="auto" w:vAnchor="page" w:hAnchor="page" w:x="10585" w:y="4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4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25.636,75</w:t>
      </w:r>
    </w:p>
    <w:p w:rsidR="00047578" w:rsidRDefault="00047578">
      <w:pPr>
        <w:framePr w:w="700" w:h="240" w:hRule="exact" w:wrap="auto" w:vAnchor="page" w:hAnchor="page" w:x="15075" w:y="443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99,75</w:t>
      </w:r>
    </w:p>
    <w:p w:rsidR="00047578" w:rsidRDefault="00047578">
      <w:pPr>
        <w:framePr w:w="1770" w:h="240" w:hRule="exact" w:wrap="auto" w:vAnchor="page" w:hAnchor="page" w:x="6975" w:y="4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16.916,70</w:t>
      </w:r>
    </w:p>
    <w:p w:rsidR="00047578" w:rsidRDefault="00047578">
      <w:pPr>
        <w:framePr w:w="1760" w:h="240" w:hRule="exact" w:wrap="auto" w:vAnchor="page" w:hAnchor="page" w:x="8765" w:y="4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050" w:h="240" w:hRule="exact" w:wrap="auto" w:vAnchor="page" w:hAnchor="page" w:x="13995" w:y="443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151,55</w:t>
      </w:r>
    </w:p>
    <w:p w:rsidR="00047578" w:rsidRDefault="00047578">
      <w:pPr>
        <w:framePr w:w="1440" w:h="240" w:hRule="exact" w:wrap="auto" w:vAnchor="page" w:hAnchor="page" w:x="1665" w:y="50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37</w:t>
      </w:r>
    </w:p>
    <w:p w:rsidR="00047578" w:rsidRDefault="00047578">
      <w:pPr>
        <w:framePr w:w="3735" w:h="480" w:hRule="exact" w:wrap="auto" w:vAnchor="page" w:hAnchor="page" w:x="3150" w:y="50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Naknade građanima i kućanstvima na temelju osiguranja i druge naknade</w:t>
      </w:r>
    </w:p>
    <w:p w:rsidR="00047578" w:rsidRDefault="00047578">
      <w:pPr>
        <w:framePr w:w="1695" w:h="240" w:hRule="exact" w:wrap="auto" w:vAnchor="page" w:hAnchor="page" w:x="10585" w:y="50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50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313.620,70</w:t>
      </w:r>
    </w:p>
    <w:p w:rsidR="00047578" w:rsidRDefault="00047578">
      <w:pPr>
        <w:framePr w:w="700" w:h="240" w:hRule="exact" w:wrap="auto" w:vAnchor="page" w:hAnchor="page" w:x="15075" w:y="501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99,51</w:t>
      </w:r>
    </w:p>
    <w:p w:rsidR="00047578" w:rsidRDefault="00047578">
      <w:pPr>
        <w:framePr w:w="1770" w:h="240" w:hRule="exact" w:wrap="auto" w:vAnchor="page" w:hAnchor="page" w:x="6975" w:y="50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233.931,90</w:t>
      </w:r>
    </w:p>
    <w:p w:rsidR="00047578" w:rsidRDefault="00047578">
      <w:pPr>
        <w:framePr w:w="1760" w:h="240" w:hRule="exact" w:wrap="auto" w:vAnchor="page" w:hAnchor="page" w:x="8765" w:y="50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315.178,58</w:t>
      </w:r>
    </w:p>
    <w:p w:rsidR="00047578" w:rsidRDefault="00047578">
      <w:pPr>
        <w:framePr w:w="1050" w:h="240" w:hRule="exact" w:wrap="auto" w:vAnchor="page" w:hAnchor="page" w:x="13995" w:y="501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134,06</w:t>
      </w:r>
    </w:p>
    <w:p w:rsidR="00047578" w:rsidRDefault="00047578">
      <w:pPr>
        <w:framePr w:w="1440" w:h="240" w:hRule="exact" w:wrap="auto" w:vAnchor="page" w:hAnchor="page" w:x="1665" w:y="56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372</w:t>
      </w:r>
    </w:p>
    <w:p w:rsidR="00047578" w:rsidRDefault="00047578">
      <w:pPr>
        <w:framePr w:w="3735" w:h="480" w:hRule="exact" w:wrap="auto" w:vAnchor="page" w:hAnchor="page" w:x="3150" w:y="56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Ostale naknade građanima i kućanstvima iz proračuna</w:t>
      </w:r>
    </w:p>
    <w:p w:rsidR="00047578" w:rsidRDefault="00047578">
      <w:pPr>
        <w:framePr w:w="1695" w:h="240" w:hRule="exact" w:wrap="auto" w:vAnchor="page" w:hAnchor="page" w:x="10585" w:y="56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56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313.620,70</w:t>
      </w:r>
    </w:p>
    <w:p w:rsidR="00047578" w:rsidRDefault="00047578">
      <w:pPr>
        <w:framePr w:w="700" w:h="240" w:hRule="exact" w:wrap="auto" w:vAnchor="page" w:hAnchor="page" w:x="15075" w:y="560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99,51</w:t>
      </w:r>
    </w:p>
    <w:p w:rsidR="00047578" w:rsidRDefault="00047578">
      <w:pPr>
        <w:framePr w:w="1770" w:h="240" w:hRule="exact" w:wrap="auto" w:vAnchor="page" w:hAnchor="page" w:x="6975" w:y="56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233.931,90</w:t>
      </w:r>
    </w:p>
    <w:p w:rsidR="00047578" w:rsidRDefault="00047578">
      <w:pPr>
        <w:framePr w:w="1760" w:h="240" w:hRule="exact" w:wrap="auto" w:vAnchor="page" w:hAnchor="page" w:x="8765" w:y="56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315.178,58</w:t>
      </w:r>
    </w:p>
    <w:p w:rsidR="00047578" w:rsidRDefault="00047578">
      <w:pPr>
        <w:framePr w:w="1050" w:h="240" w:hRule="exact" w:wrap="auto" w:vAnchor="page" w:hAnchor="page" w:x="13995" w:y="560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134,06</w:t>
      </w:r>
    </w:p>
    <w:p w:rsidR="00047578" w:rsidRDefault="00047578">
      <w:pPr>
        <w:framePr w:w="1440" w:h="240" w:hRule="exact" w:wrap="auto" w:vAnchor="page" w:hAnchor="page" w:x="1665" w:y="618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3721</w:t>
      </w:r>
    </w:p>
    <w:p w:rsidR="00047578" w:rsidRDefault="00047578">
      <w:pPr>
        <w:framePr w:w="3735" w:h="480" w:hRule="exact" w:wrap="auto" w:vAnchor="page" w:hAnchor="page" w:x="3150" w:y="61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Naknade građanima i kućanstvima u novcu</w:t>
      </w:r>
    </w:p>
    <w:p w:rsidR="00047578" w:rsidRDefault="00047578">
      <w:pPr>
        <w:framePr w:w="1695" w:h="240" w:hRule="exact" w:wrap="auto" w:vAnchor="page" w:hAnchor="page" w:x="10585" w:y="61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61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313.620,70</w:t>
      </w:r>
    </w:p>
    <w:p w:rsidR="00047578" w:rsidRDefault="00047578">
      <w:pPr>
        <w:framePr w:w="700" w:h="240" w:hRule="exact" w:wrap="auto" w:vAnchor="page" w:hAnchor="page" w:x="15075" w:y="618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99,51</w:t>
      </w:r>
    </w:p>
    <w:p w:rsidR="00047578" w:rsidRDefault="00047578">
      <w:pPr>
        <w:framePr w:w="1770" w:h="240" w:hRule="exact" w:wrap="auto" w:vAnchor="page" w:hAnchor="page" w:x="6975" w:y="61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233.931,90</w:t>
      </w:r>
    </w:p>
    <w:p w:rsidR="00047578" w:rsidRDefault="00047578">
      <w:pPr>
        <w:framePr w:w="1760" w:h="240" w:hRule="exact" w:wrap="auto" w:vAnchor="page" w:hAnchor="page" w:x="8765" w:y="618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315.178,58</w:t>
      </w:r>
    </w:p>
    <w:p w:rsidR="00047578" w:rsidRDefault="00047578">
      <w:pPr>
        <w:framePr w:w="1050" w:h="240" w:hRule="exact" w:wrap="auto" w:vAnchor="page" w:hAnchor="page" w:x="13995" w:y="618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134,06</w:t>
      </w:r>
    </w:p>
    <w:p w:rsidR="00047578" w:rsidRDefault="00047578">
      <w:pPr>
        <w:framePr w:w="1440" w:h="240" w:hRule="exact" w:wrap="auto" w:vAnchor="page" w:hAnchor="page" w:x="1665" w:y="67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38</w:t>
      </w:r>
    </w:p>
    <w:p w:rsidR="00047578" w:rsidRDefault="00047578">
      <w:pPr>
        <w:framePr w:w="3735" w:h="240" w:hRule="exact" w:wrap="auto" w:vAnchor="page" w:hAnchor="page" w:x="3150" w:y="67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rashodi</w:t>
      </w:r>
    </w:p>
    <w:p w:rsidR="00047578" w:rsidRDefault="00047578">
      <w:pPr>
        <w:framePr w:w="1695" w:h="240" w:hRule="exact" w:wrap="auto" w:vAnchor="page" w:hAnchor="page" w:x="10585" w:y="67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67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1.277.725,90</w:t>
      </w:r>
    </w:p>
    <w:p w:rsidR="00047578" w:rsidRDefault="00047578">
      <w:pPr>
        <w:framePr w:w="700" w:h="240" w:hRule="exact" w:wrap="auto" w:vAnchor="page" w:hAnchor="page" w:x="15075" w:y="677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98,67</w:t>
      </w:r>
    </w:p>
    <w:p w:rsidR="00047578" w:rsidRDefault="00047578">
      <w:pPr>
        <w:framePr w:w="1770" w:h="240" w:hRule="exact" w:wrap="auto" w:vAnchor="page" w:hAnchor="page" w:x="6975" w:y="67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1.177.219,29</w:t>
      </w:r>
    </w:p>
    <w:p w:rsidR="00047578" w:rsidRDefault="00047578">
      <w:pPr>
        <w:framePr w:w="1760" w:h="240" w:hRule="exact" w:wrap="auto" w:vAnchor="page" w:hAnchor="page" w:x="8765" w:y="67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1.294.977,22</w:t>
      </w:r>
    </w:p>
    <w:p w:rsidR="00047578" w:rsidRDefault="00047578">
      <w:pPr>
        <w:framePr w:w="1050" w:h="240" w:hRule="exact" w:wrap="auto" w:vAnchor="page" w:hAnchor="page" w:x="13995" w:y="67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108,54</w:t>
      </w:r>
    </w:p>
    <w:p w:rsidR="00047578" w:rsidRDefault="00047578">
      <w:pPr>
        <w:framePr w:w="1440" w:h="240" w:hRule="exact" w:wrap="auto" w:vAnchor="page" w:hAnchor="page" w:x="1665" w:y="71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381</w:t>
      </w:r>
    </w:p>
    <w:p w:rsidR="00047578" w:rsidRDefault="00047578">
      <w:pPr>
        <w:framePr w:w="3735" w:h="240" w:hRule="exact" w:wrap="auto" w:vAnchor="page" w:hAnchor="page" w:x="3150" w:y="71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Tekuće donacije</w:t>
      </w:r>
    </w:p>
    <w:p w:rsidR="00047578" w:rsidRDefault="00047578">
      <w:pPr>
        <w:framePr w:w="1695" w:h="240" w:hRule="exact" w:wrap="auto" w:vAnchor="page" w:hAnchor="page" w:x="10585" w:y="71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71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1.277.725,90</w:t>
      </w:r>
    </w:p>
    <w:p w:rsidR="00047578" w:rsidRDefault="00047578">
      <w:pPr>
        <w:framePr w:w="700" w:h="240" w:hRule="exact" w:wrap="auto" w:vAnchor="page" w:hAnchor="page" w:x="15075" w:y="712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98,67</w:t>
      </w:r>
    </w:p>
    <w:p w:rsidR="00047578" w:rsidRDefault="00047578">
      <w:pPr>
        <w:framePr w:w="1770" w:h="240" w:hRule="exact" w:wrap="auto" w:vAnchor="page" w:hAnchor="page" w:x="6975" w:y="71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1.177.219,29</w:t>
      </w:r>
    </w:p>
    <w:p w:rsidR="00047578" w:rsidRDefault="00047578">
      <w:pPr>
        <w:framePr w:w="1760" w:h="240" w:hRule="exact" w:wrap="auto" w:vAnchor="page" w:hAnchor="page" w:x="8765" w:y="71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1.294.977,22</w:t>
      </w:r>
    </w:p>
    <w:p w:rsidR="00047578" w:rsidRDefault="00047578">
      <w:pPr>
        <w:framePr w:w="1050" w:h="240" w:hRule="exact" w:wrap="auto" w:vAnchor="page" w:hAnchor="page" w:x="13995" w:y="712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108,54</w:t>
      </w:r>
    </w:p>
    <w:p w:rsidR="00047578" w:rsidRDefault="00047578">
      <w:pPr>
        <w:framePr w:w="1440" w:h="240" w:hRule="exact" w:wrap="auto" w:vAnchor="page" w:hAnchor="page" w:x="1665" w:y="74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3811</w:t>
      </w:r>
    </w:p>
    <w:p w:rsidR="00047578" w:rsidRDefault="00047578">
      <w:pPr>
        <w:framePr w:w="3735" w:h="240" w:hRule="exact" w:wrap="auto" w:vAnchor="page" w:hAnchor="page" w:x="3150" w:y="74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Tekuće donacije u novcu</w:t>
      </w:r>
    </w:p>
    <w:p w:rsidR="00047578" w:rsidRDefault="00047578">
      <w:pPr>
        <w:framePr w:w="1695" w:h="240" w:hRule="exact" w:wrap="auto" w:vAnchor="page" w:hAnchor="page" w:x="10585" w:y="74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74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1.277.725,90</w:t>
      </w:r>
    </w:p>
    <w:p w:rsidR="00047578" w:rsidRDefault="00047578">
      <w:pPr>
        <w:framePr w:w="700" w:h="240" w:hRule="exact" w:wrap="auto" w:vAnchor="page" w:hAnchor="page" w:x="15075" w:y="748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98,67</w:t>
      </w:r>
    </w:p>
    <w:p w:rsidR="00047578" w:rsidRDefault="00047578">
      <w:pPr>
        <w:framePr w:w="1770" w:h="240" w:hRule="exact" w:wrap="auto" w:vAnchor="page" w:hAnchor="page" w:x="6975" w:y="74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1.177.219,29</w:t>
      </w:r>
    </w:p>
    <w:p w:rsidR="00047578" w:rsidRDefault="00047578">
      <w:pPr>
        <w:framePr w:w="1760" w:h="240" w:hRule="exact" w:wrap="auto" w:vAnchor="page" w:hAnchor="page" w:x="8765" w:y="74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1.294.977,22</w:t>
      </w:r>
    </w:p>
    <w:p w:rsidR="00047578" w:rsidRDefault="00047578">
      <w:pPr>
        <w:framePr w:w="1050" w:h="240" w:hRule="exact" w:wrap="auto" w:vAnchor="page" w:hAnchor="page" w:x="13995" w:y="74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108,54</w:t>
      </w:r>
    </w:p>
    <w:p w:rsidR="00047578" w:rsidRDefault="00047578">
      <w:pPr>
        <w:framePr w:w="1440" w:h="240" w:hRule="exact" w:wrap="auto" w:vAnchor="page" w:hAnchor="page" w:x="1665" w:y="78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</w:t>
      </w:r>
    </w:p>
    <w:p w:rsidR="00047578" w:rsidRDefault="00047578">
      <w:pPr>
        <w:framePr w:w="3735" w:h="480" w:hRule="exact" w:wrap="auto" w:vAnchor="page" w:hAnchor="page" w:x="3150" w:y="78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1695" w:h="240" w:hRule="exact" w:wrap="auto" w:vAnchor="page" w:hAnchor="page" w:x="10585" w:y="78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78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4.549.797,02</w:t>
      </w:r>
    </w:p>
    <w:p w:rsidR="00047578" w:rsidRDefault="00047578">
      <w:pPr>
        <w:framePr w:w="700" w:h="240" w:hRule="exact" w:wrap="auto" w:vAnchor="page" w:hAnchor="page" w:x="15075" w:y="783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26,00</w:t>
      </w:r>
    </w:p>
    <w:p w:rsidR="00047578" w:rsidRDefault="00047578">
      <w:pPr>
        <w:framePr w:w="1770" w:h="240" w:hRule="exact" w:wrap="auto" w:vAnchor="page" w:hAnchor="page" w:x="6975" w:y="78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8.234.369,44</w:t>
      </w:r>
    </w:p>
    <w:p w:rsidR="00047578" w:rsidRDefault="00047578">
      <w:pPr>
        <w:framePr w:w="1760" w:h="240" w:hRule="exact" w:wrap="auto" w:vAnchor="page" w:hAnchor="page" w:x="8765" w:y="78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17.501.025,22</w:t>
      </w:r>
    </w:p>
    <w:p w:rsidR="00047578" w:rsidRDefault="00047578">
      <w:pPr>
        <w:framePr w:w="1050" w:h="240" w:hRule="exact" w:wrap="auto" w:vAnchor="page" w:hAnchor="page" w:x="13995" w:y="783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55,25</w:t>
      </w:r>
    </w:p>
    <w:p w:rsidR="00047578" w:rsidRDefault="00047578">
      <w:pPr>
        <w:framePr w:w="1440" w:h="240" w:hRule="exact" w:wrap="auto" w:vAnchor="page" w:hAnchor="page" w:x="1665" w:y="84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41</w:t>
      </w:r>
    </w:p>
    <w:p w:rsidR="00047578" w:rsidRDefault="00047578">
      <w:pPr>
        <w:framePr w:w="3735" w:h="480" w:hRule="exact" w:wrap="auto" w:vAnchor="page" w:hAnchor="page" w:x="3150" w:y="8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1695" w:h="240" w:hRule="exact" w:wrap="auto" w:vAnchor="page" w:hAnchor="page" w:x="10585" w:y="8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8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1.441.955,75</w:t>
      </w:r>
    </w:p>
    <w:p w:rsidR="00047578" w:rsidRDefault="00047578">
      <w:pPr>
        <w:framePr w:w="700" w:h="240" w:hRule="exact" w:wrap="auto" w:vAnchor="page" w:hAnchor="page" w:x="15075" w:y="842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26,40</w:t>
      </w:r>
    </w:p>
    <w:p w:rsidR="00047578" w:rsidRDefault="00047578">
      <w:pPr>
        <w:framePr w:w="1770" w:h="240" w:hRule="exact" w:wrap="auto" w:vAnchor="page" w:hAnchor="page" w:x="6975" w:y="8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1.384.199,39</w:t>
      </w:r>
    </w:p>
    <w:p w:rsidR="00047578" w:rsidRDefault="00047578">
      <w:pPr>
        <w:framePr w:w="1760" w:h="240" w:hRule="exact" w:wrap="auto" w:vAnchor="page" w:hAnchor="page" w:x="8765" w:y="84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5.461.090,22</w:t>
      </w:r>
    </w:p>
    <w:p w:rsidR="00047578" w:rsidRDefault="00047578">
      <w:pPr>
        <w:framePr w:w="1050" w:h="240" w:hRule="exact" w:wrap="auto" w:vAnchor="page" w:hAnchor="page" w:x="13995" w:y="84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104,17</w:t>
      </w:r>
    </w:p>
    <w:p w:rsidR="00047578" w:rsidRDefault="00047578">
      <w:pPr>
        <w:framePr w:w="1440" w:h="240" w:hRule="exact" w:wrap="auto" w:vAnchor="page" w:hAnchor="page" w:x="1665" w:y="900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411</w:t>
      </w:r>
    </w:p>
    <w:p w:rsidR="00047578" w:rsidRDefault="00047578">
      <w:pPr>
        <w:framePr w:w="3735" w:h="480" w:hRule="exact" w:wrap="auto" w:vAnchor="page" w:hAnchor="page" w:x="3150" w:y="90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Materijalna imovina </w:t>
      </w:r>
      <w:r>
        <w:rPr>
          <w:rFonts w:ascii="Arial" w:hAnsi="Arial"/>
          <w:b/>
          <w:color w:val="000000"/>
          <w:kern w:val="2"/>
          <w:sz w:val="19"/>
        </w:rPr>
        <w:noBreakHyphen/>
        <w:t xml:space="preserve"> prirodna bogatstva</w:t>
      </w:r>
    </w:p>
    <w:p w:rsidR="00047578" w:rsidRDefault="00047578">
      <w:pPr>
        <w:framePr w:w="1695" w:h="240" w:hRule="exact" w:wrap="auto" w:vAnchor="page" w:hAnchor="page" w:x="10585" w:y="90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90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860.930,75</w:t>
      </w:r>
    </w:p>
    <w:p w:rsidR="00047578" w:rsidRDefault="00047578">
      <w:pPr>
        <w:framePr w:w="700" w:h="240" w:hRule="exact" w:wrap="auto" w:vAnchor="page" w:hAnchor="page" w:x="15075" w:y="900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18,40</w:t>
      </w:r>
    </w:p>
    <w:p w:rsidR="00047578" w:rsidRDefault="00047578">
      <w:pPr>
        <w:framePr w:w="1770" w:h="240" w:hRule="exact" w:wrap="auto" w:vAnchor="page" w:hAnchor="page" w:x="6975" w:y="90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544.361,89</w:t>
      </w:r>
    </w:p>
    <w:p w:rsidR="00047578" w:rsidRDefault="00047578">
      <w:pPr>
        <w:framePr w:w="1760" w:h="240" w:hRule="exact" w:wrap="auto" w:vAnchor="page" w:hAnchor="page" w:x="8765" w:y="90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4.678.215,22</w:t>
      </w:r>
    </w:p>
    <w:p w:rsidR="00047578" w:rsidRDefault="00047578">
      <w:pPr>
        <w:framePr w:w="1050" w:h="240" w:hRule="exact" w:wrap="auto" w:vAnchor="page" w:hAnchor="page" w:x="13995" w:y="900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158,15</w:t>
      </w:r>
    </w:p>
    <w:p w:rsidR="00047578" w:rsidRDefault="00047578">
      <w:pPr>
        <w:framePr w:w="1440" w:h="240" w:hRule="exact" w:wrap="auto" w:vAnchor="page" w:hAnchor="page" w:x="1665" w:y="95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4111</w:t>
      </w:r>
    </w:p>
    <w:p w:rsidR="00047578" w:rsidRDefault="00047578">
      <w:pPr>
        <w:framePr w:w="3735" w:h="240" w:hRule="exact" w:wrap="auto" w:vAnchor="page" w:hAnchor="page" w:x="3150" w:y="95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Zemljište</w:t>
      </w:r>
    </w:p>
    <w:p w:rsidR="00047578" w:rsidRDefault="00047578">
      <w:pPr>
        <w:framePr w:w="1695" w:h="240" w:hRule="exact" w:wrap="auto" w:vAnchor="page" w:hAnchor="page" w:x="10585" w:y="95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95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860.930,75</w:t>
      </w:r>
    </w:p>
    <w:p w:rsidR="00047578" w:rsidRDefault="00047578">
      <w:pPr>
        <w:framePr w:w="700" w:h="240" w:hRule="exact" w:wrap="auto" w:vAnchor="page" w:hAnchor="page" w:x="15075" w:y="959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18,40</w:t>
      </w:r>
    </w:p>
    <w:p w:rsidR="00047578" w:rsidRDefault="00047578">
      <w:pPr>
        <w:framePr w:w="1770" w:h="240" w:hRule="exact" w:wrap="auto" w:vAnchor="page" w:hAnchor="page" w:x="6975" w:y="95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544.361,89</w:t>
      </w:r>
    </w:p>
    <w:p w:rsidR="00047578" w:rsidRDefault="00047578">
      <w:pPr>
        <w:framePr w:w="1760" w:h="240" w:hRule="exact" w:wrap="auto" w:vAnchor="page" w:hAnchor="page" w:x="8765" w:y="95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4.678.215,22</w:t>
      </w:r>
    </w:p>
    <w:p w:rsidR="00047578" w:rsidRDefault="00047578">
      <w:pPr>
        <w:framePr w:w="1050" w:h="240" w:hRule="exact" w:wrap="auto" w:vAnchor="page" w:hAnchor="page" w:x="13995" w:y="959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158,15</w:t>
      </w:r>
    </w:p>
    <w:p w:rsidR="00047578" w:rsidRDefault="00047578">
      <w:pPr>
        <w:framePr w:w="1440" w:h="240" w:hRule="exact" w:wrap="auto" w:vAnchor="page" w:hAnchor="page" w:x="1665" w:y="99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412</w:t>
      </w:r>
    </w:p>
    <w:p w:rsidR="00047578" w:rsidRDefault="00047578">
      <w:pPr>
        <w:framePr w:w="3735" w:h="240" w:hRule="exact" w:wrap="auto" w:vAnchor="page" w:hAnchor="page" w:x="3150" w:y="99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Nematerijalna imovina</w:t>
      </w:r>
    </w:p>
    <w:p w:rsidR="00047578" w:rsidRDefault="00047578">
      <w:pPr>
        <w:framePr w:w="1695" w:h="240" w:hRule="exact" w:wrap="auto" w:vAnchor="page" w:hAnchor="page" w:x="10585" w:y="99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99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581.025,00</w:t>
      </w:r>
    </w:p>
    <w:p w:rsidR="00047578" w:rsidRDefault="00047578">
      <w:pPr>
        <w:framePr w:w="700" w:h="240" w:hRule="exact" w:wrap="auto" w:vAnchor="page" w:hAnchor="page" w:x="15075" w:y="994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74,22</w:t>
      </w:r>
    </w:p>
    <w:p w:rsidR="00047578" w:rsidRDefault="00047578">
      <w:pPr>
        <w:framePr w:w="1770" w:h="240" w:hRule="exact" w:wrap="auto" w:vAnchor="page" w:hAnchor="page" w:x="6975" w:y="99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839.837,50</w:t>
      </w:r>
    </w:p>
    <w:p w:rsidR="00047578" w:rsidRDefault="00047578">
      <w:pPr>
        <w:framePr w:w="1760" w:h="240" w:hRule="exact" w:wrap="auto" w:vAnchor="page" w:hAnchor="page" w:x="8765" w:y="99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782.875,00</w:t>
      </w:r>
    </w:p>
    <w:p w:rsidR="00047578" w:rsidRDefault="00047578">
      <w:pPr>
        <w:framePr w:w="1050" w:h="240" w:hRule="exact" w:wrap="auto" w:vAnchor="page" w:hAnchor="page" w:x="13995" w:y="994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69,18</w:t>
      </w:r>
    </w:p>
    <w:p w:rsidR="00047578" w:rsidRDefault="00047578">
      <w:pPr>
        <w:framePr w:w="1440" w:h="240" w:hRule="exact" w:wrap="auto" w:vAnchor="page" w:hAnchor="page" w:x="1665" w:y="103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4126</w:t>
      </w:r>
    </w:p>
    <w:p w:rsidR="00047578" w:rsidRDefault="00047578">
      <w:pPr>
        <w:framePr w:w="3735" w:h="240" w:hRule="exact" w:wrap="auto" w:vAnchor="page" w:hAnchor="page" w:x="3150" w:y="103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Ostala nematerijalna imovina</w:t>
      </w:r>
    </w:p>
    <w:p w:rsidR="00047578" w:rsidRDefault="00047578">
      <w:pPr>
        <w:framePr w:w="1695" w:h="240" w:hRule="exact" w:wrap="auto" w:vAnchor="page" w:hAnchor="page" w:x="10585" w:y="103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103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581.025,00</w:t>
      </w:r>
    </w:p>
    <w:p w:rsidR="00047578" w:rsidRDefault="00047578">
      <w:pPr>
        <w:framePr w:w="700" w:h="240" w:hRule="exact" w:wrap="auto" w:vAnchor="page" w:hAnchor="page" w:x="15075" w:y="1030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74,22</w:t>
      </w:r>
    </w:p>
    <w:p w:rsidR="00047578" w:rsidRDefault="00047578">
      <w:pPr>
        <w:framePr w:w="1770" w:h="240" w:hRule="exact" w:wrap="auto" w:vAnchor="page" w:hAnchor="page" w:x="6975" w:y="103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839.837,50</w:t>
      </w:r>
    </w:p>
    <w:p w:rsidR="00047578" w:rsidRDefault="00047578">
      <w:pPr>
        <w:framePr w:w="1760" w:h="240" w:hRule="exact" w:wrap="auto" w:vAnchor="page" w:hAnchor="page" w:x="8765" w:y="103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782.875,00</w:t>
      </w:r>
    </w:p>
    <w:p w:rsidR="00047578" w:rsidRDefault="00047578">
      <w:pPr>
        <w:framePr w:w="1050" w:h="240" w:hRule="exact" w:wrap="auto" w:vAnchor="page" w:hAnchor="page" w:x="13995" w:y="1030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69,18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9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695" w:h="240" w:hRule="exact" w:wrap="auto" w:vAnchor="page" w:hAnchor="page" w:x="1059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153" style="position:absolute;left:0;text-align:left;z-index:-251528192;mso-position-horizontal-relative:page;mso-position-vertical-relative:page" from="15.7pt,123.95pt" to="800.25pt,12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54" style="position:absolute;left:0;text-align:left;z-index:-251527168;mso-position-horizontal-relative:page;mso-position-vertical-relative:page" from="15.7pt,141.7pt" to="800.25pt,141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55" style="position:absolute;left:0;text-align:left;z-index:-251526144;mso-position-horizontal-relative:page;mso-position-vertical-relative:page" from="15.7pt,170.95pt" to="800.25pt,17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56" style="position:absolute;left:0;text-align:left;z-index:-251525120;mso-position-horizontal-relative:page;mso-position-vertical-relative:page" from="15.7pt,188.7pt" to="800.25pt,188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57" style="position:absolute;left:0;text-align:left;z-index:-251524096;mso-position-horizontal-relative:page;mso-position-vertical-relative:page" from="15.7pt,206.45pt" to="800.25pt,20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58" style="position:absolute;left:0;text-align:left;z-index:-251523072;mso-position-horizontal-relative:page;mso-position-vertical-relative:page" from="15.7pt,224.2pt" to="800.25pt,224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59" style="position:absolute;left:0;text-align:left;z-index:-251522048;mso-position-horizontal-relative:page;mso-position-vertical-relative:page" from="15.7pt,241.95pt" to="800.25pt,24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60" style="position:absolute;left:0;text-align:left;z-index:-251521024;mso-position-horizontal-relative:page;mso-position-vertical-relative:page" from="15.7pt,259.7pt" to="800.25pt,259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61" style="position:absolute;left:0;text-align:left;z-index:-251520000;mso-position-horizontal-relative:page;mso-position-vertical-relative:page" from="15.7pt,277.45pt" to="800.25pt,277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62" style="position:absolute;left:0;text-align:left;z-index:-251518976;mso-position-horizontal-relative:page;mso-position-vertical-relative:page" from="15.7pt,306.7pt" to="800.25pt,306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63" style="position:absolute;left:0;text-align:left;z-index:-251517952;mso-position-horizontal-relative:page;mso-position-vertical-relative:page" from="15.7pt,324.45pt" to="800.25pt,32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64" style="position:absolute;left:0;text-align:left;z-index:-251516928;mso-position-horizontal-relative:page;mso-position-vertical-relative:page" from="15.7pt,353.7pt" to="800.25pt,353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65" style="position:absolute;left:0;text-align:left;z-index:-251515904;mso-position-horizontal-relative:page;mso-position-vertical-relative:page" from="15.7pt,382.95pt" to="800.25pt,38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66" style="position:absolute;left:0;text-align:left;z-index:-251514880;mso-position-horizontal-relative:page;mso-position-vertical-relative:page" from="15.7pt,400.7pt" to="800.25pt,400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67" style="position:absolute;left:0;text-align:left;z-index:-251513856;mso-position-horizontal-relative:page;mso-position-vertical-relative:page" from="15.7pt,429.95pt" to="800.25pt,429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68" style="position:absolute;left:0;text-align:left;z-index:-251512832;mso-position-horizontal-relative:page;mso-position-vertical-relative:page" from="15.7pt,447.7pt" to="800.25pt,447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69" style="position:absolute;left:0;text-align:left;z-index:-251511808;mso-position-horizontal-relative:page;mso-position-vertical-relative:page" from="15.7pt,465.45pt" to="800.25pt,46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70" style="position:absolute;left:0;text-align:left;z-index:-251510784;mso-position-horizontal-relative:page;mso-position-vertical-relative:page" from="15.7pt,494.7pt" to="800.25pt,494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71" style="position:absolute;left:0;text-align:left;z-index:-251509760;mso-position-horizontal-relative:page;mso-position-vertical-relative:page" from="15.7pt,523.95pt" to="800.25pt,523.9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3735" w:h="240" w:hRule="exact" w:wrap="auto" w:vAnchor="page" w:hAnchor="page" w:x="3150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440" w:h="240" w:hRule="exact" w:wrap="auto" w:vAnchor="page" w:hAnchor="page" w:x="1665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630" w:h="240" w:hRule="exact" w:wrap="auto" w:vAnchor="page" w:hAnchor="page" w:x="1229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0" w:h="240" w:hRule="exact" w:wrap="auto" w:vAnchor="page" w:hAnchor="page" w:x="15080" w:y="1240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760" w:h="240" w:hRule="exact" w:wrap="auto" w:vAnchor="page" w:hAnchor="page" w:x="877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050" w:h="480" w:hRule="exact" w:wrap="auto" w:vAnchor="page" w:hAnchor="page" w:x="14000" w:y="1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047578" w:rsidRDefault="00047578">
      <w:pPr>
        <w:framePr w:w="1050" w:h="480" w:hRule="exact" w:wrap="auto" w:vAnchor="page" w:hAnchor="page" w:x="14000" w:y="1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047578" w:rsidRDefault="00047578">
      <w:pPr>
        <w:framePr w:w="1665" w:h="240" w:hRule="exact" w:wrap="auto" w:vAnchor="page" w:hAnchor="page" w:x="7055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047578" w:rsidRDefault="00047578">
      <w:pPr>
        <w:framePr w:w="1650" w:h="240" w:hRule="exact" w:wrap="auto" w:vAnchor="page" w:hAnchor="page" w:x="707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55" w:h="240" w:hRule="exact" w:wrap="auto" w:vAnchor="page" w:hAnchor="page" w:x="877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650" w:h="240" w:hRule="exact" w:wrap="auto" w:vAnchor="page" w:hAnchor="page" w:x="1059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047578" w:rsidRDefault="00047578">
      <w:pPr>
        <w:framePr w:w="1650" w:h="240" w:hRule="exact" w:wrap="auto" w:vAnchor="page" w:hAnchor="page" w:x="1229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(4)</w:t>
      </w:r>
    </w:p>
    <w:p w:rsidR="00047578" w:rsidRDefault="00047578">
      <w:pPr>
        <w:framePr w:w="1050" w:h="240" w:hRule="exact" w:wrap="auto" w:vAnchor="page" w:hAnchor="page" w:x="14000" w:y="1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047578" w:rsidRDefault="00047578">
      <w:pPr>
        <w:framePr w:w="850" w:h="240" w:hRule="exact" w:wrap="auto" w:vAnchor="page" w:hAnchor="page" w:x="15080" w:y="1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047578" w:rsidRDefault="00047578">
      <w:pPr>
        <w:framePr w:w="1250" w:h="240" w:hRule="exact" w:wrap="auto" w:vAnchor="page" w:hAnchor="page" w:x="355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440" w:h="240" w:hRule="exact" w:wrap="auto" w:vAnchor="page" w:hAnchor="page" w:x="1665" w:y="19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</w:t>
      </w:r>
    </w:p>
    <w:p w:rsidR="00047578" w:rsidRDefault="00047578">
      <w:pPr>
        <w:framePr w:w="3735" w:h="480" w:hRule="exact" w:wrap="auto" w:vAnchor="page" w:hAnchor="page" w:x="3150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1695" w:h="240" w:hRule="exact" w:wrap="auto" w:vAnchor="page" w:hAnchor="page" w:x="10585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3.107.841,27</w:t>
      </w:r>
    </w:p>
    <w:p w:rsidR="00047578" w:rsidRDefault="00047578">
      <w:pPr>
        <w:framePr w:w="700" w:h="240" w:hRule="exact" w:wrap="auto" w:vAnchor="page" w:hAnchor="page" w:x="15075" w:y="195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25,81</w:t>
      </w:r>
    </w:p>
    <w:p w:rsidR="00047578" w:rsidRDefault="00047578">
      <w:pPr>
        <w:framePr w:w="1770" w:h="240" w:hRule="exact" w:wrap="auto" w:vAnchor="page" w:hAnchor="page" w:x="6975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6.850.170,05</w:t>
      </w:r>
    </w:p>
    <w:p w:rsidR="00047578" w:rsidRDefault="00047578">
      <w:pPr>
        <w:framePr w:w="1760" w:h="240" w:hRule="exact" w:wrap="auto" w:vAnchor="page" w:hAnchor="page" w:x="8765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12.039.935,00</w:t>
      </w:r>
    </w:p>
    <w:p w:rsidR="00047578" w:rsidRDefault="00047578">
      <w:pPr>
        <w:framePr w:w="1050" w:h="240" w:hRule="exact" w:wrap="auto" w:vAnchor="page" w:hAnchor="page" w:x="13995" w:y="195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45,37</w:t>
      </w:r>
    </w:p>
    <w:p w:rsidR="00047578" w:rsidRDefault="00047578">
      <w:pPr>
        <w:framePr w:w="1440" w:h="240" w:hRule="exact" w:wrap="auto" w:vAnchor="page" w:hAnchor="page" w:x="1665" w:y="25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421</w:t>
      </w:r>
    </w:p>
    <w:p w:rsidR="00047578" w:rsidRDefault="00047578">
      <w:pPr>
        <w:framePr w:w="3735" w:h="240" w:hRule="exact" w:wrap="auto" w:vAnchor="page" w:hAnchor="page" w:x="3150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Građevinski objekti</w:t>
      </w:r>
    </w:p>
    <w:p w:rsidR="00047578" w:rsidRDefault="00047578">
      <w:pPr>
        <w:framePr w:w="1695" w:h="240" w:hRule="exact" w:wrap="auto" w:vAnchor="page" w:hAnchor="page" w:x="10585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2.498.748,13</w:t>
      </w:r>
    </w:p>
    <w:p w:rsidR="00047578" w:rsidRDefault="00047578">
      <w:pPr>
        <w:framePr w:w="700" w:h="240" w:hRule="exact" w:wrap="auto" w:vAnchor="page" w:hAnchor="page" w:x="15075" w:y="254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22,15</w:t>
      </w:r>
    </w:p>
    <w:p w:rsidR="00047578" w:rsidRDefault="00047578">
      <w:pPr>
        <w:framePr w:w="1770" w:h="240" w:hRule="exact" w:wrap="auto" w:vAnchor="page" w:hAnchor="page" w:x="6975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3.660.916,08</w:t>
      </w:r>
    </w:p>
    <w:p w:rsidR="00047578" w:rsidRDefault="00047578">
      <w:pPr>
        <w:framePr w:w="1760" w:h="240" w:hRule="exact" w:wrap="auto" w:vAnchor="page" w:hAnchor="page" w:x="8765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11.282.850,00</w:t>
      </w:r>
    </w:p>
    <w:p w:rsidR="00047578" w:rsidRDefault="00047578">
      <w:pPr>
        <w:framePr w:w="1050" w:h="240" w:hRule="exact" w:wrap="auto" w:vAnchor="page" w:hAnchor="page" w:x="13995" w:y="25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68,25</w:t>
      </w:r>
    </w:p>
    <w:p w:rsidR="00047578" w:rsidRDefault="00047578">
      <w:pPr>
        <w:framePr w:w="1440" w:h="240" w:hRule="exact" w:wrap="auto" w:vAnchor="page" w:hAnchor="page" w:x="1665" w:y="28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4213</w:t>
      </w:r>
    </w:p>
    <w:p w:rsidR="00047578" w:rsidRDefault="00047578">
      <w:pPr>
        <w:framePr w:w="3735" w:h="480" w:hRule="exact" w:wrap="auto" w:vAnchor="page" w:hAnchor="page" w:x="3150" w:y="28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Ceste, željeznice i ostali prometni objekti</w:t>
      </w:r>
    </w:p>
    <w:p w:rsidR="00047578" w:rsidRDefault="00047578">
      <w:pPr>
        <w:framePr w:w="1695" w:h="240" w:hRule="exact" w:wrap="auto" w:vAnchor="page" w:hAnchor="page" w:x="10585" w:y="28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28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1.696.979,21</w:t>
      </w:r>
    </w:p>
    <w:p w:rsidR="00047578" w:rsidRDefault="00047578">
      <w:pPr>
        <w:framePr w:w="700" w:h="240" w:hRule="exact" w:wrap="auto" w:vAnchor="page" w:hAnchor="page" w:x="15075" w:y="289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102,21</w:t>
      </w:r>
    </w:p>
    <w:p w:rsidR="00047578" w:rsidRDefault="00047578">
      <w:pPr>
        <w:framePr w:w="1770" w:h="240" w:hRule="exact" w:wrap="auto" w:vAnchor="page" w:hAnchor="page" w:x="6975" w:y="28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1.838.658,12</w:t>
      </w:r>
    </w:p>
    <w:p w:rsidR="00047578" w:rsidRDefault="00047578">
      <w:pPr>
        <w:framePr w:w="1760" w:h="240" w:hRule="exact" w:wrap="auto" w:vAnchor="page" w:hAnchor="page" w:x="8765" w:y="28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1.660.350,00</w:t>
      </w:r>
    </w:p>
    <w:p w:rsidR="00047578" w:rsidRDefault="00047578">
      <w:pPr>
        <w:framePr w:w="1050" w:h="240" w:hRule="exact" w:wrap="auto" w:vAnchor="page" w:hAnchor="page" w:x="13995" w:y="289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92,29</w:t>
      </w:r>
    </w:p>
    <w:p w:rsidR="00047578" w:rsidRDefault="00047578">
      <w:pPr>
        <w:framePr w:w="1440" w:h="240" w:hRule="exact" w:wrap="auto" w:vAnchor="page" w:hAnchor="page" w:x="1665" w:y="34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4214</w:t>
      </w:r>
    </w:p>
    <w:p w:rsidR="00047578" w:rsidRDefault="00047578">
      <w:pPr>
        <w:framePr w:w="3735" w:h="240" w:hRule="exact" w:wrap="auto" w:vAnchor="page" w:hAnchor="page" w:x="3150" w:y="34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Ostali građevinski objekti</w:t>
      </w:r>
    </w:p>
    <w:p w:rsidR="00047578" w:rsidRDefault="00047578">
      <w:pPr>
        <w:framePr w:w="1695" w:h="240" w:hRule="exact" w:wrap="auto" w:vAnchor="page" w:hAnchor="page" w:x="10585" w:y="34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34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801.768,92</w:t>
      </w:r>
    </w:p>
    <w:p w:rsidR="00047578" w:rsidRDefault="00047578">
      <w:pPr>
        <w:framePr w:w="700" w:h="240" w:hRule="exact" w:wrap="auto" w:vAnchor="page" w:hAnchor="page" w:x="15075" w:y="348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8,33</w:t>
      </w:r>
    </w:p>
    <w:p w:rsidR="00047578" w:rsidRDefault="00047578">
      <w:pPr>
        <w:framePr w:w="1770" w:h="240" w:hRule="exact" w:wrap="auto" w:vAnchor="page" w:hAnchor="page" w:x="6975" w:y="34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1.822.257,96</w:t>
      </w:r>
    </w:p>
    <w:p w:rsidR="00047578" w:rsidRDefault="00047578">
      <w:pPr>
        <w:framePr w:w="1760" w:h="240" w:hRule="exact" w:wrap="auto" w:vAnchor="page" w:hAnchor="page" w:x="8765" w:y="34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9.622.500,00</w:t>
      </w:r>
    </w:p>
    <w:p w:rsidR="00047578" w:rsidRDefault="00047578">
      <w:pPr>
        <w:framePr w:w="1050" w:h="240" w:hRule="exact" w:wrap="auto" w:vAnchor="page" w:hAnchor="page" w:x="13995" w:y="34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44,00</w:t>
      </w:r>
    </w:p>
    <w:p w:rsidR="00047578" w:rsidRDefault="00047578">
      <w:pPr>
        <w:framePr w:w="1440" w:h="240" w:hRule="exact" w:wrap="auto" w:vAnchor="page" w:hAnchor="page" w:x="1665" w:y="38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422</w:t>
      </w:r>
    </w:p>
    <w:p w:rsidR="00047578" w:rsidRDefault="00047578">
      <w:pPr>
        <w:framePr w:w="3735" w:h="240" w:hRule="exact" w:wrap="auto" w:vAnchor="page" w:hAnchor="page" w:x="3150" w:y="38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Postrojenja i oprema</w:t>
      </w:r>
    </w:p>
    <w:p w:rsidR="00047578" w:rsidRDefault="00047578">
      <w:pPr>
        <w:framePr w:w="1695" w:h="240" w:hRule="exact" w:wrap="auto" w:vAnchor="page" w:hAnchor="page" w:x="10585" w:y="38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38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362.481,54</w:t>
      </w:r>
    </w:p>
    <w:p w:rsidR="00047578" w:rsidRDefault="00047578">
      <w:pPr>
        <w:framePr w:w="700" w:h="240" w:hRule="exact" w:wrap="auto" w:vAnchor="page" w:hAnchor="page" w:x="15075" w:y="383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84,06</w:t>
      </w:r>
    </w:p>
    <w:p w:rsidR="00047578" w:rsidRDefault="00047578">
      <w:pPr>
        <w:framePr w:w="1770" w:h="240" w:hRule="exact" w:wrap="auto" w:vAnchor="page" w:hAnchor="page" w:x="6975" w:y="38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262.493,27</w:t>
      </w:r>
    </w:p>
    <w:p w:rsidR="00047578" w:rsidRDefault="00047578">
      <w:pPr>
        <w:framePr w:w="1760" w:h="240" w:hRule="exact" w:wrap="auto" w:vAnchor="page" w:hAnchor="page" w:x="8765" w:y="38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431.195,00</w:t>
      </w:r>
    </w:p>
    <w:p w:rsidR="00047578" w:rsidRDefault="00047578">
      <w:pPr>
        <w:framePr w:w="1050" w:h="240" w:hRule="exact" w:wrap="auto" w:vAnchor="page" w:hAnchor="page" w:x="13995" w:y="383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138,09</w:t>
      </w:r>
    </w:p>
    <w:p w:rsidR="00047578" w:rsidRDefault="00047578">
      <w:pPr>
        <w:framePr w:w="1440" w:h="240" w:hRule="exact" w:wrap="auto" w:vAnchor="page" w:hAnchor="page" w:x="1665" w:y="41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4221</w:t>
      </w:r>
    </w:p>
    <w:p w:rsidR="00047578" w:rsidRDefault="00047578">
      <w:pPr>
        <w:framePr w:w="3735" w:h="240" w:hRule="exact" w:wrap="auto" w:vAnchor="page" w:hAnchor="page" w:x="3150" w:y="41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Uredska oprema i namještaj</w:t>
      </w:r>
    </w:p>
    <w:p w:rsidR="00047578" w:rsidRDefault="00047578">
      <w:pPr>
        <w:framePr w:w="1695" w:h="240" w:hRule="exact" w:wrap="auto" w:vAnchor="page" w:hAnchor="page" w:x="10585" w:y="41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41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76.677,38</w:t>
      </w:r>
    </w:p>
    <w:p w:rsidR="00047578" w:rsidRDefault="00047578">
      <w:pPr>
        <w:framePr w:w="700" w:h="240" w:hRule="exact" w:wrap="auto" w:vAnchor="page" w:hAnchor="page" w:x="15075" w:y="419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77,99</w:t>
      </w:r>
    </w:p>
    <w:p w:rsidR="00047578" w:rsidRDefault="00047578">
      <w:pPr>
        <w:framePr w:w="1770" w:h="240" w:hRule="exact" w:wrap="auto" w:vAnchor="page" w:hAnchor="page" w:x="6975" w:y="41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60.324,82</w:t>
      </w:r>
    </w:p>
    <w:p w:rsidR="00047578" w:rsidRDefault="00047578">
      <w:pPr>
        <w:framePr w:w="1760" w:h="240" w:hRule="exact" w:wrap="auto" w:vAnchor="page" w:hAnchor="page" w:x="8765" w:y="41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98.320,00</w:t>
      </w:r>
    </w:p>
    <w:p w:rsidR="00047578" w:rsidRDefault="00047578">
      <w:pPr>
        <w:framePr w:w="1050" w:h="240" w:hRule="exact" w:wrap="auto" w:vAnchor="page" w:hAnchor="page" w:x="13995" w:y="419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127,11</w:t>
      </w:r>
    </w:p>
    <w:p w:rsidR="00047578" w:rsidRDefault="00047578">
      <w:pPr>
        <w:framePr w:w="1440" w:h="240" w:hRule="exact" w:wrap="auto" w:vAnchor="page" w:hAnchor="page" w:x="1665" w:y="454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4222</w:t>
      </w:r>
    </w:p>
    <w:p w:rsidR="00047578" w:rsidRDefault="00047578">
      <w:pPr>
        <w:framePr w:w="3735" w:h="240" w:hRule="exact" w:wrap="auto" w:vAnchor="page" w:hAnchor="page" w:x="3150" w:y="45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Komunikacijska oprema</w:t>
      </w:r>
    </w:p>
    <w:p w:rsidR="00047578" w:rsidRDefault="00047578">
      <w:pPr>
        <w:framePr w:w="1695" w:h="240" w:hRule="exact" w:wrap="auto" w:vAnchor="page" w:hAnchor="page" w:x="10585" w:y="45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45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6.642,50</w:t>
      </w:r>
    </w:p>
    <w:p w:rsidR="00047578" w:rsidRDefault="00047578">
      <w:pPr>
        <w:framePr w:w="700" w:h="240" w:hRule="exact" w:wrap="auto" w:vAnchor="page" w:hAnchor="page" w:x="15075" w:y="454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99,14</w:t>
      </w:r>
    </w:p>
    <w:p w:rsidR="00047578" w:rsidRDefault="00047578">
      <w:pPr>
        <w:framePr w:w="1770" w:h="240" w:hRule="exact" w:wrap="auto" w:vAnchor="page" w:hAnchor="page" w:x="6975" w:y="45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25.225,13</w:t>
      </w:r>
    </w:p>
    <w:p w:rsidR="00047578" w:rsidRDefault="00047578">
      <w:pPr>
        <w:framePr w:w="1760" w:h="240" w:hRule="exact" w:wrap="auto" w:vAnchor="page" w:hAnchor="page" w:x="8765" w:y="45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6.700,00</w:t>
      </w:r>
    </w:p>
    <w:p w:rsidR="00047578" w:rsidRDefault="00047578">
      <w:pPr>
        <w:framePr w:w="1050" w:h="240" w:hRule="exact" w:wrap="auto" w:vAnchor="page" w:hAnchor="page" w:x="13995" w:y="454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26,33</w:t>
      </w:r>
    </w:p>
    <w:p w:rsidR="00047578" w:rsidRDefault="00047578">
      <w:pPr>
        <w:framePr w:w="1440" w:h="240" w:hRule="exact" w:wrap="auto" w:vAnchor="page" w:hAnchor="page" w:x="1665" w:y="490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4223</w:t>
      </w:r>
    </w:p>
    <w:p w:rsidR="00047578" w:rsidRDefault="00047578">
      <w:pPr>
        <w:framePr w:w="3735" w:h="240" w:hRule="exact" w:wrap="auto" w:vAnchor="page" w:hAnchor="page" w:x="3150" w:y="49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Oprema za održavanje i zaštitu</w:t>
      </w:r>
    </w:p>
    <w:p w:rsidR="00047578" w:rsidRDefault="00047578">
      <w:pPr>
        <w:framePr w:w="1695" w:h="240" w:hRule="exact" w:wrap="auto" w:vAnchor="page" w:hAnchor="page" w:x="10585" w:y="49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49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700" w:h="240" w:hRule="exact" w:wrap="auto" w:vAnchor="page" w:hAnchor="page" w:x="15075" w:y="490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770" w:h="240" w:hRule="exact" w:wrap="auto" w:vAnchor="page" w:hAnchor="page" w:x="6975" w:y="49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60" w:h="240" w:hRule="exact" w:wrap="auto" w:vAnchor="page" w:hAnchor="page" w:x="8765" w:y="490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1050" w:h="240" w:hRule="exact" w:wrap="auto" w:vAnchor="page" w:hAnchor="page" w:x="13995" w:y="490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1665" w:y="52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4226</w:t>
      </w:r>
    </w:p>
    <w:p w:rsidR="00047578" w:rsidRDefault="00047578">
      <w:pPr>
        <w:framePr w:w="3735" w:h="240" w:hRule="exact" w:wrap="auto" w:vAnchor="page" w:hAnchor="page" w:x="3150" w:y="52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Sportska i glazbena oprema</w:t>
      </w:r>
    </w:p>
    <w:p w:rsidR="00047578" w:rsidRDefault="00047578">
      <w:pPr>
        <w:framePr w:w="1695" w:h="240" w:hRule="exact" w:wrap="auto" w:vAnchor="page" w:hAnchor="page" w:x="10585" w:y="52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52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73.302,84</w:t>
      </w:r>
    </w:p>
    <w:p w:rsidR="00047578" w:rsidRDefault="00047578">
      <w:pPr>
        <w:framePr w:w="700" w:h="240" w:hRule="exact" w:wrap="auto" w:vAnchor="page" w:hAnchor="page" w:x="15075" w:y="525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104,72</w:t>
      </w:r>
    </w:p>
    <w:p w:rsidR="00047578" w:rsidRDefault="00047578">
      <w:pPr>
        <w:framePr w:w="1770" w:h="240" w:hRule="exact" w:wrap="auto" w:vAnchor="page" w:hAnchor="page" w:x="6975" w:y="52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97.273,93</w:t>
      </w:r>
    </w:p>
    <w:p w:rsidR="00047578" w:rsidRDefault="00047578">
      <w:pPr>
        <w:framePr w:w="1760" w:h="240" w:hRule="exact" w:wrap="auto" w:vAnchor="page" w:hAnchor="page" w:x="8765" w:y="52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050" w:h="240" w:hRule="exact" w:wrap="auto" w:vAnchor="page" w:hAnchor="page" w:x="13995" w:y="525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75,36</w:t>
      </w:r>
    </w:p>
    <w:p w:rsidR="00047578" w:rsidRDefault="00047578">
      <w:pPr>
        <w:framePr w:w="1440" w:h="240" w:hRule="exact" w:wrap="auto" w:vAnchor="page" w:hAnchor="page" w:x="1665" w:y="56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4227</w:t>
      </w:r>
    </w:p>
    <w:p w:rsidR="00047578" w:rsidRDefault="00047578">
      <w:pPr>
        <w:framePr w:w="3735" w:h="480" w:hRule="exact" w:wrap="auto" w:vAnchor="page" w:hAnchor="page" w:x="3150" w:y="56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Uređaji, strojevi i oprema za ostale namjene</w:t>
      </w:r>
    </w:p>
    <w:p w:rsidR="00047578" w:rsidRDefault="00047578">
      <w:pPr>
        <w:framePr w:w="1695" w:h="240" w:hRule="exact" w:wrap="auto" w:vAnchor="page" w:hAnchor="page" w:x="10585" w:y="56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56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123.708,82</w:t>
      </w:r>
    </w:p>
    <w:p w:rsidR="00047578" w:rsidRDefault="00047578">
      <w:pPr>
        <w:framePr w:w="700" w:h="240" w:hRule="exact" w:wrap="auto" w:vAnchor="page" w:hAnchor="page" w:x="15075" w:y="561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71,09</w:t>
      </w:r>
    </w:p>
    <w:p w:rsidR="00047578" w:rsidRDefault="00047578">
      <w:pPr>
        <w:framePr w:w="1770" w:h="240" w:hRule="exact" w:wrap="auto" w:vAnchor="page" w:hAnchor="page" w:x="6975" w:y="56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79.669,39</w:t>
      </w:r>
    </w:p>
    <w:p w:rsidR="00047578" w:rsidRDefault="00047578">
      <w:pPr>
        <w:framePr w:w="1760" w:h="240" w:hRule="exact" w:wrap="auto" w:vAnchor="page" w:hAnchor="page" w:x="8765" w:y="56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174.025,00</w:t>
      </w:r>
    </w:p>
    <w:p w:rsidR="00047578" w:rsidRDefault="00047578">
      <w:pPr>
        <w:framePr w:w="1050" w:h="240" w:hRule="exact" w:wrap="auto" w:vAnchor="page" w:hAnchor="page" w:x="13995" w:y="561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155,28</w:t>
      </w:r>
    </w:p>
    <w:p w:rsidR="00047578" w:rsidRDefault="00047578">
      <w:pPr>
        <w:framePr w:w="1440" w:h="240" w:hRule="exact" w:wrap="auto" w:vAnchor="page" w:hAnchor="page" w:x="1665" w:y="619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423</w:t>
      </w:r>
    </w:p>
    <w:p w:rsidR="00047578" w:rsidRDefault="00047578">
      <w:pPr>
        <w:framePr w:w="3735" w:h="240" w:hRule="exact" w:wrap="auto" w:vAnchor="page" w:hAnchor="page" w:x="3150" w:y="6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Prijevozna sredstva</w:t>
      </w:r>
    </w:p>
    <w:p w:rsidR="00047578" w:rsidRDefault="00047578">
      <w:pPr>
        <w:framePr w:w="1695" w:h="240" w:hRule="exact" w:wrap="auto" w:vAnchor="page" w:hAnchor="page" w:x="10585" w:y="6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6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00" w:h="240" w:hRule="exact" w:wrap="auto" w:vAnchor="page" w:hAnchor="page" w:x="15075" w:y="619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70" w:h="240" w:hRule="exact" w:wrap="auto" w:vAnchor="page" w:hAnchor="page" w:x="6975" w:y="6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1.213.959,00</w:t>
      </w:r>
    </w:p>
    <w:p w:rsidR="00047578" w:rsidRDefault="00047578">
      <w:pPr>
        <w:framePr w:w="1760" w:h="240" w:hRule="exact" w:wrap="auto" w:vAnchor="page" w:hAnchor="page" w:x="8765" w:y="61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50" w:h="240" w:hRule="exact" w:wrap="auto" w:vAnchor="page" w:hAnchor="page" w:x="13995" w:y="619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1665" w:y="65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4231</w:t>
      </w:r>
    </w:p>
    <w:p w:rsidR="00047578" w:rsidRDefault="00047578">
      <w:pPr>
        <w:framePr w:w="3735" w:h="480" w:hRule="exact" w:wrap="auto" w:vAnchor="page" w:hAnchor="page" w:x="3150" w:y="65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Prijevozna sredstva u cestovnom prometu</w:t>
      </w:r>
    </w:p>
    <w:p w:rsidR="00047578" w:rsidRDefault="00047578">
      <w:pPr>
        <w:framePr w:w="1695" w:h="240" w:hRule="exact" w:wrap="auto" w:vAnchor="page" w:hAnchor="page" w:x="10585" w:y="65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65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00" w:h="240" w:hRule="exact" w:wrap="auto" w:vAnchor="page" w:hAnchor="page" w:x="15075" w:y="655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70" w:h="240" w:hRule="exact" w:wrap="auto" w:vAnchor="page" w:hAnchor="page" w:x="6975" w:y="65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1.213.959,00</w:t>
      </w:r>
    </w:p>
    <w:p w:rsidR="00047578" w:rsidRDefault="00047578">
      <w:pPr>
        <w:framePr w:w="1760" w:h="240" w:hRule="exact" w:wrap="auto" w:vAnchor="page" w:hAnchor="page" w:x="8765" w:y="65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50" w:h="240" w:hRule="exact" w:wrap="auto" w:vAnchor="page" w:hAnchor="page" w:x="13995" w:y="655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1665" w:y="713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424</w:t>
      </w:r>
    </w:p>
    <w:p w:rsidR="00047578" w:rsidRDefault="00047578">
      <w:pPr>
        <w:framePr w:w="3735" w:h="480" w:hRule="exact" w:wrap="auto" w:vAnchor="page" w:hAnchor="page" w:x="3150" w:y="71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Knjige, umjetnička djela i ostale izložbene vrijednosti</w:t>
      </w:r>
    </w:p>
    <w:p w:rsidR="00047578" w:rsidRDefault="00047578">
      <w:pPr>
        <w:framePr w:w="1695" w:h="240" w:hRule="exact" w:wrap="auto" w:vAnchor="page" w:hAnchor="page" w:x="10585" w:y="71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71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118.474,10</w:t>
      </w:r>
    </w:p>
    <w:p w:rsidR="00047578" w:rsidRDefault="00047578">
      <w:pPr>
        <w:framePr w:w="700" w:h="240" w:hRule="exact" w:wrap="auto" w:vAnchor="page" w:hAnchor="page" w:x="15075" w:y="713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60,14</w:t>
      </w:r>
    </w:p>
    <w:p w:rsidR="00047578" w:rsidRDefault="00047578">
      <w:pPr>
        <w:framePr w:w="1770" w:h="240" w:hRule="exact" w:wrap="auto" w:vAnchor="page" w:hAnchor="page" w:x="6975" w:y="71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97.564,20</w:t>
      </w:r>
    </w:p>
    <w:p w:rsidR="00047578" w:rsidRDefault="00047578">
      <w:pPr>
        <w:framePr w:w="1760" w:h="240" w:hRule="exact" w:wrap="auto" w:vAnchor="page" w:hAnchor="page" w:x="8765" w:y="71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197.000,00</w:t>
      </w:r>
    </w:p>
    <w:p w:rsidR="00047578" w:rsidRDefault="00047578">
      <w:pPr>
        <w:framePr w:w="1050" w:h="240" w:hRule="exact" w:wrap="auto" w:vAnchor="page" w:hAnchor="page" w:x="13995" w:y="713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121,43</w:t>
      </w:r>
    </w:p>
    <w:p w:rsidR="00047578" w:rsidRDefault="00047578">
      <w:pPr>
        <w:framePr w:w="1440" w:h="240" w:hRule="exact" w:wrap="auto" w:vAnchor="page" w:hAnchor="page" w:x="1665" w:y="772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4241</w:t>
      </w:r>
    </w:p>
    <w:p w:rsidR="00047578" w:rsidRDefault="00047578">
      <w:pPr>
        <w:framePr w:w="3735" w:h="240" w:hRule="exact" w:wrap="auto" w:vAnchor="page" w:hAnchor="page" w:x="3150" w:y="7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Knjige</w:t>
      </w:r>
    </w:p>
    <w:p w:rsidR="00047578" w:rsidRDefault="00047578">
      <w:pPr>
        <w:framePr w:w="1695" w:h="240" w:hRule="exact" w:wrap="auto" w:vAnchor="page" w:hAnchor="page" w:x="10585" w:y="7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7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53.402,30</w:t>
      </w:r>
    </w:p>
    <w:p w:rsidR="00047578" w:rsidRDefault="00047578">
      <w:pPr>
        <w:framePr w:w="700" w:h="240" w:hRule="exact" w:wrap="auto" w:vAnchor="page" w:hAnchor="page" w:x="15075" w:y="772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113,62</w:t>
      </w:r>
    </w:p>
    <w:p w:rsidR="00047578" w:rsidRDefault="00047578">
      <w:pPr>
        <w:framePr w:w="1770" w:h="240" w:hRule="exact" w:wrap="auto" w:vAnchor="page" w:hAnchor="page" w:x="6975" w:y="7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24.376,70</w:t>
      </w:r>
    </w:p>
    <w:p w:rsidR="00047578" w:rsidRDefault="00047578">
      <w:pPr>
        <w:framePr w:w="1760" w:h="240" w:hRule="exact" w:wrap="auto" w:vAnchor="page" w:hAnchor="page" w:x="8765" w:y="7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47.000,00</w:t>
      </w:r>
    </w:p>
    <w:p w:rsidR="00047578" w:rsidRDefault="00047578">
      <w:pPr>
        <w:framePr w:w="1050" w:h="240" w:hRule="exact" w:wrap="auto" w:vAnchor="page" w:hAnchor="page" w:x="13995" w:y="772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219,07</w:t>
      </w:r>
    </w:p>
    <w:p w:rsidR="00047578" w:rsidRDefault="00047578">
      <w:pPr>
        <w:framePr w:w="1440" w:h="240" w:hRule="exact" w:wrap="auto" w:vAnchor="page" w:hAnchor="page" w:x="1665" w:y="807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4242</w:t>
      </w:r>
    </w:p>
    <w:p w:rsidR="00047578" w:rsidRDefault="00047578">
      <w:pPr>
        <w:framePr w:w="3735" w:h="480" w:hRule="exact" w:wrap="auto" w:vAnchor="page" w:hAnchor="page" w:x="3150" w:y="8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Umjetnička djela (izložena u galerijama, muzejima i slično)</w:t>
      </w:r>
    </w:p>
    <w:p w:rsidR="00047578" w:rsidRDefault="00047578">
      <w:pPr>
        <w:framePr w:w="1695" w:h="240" w:hRule="exact" w:wrap="auto" w:vAnchor="page" w:hAnchor="page" w:x="10585" w:y="8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8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65.071,80</w:t>
      </w:r>
    </w:p>
    <w:p w:rsidR="00047578" w:rsidRDefault="00047578">
      <w:pPr>
        <w:framePr w:w="700" w:h="240" w:hRule="exact" w:wrap="auto" w:vAnchor="page" w:hAnchor="page" w:x="15075" w:y="807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43,38</w:t>
      </w:r>
    </w:p>
    <w:p w:rsidR="00047578" w:rsidRDefault="00047578">
      <w:pPr>
        <w:framePr w:w="1770" w:h="240" w:hRule="exact" w:wrap="auto" w:vAnchor="page" w:hAnchor="page" w:x="6975" w:y="8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73.187,50</w:t>
      </w:r>
    </w:p>
    <w:p w:rsidR="00047578" w:rsidRDefault="00047578">
      <w:pPr>
        <w:framePr w:w="1760" w:h="240" w:hRule="exact" w:wrap="auto" w:vAnchor="page" w:hAnchor="page" w:x="8765" w:y="807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050" w:h="240" w:hRule="exact" w:wrap="auto" w:vAnchor="page" w:hAnchor="page" w:x="13995" w:y="807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88,91</w:t>
      </w:r>
    </w:p>
    <w:p w:rsidR="00047578" w:rsidRDefault="00047578">
      <w:pPr>
        <w:framePr w:w="1440" w:h="240" w:hRule="exact" w:wrap="auto" w:vAnchor="page" w:hAnchor="page" w:x="1665" w:y="86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426</w:t>
      </w:r>
    </w:p>
    <w:p w:rsidR="00047578" w:rsidRDefault="00047578">
      <w:pPr>
        <w:framePr w:w="3735" w:h="240" w:hRule="exact" w:wrap="auto" w:vAnchor="page" w:hAnchor="page" w:x="3150" w:y="86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Nematerijalna proizvedena imovina</w:t>
      </w:r>
    </w:p>
    <w:p w:rsidR="00047578" w:rsidRDefault="00047578">
      <w:pPr>
        <w:framePr w:w="1695" w:h="240" w:hRule="exact" w:wrap="auto" w:vAnchor="page" w:hAnchor="page" w:x="10585" w:y="86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86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128.137,50</w:t>
      </w:r>
    </w:p>
    <w:p w:rsidR="00047578" w:rsidRDefault="00047578">
      <w:pPr>
        <w:framePr w:w="700" w:h="240" w:hRule="exact" w:wrap="auto" w:vAnchor="page" w:hAnchor="page" w:x="15075" w:y="866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99,42</w:t>
      </w:r>
    </w:p>
    <w:p w:rsidR="00047578" w:rsidRDefault="00047578">
      <w:pPr>
        <w:framePr w:w="1770" w:h="240" w:hRule="exact" w:wrap="auto" w:vAnchor="page" w:hAnchor="page" w:x="6975" w:y="86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1.615.237,50</w:t>
      </w:r>
    </w:p>
    <w:p w:rsidR="00047578" w:rsidRDefault="00047578">
      <w:pPr>
        <w:framePr w:w="1760" w:h="240" w:hRule="exact" w:wrap="auto" w:vAnchor="page" w:hAnchor="page" w:x="8765" w:y="86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128.890,00</w:t>
      </w:r>
    </w:p>
    <w:p w:rsidR="00047578" w:rsidRDefault="00047578">
      <w:pPr>
        <w:framePr w:w="1050" w:h="240" w:hRule="exact" w:wrap="auto" w:vAnchor="page" w:hAnchor="page" w:x="13995" w:y="866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7,93</w:t>
      </w:r>
    </w:p>
    <w:p w:rsidR="00047578" w:rsidRDefault="00047578">
      <w:pPr>
        <w:framePr w:w="1440" w:h="240" w:hRule="exact" w:wrap="auto" w:vAnchor="page" w:hAnchor="page" w:x="1665" w:y="901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4262</w:t>
      </w:r>
    </w:p>
    <w:p w:rsidR="00047578" w:rsidRDefault="00047578">
      <w:pPr>
        <w:framePr w:w="3735" w:h="240" w:hRule="exact" w:wrap="auto" w:vAnchor="page" w:hAnchor="page" w:x="3150" w:y="90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Ulaganja u računalne programe</w:t>
      </w:r>
    </w:p>
    <w:p w:rsidR="00047578" w:rsidRDefault="00047578">
      <w:pPr>
        <w:framePr w:w="1695" w:h="240" w:hRule="exact" w:wrap="auto" w:vAnchor="page" w:hAnchor="page" w:x="10585" w:y="90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90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700" w:h="240" w:hRule="exact" w:wrap="auto" w:vAnchor="page" w:hAnchor="page" w:x="15075" w:y="901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770" w:h="240" w:hRule="exact" w:wrap="auto" w:vAnchor="page" w:hAnchor="page" w:x="6975" w:y="90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60" w:h="240" w:hRule="exact" w:wrap="auto" w:vAnchor="page" w:hAnchor="page" w:x="8765" w:y="901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1050" w:h="240" w:hRule="exact" w:wrap="auto" w:vAnchor="page" w:hAnchor="page" w:x="13995" w:y="901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1665" w:y="937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4263</w:t>
      </w:r>
    </w:p>
    <w:p w:rsidR="00047578" w:rsidRDefault="00047578">
      <w:pPr>
        <w:framePr w:w="3735" w:h="480" w:hRule="exact" w:wrap="auto" w:vAnchor="page" w:hAnchor="page" w:x="3150" w:y="93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Umjetnička, literarna i znanstvena djela</w:t>
      </w:r>
    </w:p>
    <w:p w:rsidR="00047578" w:rsidRDefault="00047578">
      <w:pPr>
        <w:framePr w:w="1695" w:h="240" w:hRule="exact" w:wrap="auto" w:vAnchor="page" w:hAnchor="page" w:x="10585" w:y="93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93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28.137,50</w:t>
      </w:r>
    </w:p>
    <w:p w:rsidR="00047578" w:rsidRDefault="00047578">
      <w:pPr>
        <w:framePr w:w="700" w:h="240" w:hRule="exact" w:wrap="auto" w:vAnchor="page" w:hAnchor="page" w:x="15075" w:y="937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770" w:h="240" w:hRule="exact" w:wrap="auto" w:vAnchor="page" w:hAnchor="page" w:x="6975" w:y="93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1.615.237,50</w:t>
      </w:r>
    </w:p>
    <w:p w:rsidR="00047578" w:rsidRDefault="00047578">
      <w:pPr>
        <w:framePr w:w="1760" w:h="240" w:hRule="exact" w:wrap="auto" w:vAnchor="page" w:hAnchor="page" w:x="8765" w:y="93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28.140,00</w:t>
      </w:r>
    </w:p>
    <w:p w:rsidR="00047578" w:rsidRDefault="00047578">
      <w:pPr>
        <w:framePr w:w="1050" w:h="240" w:hRule="exact" w:wrap="auto" w:vAnchor="page" w:hAnchor="page" w:x="13995" w:y="937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1,74</w:t>
      </w:r>
    </w:p>
    <w:p w:rsidR="00047578" w:rsidRDefault="00047578">
      <w:pPr>
        <w:framePr w:w="1440" w:h="240" w:hRule="exact" w:wrap="auto" w:vAnchor="page" w:hAnchor="page" w:x="1665" w:y="99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4264</w:t>
      </w:r>
    </w:p>
    <w:p w:rsidR="00047578" w:rsidRDefault="00047578">
      <w:pPr>
        <w:framePr w:w="3735" w:h="480" w:hRule="exact" w:wrap="auto" w:vAnchor="page" w:hAnchor="page" w:x="3150" w:y="9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Ostala nematerijalna proizvedena imovina</w:t>
      </w:r>
    </w:p>
    <w:p w:rsidR="00047578" w:rsidRDefault="00047578">
      <w:pPr>
        <w:framePr w:w="1695" w:h="240" w:hRule="exact" w:wrap="auto" w:vAnchor="page" w:hAnchor="page" w:x="10585" w:y="9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9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56.250,00</w:t>
      </w:r>
    </w:p>
    <w:p w:rsidR="00047578" w:rsidRDefault="00047578">
      <w:pPr>
        <w:framePr w:w="700" w:h="240" w:hRule="exact" w:wrap="auto" w:vAnchor="page" w:hAnchor="page" w:x="15075" w:y="995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98,68</w:t>
      </w:r>
    </w:p>
    <w:p w:rsidR="00047578" w:rsidRDefault="00047578">
      <w:pPr>
        <w:framePr w:w="1770" w:h="240" w:hRule="exact" w:wrap="auto" w:vAnchor="page" w:hAnchor="page" w:x="6975" w:y="9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60" w:h="240" w:hRule="exact" w:wrap="auto" w:vAnchor="page" w:hAnchor="page" w:x="8765" w:y="9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57.000,00</w:t>
      </w:r>
    </w:p>
    <w:p w:rsidR="00047578" w:rsidRDefault="00047578">
      <w:pPr>
        <w:framePr w:w="1050" w:h="240" w:hRule="exact" w:wrap="auto" w:vAnchor="page" w:hAnchor="page" w:x="13995" w:y="995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695" w:h="240" w:hRule="exact" w:wrap="auto" w:vAnchor="page" w:hAnchor="page" w:x="1059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172" style="position:absolute;left:0;text-align:left;z-index:-251508736;mso-position-horizontal-relative:page;mso-position-vertical-relative:page" from="15.7pt,123.95pt" to="800.25pt,12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73" style="position:absolute;left:0;text-align:left;z-index:-251507712;mso-position-horizontal-relative:page;mso-position-vertical-relative:page" from="15.7pt,153.2pt" to="800.25pt,153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74" style="position:absolute;left:0;text-align:left;z-index:-251506688;mso-position-horizontal-relative:page;mso-position-vertical-relative:page" from="15.7pt,194.45pt" to="800.25pt,19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75" style="position:absolute;left:0;text-align:left;z-index:-251505664;mso-position-horizontal-relative:page;mso-position-vertical-relative:page" from="15.7pt,235.7pt" to="800.25pt,235.7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3735" w:h="240" w:hRule="exact" w:wrap="auto" w:vAnchor="page" w:hAnchor="page" w:x="3150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440" w:h="240" w:hRule="exact" w:wrap="auto" w:vAnchor="page" w:hAnchor="page" w:x="1665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630" w:h="240" w:hRule="exact" w:wrap="auto" w:vAnchor="page" w:hAnchor="page" w:x="1229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0" w:h="240" w:hRule="exact" w:wrap="auto" w:vAnchor="page" w:hAnchor="page" w:x="15080" w:y="1240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760" w:h="240" w:hRule="exact" w:wrap="auto" w:vAnchor="page" w:hAnchor="page" w:x="8770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050" w:h="480" w:hRule="exact" w:wrap="auto" w:vAnchor="page" w:hAnchor="page" w:x="14000" w:y="1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047578" w:rsidRDefault="00047578">
      <w:pPr>
        <w:framePr w:w="1050" w:h="480" w:hRule="exact" w:wrap="auto" w:vAnchor="page" w:hAnchor="page" w:x="14000" w:y="1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047578" w:rsidRDefault="00047578">
      <w:pPr>
        <w:framePr w:w="1665" w:h="240" w:hRule="exact" w:wrap="auto" w:vAnchor="page" w:hAnchor="page" w:x="7055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047578" w:rsidRDefault="00047578">
      <w:pPr>
        <w:framePr w:w="1650" w:h="240" w:hRule="exact" w:wrap="auto" w:vAnchor="page" w:hAnchor="page" w:x="707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55" w:h="240" w:hRule="exact" w:wrap="auto" w:vAnchor="page" w:hAnchor="page" w:x="877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650" w:h="240" w:hRule="exact" w:wrap="auto" w:vAnchor="page" w:hAnchor="page" w:x="1059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047578" w:rsidRDefault="00047578">
      <w:pPr>
        <w:framePr w:w="1650" w:h="240" w:hRule="exact" w:wrap="auto" w:vAnchor="page" w:hAnchor="page" w:x="12290" w:y="1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(4)</w:t>
      </w:r>
    </w:p>
    <w:p w:rsidR="00047578" w:rsidRDefault="00047578">
      <w:pPr>
        <w:framePr w:w="1050" w:h="240" w:hRule="exact" w:wrap="auto" w:vAnchor="page" w:hAnchor="page" w:x="14000" w:y="1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047578" w:rsidRDefault="00047578">
      <w:pPr>
        <w:framePr w:w="850" w:h="240" w:hRule="exact" w:wrap="auto" w:vAnchor="page" w:hAnchor="page" w:x="15080" w:y="1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047578" w:rsidRDefault="00047578">
      <w:pPr>
        <w:framePr w:w="1250" w:h="240" w:hRule="exact" w:wrap="auto" w:vAnchor="page" w:hAnchor="page" w:x="355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440" w:h="240" w:hRule="exact" w:wrap="auto" w:vAnchor="page" w:hAnchor="page" w:x="1665" w:y="195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5</w:t>
      </w:r>
    </w:p>
    <w:p w:rsidR="00047578" w:rsidRDefault="00047578">
      <w:pPr>
        <w:framePr w:w="3735" w:h="480" w:hRule="exact" w:wrap="auto" w:vAnchor="page" w:hAnchor="page" w:x="3150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Izdaci za financijsku imovinu i otplate zajmova</w:t>
      </w:r>
    </w:p>
    <w:p w:rsidR="00047578" w:rsidRDefault="00047578">
      <w:pPr>
        <w:framePr w:w="1695" w:h="240" w:hRule="exact" w:wrap="auto" w:vAnchor="page" w:hAnchor="page" w:x="10585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700" w:h="240" w:hRule="exact" w:wrap="auto" w:vAnchor="page" w:hAnchor="page" w:x="15075" w:y="195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770" w:h="240" w:hRule="exact" w:wrap="auto" w:vAnchor="page" w:hAnchor="page" w:x="6975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320.000,00</w:t>
      </w:r>
    </w:p>
    <w:p w:rsidR="00047578" w:rsidRDefault="00047578">
      <w:pPr>
        <w:framePr w:w="1760" w:h="240" w:hRule="exact" w:wrap="auto" w:vAnchor="page" w:hAnchor="page" w:x="8765" w:y="195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050" w:h="240" w:hRule="exact" w:wrap="auto" w:vAnchor="page" w:hAnchor="page" w:x="13995" w:y="195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156,25</w:t>
      </w:r>
    </w:p>
    <w:p w:rsidR="00047578" w:rsidRDefault="00047578">
      <w:pPr>
        <w:framePr w:w="1440" w:h="240" w:hRule="exact" w:wrap="auto" w:vAnchor="page" w:hAnchor="page" w:x="1665" w:y="25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54</w:t>
      </w:r>
    </w:p>
    <w:p w:rsidR="00047578" w:rsidRDefault="00047578">
      <w:pPr>
        <w:framePr w:w="3735" w:h="480" w:hRule="exact" w:wrap="auto" w:vAnchor="page" w:hAnchor="page" w:x="3150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Izdaci za otplatu glavnice primljenih kredita i zajmova</w:t>
      </w:r>
    </w:p>
    <w:p w:rsidR="00047578" w:rsidRDefault="00047578">
      <w:pPr>
        <w:framePr w:w="1695" w:h="240" w:hRule="exact" w:wrap="auto" w:vAnchor="page" w:hAnchor="page" w:x="10585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700" w:h="240" w:hRule="exact" w:wrap="auto" w:vAnchor="page" w:hAnchor="page" w:x="15075" w:y="254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770" w:h="240" w:hRule="exact" w:wrap="auto" w:vAnchor="page" w:hAnchor="page" w:x="6975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320.000,00</w:t>
      </w:r>
    </w:p>
    <w:p w:rsidR="00047578" w:rsidRDefault="00047578">
      <w:pPr>
        <w:framePr w:w="1760" w:h="240" w:hRule="exact" w:wrap="auto" w:vAnchor="page" w:hAnchor="page" w:x="8765" w:y="25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050" w:h="240" w:hRule="exact" w:wrap="auto" w:vAnchor="page" w:hAnchor="page" w:x="13995" w:y="25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156,25</w:t>
      </w:r>
    </w:p>
    <w:p w:rsidR="00047578" w:rsidRDefault="00047578">
      <w:pPr>
        <w:framePr w:w="1440" w:h="240" w:hRule="exact" w:wrap="auto" w:vAnchor="page" w:hAnchor="page" w:x="1665" w:y="3125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545</w:t>
      </w:r>
    </w:p>
    <w:p w:rsidR="00047578" w:rsidRDefault="00047578">
      <w:pPr>
        <w:framePr w:w="3735" w:h="720" w:hRule="exact" w:wrap="auto" w:vAnchor="page" w:hAnchor="page" w:x="3150" w:y="31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Otplata glavnice primljenih zajmova od trgovačkih društava i obrtnika izvan javnog sektora</w:t>
      </w:r>
    </w:p>
    <w:p w:rsidR="00047578" w:rsidRDefault="00047578">
      <w:pPr>
        <w:framePr w:w="1695" w:h="240" w:hRule="exact" w:wrap="auto" w:vAnchor="page" w:hAnchor="page" w:x="10585" w:y="31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31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700" w:h="240" w:hRule="exact" w:wrap="auto" w:vAnchor="page" w:hAnchor="page" w:x="15075" w:y="3125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770" w:h="240" w:hRule="exact" w:wrap="auto" w:vAnchor="page" w:hAnchor="page" w:x="6975" w:y="31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320.000,00</w:t>
      </w:r>
    </w:p>
    <w:p w:rsidR="00047578" w:rsidRDefault="00047578">
      <w:pPr>
        <w:framePr w:w="1760" w:h="240" w:hRule="exact" w:wrap="auto" w:vAnchor="page" w:hAnchor="page" w:x="8765" w:y="312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050" w:h="240" w:hRule="exact" w:wrap="auto" w:vAnchor="page" w:hAnchor="page" w:x="13995" w:y="3125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156,25</w:t>
      </w:r>
    </w:p>
    <w:p w:rsidR="00047578" w:rsidRDefault="00047578">
      <w:pPr>
        <w:framePr w:w="1440" w:h="240" w:hRule="exact" w:wrap="auto" w:vAnchor="page" w:hAnchor="page" w:x="1665" w:y="395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5453</w:t>
      </w:r>
    </w:p>
    <w:p w:rsidR="00047578" w:rsidRDefault="00047578">
      <w:pPr>
        <w:framePr w:w="3735" w:h="720" w:hRule="exact" w:wrap="auto" w:vAnchor="page" w:hAnchor="page" w:x="3150" w:y="39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Otplata glavnice primljenih zajmova od tuzemnih trgovačkih društava izvan javnog sektora</w:t>
      </w:r>
    </w:p>
    <w:p w:rsidR="00047578" w:rsidRDefault="00047578">
      <w:pPr>
        <w:framePr w:w="1695" w:h="240" w:hRule="exact" w:wrap="auto" w:vAnchor="page" w:hAnchor="page" w:x="10585" w:y="39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85" w:y="39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700" w:h="240" w:hRule="exact" w:wrap="auto" w:vAnchor="page" w:hAnchor="page" w:x="15075" w:y="3950"/>
        <w:widowControl w:val="0"/>
        <w:shd w:val="clear" w:color="auto" w:fill="C0C0C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770" w:h="240" w:hRule="exact" w:wrap="auto" w:vAnchor="page" w:hAnchor="page" w:x="6975" w:y="39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320.000,00</w:t>
      </w:r>
    </w:p>
    <w:p w:rsidR="00047578" w:rsidRDefault="00047578">
      <w:pPr>
        <w:framePr w:w="1760" w:h="240" w:hRule="exact" w:wrap="auto" w:vAnchor="page" w:hAnchor="page" w:x="8765" w:y="395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050" w:h="240" w:hRule="exact" w:wrap="auto" w:vAnchor="page" w:hAnchor="page" w:x="13995" w:y="395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156,25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11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5675" w:h="270" w:hRule="exact" w:wrap="auto" w:vAnchor="page" w:hAnchor="page" w:x="300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b/>
          <w:color w:val="000000"/>
          <w:kern w:val="2"/>
          <w:sz w:val="21"/>
        </w:rPr>
      </w:pPr>
      <w:r>
        <w:rPr>
          <w:noProof/>
        </w:rPr>
        <w:pict>
          <v:line id="_x0000_s1176" style="position:absolute;z-index:-251504640;mso-position-horizontal-relative:page;mso-position-vertical-relative:page" from="15.7pt,134.45pt" to="799.5pt,13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77" style="position:absolute;z-index:-251503616;mso-position-horizontal-relative:page;mso-position-vertical-relative:page" from="15.7pt,163.45pt" to="799.5pt,16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78" style="position:absolute;z-index:-251502592;mso-position-horizontal-relative:page;mso-position-vertical-relative:page" from="15.7pt,204.45pt" to="799.5pt,20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79" style="position:absolute;z-index:-251501568;mso-position-horizontal-relative:page;mso-position-vertical-relative:page" from="15.7pt,245.45pt" to="799.5pt,245.45pt" o:allowincell="f" strokeweight="0">
            <v:stroke dashstyle="3 1"/>
            <w10:wrap anchorx="page" anchory="page"/>
          </v:line>
        </w:pict>
      </w:r>
      <w:r>
        <w:rPr>
          <w:b/>
          <w:color w:val="000000"/>
          <w:kern w:val="2"/>
          <w:sz w:val="21"/>
        </w:rPr>
        <w:t>RAČUN ZADUŽIVANJA/FINANCIRANJA</w:t>
      </w:r>
    </w:p>
    <w:p w:rsidR="00047578" w:rsidRDefault="00047578">
      <w:pPr>
        <w:framePr w:w="1760" w:h="240" w:hRule="exact" w:wrap="auto" w:vAnchor="page" w:hAnchor="page" w:x="10560" w:y="1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3195" w:h="240" w:hRule="exact" w:wrap="auto" w:vAnchor="page" w:hAnchor="page" w:x="3715" w:y="1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prihoda</w:t>
      </w:r>
    </w:p>
    <w:p w:rsidR="00047578" w:rsidRDefault="00047578">
      <w:pPr>
        <w:framePr w:w="1440" w:h="240" w:hRule="exact" w:wrap="auto" w:vAnchor="page" w:hAnchor="page" w:x="2235" w:y="1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630" w:h="240" w:hRule="exact" w:wrap="auto" w:vAnchor="page" w:hAnchor="page" w:x="12380" w:y="1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80" w:h="240" w:hRule="exact" w:wrap="auto" w:vAnchor="page" w:hAnchor="page" w:x="15145" w:y="15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735" w:h="240" w:hRule="exact" w:wrap="auto" w:vAnchor="page" w:hAnchor="page" w:x="8760" w:y="1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020" w:h="510" w:hRule="exact" w:wrap="auto" w:vAnchor="page" w:hAnchor="page" w:x="14095" w:y="1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047578" w:rsidRDefault="00047578">
      <w:pPr>
        <w:framePr w:w="1020" w:h="510" w:hRule="exact" w:wrap="auto" w:vAnchor="page" w:hAnchor="page" w:x="14095" w:y="1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047578" w:rsidRDefault="00047578">
      <w:pPr>
        <w:framePr w:w="1620" w:h="240" w:hRule="exact" w:wrap="auto" w:vAnchor="page" w:hAnchor="page" w:x="7000" w:y="1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047578" w:rsidRDefault="00047578">
      <w:pPr>
        <w:framePr w:w="1650" w:h="240" w:hRule="exact" w:wrap="auto" w:vAnchor="page" w:hAnchor="page" w:x="6970" w:y="1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680" w:h="240" w:hRule="exact" w:wrap="auto" w:vAnchor="page" w:hAnchor="page" w:x="8785" w:y="1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775" w:h="240" w:hRule="exact" w:wrap="auto" w:vAnchor="page" w:hAnchor="page" w:x="10565" w:y="1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047578" w:rsidRDefault="00047578">
      <w:pPr>
        <w:framePr w:w="1605" w:h="240" w:hRule="exact" w:wrap="auto" w:vAnchor="page" w:hAnchor="page" w:x="12380" w:y="1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 (4)</w:t>
      </w:r>
    </w:p>
    <w:p w:rsidR="00047578" w:rsidRDefault="00047578">
      <w:pPr>
        <w:framePr w:w="1020" w:h="240" w:hRule="exact" w:wrap="auto" w:vAnchor="page" w:hAnchor="page" w:x="14080" w:y="19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047578" w:rsidRDefault="00047578">
      <w:pPr>
        <w:framePr w:w="780" w:h="240" w:hRule="exact" w:wrap="auto" w:vAnchor="page" w:hAnchor="page" w:x="15145" w:y="1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047578" w:rsidRDefault="00047578">
      <w:pPr>
        <w:framePr w:w="765" w:h="240" w:hRule="exact" w:wrap="auto" w:vAnchor="page" w:hAnchor="page" w:x="355" w:y="15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440" w:h="240" w:hRule="exact" w:wrap="auto" w:vAnchor="page" w:hAnchor="page" w:x="2240" w:y="21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5</w:t>
      </w:r>
    </w:p>
    <w:p w:rsidR="00047578" w:rsidRDefault="00047578">
      <w:pPr>
        <w:framePr w:w="3195" w:h="480" w:hRule="exact" w:wrap="auto" w:vAnchor="page" w:hAnchor="page" w:x="3720" w:y="21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Izdaci za financijsku imovinu i otplate zajmova</w:t>
      </w:r>
    </w:p>
    <w:p w:rsidR="00047578" w:rsidRDefault="00047578">
      <w:pPr>
        <w:framePr w:w="1760" w:h="240" w:hRule="exact" w:wrap="auto" w:vAnchor="page" w:hAnchor="page" w:x="10465" w:y="21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21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780" w:h="240" w:hRule="exact" w:wrap="auto" w:vAnchor="page" w:hAnchor="page" w:x="15150" w:y="218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675" w:h="240" w:hRule="exact" w:wrap="auto" w:vAnchor="page" w:hAnchor="page" w:x="6950" w:y="21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320.000,00</w:t>
      </w:r>
    </w:p>
    <w:p w:rsidR="00047578" w:rsidRDefault="00047578">
      <w:pPr>
        <w:framePr w:w="1735" w:h="240" w:hRule="exact" w:wrap="auto" w:vAnchor="page" w:hAnchor="page" w:x="8685" w:y="21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180" w:h="240" w:hRule="exact" w:wrap="auto" w:vAnchor="page" w:hAnchor="page" w:x="13935" w:y="218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156,25</w:t>
      </w:r>
    </w:p>
    <w:p w:rsidR="00047578" w:rsidRDefault="00047578">
      <w:pPr>
        <w:framePr w:w="1440" w:h="240" w:hRule="exact" w:wrap="auto" w:vAnchor="page" w:hAnchor="page" w:x="2240" w:y="27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54</w:t>
      </w:r>
    </w:p>
    <w:p w:rsidR="00047578" w:rsidRDefault="00047578">
      <w:pPr>
        <w:framePr w:w="3195" w:h="480" w:hRule="exact" w:wrap="auto" w:vAnchor="page" w:hAnchor="page" w:x="3720" w:y="27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Izdaci za otplatu glavnice primljenih kredita i zajmova</w:t>
      </w:r>
    </w:p>
    <w:p w:rsidR="00047578" w:rsidRDefault="00047578">
      <w:pPr>
        <w:framePr w:w="1760" w:h="240" w:hRule="exact" w:wrap="auto" w:vAnchor="page" w:hAnchor="page" w:x="10465" w:y="27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27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780" w:h="240" w:hRule="exact" w:wrap="auto" w:vAnchor="page" w:hAnchor="page" w:x="15150" w:y="276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675" w:h="240" w:hRule="exact" w:wrap="auto" w:vAnchor="page" w:hAnchor="page" w:x="6950" w:y="27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320.000,00</w:t>
      </w:r>
    </w:p>
    <w:p w:rsidR="00047578" w:rsidRDefault="00047578">
      <w:pPr>
        <w:framePr w:w="1735" w:h="240" w:hRule="exact" w:wrap="auto" w:vAnchor="page" w:hAnchor="page" w:x="8685" w:y="27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180" w:h="240" w:hRule="exact" w:wrap="auto" w:vAnchor="page" w:hAnchor="page" w:x="13935" w:y="27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156,25</w:t>
      </w:r>
    </w:p>
    <w:p w:rsidR="00047578" w:rsidRDefault="00047578">
      <w:pPr>
        <w:framePr w:w="1440" w:h="240" w:hRule="exact" w:wrap="auto" w:vAnchor="page" w:hAnchor="page" w:x="2240" w:y="33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545</w:t>
      </w:r>
    </w:p>
    <w:p w:rsidR="00047578" w:rsidRDefault="00047578">
      <w:pPr>
        <w:framePr w:w="3195" w:h="720" w:hRule="exact" w:wrap="auto" w:vAnchor="page" w:hAnchor="page" w:x="3720" w:y="33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Otplata glavnice primljenih zajmova od trgovačkih društava i obrtnika izvan javnog sektora</w:t>
      </w:r>
    </w:p>
    <w:p w:rsidR="00047578" w:rsidRDefault="00047578">
      <w:pPr>
        <w:framePr w:w="1760" w:h="240" w:hRule="exact" w:wrap="auto" w:vAnchor="page" w:hAnchor="page" w:x="10465" w:y="33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33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780" w:h="240" w:hRule="exact" w:wrap="auto" w:vAnchor="page" w:hAnchor="page" w:x="15150" w:y="334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675" w:h="240" w:hRule="exact" w:wrap="auto" w:vAnchor="page" w:hAnchor="page" w:x="6950" w:y="33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320.000,00</w:t>
      </w:r>
    </w:p>
    <w:p w:rsidR="00047578" w:rsidRDefault="00047578">
      <w:pPr>
        <w:framePr w:w="1735" w:h="240" w:hRule="exact" w:wrap="auto" w:vAnchor="page" w:hAnchor="page" w:x="8685" w:y="33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180" w:h="240" w:hRule="exact" w:wrap="auto" w:vAnchor="page" w:hAnchor="page" w:x="13935" w:y="334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156,25</w:t>
      </w:r>
    </w:p>
    <w:p w:rsidR="00047578" w:rsidRDefault="00047578">
      <w:pPr>
        <w:framePr w:w="1440" w:h="240" w:hRule="exact" w:wrap="auto" w:vAnchor="page" w:hAnchor="page" w:x="2240" w:y="41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5453</w:t>
      </w:r>
    </w:p>
    <w:p w:rsidR="00047578" w:rsidRDefault="00047578">
      <w:pPr>
        <w:framePr w:w="3195" w:h="720" w:hRule="exact" w:wrap="auto" w:vAnchor="page" w:hAnchor="page" w:x="3720" w:y="41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Otplata glavnice primljenih zajmova od tuzemnih trgovačkih društava izvan javnog sektora</w:t>
      </w:r>
    </w:p>
    <w:p w:rsidR="00047578" w:rsidRDefault="00047578">
      <w:pPr>
        <w:framePr w:w="1760" w:h="240" w:hRule="exact" w:wrap="auto" w:vAnchor="page" w:hAnchor="page" w:x="10465" w:y="41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41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780" w:h="240" w:hRule="exact" w:wrap="auto" w:vAnchor="page" w:hAnchor="page" w:x="15150" w:y="416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675" w:h="240" w:hRule="exact" w:wrap="auto" w:vAnchor="page" w:hAnchor="page" w:x="6950" w:y="41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320.000,00</w:t>
      </w:r>
    </w:p>
    <w:p w:rsidR="00047578" w:rsidRDefault="00047578">
      <w:pPr>
        <w:framePr w:w="1735" w:h="240" w:hRule="exact" w:wrap="auto" w:vAnchor="page" w:hAnchor="page" w:x="8685" w:y="416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180" w:h="240" w:hRule="exact" w:wrap="auto" w:vAnchor="page" w:hAnchor="page" w:x="13935" w:y="416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156,25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12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5615" w:h="24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180" style="position:absolute;z-index:-251500544;mso-position-horizontal-relative:page;mso-position-vertical-relative:page" from="15.7pt,175.95pt" to="799.5pt,175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81" style="position:absolute;z-index:-251499520;mso-position-horizontal-relative:page;mso-position-vertical-relative:page" from="15.7pt,204.95pt" to="799.5pt,204.9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Raspoloživa sredstva iz prethodne godine</w:t>
      </w:r>
    </w:p>
    <w:p w:rsidR="00047578" w:rsidRDefault="00047578">
      <w:pPr>
        <w:framePr w:w="15615" w:h="240" w:hRule="exact" w:wrap="auto" w:vAnchor="page" w:hAnchor="page" w:x="315" w:y="1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Za razdoblje od 01.01.2019. do 31.12.2019.</w:t>
      </w:r>
    </w:p>
    <w:p w:rsidR="00047578" w:rsidRDefault="00047578">
      <w:pPr>
        <w:framePr w:w="1890" w:h="240" w:hRule="exact" w:wrap="auto" w:vAnchor="page" w:hAnchor="page" w:x="4845" w:y="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Sveukupno prihodi:</w:t>
      </w:r>
    </w:p>
    <w:p w:rsidR="00047578" w:rsidRDefault="00047578">
      <w:pPr>
        <w:framePr w:w="1770" w:h="240" w:hRule="exact" w:wrap="auto" w:vAnchor="page" w:hAnchor="page" w:x="10560" w:y="1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25.869.275,12</w:t>
      </w:r>
    </w:p>
    <w:p w:rsidR="00047578" w:rsidRDefault="00047578">
      <w:pPr>
        <w:framePr w:w="1620" w:h="240" w:hRule="exact" w:wrap="auto" w:vAnchor="page" w:hAnchor="page" w:x="12420" w:y="1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13.844.938,98</w:t>
      </w:r>
    </w:p>
    <w:p w:rsidR="00047578" w:rsidRDefault="00047578">
      <w:pPr>
        <w:framePr w:w="700" w:h="240" w:hRule="exact" w:wrap="auto" w:vAnchor="page" w:hAnchor="page" w:x="15165" w:y="194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53,52</w:t>
      </w:r>
    </w:p>
    <w:p w:rsidR="00047578" w:rsidRDefault="00047578">
      <w:pPr>
        <w:framePr w:w="1635" w:h="240" w:hRule="exact" w:wrap="auto" w:vAnchor="page" w:hAnchor="page" w:x="7005" w:y="1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17.042.675,83</w:t>
      </w:r>
    </w:p>
    <w:p w:rsidR="00047578" w:rsidRDefault="00047578">
      <w:pPr>
        <w:framePr w:w="1690" w:h="240" w:hRule="exact" w:wrap="auto" w:vAnchor="page" w:hAnchor="page" w:x="8795" w:y="1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25.869.275,12</w:t>
      </w:r>
    </w:p>
    <w:p w:rsidR="00047578" w:rsidRDefault="00047578">
      <w:pPr>
        <w:framePr w:w="915" w:h="240" w:hRule="exact" w:wrap="auto" w:vAnchor="page" w:hAnchor="page" w:x="14175" w:y="1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81,24</w:t>
      </w:r>
    </w:p>
    <w:p w:rsidR="00047578" w:rsidRDefault="00047578">
      <w:pPr>
        <w:framePr w:w="1760" w:h="240" w:hRule="exact" w:wrap="auto" w:vAnchor="page" w:hAnchor="page" w:x="10560" w:y="2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3195" w:h="240" w:hRule="exact" w:wrap="auto" w:vAnchor="page" w:hAnchor="page" w:x="3715" w:y="2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prihoda</w:t>
      </w:r>
    </w:p>
    <w:p w:rsidR="00047578" w:rsidRDefault="00047578">
      <w:pPr>
        <w:framePr w:w="1440" w:h="240" w:hRule="exact" w:wrap="auto" w:vAnchor="page" w:hAnchor="page" w:x="2235" w:y="2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630" w:h="240" w:hRule="exact" w:wrap="auto" w:vAnchor="page" w:hAnchor="page" w:x="12380" w:y="2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80" w:h="240" w:hRule="exact" w:wrap="auto" w:vAnchor="page" w:hAnchor="page" w:x="15145" w:y="23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735" w:h="240" w:hRule="exact" w:wrap="auto" w:vAnchor="page" w:hAnchor="page" w:x="8760" w:y="2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020" w:h="510" w:hRule="exact" w:wrap="auto" w:vAnchor="page" w:hAnchor="page" w:x="14095" w:y="2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Ind.preth./</w:t>
      </w:r>
    </w:p>
    <w:p w:rsidR="00047578" w:rsidRDefault="00047578">
      <w:pPr>
        <w:framePr w:w="1020" w:h="510" w:hRule="exact" w:wrap="auto" w:vAnchor="page" w:hAnchor="page" w:x="14095" w:y="2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tek.god.</w:t>
      </w:r>
    </w:p>
    <w:p w:rsidR="00047578" w:rsidRDefault="00047578">
      <w:pPr>
        <w:framePr w:w="1620" w:h="240" w:hRule="exact" w:wrap="auto" w:vAnchor="page" w:hAnchor="page" w:x="7000" w:y="23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 2018.</w:t>
      </w:r>
    </w:p>
    <w:p w:rsidR="00047578" w:rsidRDefault="00047578">
      <w:pPr>
        <w:framePr w:w="1650" w:h="240" w:hRule="exact" w:wrap="auto" w:vAnchor="page" w:hAnchor="page" w:x="6970" w:y="2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680" w:h="240" w:hRule="exact" w:wrap="auto" w:vAnchor="page" w:hAnchor="page" w:x="8785" w:y="2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775" w:h="240" w:hRule="exact" w:wrap="auto" w:vAnchor="page" w:hAnchor="page" w:x="10565" w:y="2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(3)</w:t>
      </w:r>
    </w:p>
    <w:p w:rsidR="00047578" w:rsidRDefault="00047578">
      <w:pPr>
        <w:framePr w:w="1605" w:h="240" w:hRule="exact" w:wrap="auto" w:vAnchor="page" w:hAnchor="page" w:x="12380" w:y="2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 (4)</w:t>
      </w:r>
    </w:p>
    <w:p w:rsidR="00047578" w:rsidRDefault="00047578">
      <w:pPr>
        <w:framePr w:w="1020" w:h="240" w:hRule="exact" w:wrap="auto" w:vAnchor="page" w:hAnchor="page" w:x="14080" w:y="2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(4/1)</w:t>
      </w:r>
    </w:p>
    <w:p w:rsidR="00047578" w:rsidRDefault="00047578">
      <w:pPr>
        <w:framePr w:w="780" w:h="240" w:hRule="exact" w:wrap="auto" w:vAnchor="page" w:hAnchor="page" w:x="15145" w:y="2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(4/2)</w:t>
      </w:r>
    </w:p>
    <w:p w:rsidR="00047578" w:rsidRDefault="00047578">
      <w:pPr>
        <w:framePr w:w="765" w:h="240" w:hRule="exact" w:wrap="auto" w:vAnchor="page" w:hAnchor="page" w:x="355" w:y="23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440" w:h="240" w:hRule="exact" w:wrap="auto" w:vAnchor="page" w:hAnchor="page" w:x="2240" w:y="30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922</w:t>
      </w:r>
    </w:p>
    <w:p w:rsidR="00047578" w:rsidRDefault="00047578">
      <w:pPr>
        <w:framePr w:w="3195" w:h="480" w:hRule="exact" w:wrap="auto" w:vAnchor="page" w:hAnchor="page" w:x="3720" w:y="30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Višak prihoda iz prethodnih godina</w:t>
      </w:r>
    </w:p>
    <w:p w:rsidR="00047578" w:rsidRDefault="00047578">
      <w:pPr>
        <w:framePr w:w="1760" w:h="240" w:hRule="exact" w:wrap="auto" w:vAnchor="page" w:hAnchor="page" w:x="10465" w:y="30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30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80" w:h="240" w:hRule="exact" w:wrap="auto" w:vAnchor="page" w:hAnchor="page" w:x="15150" w:y="301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75" w:h="240" w:hRule="exact" w:wrap="auto" w:vAnchor="page" w:hAnchor="page" w:x="6950" w:y="30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232.097,00</w:t>
      </w:r>
    </w:p>
    <w:p w:rsidR="00047578" w:rsidRDefault="00047578">
      <w:pPr>
        <w:framePr w:w="1735" w:h="240" w:hRule="exact" w:wrap="auto" w:vAnchor="page" w:hAnchor="page" w:x="8685" w:y="30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180" w:h="240" w:hRule="exact" w:wrap="auto" w:vAnchor="page" w:hAnchor="page" w:x="13935" w:y="301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2240" w:y="3590"/>
        <w:widowControl w:val="0"/>
        <w:shd w:val="clear" w:color="auto" w:fill="C0C0C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922</w:t>
      </w:r>
    </w:p>
    <w:p w:rsidR="00047578" w:rsidRDefault="00047578">
      <w:pPr>
        <w:framePr w:w="3195" w:h="480" w:hRule="exact" w:wrap="auto" w:vAnchor="page" w:hAnchor="page" w:x="3720" w:y="35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Višak prihoda iz prethodnih godina</w:t>
      </w:r>
    </w:p>
    <w:p w:rsidR="00047578" w:rsidRDefault="00047578">
      <w:pPr>
        <w:framePr w:w="1760" w:h="240" w:hRule="exact" w:wrap="auto" w:vAnchor="page" w:hAnchor="page" w:x="10465" w:y="35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 </w:t>
      </w:r>
    </w:p>
    <w:p w:rsidR="00047578" w:rsidRDefault="00047578">
      <w:pPr>
        <w:framePr w:w="1630" w:h="240" w:hRule="exact" w:wrap="auto" w:vAnchor="page" w:hAnchor="page" w:x="12265" w:y="35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80" w:h="240" w:hRule="exact" w:wrap="auto" w:vAnchor="page" w:hAnchor="page" w:x="15150" w:y="3590"/>
        <w:widowControl w:val="0"/>
        <w:shd w:val="clear" w:color="auto" w:fill="C0C0C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35" w:h="240" w:hRule="exact" w:wrap="auto" w:vAnchor="page" w:hAnchor="page" w:x="8685" w:y="359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13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5120" w:h="108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1"/>
          <w:u w:val="single"/>
        </w:rPr>
      </w:pPr>
      <w:r>
        <w:rPr>
          <w:noProof/>
        </w:rPr>
        <w:pict>
          <v:rect id="_x0000_s1182" style="position:absolute;margin-left:14.2pt;margin-top:141.4pt;width:827.75pt;height:18pt;z-index:-251498496;mso-position-horizontal-relative:page;mso-position-vertical-relative:page" o:allowincell="f" fillcolor="#b4b4b4" stroked="f">
            <w10:wrap anchorx="page" anchory="page"/>
          </v:rect>
        </w:pict>
      </w:r>
      <w:r>
        <w:rPr>
          <w:noProof/>
        </w:rPr>
        <w:pict>
          <v:rect id="_x0000_s1183" style="position:absolute;margin-left:14.2pt;margin-top:159.4pt;width:827.75pt;height:18pt;z-index:-251497472;mso-position-horizontal-relative:page;mso-position-vertical-relative:page" o:allowincell="f" fillcolor="#d6d6d6" stroked="f">
            <w10:wrap anchorx="page" anchory="page"/>
          </v:rect>
        </w:pict>
      </w:r>
      <w:r>
        <w:rPr>
          <w:noProof/>
        </w:rPr>
        <w:pict>
          <v:rect id="_x0000_s1184" style="position:absolute;margin-left:14.2pt;margin-top:177.4pt;width:827.75pt;height:18pt;z-index:-251496448;mso-position-horizontal-relative:page;mso-position-vertical-relative:page" o:allowincell="f" fillcolor="#d6d6d6" stroked="f">
            <w10:wrap anchorx="page" anchory="page"/>
          </v:rect>
        </w:pict>
      </w:r>
      <w:r>
        <w:rPr>
          <w:noProof/>
        </w:rPr>
        <w:pict>
          <v:rect id="_x0000_s1185" style="position:absolute;margin-left:14.2pt;margin-top:213.4pt;width:827.75pt;height:18pt;z-index:-251495424;mso-position-horizontal-relative:page;mso-position-vertical-relative:page" o:allowincell="f" fillcolor="#d6d6d6" stroked="f">
            <w10:wrap anchorx="page" anchory="page"/>
          </v:rect>
        </w:pict>
      </w:r>
      <w:r>
        <w:rPr>
          <w:noProof/>
        </w:rPr>
        <w:pict>
          <v:rect id="_x0000_s1186" style="position:absolute;margin-left:14.2pt;margin-top:249.4pt;width:827.75pt;height:18pt;z-index:-251494400;mso-position-horizontal-relative:page;mso-position-vertical-relative:page" o:allowincell="f" fillcolor="#d6d6d6" stroked="f">
            <w10:wrap anchorx="page" anchory="page"/>
          </v:rect>
        </w:pict>
      </w:r>
      <w:r>
        <w:rPr>
          <w:noProof/>
        </w:rPr>
        <w:pict>
          <v:rect id="_x0000_s1187" style="position:absolute;margin-left:14.2pt;margin-top:267.4pt;width:827.75pt;height:18pt;z-index:-251493376;mso-position-horizontal-relative:page;mso-position-vertical-relative:page" o:allowincell="f" fillcolor="#d6d6d6" stroked="f">
            <w10:wrap anchorx="page" anchory="page"/>
          </v:rect>
        </w:pict>
      </w:r>
      <w:r>
        <w:rPr>
          <w:noProof/>
        </w:rPr>
        <w:pict>
          <v:line id="_x0000_s1188" style="position:absolute;z-index:-251492352;mso-position-horizontal-relative:page;mso-position-vertical-relative:page" from="14.2pt,138.95pt" to="771pt,138.95pt" o:allowincell="f" strokeweight="1.5pt">
            <w10:wrap anchorx="page" anchory="page"/>
          </v:line>
        </w:pict>
      </w:r>
      <w:r>
        <w:rPr>
          <w:noProof/>
        </w:rPr>
        <w:pict>
          <v:line id="_x0000_s1189" style="position:absolute;z-index:-251491328;mso-position-horizontal-relative:page;mso-position-vertical-relative:page" from="368.95pt,286.95pt" to="771pt,286.95pt" o:allowincell="f" strokeweight="1pt">
            <w10:wrap anchorx="page" anchory="page"/>
          </v:line>
        </w:pict>
      </w:r>
      <w:r>
        <w:rPr>
          <w:b/>
          <w:color w:val="000000"/>
          <w:kern w:val="2"/>
          <w:sz w:val="21"/>
          <w:u w:val="single"/>
        </w:rPr>
        <w:t>B. POSEBNI DIO</w:t>
      </w:r>
    </w:p>
    <w:p w:rsidR="00047578" w:rsidRDefault="00047578">
      <w:pPr>
        <w:framePr w:w="15120" w:h="108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1"/>
        </w:rPr>
      </w:pPr>
    </w:p>
    <w:p w:rsidR="00047578" w:rsidRDefault="00047578">
      <w:pPr>
        <w:framePr w:w="15120" w:h="108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1"/>
        </w:rPr>
      </w:pPr>
      <w:r>
        <w:rPr>
          <w:b/>
          <w:color w:val="000000"/>
          <w:kern w:val="2"/>
          <w:sz w:val="21"/>
        </w:rPr>
        <w:t>POSEBNI DIO PO ORGANIZACIJSKOJ KLASIFIKACIJI</w:t>
      </w:r>
    </w:p>
    <w:p w:rsidR="00047578" w:rsidRDefault="00047578">
      <w:pPr>
        <w:framePr w:w="15120" w:h="108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1"/>
        </w:rPr>
      </w:pPr>
    </w:p>
    <w:p w:rsidR="00047578" w:rsidRDefault="00047578">
      <w:pPr>
        <w:framePr w:w="1755" w:h="226" w:hRule="exact" w:wrap="auto" w:vAnchor="page" w:hAnchor="page" w:x="11015" w:y="2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665" w:h="240" w:hRule="exact" w:wrap="auto" w:vAnchor="page" w:hAnchor="page" w:x="9270" w:y="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10" w:y="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5" w:y="2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70" w:y="25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665" w:h="226" w:hRule="exact" w:wrap="auto" w:vAnchor="page" w:hAnchor="page" w:x="9270" w:y="2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40" w:h="226" w:hRule="exact" w:wrap="auto" w:vAnchor="page" w:hAnchor="page" w:x="12905" w:y="2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55" w:h="226" w:hRule="exact" w:wrap="auto" w:vAnchor="page" w:hAnchor="page" w:x="14570" w:y="2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8925" w:h="334" w:hRule="exact" w:wrap="auto" w:vAnchor="page" w:hAnchor="page" w:x="405" w:y="2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FFFFFF"/>
          <w:kern w:val="2"/>
          <w:sz w:val="21"/>
        </w:rPr>
      </w:pPr>
      <w:r>
        <w:rPr>
          <w:rFonts w:ascii="Arial" w:hAnsi="Arial"/>
          <w:color w:val="FFFFFF"/>
          <w:kern w:val="2"/>
          <w:sz w:val="21"/>
        </w:rPr>
        <w:t>Razdjel: 001, JEDINSTVENI UPRAVNI ODJEL</w:t>
      </w:r>
    </w:p>
    <w:p w:rsidR="00047578" w:rsidRDefault="00047578">
      <w:pPr>
        <w:framePr w:w="765" w:h="240" w:hRule="exact" w:wrap="auto" w:vAnchor="page" w:hAnchor="page" w:x="14560" w:y="28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49,74</w:t>
      </w:r>
    </w:p>
    <w:p w:rsidR="00047578" w:rsidRDefault="00047578">
      <w:pPr>
        <w:framePr w:w="1785" w:h="240" w:hRule="exact" w:wrap="auto" w:vAnchor="page" w:hAnchor="page" w:x="10965" w:y="2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26.101.372,12</w:t>
      </w:r>
    </w:p>
    <w:p w:rsidR="00047578" w:rsidRDefault="00047578">
      <w:pPr>
        <w:framePr w:w="1635" w:h="240" w:hRule="exact" w:wrap="auto" w:vAnchor="page" w:hAnchor="page" w:x="12810" w:y="2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12.983.248,89</w:t>
      </w:r>
    </w:p>
    <w:p w:rsidR="00047578" w:rsidRDefault="00047578">
      <w:pPr>
        <w:framePr w:w="1665" w:h="240" w:hRule="exact" w:wrap="auto" w:vAnchor="page" w:hAnchor="page" w:x="9270" w:y="2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26.101.372,12</w:t>
      </w:r>
    </w:p>
    <w:p w:rsidR="00047578" w:rsidRDefault="00047578">
      <w:pPr>
        <w:framePr w:w="8955" w:h="339" w:hRule="exact" w:wrap="auto" w:vAnchor="page" w:hAnchor="page" w:x="40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Glava: 01, JEDINSTVENI UPRAVNI ODJEL</w:t>
      </w:r>
    </w:p>
    <w:p w:rsidR="00047578" w:rsidRDefault="00047578">
      <w:pPr>
        <w:framePr w:w="765" w:h="240" w:hRule="exact" w:wrap="auto" w:vAnchor="page" w:hAnchor="page" w:x="14560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45,87</w:t>
      </w:r>
    </w:p>
    <w:p w:rsidR="00047578" w:rsidRDefault="00047578">
      <w:pPr>
        <w:framePr w:w="1785" w:h="240" w:hRule="exact" w:wrap="auto" w:vAnchor="page" w:hAnchor="page" w:x="109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24.127.804,51</w:t>
      </w:r>
    </w:p>
    <w:p w:rsidR="00047578" w:rsidRDefault="00047578">
      <w:pPr>
        <w:framePr w:w="1665" w:h="240" w:hRule="exact" w:wrap="auto" w:vAnchor="page" w:hAnchor="page" w:x="927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24.127.804,51</w:t>
      </w:r>
    </w:p>
    <w:p w:rsidR="00047578" w:rsidRDefault="00047578">
      <w:pPr>
        <w:framePr w:w="1635" w:h="240" w:hRule="exact" w:wrap="auto" w:vAnchor="page" w:hAnchor="page" w:x="1281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11.068.227,38</w:t>
      </w:r>
    </w:p>
    <w:p w:rsidR="00047578" w:rsidRDefault="00047578">
      <w:pPr>
        <w:framePr w:w="8955" w:h="339" w:hRule="exact" w:wrap="auto" w:vAnchor="page" w:hAnchor="page" w:x="405" w:y="3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Glava: 02, PREDŠKOLSKI ODGOJ</w:t>
      </w:r>
    </w:p>
    <w:p w:rsidR="00047578" w:rsidRDefault="00047578">
      <w:pPr>
        <w:framePr w:w="765" w:h="240" w:hRule="exact" w:wrap="auto" w:vAnchor="page" w:hAnchor="page" w:x="14560" w:y="3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95,65</w:t>
      </w:r>
    </w:p>
    <w:p w:rsidR="00047578" w:rsidRDefault="00047578">
      <w:pPr>
        <w:framePr w:w="1785" w:h="240" w:hRule="exact" w:wrap="auto" w:vAnchor="page" w:hAnchor="page" w:x="10965" w:y="3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047578" w:rsidRDefault="00047578">
      <w:pPr>
        <w:framePr w:w="1665" w:h="240" w:hRule="exact" w:wrap="auto" w:vAnchor="page" w:hAnchor="page" w:x="9270" w:y="3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047578" w:rsidRDefault="00047578">
      <w:pPr>
        <w:framePr w:w="1635" w:h="240" w:hRule="exact" w:wrap="auto" w:vAnchor="page" w:hAnchor="page" w:x="12810" w:y="3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047578" w:rsidRDefault="00047578">
      <w:pPr>
        <w:framePr w:w="8955" w:h="339" w:hRule="exact" w:wrap="auto" w:vAnchor="page" w:hAnchor="page" w:x="40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Korisnik: 41064, DJEČJI VRTIĆ SUTIVAN</w:t>
      </w:r>
    </w:p>
    <w:p w:rsidR="00047578" w:rsidRDefault="00047578">
      <w:pPr>
        <w:framePr w:w="765" w:h="240" w:hRule="exact" w:wrap="auto" w:vAnchor="page" w:hAnchor="page" w:x="14560" w:y="3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95,65</w:t>
      </w:r>
    </w:p>
    <w:p w:rsidR="00047578" w:rsidRDefault="00047578">
      <w:pPr>
        <w:framePr w:w="1665" w:h="240" w:hRule="exact" w:wrap="auto" w:vAnchor="page" w:hAnchor="page" w:x="927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047578" w:rsidRDefault="00047578">
      <w:pPr>
        <w:framePr w:w="1785" w:h="240" w:hRule="exact" w:wrap="auto" w:vAnchor="page" w:hAnchor="page" w:x="10965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047578" w:rsidRDefault="00047578">
      <w:pPr>
        <w:framePr w:w="1635" w:h="240" w:hRule="exact" w:wrap="auto" w:vAnchor="page" w:hAnchor="page" w:x="1281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047578" w:rsidRDefault="00047578">
      <w:pPr>
        <w:framePr w:w="8955" w:h="339" w:hRule="exact" w:wrap="auto" w:vAnchor="page" w:hAnchor="page" w:x="405" w:y="4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Glava: 03, H.N.KNJIŽNICA SUTIVAN</w:t>
      </w:r>
    </w:p>
    <w:p w:rsidR="00047578" w:rsidRDefault="00047578">
      <w:pPr>
        <w:framePr w:w="765" w:h="240" w:hRule="exact" w:wrap="auto" w:vAnchor="page" w:hAnchor="page" w:x="14560" w:y="4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93,15</w:t>
      </w:r>
    </w:p>
    <w:p w:rsidR="00047578" w:rsidRDefault="00047578">
      <w:pPr>
        <w:framePr w:w="1785" w:h="240" w:hRule="exact" w:wrap="auto" w:vAnchor="page" w:hAnchor="page" w:x="10965" w:y="4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047578" w:rsidRDefault="00047578">
      <w:pPr>
        <w:framePr w:w="1665" w:h="240" w:hRule="exact" w:wrap="auto" w:vAnchor="page" w:hAnchor="page" w:x="9270" w:y="4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047578" w:rsidRDefault="00047578">
      <w:pPr>
        <w:framePr w:w="1635" w:h="240" w:hRule="exact" w:wrap="auto" w:vAnchor="page" w:hAnchor="page" w:x="12810" w:y="4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047578" w:rsidRDefault="00047578">
      <w:pPr>
        <w:framePr w:w="8955" w:h="339" w:hRule="exact" w:wrap="auto" w:vAnchor="page" w:hAnchor="page" w:x="405" w:y="4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Korisnik: 42563, KNJIŽNICA SUTIVAN</w:t>
      </w:r>
    </w:p>
    <w:p w:rsidR="00047578" w:rsidRDefault="00047578">
      <w:pPr>
        <w:framePr w:w="765" w:h="240" w:hRule="exact" w:wrap="auto" w:vAnchor="page" w:hAnchor="page" w:x="14560" w:y="46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93,15</w:t>
      </w:r>
    </w:p>
    <w:p w:rsidR="00047578" w:rsidRDefault="00047578">
      <w:pPr>
        <w:framePr w:w="1665" w:h="240" w:hRule="exact" w:wrap="auto" w:vAnchor="page" w:hAnchor="page" w:x="9270" w:y="4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047578" w:rsidRDefault="00047578">
      <w:pPr>
        <w:framePr w:w="1785" w:h="240" w:hRule="exact" w:wrap="auto" w:vAnchor="page" w:hAnchor="page" w:x="10965" w:y="4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047578" w:rsidRDefault="00047578">
      <w:pPr>
        <w:framePr w:w="1635" w:h="240" w:hRule="exact" w:wrap="auto" w:vAnchor="page" w:hAnchor="page" w:x="12810" w:y="4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047578" w:rsidRDefault="00047578">
      <w:pPr>
        <w:framePr w:w="8955" w:h="339" w:hRule="exact" w:wrap="auto" w:vAnchor="page" w:hAnchor="page" w:x="405" w:y="4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Glava: 04, VLASTITI POGON ZA KOMUNALNE DJELATNOSTI</w:t>
      </w:r>
    </w:p>
    <w:p w:rsidR="00047578" w:rsidRDefault="00047578">
      <w:pPr>
        <w:framePr w:w="765" w:h="240" w:hRule="exact" w:wrap="auto" w:vAnchor="page" w:hAnchor="page" w:x="14560" w:y="4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99,65</w:t>
      </w:r>
    </w:p>
    <w:p w:rsidR="00047578" w:rsidRDefault="00047578">
      <w:pPr>
        <w:framePr w:w="1785" w:h="240" w:hRule="exact" w:wrap="auto" w:vAnchor="page" w:hAnchor="page" w:x="10965" w:y="4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939.660,00</w:t>
      </w:r>
    </w:p>
    <w:p w:rsidR="00047578" w:rsidRDefault="00047578">
      <w:pPr>
        <w:framePr w:w="1665" w:h="240" w:hRule="exact" w:wrap="auto" w:vAnchor="page" w:hAnchor="page" w:x="9270" w:y="4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939.660,00</w:t>
      </w:r>
    </w:p>
    <w:p w:rsidR="00047578" w:rsidRDefault="00047578">
      <w:pPr>
        <w:framePr w:w="1635" w:h="240" w:hRule="exact" w:wrap="auto" w:vAnchor="page" w:hAnchor="page" w:x="12810" w:y="4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936.409,13</w:t>
      </w:r>
    </w:p>
    <w:p w:rsidR="00047578" w:rsidRDefault="00047578">
      <w:pPr>
        <w:framePr w:w="8955" w:h="339" w:hRule="exact" w:wrap="auto" w:vAnchor="page" w:hAnchor="page" w:x="405" w:y="5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Glava: 05, SUTIVAN</w:t>
      </w:r>
      <w:r>
        <w:rPr>
          <w:rFonts w:ascii="Arial" w:hAnsi="Arial"/>
          <w:color w:val="000000"/>
          <w:kern w:val="2"/>
          <w:sz w:val="21"/>
        </w:rPr>
        <w:noBreakHyphen/>
        <w:t>PRIJATELJIMA VRATA OTVORENA</w:t>
      </w:r>
      <w:r>
        <w:rPr>
          <w:rFonts w:ascii="Arial" w:hAnsi="Arial"/>
          <w:color w:val="000000"/>
          <w:kern w:val="2"/>
          <w:sz w:val="21"/>
        </w:rPr>
        <w:noBreakHyphen/>
        <w:t>SAFU</w:t>
      </w:r>
    </w:p>
    <w:p w:rsidR="00047578" w:rsidRDefault="00047578">
      <w:pPr>
        <w:framePr w:w="765" w:h="240" w:hRule="exact" w:wrap="auto" w:vAnchor="page" w:hAnchor="page" w:x="14560" w:y="5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85" w:h="240" w:hRule="exact" w:wrap="auto" w:vAnchor="page" w:hAnchor="page" w:x="10965" w:y="5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65" w:h="240" w:hRule="exact" w:wrap="auto" w:vAnchor="page" w:hAnchor="page" w:x="9270" w:y="5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35" w:h="240" w:hRule="exact" w:wrap="auto" w:vAnchor="page" w:hAnchor="page" w:x="12810" w:y="5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890" w:h="345" w:hRule="exact" w:wrap="auto" w:vAnchor="page" w:hAnchor="page" w:x="7425" w:y="5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21"/>
        </w:rPr>
      </w:pPr>
      <w:r>
        <w:rPr>
          <w:rFonts w:ascii="Arial" w:hAnsi="Arial"/>
          <w:b/>
          <w:color w:val="000000"/>
          <w:kern w:val="2"/>
          <w:sz w:val="21"/>
        </w:rPr>
        <w:t>UKUPNO:</w:t>
      </w:r>
    </w:p>
    <w:p w:rsidR="00047578" w:rsidRDefault="00047578">
      <w:pPr>
        <w:framePr w:w="765" w:h="240" w:hRule="exact" w:wrap="auto" w:vAnchor="page" w:hAnchor="page" w:x="14560" w:y="58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49,74</w:t>
      </w:r>
    </w:p>
    <w:p w:rsidR="00047578" w:rsidRDefault="00047578">
      <w:pPr>
        <w:framePr w:w="1665" w:h="240" w:hRule="exact" w:wrap="auto" w:vAnchor="page" w:hAnchor="page" w:x="9270" w:y="58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26.101.372,12</w:t>
      </w:r>
    </w:p>
    <w:p w:rsidR="00047578" w:rsidRDefault="00047578">
      <w:pPr>
        <w:framePr w:w="1635" w:h="240" w:hRule="exact" w:wrap="auto" w:vAnchor="page" w:hAnchor="page" w:x="12810" w:y="58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12.983.248,89</w:t>
      </w:r>
    </w:p>
    <w:p w:rsidR="00047578" w:rsidRDefault="00047578">
      <w:pPr>
        <w:framePr w:w="1785" w:h="240" w:hRule="exact" w:wrap="auto" w:vAnchor="page" w:hAnchor="page" w:x="10965" w:y="58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26.101.372,12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14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5105" w:h="27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1"/>
        </w:rPr>
      </w:pPr>
      <w:r>
        <w:rPr>
          <w:noProof/>
        </w:rPr>
        <w:pict>
          <v:rect id="_x0000_s1190" style="position:absolute;margin-left:14.2pt;margin-top:99.95pt;width:827.75pt;height:12.75pt;z-index:-251490304;mso-position-horizontal-relative:page;mso-position-vertical-relative:page" o:allowincell="f" fillcolor="#585858" stroked="f">
            <w10:wrap anchorx="page" anchory="page"/>
          </v:rect>
        </w:pict>
      </w:r>
      <w:r>
        <w:rPr>
          <w:noProof/>
        </w:rPr>
        <w:pict>
          <v:rect id="_x0000_s1191" style="position:absolute;margin-left:14.2pt;margin-top:112.7pt;width:827.75pt;height:12.75pt;z-index:-251489280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</w:rPr>
        <w:pict>
          <v:line id="_x0000_s1192" style="position:absolute;z-index:-251488256;mso-position-horizontal-relative:page;mso-position-vertical-relative:page" from="14.2pt,98.45pt" to="771pt,98.45pt" o:allowincell="f" strokeweight="1.5pt">
            <w10:wrap anchorx="page" anchory="page"/>
          </v:line>
        </w:pict>
      </w:r>
      <w:r>
        <w:rPr>
          <w:noProof/>
        </w:rPr>
        <w:pict>
          <v:line id="_x0000_s1193" style="position:absolute;z-index:-251487232;mso-position-horizontal-relative:page;mso-position-vertical-relative:page" from="14.2pt,257.95pt" to="770.25pt,25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94" style="position:absolute;z-index:-251486208;mso-position-horizontal-relative:page;mso-position-vertical-relative:page" from="14.2pt,273.45pt" to="770.25pt,27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95" style="position:absolute;z-index:-251485184;mso-position-horizontal-relative:page;mso-position-vertical-relative:page" from="14.2pt,288.95pt" to="770.25pt,28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96" style="position:absolute;z-index:-251484160;mso-position-horizontal-relative:page;mso-position-vertical-relative:page" from="14.2pt,304.45pt" to="770.25pt,30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97" style="position:absolute;z-index:-251483136;mso-position-horizontal-relative:page;mso-position-vertical-relative:page" from="14.2pt,319.95pt" to="770.25pt,319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98" style="position:absolute;z-index:-251482112;mso-position-horizontal-relative:page;mso-position-vertical-relative:page" from="14.2pt,335.45pt" to="770.25pt,33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199" style="position:absolute;z-index:-251481088;mso-position-horizontal-relative:page;mso-position-vertical-relative:page" from="14.2pt,350.95pt" to="770.25pt,35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00" style="position:absolute;z-index:-251480064;mso-position-horizontal-relative:page;mso-position-vertical-relative:page" from="14.2pt,366.45pt" to="770.25pt,36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01" style="position:absolute;z-index:-251479040;mso-position-horizontal-relative:page;mso-position-vertical-relative:page" from="14.2pt,381.95pt" to="770.25pt,38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02" style="position:absolute;z-index:-251478016;mso-position-horizontal-relative:page;mso-position-vertical-relative:page" from="14.2pt,467.45pt" to="770.25pt,467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03" style="position:absolute;z-index:-251476992;mso-position-horizontal-relative:page;mso-position-vertical-relative:page" from="14.2pt,482.95pt" to="770.25pt,48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04" style="position:absolute;z-index:-251475968;mso-position-horizontal-relative:page;mso-position-vertical-relative:page" from="14.2pt,498.45pt" to="770.25pt,49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05" style="position:absolute;z-index:-251474944;mso-position-horizontal-relative:page;mso-position-vertical-relative:page" from="14.2pt,513.95pt" to="770.25pt,51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06" style="position:absolute;z-index:-251473920;mso-position-horizontal-relative:page;mso-position-vertical-relative:page" from="14.2pt,529.45pt" to="770.25pt,529.45pt" o:allowincell="f" strokeweight="0">
            <v:stroke dashstyle="3 1"/>
            <w10:wrap anchorx="page" anchory="page"/>
          </v:line>
        </w:pict>
      </w:r>
      <w:r>
        <w:rPr>
          <w:b/>
          <w:color w:val="000000"/>
          <w:kern w:val="2"/>
          <w:sz w:val="21"/>
        </w:rPr>
        <w:t>POSEBNI DIO PO EKONOMSKOJ KLASIFIKACIJI</w:t>
      </w:r>
    </w:p>
    <w:p w:rsidR="00047578" w:rsidRDefault="00047578">
      <w:pPr>
        <w:framePr w:w="1755" w:h="226" w:hRule="exact" w:wrap="auto" w:vAnchor="page" w:hAnchor="page" w:x="10965" w:y="1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085" w:y="1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3780" w:h="240" w:hRule="exact" w:wrap="auto" w:vAnchor="page" w:hAnchor="page" w:x="4245" w:y="1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2565" w:y="1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1385" w:y="1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8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55" w:h="240" w:hRule="exact" w:wrap="auto" w:vAnchor="page" w:hAnchor="page" w:x="1096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60" w:h="240" w:hRule="exact" w:wrap="auto" w:vAnchor="page" w:hAnchor="page" w:x="1288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65" w:h="240" w:hRule="exact" w:wrap="auto" w:vAnchor="page" w:hAnchor="page" w:x="1456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(3/1)</w:t>
      </w:r>
    </w:p>
    <w:p w:rsidR="00047578" w:rsidRDefault="00047578">
      <w:pPr>
        <w:framePr w:w="870" w:h="240" w:hRule="exact" w:wrap="auto" w:vAnchor="page" w:hAnchor="page" w:x="525" w:y="1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310" w:h="226" w:hRule="exact" w:wrap="auto" w:vAnchor="page" w:hAnchor="page" w:x="13125" w:y="1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1640" w:h="226" w:hRule="exact" w:wrap="auto" w:vAnchor="page" w:hAnchor="page" w:x="9285" w:y="1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765" w:h="226" w:hRule="exact" w:wrap="auto" w:vAnchor="page" w:hAnchor="page" w:x="14565" w:y="1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8925" w:h="255" w:hRule="exact" w:wrap="auto" w:vAnchor="page" w:hAnchor="page" w:x="405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FFFFFF"/>
          <w:kern w:val="2"/>
          <w:sz w:val="21"/>
        </w:rPr>
      </w:pPr>
      <w:r>
        <w:rPr>
          <w:rFonts w:ascii="Arial" w:hAnsi="Arial"/>
          <w:color w:val="FFFFFF"/>
          <w:kern w:val="2"/>
          <w:sz w:val="21"/>
        </w:rPr>
        <w:t>Razdjel: 001, JEDINSTVENI UPRAVNI ODJEL</w:t>
      </w:r>
    </w:p>
    <w:p w:rsidR="00047578" w:rsidRDefault="00047578">
      <w:pPr>
        <w:framePr w:w="765" w:h="240" w:hRule="exact" w:wrap="auto" w:vAnchor="page" w:hAnchor="page" w:x="14565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49,74</w:t>
      </w:r>
    </w:p>
    <w:p w:rsidR="00047578" w:rsidRDefault="00047578">
      <w:pPr>
        <w:framePr w:w="1665" w:h="240" w:hRule="exact" w:wrap="auto" w:vAnchor="page" w:hAnchor="page" w:x="9260" w:y="2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26.101.372,12</w:t>
      </w:r>
    </w:p>
    <w:p w:rsidR="00047578" w:rsidRDefault="00047578">
      <w:pPr>
        <w:framePr w:w="1755" w:h="240" w:hRule="exact" w:wrap="auto" w:vAnchor="page" w:hAnchor="page" w:x="10995" w:y="2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26.101.372,12</w:t>
      </w:r>
    </w:p>
    <w:p w:rsidR="00047578" w:rsidRDefault="00047578">
      <w:pPr>
        <w:framePr w:w="1560" w:h="240" w:hRule="exact" w:wrap="auto" w:vAnchor="page" w:hAnchor="page" w:x="12875" w:y="2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12.983.248,89</w:t>
      </w:r>
    </w:p>
    <w:p w:rsidR="00047578" w:rsidRDefault="00047578">
      <w:pPr>
        <w:framePr w:w="8925" w:h="255" w:hRule="exact" w:wrap="auto" w:vAnchor="page" w:hAnchor="page" w:x="405" w:y="2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FFFFFF"/>
          <w:kern w:val="2"/>
          <w:sz w:val="21"/>
        </w:rPr>
      </w:pPr>
      <w:r>
        <w:rPr>
          <w:rFonts w:ascii="Arial" w:hAnsi="Arial"/>
          <w:color w:val="FFFFFF"/>
          <w:kern w:val="2"/>
          <w:sz w:val="21"/>
        </w:rPr>
        <w:t>Glava: 01, JEDINSTVENI UPRAVNI ODJEL</w:t>
      </w:r>
    </w:p>
    <w:p w:rsidR="00047578" w:rsidRDefault="00047578">
      <w:pPr>
        <w:framePr w:w="765" w:h="240" w:hRule="exact" w:wrap="auto" w:vAnchor="page" w:hAnchor="page" w:x="14565" w:y="2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45,87</w:t>
      </w:r>
    </w:p>
    <w:p w:rsidR="00047578" w:rsidRDefault="00047578">
      <w:pPr>
        <w:framePr w:w="1665" w:h="240" w:hRule="exact" w:wrap="auto" w:vAnchor="page" w:hAnchor="page" w:x="9260" w:y="2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24.127.804,51</w:t>
      </w:r>
    </w:p>
    <w:p w:rsidR="00047578" w:rsidRDefault="00047578">
      <w:pPr>
        <w:framePr w:w="1755" w:h="240" w:hRule="exact" w:wrap="auto" w:vAnchor="page" w:hAnchor="page" w:x="10995" w:y="2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24.127.804,51</w:t>
      </w:r>
    </w:p>
    <w:p w:rsidR="00047578" w:rsidRDefault="00047578">
      <w:pPr>
        <w:framePr w:w="1560" w:h="240" w:hRule="exact" w:wrap="auto" w:vAnchor="page" w:hAnchor="page" w:x="12875" w:y="2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11.068.227,38</w:t>
      </w:r>
    </w:p>
    <w:p w:rsidR="00047578" w:rsidRDefault="00047578">
      <w:pPr>
        <w:framePr w:w="1080" w:h="2640" w:hRule="exact" w:wrap="auto" w:vAnchor="page" w:hAnchor="page" w:x="8125" w:y="25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0111,0320,0421,0473,0485,049,0510,0560,0620,0630,0640,0660,076,0810,0820,0840,0911,0912,0922,0942,1070,109,1090</w:t>
      </w:r>
    </w:p>
    <w:p w:rsidR="00047578" w:rsidRDefault="00047578">
      <w:pPr>
        <w:framePr w:w="870" w:h="240" w:hRule="exact" w:wrap="auto" w:vAnchor="page" w:hAnchor="page" w:x="475" w:y="25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1,4,5,6</w:t>
      </w:r>
    </w:p>
    <w:p w:rsidR="00047578" w:rsidRDefault="00047578">
      <w:pPr>
        <w:framePr w:w="1680" w:h="240" w:hRule="exact" w:wrap="auto" w:vAnchor="page" w:hAnchor="page" w:x="2585" w:y="2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3780" w:h="240" w:hRule="exact" w:wrap="auto" w:vAnchor="page" w:hAnchor="page" w:x="4275" w:y="2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1665" w:h="240" w:hRule="exact" w:wrap="auto" w:vAnchor="page" w:hAnchor="page" w:x="9260" w:y="2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6.237.239,29</w:t>
      </w:r>
    </w:p>
    <w:p w:rsidR="00047578" w:rsidRDefault="00047578">
      <w:pPr>
        <w:framePr w:w="1755" w:h="240" w:hRule="exact" w:wrap="auto" w:vAnchor="page" w:hAnchor="page" w:x="10995" w:y="2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6.237.239,29</w:t>
      </w:r>
    </w:p>
    <w:p w:rsidR="00047578" w:rsidRDefault="00047578">
      <w:pPr>
        <w:framePr w:w="1560" w:h="240" w:hRule="exact" w:wrap="auto" w:vAnchor="page" w:hAnchor="page" w:x="12875" w:y="2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6.116.086,12</w:t>
      </w:r>
    </w:p>
    <w:p w:rsidR="00047578" w:rsidRDefault="00047578">
      <w:pPr>
        <w:framePr w:w="765" w:h="240" w:hRule="exact" w:wrap="auto" w:vAnchor="page" w:hAnchor="page" w:x="14565" w:y="25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98,06</w:t>
      </w:r>
    </w:p>
    <w:p w:rsidR="00047578" w:rsidRDefault="00047578">
      <w:pPr>
        <w:framePr w:w="1080" w:h="240" w:hRule="exact" w:wrap="auto" w:vAnchor="page" w:hAnchor="page" w:x="8125" w:y="5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0111,0620</w:t>
      </w:r>
    </w:p>
    <w:p w:rsidR="00047578" w:rsidRDefault="00047578">
      <w:pPr>
        <w:framePr w:w="870" w:h="240" w:hRule="exact" w:wrap="auto" w:vAnchor="page" w:hAnchor="page" w:x="475" w:y="5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5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3780" w:h="240" w:hRule="exact" w:wrap="auto" w:vAnchor="page" w:hAnchor="page" w:x="4275" w:y="5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1665" w:h="240" w:hRule="exact" w:wrap="auto" w:vAnchor="page" w:hAnchor="page" w:x="9260" w:y="5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1.417.750,00</w:t>
      </w:r>
    </w:p>
    <w:p w:rsidR="00047578" w:rsidRDefault="00047578">
      <w:pPr>
        <w:framePr w:w="1755" w:h="240" w:hRule="exact" w:wrap="auto" w:vAnchor="page" w:hAnchor="page" w:x="10995" w:y="5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1.417.750,00</w:t>
      </w:r>
    </w:p>
    <w:p w:rsidR="00047578" w:rsidRDefault="00047578">
      <w:pPr>
        <w:framePr w:w="1560" w:h="240" w:hRule="exact" w:wrap="auto" w:vAnchor="page" w:hAnchor="page" w:x="12875" w:y="5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1.411.662,42</w:t>
      </w:r>
    </w:p>
    <w:p w:rsidR="00047578" w:rsidRDefault="00047578">
      <w:pPr>
        <w:framePr w:w="765" w:h="240" w:hRule="exact" w:wrap="auto" w:vAnchor="page" w:hAnchor="page" w:x="14565" w:y="5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99,57</w:t>
      </w:r>
    </w:p>
    <w:p w:rsidR="00047578" w:rsidRDefault="00047578">
      <w:pPr>
        <w:framePr w:w="1080" w:h="240" w:hRule="exact" w:wrap="auto" w:vAnchor="page" w:hAnchor="page" w:x="8125" w:y="5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5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5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</w:t>
      </w:r>
    </w:p>
    <w:p w:rsidR="00047578" w:rsidRDefault="00047578">
      <w:pPr>
        <w:framePr w:w="3780" w:h="240" w:hRule="exact" w:wrap="auto" w:vAnchor="page" w:hAnchor="page" w:x="4275" w:y="5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(Bruto)</w:t>
      </w:r>
    </w:p>
    <w:p w:rsidR="00047578" w:rsidRDefault="00047578">
      <w:pPr>
        <w:framePr w:w="1665" w:h="240" w:hRule="exact" w:wrap="auto" w:vAnchor="page" w:hAnchor="page" w:x="9260" w:y="5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1.141.000,00</w:t>
      </w:r>
    </w:p>
    <w:p w:rsidR="00047578" w:rsidRDefault="00047578">
      <w:pPr>
        <w:framePr w:w="1755" w:h="240" w:hRule="exact" w:wrap="auto" w:vAnchor="page" w:hAnchor="page" w:x="10995" w:y="5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1.141.000,00</w:t>
      </w:r>
    </w:p>
    <w:p w:rsidR="00047578" w:rsidRDefault="00047578">
      <w:pPr>
        <w:framePr w:w="1560" w:h="240" w:hRule="exact" w:wrap="auto" w:vAnchor="page" w:hAnchor="page" w:x="12875" w:y="5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1.140.871,89</w:t>
      </w:r>
    </w:p>
    <w:p w:rsidR="00047578" w:rsidRDefault="00047578">
      <w:pPr>
        <w:framePr w:w="765" w:h="240" w:hRule="exact" w:wrap="auto" w:vAnchor="page" w:hAnchor="page" w:x="14565" w:y="5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080" w:h="240" w:hRule="exact" w:wrap="auto" w:vAnchor="page" w:hAnchor="page" w:x="8125" w:y="5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5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5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3111</w:t>
      </w:r>
    </w:p>
    <w:p w:rsidR="00047578" w:rsidRDefault="00047578">
      <w:pPr>
        <w:framePr w:w="3780" w:h="240" w:hRule="exact" w:wrap="auto" w:vAnchor="page" w:hAnchor="page" w:x="4275" w:y="5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za redovan rad</w:t>
      </w:r>
    </w:p>
    <w:p w:rsidR="00047578" w:rsidRDefault="00047578">
      <w:pPr>
        <w:framePr w:w="1665" w:h="240" w:hRule="exact" w:wrap="auto" w:vAnchor="page" w:hAnchor="page" w:x="9260" w:y="5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1.141.000,00</w:t>
      </w:r>
    </w:p>
    <w:p w:rsidR="00047578" w:rsidRDefault="00047578">
      <w:pPr>
        <w:framePr w:w="1755" w:h="240" w:hRule="exact" w:wrap="auto" w:vAnchor="page" w:hAnchor="page" w:x="10995" w:y="5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1.141.000,00</w:t>
      </w:r>
    </w:p>
    <w:p w:rsidR="00047578" w:rsidRDefault="00047578">
      <w:pPr>
        <w:framePr w:w="1560" w:h="240" w:hRule="exact" w:wrap="auto" w:vAnchor="page" w:hAnchor="page" w:x="12875" w:y="5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1.140.871,89</w:t>
      </w:r>
    </w:p>
    <w:p w:rsidR="00047578" w:rsidRDefault="00047578">
      <w:pPr>
        <w:framePr w:w="765" w:h="240" w:hRule="exact" w:wrap="auto" w:vAnchor="page" w:hAnchor="page" w:x="14565" w:y="5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080" w:h="240" w:hRule="exact" w:wrap="auto" w:vAnchor="page" w:hAnchor="page" w:x="8125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0111,0620</w:t>
      </w:r>
    </w:p>
    <w:p w:rsidR="00047578" w:rsidRDefault="00047578">
      <w:pPr>
        <w:framePr w:w="870" w:h="240" w:hRule="exact" w:wrap="auto" w:vAnchor="page" w:hAnchor="page" w:x="475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</w:t>
      </w:r>
    </w:p>
    <w:p w:rsidR="00047578" w:rsidRDefault="00047578">
      <w:pPr>
        <w:framePr w:w="3780" w:h="240" w:hRule="exact" w:wrap="auto" w:vAnchor="page" w:hAnchor="page" w:x="4275" w:y="6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1665" w:h="240" w:hRule="exact" w:wrap="auto" w:vAnchor="page" w:hAnchor="page" w:x="9260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69.000,00</w:t>
      </w:r>
    </w:p>
    <w:p w:rsidR="00047578" w:rsidRDefault="00047578">
      <w:pPr>
        <w:framePr w:w="1755" w:h="240" w:hRule="exact" w:wrap="auto" w:vAnchor="page" w:hAnchor="page" w:x="10995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69.000,00</w:t>
      </w:r>
    </w:p>
    <w:p w:rsidR="00047578" w:rsidRDefault="00047578">
      <w:pPr>
        <w:framePr w:w="1560" w:h="240" w:hRule="exact" w:wrap="auto" w:vAnchor="page" w:hAnchor="page" w:x="12875" w:y="6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63.022,15</w:t>
      </w:r>
    </w:p>
    <w:p w:rsidR="00047578" w:rsidRDefault="00047578">
      <w:pPr>
        <w:framePr w:w="765" w:h="240" w:hRule="exact" w:wrap="auto" w:vAnchor="page" w:hAnchor="page" w:x="14565" w:y="6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91,34</w:t>
      </w:r>
    </w:p>
    <w:p w:rsidR="00047578" w:rsidRDefault="00047578">
      <w:pPr>
        <w:framePr w:w="1080" w:h="240" w:hRule="exact" w:wrap="auto" w:vAnchor="page" w:hAnchor="page" w:x="8125" w:y="6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0111,0620</w:t>
      </w:r>
    </w:p>
    <w:p w:rsidR="00047578" w:rsidRDefault="00047578">
      <w:pPr>
        <w:framePr w:w="870" w:h="240" w:hRule="exact" w:wrap="auto" w:vAnchor="page" w:hAnchor="page" w:x="475" w:y="6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6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3121</w:t>
      </w:r>
    </w:p>
    <w:p w:rsidR="00047578" w:rsidRDefault="00047578">
      <w:pPr>
        <w:framePr w:w="3780" w:h="240" w:hRule="exact" w:wrap="auto" w:vAnchor="page" w:hAnchor="page" w:x="4275" w:y="6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1665" w:h="240" w:hRule="exact" w:wrap="auto" w:vAnchor="page" w:hAnchor="page" w:x="9260" w:y="6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69.000,00</w:t>
      </w:r>
    </w:p>
    <w:p w:rsidR="00047578" w:rsidRDefault="00047578">
      <w:pPr>
        <w:framePr w:w="1755" w:h="240" w:hRule="exact" w:wrap="auto" w:vAnchor="page" w:hAnchor="page" w:x="10995" w:y="6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69.000,00</w:t>
      </w:r>
    </w:p>
    <w:p w:rsidR="00047578" w:rsidRDefault="00047578">
      <w:pPr>
        <w:framePr w:w="1560" w:h="240" w:hRule="exact" w:wrap="auto" w:vAnchor="page" w:hAnchor="page" w:x="12875" w:y="6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63.022,15</w:t>
      </w:r>
    </w:p>
    <w:p w:rsidR="00047578" w:rsidRDefault="00047578">
      <w:pPr>
        <w:framePr w:w="765" w:h="240" w:hRule="exact" w:wrap="auto" w:vAnchor="page" w:hAnchor="page" w:x="14565" w:y="6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91,34</w:t>
      </w:r>
    </w:p>
    <w:p w:rsidR="00047578" w:rsidRDefault="00047578">
      <w:pPr>
        <w:framePr w:w="1080" w:h="240" w:hRule="exact" w:wrap="auto" w:vAnchor="page" w:hAnchor="page" w:x="8125" w:y="6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6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6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047578" w:rsidRDefault="00047578">
      <w:pPr>
        <w:framePr w:w="3780" w:h="240" w:hRule="exact" w:wrap="auto" w:vAnchor="page" w:hAnchor="page" w:x="4275" w:y="6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047578" w:rsidRDefault="00047578">
      <w:pPr>
        <w:framePr w:w="1665" w:h="240" w:hRule="exact" w:wrap="auto" w:vAnchor="page" w:hAnchor="page" w:x="9260" w:y="6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207.750,00</w:t>
      </w:r>
    </w:p>
    <w:p w:rsidR="00047578" w:rsidRDefault="00047578">
      <w:pPr>
        <w:framePr w:w="1755" w:h="240" w:hRule="exact" w:wrap="auto" w:vAnchor="page" w:hAnchor="page" w:x="10995" w:y="6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207.750,00</w:t>
      </w:r>
    </w:p>
    <w:p w:rsidR="00047578" w:rsidRDefault="00047578">
      <w:pPr>
        <w:framePr w:w="1560" w:h="240" w:hRule="exact" w:wrap="auto" w:vAnchor="page" w:hAnchor="page" w:x="12875" w:y="6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207.768,38</w:t>
      </w:r>
    </w:p>
    <w:p w:rsidR="00047578" w:rsidRDefault="00047578">
      <w:pPr>
        <w:framePr w:w="765" w:h="240" w:hRule="exact" w:wrap="auto" w:vAnchor="page" w:hAnchor="page" w:x="14565" w:y="6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100,01</w:t>
      </w:r>
    </w:p>
    <w:p w:rsidR="00047578" w:rsidRDefault="00047578">
      <w:pPr>
        <w:framePr w:w="1080" w:h="240" w:hRule="exact" w:wrap="auto" w:vAnchor="page" w:hAnchor="page" w:x="8125" w:y="7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7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7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047578" w:rsidRDefault="00047578">
      <w:pPr>
        <w:framePr w:w="3780" w:h="240" w:hRule="exact" w:wrap="auto" w:vAnchor="page" w:hAnchor="page" w:x="4275" w:y="7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047578" w:rsidRDefault="00047578">
      <w:pPr>
        <w:framePr w:w="1665" w:h="240" w:hRule="exact" w:wrap="auto" w:vAnchor="page" w:hAnchor="page" w:x="9260" w:y="7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204.850,00</w:t>
      </w:r>
    </w:p>
    <w:p w:rsidR="00047578" w:rsidRDefault="00047578">
      <w:pPr>
        <w:framePr w:w="1755" w:h="240" w:hRule="exact" w:wrap="auto" w:vAnchor="page" w:hAnchor="page" w:x="10995" w:y="7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204.850,00</w:t>
      </w:r>
    </w:p>
    <w:p w:rsidR="00047578" w:rsidRDefault="00047578">
      <w:pPr>
        <w:framePr w:w="1560" w:h="240" w:hRule="exact" w:wrap="auto" w:vAnchor="page" w:hAnchor="page" w:x="12875" w:y="7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204.882,45</w:t>
      </w:r>
    </w:p>
    <w:p w:rsidR="00047578" w:rsidRDefault="00047578">
      <w:pPr>
        <w:framePr w:w="765" w:h="240" w:hRule="exact" w:wrap="auto" w:vAnchor="page" w:hAnchor="page" w:x="14565" w:y="7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100,02</w:t>
      </w:r>
    </w:p>
    <w:p w:rsidR="00047578" w:rsidRDefault="00047578">
      <w:pPr>
        <w:framePr w:w="1080" w:h="240" w:hRule="exact" w:wrap="auto" w:vAnchor="page" w:hAnchor="page" w:x="8125" w:y="7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7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7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3133</w:t>
      </w:r>
    </w:p>
    <w:p w:rsidR="00047578" w:rsidRDefault="00047578">
      <w:pPr>
        <w:framePr w:w="3780" w:h="240" w:hRule="exact" w:wrap="auto" w:vAnchor="page" w:hAnchor="page" w:x="4275" w:y="7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osiguranje u slučaju nezaposlenosti</w:t>
      </w:r>
    </w:p>
    <w:p w:rsidR="00047578" w:rsidRDefault="00047578">
      <w:pPr>
        <w:framePr w:w="1665" w:h="240" w:hRule="exact" w:wrap="auto" w:vAnchor="page" w:hAnchor="page" w:x="9260" w:y="7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2.900,00</w:t>
      </w:r>
    </w:p>
    <w:p w:rsidR="00047578" w:rsidRDefault="00047578">
      <w:pPr>
        <w:framePr w:w="1755" w:h="240" w:hRule="exact" w:wrap="auto" w:vAnchor="page" w:hAnchor="page" w:x="10995" w:y="7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2.900,00</w:t>
      </w:r>
    </w:p>
    <w:p w:rsidR="00047578" w:rsidRDefault="00047578">
      <w:pPr>
        <w:framePr w:w="1560" w:h="240" w:hRule="exact" w:wrap="auto" w:vAnchor="page" w:hAnchor="page" w:x="12875" w:y="7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2.885,93</w:t>
      </w:r>
    </w:p>
    <w:p w:rsidR="00047578" w:rsidRDefault="00047578">
      <w:pPr>
        <w:framePr w:w="765" w:h="240" w:hRule="exact" w:wrap="auto" w:vAnchor="page" w:hAnchor="page" w:x="14565" w:y="7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99,51</w:t>
      </w:r>
    </w:p>
    <w:p w:rsidR="00047578" w:rsidRDefault="00047578">
      <w:pPr>
        <w:framePr w:w="1080" w:h="1680" w:hRule="exact" w:wrap="auto" w:vAnchor="page" w:hAnchor="page" w:x="8125" w:y="7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0111,0421,0485,0510,0560,0620,0630,0640,0660,076,0810,0820,0911,1090</w:t>
      </w:r>
    </w:p>
    <w:p w:rsidR="00047578" w:rsidRDefault="00047578">
      <w:pPr>
        <w:framePr w:w="870" w:h="240" w:hRule="exact" w:wrap="auto" w:vAnchor="page" w:hAnchor="page" w:x="475" w:y="7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1,4,5</w:t>
      </w:r>
    </w:p>
    <w:p w:rsidR="00047578" w:rsidRDefault="00047578">
      <w:pPr>
        <w:framePr w:w="1680" w:h="240" w:hRule="exact" w:wrap="auto" w:vAnchor="page" w:hAnchor="page" w:x="2585" w:y="7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3780" w:h="240" w:hRule="exact" w:wrap="auto" w:vAnchor="page" w:hAnchor="page" w:x="4275" w:y="7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1665" w:h="240" w:hRule="exact" w:wrap="auto" w:vAnchor="page" w:hAnchor="page" w:x="9260" w:y="7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3.004.633,49</w:t>
      </w:r>
    </w:p>
    <w:p w:rsidR="00047578" w:rsidRDefault="00047578">
      <w:pPr>
        <w:framePr w:w="1755" w:h="240" w:hRule="exact" w:wrap="auto" w:vAnchor="page" w:hAnchor="page" w:x="10995" w:y="7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3.004.633,49</w:t>
      </w:r>
    </w:p>
    <w:p w:rsidR="00047578" w:rsidRDefault="00047578">
      <w:pPr>
        <w:framePr w:w="1560" w:h="240" w:hRule="exact" w:wrap="auto" w:vAnchor="page" w:hAnchor="page" w:x="12875" w:y="7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2.929.044,67</w:t>
      </w:r>
    </w:p>
    <w:p w:rsidR="00047578" w:rsidRDefault="00047578">
      <w:pPr>
        <w:framePr w:w="765" w:h="240" w:hRule="exact" w:wrap="auto" w:vAnchor="page" w:hAnchor="page" w:x="14565" w:y="7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97,48</w:t>
      </w:r>
    </w:p>
    <w:p w:rsidR="00047578" w:rsidRDefault="00047578">
      <w:pPr>
        <w:framePr w:w="1080" w:h="240" w:hRule="exact" w:wrap="auto" w:vAnchor="page" w:hAnchor="page" w:x="8125" w:y="9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9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9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047578" w:rsidRDefault="00047578">
      <w:pPr>
        <w:framePr w:w="3780" w:h="240" w:hRule="exact" w:wrap="auto" w:vAnchor="page" w:hAnchor="page" w:x="4275" w:y="9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1665" w:h="240" w:hRule="exact" w:wrap="auto" w:vAnchor="page" w:hAnchor="page" w:x="9260" w:y="9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167.800,00</w:t>
      </w:r>
    </w:p>
    <w:p w:rsidR="00047578" w:rsidRDefault="00047578">
      <w:pPr>
        <w:framePr w:w="1755" w:h="240" w:hRule="exact" w:wrap="auto" w:vAnchor="page" w:hAnchor="page" w:x="10995" w:y="9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167.800,00</w:t>
      </w:r>
    </w:p>
    <w:p w:rsidR="00047578" w:rsidRDefault="00047578">
      <w:pPr>
        <w:framePr w:w="1560" w:h="240" w:hRule="exact" w:wrap="auto" w:vAnchor="page" w:hAnchor="page" w:x="12875" w:y="9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165.024,22</w:t>
      </w:r>
    </w:p>
    <w:p w:rsidR="00047578" w:rsidRDefault="00047578">
      <w:pPr>
        <w:framePr w:w="765" w:h="240" w:hRule="exact" w:wrap="auto" w:vAnchor="page" w:hAnchor="page" w:x="14565" w:y="9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98,35</w:t>
      </w:r>
    </w:p>
    <w:p w:rsidR="00047578" w:rsidRDefault="00047578">
      <w:pPr>
        <w:framePr w:w="1080" w:h="240" w:hRule="exact" w:wrap="auto" w:vAnchor="page" w:hAnchor="page" w:x="8125" w:y="9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9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9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047578" w:rsidRDefault="00047578">
      <w:pPr>
        <w:framePr w:w="3780" w:h="240" w:hRule="exact" w:wrap="auto" w:vAnchor="page" w:hAnchor="page" w:x="4275" w:y="9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047578" w:rsidRDefault="00047578">
      <w:pPr>
        <w:framePr w:w="1665" w:h="240" w:hRule="exact" w:wrap="auto" w:vAnchor="page" w:hAnchor="page" w:x="9260" w:y="9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106.800,00</w:t>
      </w:r>
    </w:p>
    <w:p w:rsidR="00047578" w:rsidRDefault="00047578">
      <w:pPr>
        <w:framePr w:w="1755" w:h="240" w:hRule="exact" w:wrap="auto" w:vAnchor="page" w:hAnchor="page" w:x="10995" w:y="9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106.800,00</w:t>
      </w:r>
    </w:p>
    <w:p w:rsidR="00047578" w:rsidRDefault="00047578">
      <w:pPr>
        <w:framePr w:w="1560" w:h="240" w:hRule="exact" w:wrap="auto" w:vAnchor="page" w:hAnchor="page" w:x="12875" w:y="9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105.331,36</w:t>
      </w:r>
    </w:p>
    <w:p w:rsidR="00047578" w:rsidRDefault="00047578">
      <w:pPr>
        <w:framePr w:w="765" w:h="240" w:hRule="exact" w:wrap="auto" w:vAnchor="page" w:hAnchor="page" w:x="14565" w:y="9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98,62</w:t>
      </w:r>
    </w:p>
    <w:p w:rsidR="00047578" w:rsidRDefault="00047578">
      <w:pPr>
        <w:framePr w:w="1080" w:h="240" w:hRule="exact" w:wrap="auto" w:vAnchor="page" w:hAnchor="page" w:x="8125" w:y="9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9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9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3213</w:t>
      </w:r>
    </w:p>
    <w:p w:rsidR="00047578" w:rsidRDefault="00047578">
      <w:pPr>
        <w:framePr w:w="3780" w:h="240" w:hRule="exact" w:wrap="auto" w:vAnchor="page" w:hAnchor="page" w:x="4275" w:y="9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Stručno usavršavanje zaposlenika</w:t>
      </w:r>
    </w:p>
    <w:p w:rsidR="00047578" w:rsidRDefault="00047578">
      <w:pPr>
        <w:framePr w:w="1665" w:h="240" w:hRule="exact" w:wrap="auto" w:vAnchor="page" w:hAnchor="page" w:x="9260" w:y="9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37.000,00</w:t>
      </w:r>
    </w:p>
    <w:p w:rsidR="00047578" w:rsidRDefault="00047578">
      <w:pPr>
        <w:framePr w:w="1755" w:h="240" w:hRule="exact" w:wrap="auto" w:vAnchor="page" w:hAnchor="page" w:x="10995" w:y="9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37.000,00</w:t>
      </w:r>
    </w:p>
    <w:p w:rsidR="00047578" w:rsidRDefault="00047578">
      <w:pPr>
        <w:framePr w:w="1560" w:h="240" w:hRule="exact" w:wrap="auto" w:vAnchor="page" w:hAnchor="page" w:x="12875" w:y="9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35.154,86</w:t>
      </w:r>
    </w:p>
    <w:p w:rsidR="00047578" w:rsidRDefault="00047578">
      <w:pPr>
        <w:framePr w:w="765" w:h="240" w:hRule="exact" w:wrap="auto" w:vAnchor="page" w:hAnchor="page" w:x="14565" w:y="9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95,01</w:t>
      </w:r>
    </w:p>
    <w:p w:rsidR="00047578" w:rsidRDefault="00047578">
      <w:pPr>
        <w:framePr w:w="1080" w:h="240" w:hRule="exact" w:wrap="auto" w:vAnchor="page" w:hAnchor="page" w:x="8125" w:y="10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10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10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3214</w:t>
      </w:r>
    </w:p>
    <w:p w:rsidR="00047578" w:rsidRDefault="00047578">
      <w:pPr>
        <w:framePr w:w="3780" w:h="240" w:hRule="exact" w:wrap="auto" w:vAnchor="page" w:hAnchor="page" w:x="4275" w:y="10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troškova zaposlenima</w:t>
      </w:r>
    </w:p>
    <w:p w:rsidR="00047578" w:rsidRDefault="00047578">
      <w:pPr>
        <w:framePr w:w="1665" w:h="240" w:hRule="exact" w:wrap="auto" w:vAnchor="page" w:hAnchor="page" w:x="9260" w:y="10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755" w:h="240" w:hRule="exact" w:wrap="auto" w:vAnchor="page" w:hAnchor="page" w:x="10995" w:y="10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560" w:h="240" w:hRule="exact" w:wrap="auto" w:vAnchor="page" w:hAnchor="page" w:x="12875" w:y="10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24.538,00</w:t>
      </w:r>
    </w:p>
    <w:p w:rsidR="00047578" w:rsidRDefault="00047578">
      <w:pPr>
        <w:framePr w:w="765" w:h="240" w:hRule="exact" w:wrap="auto" w:vAnchor="page" w:hAnchor="page" w:x="14565" w:y="10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102,24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15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207" style="position:absolute;left:0;text-align:left;z-index:-251472896;mso-position-horizontal-relative:page;mso-position-vertical-relative:page" from="14.2pt,84.95pt" to="771pt,84.95pt" o:allowincell="f" strokeweight="1.5pt">
            <w10:wrap anchorx="page" anchory="page"/>
          </v:line>
        </w:pict>
      </w:r>
      <w:r>
        <w:rPr>
          <w:noProof/>
        </w:rPr>
        <w:pict>
          <v:line id="_x0000_s1208" style="position:absolute;left:0;text-align:left;z-index:-251471872;mso-position-horizontal-relative:page;mso-position-vertical-relative:page" from="14.2pt,122.95pt" to="770.25pt,12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09" style="position:absolute;left:0;text-align:left;z-index:-251470848;mso-position-horizontal-relative:page;mso-position-vertical-relative:page" from="14.2pt,138.45pt" to="770.25pt,13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10" style="position:absolute;left:0;text-align:left;z-index:-251469824;mso-position-horizontal-relative:page;mso-position-vertical-relative:page" from="14.2pt,163.95pt" to="770.25pt,16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11" style="position:absolute;left:0;text-align:left;z-index:-251468800;mso-position-horizontal-relative:page;mso-position-vertical-relative:page" from="14.2pt,189.45pt" to="770.25pt,189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12" style="position:absolute;left:0;text-align:left;z-index:-251467776;mso-position-horizontal-relative:page;mso-position-vertical-relative:page" from="14.2pt,204.95pt" to="770.25pt,204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13" style="position:absolute;left:0;text-align:left;z-index:-251466752;mso-position-horizontal-relative:page;mso-position-vertical-relative:page" from="14.2pt,220.45pt" to="770.25pt,22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14" style="position:absolute;left:0;text-align:left;z-index:-251465728;mso-position-horizontal-relative:page;mso-position-vertical-relative:page" from="14.2pt,293.95pt" to="770.25pt,29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15" style="position:absolute;left:0;text-align:left;z-index:-251464704;mso-position-horizontal-relative:page;mso-position-vertical-relative:page" from="14.2pt,309.45pt" to="770.25pt,309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16" style="position:absolute;left:0;text-align:left;z-index:-251463680;mso-position-horizontal-relative:page;mso-position-vertical-relative:page" from="14.2pt,346.95pt" to="770.25pt,34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17" style="position:absolute;left:0;text-align:left;z-index:-251462656;mso-position-horizontal-relative:page;mso-position-vertical-relative:page" from="14.2pt,372.45pt" to="770.25pt,37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18" style="position:absolute;left:0;text-align:left;z-index:-251461632;mso-position-horizontal-relative:page;mso-position-vertical-relative:page" from="14.2pt,397.95pt" to="770.25pt,39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19" style="position:absolute;left:0;text-align:left;z-index:-251460608;mso-position-horizontal-relative:page;mso-position-vertical-relative:page" from="14.2pt,413.45pt" to="770.25pt,41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20" style="position:absolute;left:0;text-align:left;z-index:-251459584;mso-position-horizontal-relative:page;mso-position-vertical-relative:page" from="14.2pt,438.95pt" to="770.25pt,43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21" style="position:absolute;left:0;text-align:left;z-index:-251458560;mso-position-horizontal-relative:page;mso-position-vertical-relative:page" from="14.2pt,476.45pt" to="770.25pt,47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22" style="position:absolute;left:0;text-align:left;z-index:-251457536;mso-position-horizontal-relative:page;mso-position-vertical-relative:page" from="14.2pt,491.95pt" to="770.25pt,49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23" style="position:absolute;left:0;text-align:left;z-index:-251456512;mso-position-horizontal-relative:page;mso-position-vertical-relative:page" from="14.2pt,507.45pt" to="770.25pt,507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24" style="position:absolute;left:0;text-align:left;z-index:-251455488;mso-position-horizontal-relative:page;mso-position-vertical-relative:page" from="14.2pt,522.95pt" to="770.25pt,52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25" style="position:absolute;left:0;text-align:left;z-index:-251454464;mso-position-horizontal-relative:page;mso-position-vertical-relative:page" from="14.2pt,538.45pt" to="770.25pt,538.4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08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3780" w:h="240" w:hRule="exact" w:wrap="auto" w:vAnchor="page" w:hAnchor="page" w:x="4245" w:y="1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25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138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55" w:h="240" w:hRule="exact" w:wrap="auto" w:vAnchor="page" w:hAnchor="page" w:x="1096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60" w:h="240" w:hRule="exact" w:wrap="auto" w:vAnchor="page" w:hAnchor="page" w:x="128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65" w:h="240" w:hRule="exact" w:wrap="auto" w:vAnchor="page" w:hAnchor="page" w:x="14565" w:y="1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(3/1)</w:t>
      </w:r>
    </w:p>
    <w:p w:rsidR="00047578" w:rsidRDefault="00047578">
      <w:pPr>
        <w:framePr w:w="870" w:h="240" w:hRule="exact" w:wrap="auto" w:vAnchor="page" w:hAnchor="page" w:x="52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310" w:h="226" w:hRule="exact" w:wrap="auto" w:vAnchor="page" w:hAnchor="page" w:x="1312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1640" w:h="226" w:hRule="exact" w:wrap="auto" w:vAnchor="page" w:hAnchor="page" w:x="928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765" w:h="226" w:hRule="exact" w:wrap="auto" w:vAnchor="page" w:hAnchor="page" w:x="1456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080" w:h="720" w:hRule="exact" w:wrap="auto" w:vAnchor="page" w:hAnchor="page" w:x="812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0111,0620,0630,0640,0660</w:t>
      </w:r>
    </w:p>
    <w:p w:rsidR="00047578" w:rsidRDefault="00047578">
      <w:pPr>
        <w:framePr w:w="870" w:h="240" w:hRule="exact" w:wrap="auto" w:vAnchor="page" w:hAnchor="page" w:x="47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</w:t>
      </w:r>
    </w:p>
    <w:p w:rsidR="00047578" w:rsidRDefault="00047578">
      <w:pPr>
        <w:framePr w:w="1680" w:h="240" w:hRule="exact" w:wrap="auto" w:vAnchor="page" w:hAnchor="page" w:x="258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3780" w:h="240" w:hRule="exact" w:wrap="auto" w:vAnchor="page" w:hAnchor="page" w:x="4275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1665" w:h="240" w:hRule="exact" w:wrap="auto" w:vAnchor="page" w:hAnchor="page" w:x="9260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498.086,97</w:t>
      </w:r>
    </w:p>
    <w:p w:rsidR="00047578" w:rsidRDefault="00047578">
      <w:pPr>
        <w:framePr w:w="1755" w:h="240" w:hRule="exact" w:wrap="auto" w:vAnchor="page" w:hAnchor="page" w:x="1099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498.086,97</w:t>
      </w:r>
    </w:p>
    <w:p w:rsidR="00047578" w:rsidRDefault="00047578">
      <w:pPr>
        <w:framePr w:w="1560" w:h="240" w:hRule="exact" w:wrap="auto" w:vAnchor="page" w:hAnchor="page" w:x="1287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456.231,76</w:t>
      </w:r>
    </w:p>
    <w:p w:rsidR="00047578" w:rsidRDefault="00047578">
      <w:pPr>
        <w:framePr w:w="765" w:h="240" w:hRule="exact" w:wrap="auto" w:vAnchor="page" w:hAnchor="page" w:x="1456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91,60</w:t>
      </w:r>
    </w:p>
    <w:p w:rsidR="00047578" w:rsidRDefault="00047578">
      <w:pPr>
        <w:framePr w:w="1080" w:h="240" w:hRule="exact" w:wrap="auto" w:vAnchor="page" w:hAnchor="page" w:x="8125" w:y="2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2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2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047578" w:rsidRDefault="00047578">
      <w:pPr>
        <w:framePr w:w="3780" w:h="240" w:hRule="exact" w:wrap="auto" w:vAnchor="page" w:hAnchor="page" w:x="4275" w:y="2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047578" w:rsidRDefault="00047578">
      <w:pPr>
        <w:framePr w:w="1665" w:h="240" w:hRule="exact" w:wrap="auto" w:vAnchor="page" w:hAnchor="page" w:x="9260" w:y="2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755" w:h="240" w:hRule="exact" w:wrap="auto" w:vAnchor="page" w:hAnchor="page" w:x="10995" w:y="2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560" w:h="240" w:hRule="exact" w:wrap="auto" w:vAnchor="page" w:hAnchor="page" w:x="12875" w:y="2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70.237,43</w:t>
      </w:r>
    </w:p>
    <w:p w:rsidR="00047578" w:rsidRDefault="00047578">
      <w:pPr>
        <w:framePr w:w="765" w:h="240" w:hRule="exact" w:wrap="auto" w:vAnchor="page" w:hAnchor="page" w:x="14565" w:y="2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100,34</w:t>
      </w:r>
    </w:p>
    <w:p w:rsidR="00047578" w:rsidRDefault="00047578">
      <w:pPr>
        <w:framePr w:w="1080" w:h="480" w:hRule="exact" w:wrap="auto" w:vAnchor="page" w:hAnchor="page" w:x="8125" w:y="2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0111,0620,0640</w:t>
      </w:r>
    </w:p>
    <w:p w:rsidR="00047578" w:rsidRDefault="00047578">
      <w:pPr>
        <w:framePr w:w="870" w:h="240" w:hRule="exact" w:wrap="auto" w:vAnchor="page" w:hAnchor="page" w:x="475" w:y="2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</w:t>
      </w:r>
    </w:p>
    <w:p w:rsidR="00047578" w:rsidRDefault="00047578">
      <w:pPr>
        <w:framePr w:w="1680" w:h="240" w:hRule="exact" w:wrap="auto" w:vAnchor="page" w:hAnchor="page" w:x="2585" w:y="2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3223</w:t>
      </w:r>
    </w:p>
    <w:p w:rsidR="00047578" w:rsidRDefault="00047578">
      <w:pPr>
        <w:framePr w:w="3780" w:h="240" w:hRule="exact" w:wrap="auto" w:vAnchor="page" w:hAnchor="page" w:x="4275" w:y="2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Energija</w:t>
      </w:r>
    </w:p>
    <w:p w:rsidR="00047578" w:rsidRDefault="00047578">
      <w:pPr>
        <w:framePr w:w="1665" w:h="240" w:hRule="exact" w:wrap="auto" w:vAnchor="page" w:hAnchor="page" w:x="9260" w:y="2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299.000,00</w:t>
      </w:r>
    </w:p>
    <w:p w:rsidR="00047578" w:rsidRDefault="00047578">
      <w:pPr>
        <w:framePr w:w="1755" w:h="240" w:hRule="exact" w:wrap="auto" w:vAnchor="page" w:hAnchor="page" w:x="10995" w:y="2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299.000,00</w:t>
      </w:r>
    </w:p>
    <w:p w:rsidR="00047578" w:rsidRDefault="00047578">
      <w:pPr>
        <w:framePr w:w="1560" w:h="240" w:hRule="exact" w:wrap="auto" w:vAnchor="page" w:hAnchor="page" w:x="12875" w:y="2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283.817,31</w:t>
      </w:r>
    </w:p>
    <w:p w:rsidR="00047578" w:rsidRDefault="00047578">
      <w:pPr>
        <w:framePr w:w="765" w:h="240" w:hRule="exact" w:wrap="auto" w:vAnchor="page" w:hAnchor="page" w:x="14565" w:y="2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94,92</w:t>
      </w:r>
    </w:p>
    <w:p w:rsidR="00047578" w:rsidRDefault="00047578">
      <w:pPr>
        <w:framePr w:w="1080" w:h="480" w:hRule="exact" w:wrap="auto" w:vAnchor="page" w:hAnchor="page" w:x="8125" w:y="3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0111,0630,0660</w:t>
      </w:r>
    </w:p>
    <w:p w:rsidR="00047578" w:rsidRDefault="00047578">
      <w:pPr>
        <w:framePr w:w="870" w:h="240" w:hRule="exact" w:wrap="auto" w:vAnchor="page" w:hAnchor="page" w:x="475" w:y="3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</w:t>
      </w:r>
    </w:p>
    <w:p w:rsidR="00047578" w:rsidRDefault="00047578">
      <w:pPr>
        <w:framePr w:w="1680" w:h="240" w:hRule="exact" w:wrap="auto" w:vAnchor="page" w:hAnchor="page" w:x="2585" w:y="3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3224</w:t>
      </w:r>
    </w:p>
    <w:p w:rsidR="00047578" w:rsidRDefault="00047578">
      <w:pPr>
        <w:framePr w:w="3780" w:h="240" w:hRule="exact" w:wrap="auto" w:vAnchor="page" w:hAnchor="page" w:x="4275" w:y="3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 i dijelovi za tekuće i investicijsko održavanje</w:t>
      </w:r>
    </w:p>
    <w:p w:rsidR="00047578" w:rsidRDefault="00047578">
      <w:pPr>
        <w:framePr w:w="1665" w:h="240" w:hRule="exact" w:wrap="auto" w:vAnchor="page" w:hAnchor="page" w:x="9260" w:y="3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95.000,00</w:t>
      </w:r>
    </w:p>
    <w:p w:rsidR="00047578" w:rsidRDefault="00047578">
      <w:pPr>
        <w:framePr w:w="1755" w:h="240" w:hRule="exact" w:wrap="auto" w:vAnchor="page" w:hAnchor="page" w:x="10995" w:y="3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95.000,00</w:t>
      </w:r>
    </w:p>
    <w:p w:rsidR="00047578" w:rsidRDefault="00047578">
      <w:pPr>
        <w:framePr w:w="1560" w:h="240" w:hRule="exact" w:wrap="auto" w:vAnchor="page" w:hAnchor="page" w:x="12875" w:y="3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76.680,49</w:t>
      </w:r>
    </w:p>
    <w:p w:rsidR="00047578" w:rsidRDefault="00047578">
      <w:pPr>
        <w:framePr w:w="765" w:h="240" w:hRule="exact" w:wrap="auto" w:vAnchor="page" w:hAnchor="page" w:x="14565" w:y="3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80,72</w:t>
      </w:r>
    </w:p>
    <w:p w:rsidR="00047578" w:rsidRDefault="00047578">
      <w:pPr>
        <w:framePr w:w="1080" w:h="240" w:hRule="exact" w:wrap="auto" w:vAnchor="page" w:hAnchor="page" w:x="8125" w:y="3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3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3225</w:t>
      </w:r>
    </w:p>
    <w:p w:rsidR="00047578" w:rsidRDefault="00047578">
      <w:pPr>
        <w:framePr w:w="3780" w:h="240" w:hRule="exact" w:wrap="auto" w:vAnchor="page" w:hAnchor="page" w:x="4275" w:y="3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Sitni inventar i auto gume</w:t>
      </w:r>
    </w:p>
    <w:p w:rsidR="00047578" w:rsidRDefault="00047578">
      <w:pPr>
        <w:framePr w:w="1665" w:h="240" w:hRule="exact" w:wrap="auto" w:vAnchor="page" w:hAnchor="page" w:x="9260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19.086,97</w:t>
      </w:r>
    </w:p>
    <w:p w:rsidR="00047578" w:rsidRDefault="00047578">
      <w:pPr>
        <w:framePr w:w="1755" w:h="240" w:hRule="exact" w:wrap="auto" w:vAnchor="page" w:hAnchor="page" w:x="10995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19.086,97</w:t>
      </w:r>
    </w:p>
    <w:p w:rsidR="00047578" w:rsidRDefault="00047578">
      <w:pPr>
        <w:framePr w:w="1560" w:h="240" w:hRule="exact" w:wrap="auto" w:vAnchor="page" w:hAnchor="page" w:x="12875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10.988,40</w:t>
      </w:r>
    </w:p>
    <w:p w:rsidR="00047578" w:rsidRDefault="00047578">
      <w:pPr>
        <w:framePr w:w="765" w:h="240" w:hRule="exact" w:wrap="auto" w:vAnchor="page" w:hAnchor="page" w:x="14565" w:y="38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57,57</w:t>
      </w:r>
    </w:p>
    <w:p w:rsidR="00047578" w:rsidRDefault="00047578">
      <w:pPr>
        <w:framePr w:w="1080" w:h="240" w:hRule="exact" w:wrap="auto" w:vAnchor="page" w:hAnchor="page" w:x="8125" w:y="4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4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4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3227</w:t>
      </w:r>
    </w:p>
    <w:p w:rsidR="00047578" w:rsidRDefault="00047578">
      <w:pPr>
        <w:framePr w:w="3780" w:h="240" w:hRule="exact" w:wrap="auto" w:vAnchor="page" w:hAnchor="page" w:x="4275" w:y="4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Službena, radna i zaštitna odjeća i obuća</w:t>
      </w:r>
    </w:p>
    <w:p w:rsidR="00047578" w:rsidRDefault="00047578">
      <w:pPr>
        <w:framePr w:w="1665" w:h="240" w:hRule="exact" w:wrap="auto" w:vAnchor="page" w:hAnchor="page" w:x="9260" w:y="4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755" w:h="240" w:hRule="exact" w:wrap="auto" w:vAnchor="page" w:hAnchor="page" w:x="10995" w:y="4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40" w:hRule="exact" w:wrap="auto" w:vAnchor="page" w:hAnchor="page" w:x="12875" w:y="41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14.508,13</w:t>
      </w:r>
    </w:p>
    <w:p w:rsidR="00047578" w:rsidRDefault="00047578">
      <w:pPr>
        <w:framePr w:w="765" w:h="240" w:hRule="exact" w:wrap="auto" w:vAnchor="page" w:hAnchor="page" w:x="14565" w:y="4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96,72</w:t>
      </w:r>
    </w:p>
    <w:p w:rsidR="00047578" w:rsidRDefault="00047578">
      <w:pPr>
        <w:framePr w:w="1080" w:h="1440" w:hRule="exact" w:wrap="auto" w:vAnchor="page" w:hAnchor="page" w:x="8125" w:y="4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0111,0421,0485,0510,0560,0620,0640,0660,076,0810,0911,1090</w:t>
      </w:r>
    </w:p>
    <w:p w:rsidR="00047578" w:rsidRDefault="00047578">
      <w:pPr>
        <w:framePr w:w="870" w:h="240" w:hRule="exact" w:wrap="auto" w:vAnchor="page" w:hAnchor="page" w:x="475" w:y="4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1,4,5</w:t>
      </w:r>
    </w:p>
    <w:p w:rsidR="00047578" w:rsidRDefault="00047578">
      <w:pPr>
        <w:framePr w:w="1680" w:h="240" w:hRule="exact" w:wrap="auto" w:vAnchor="page" w:hAnchor="page" w:x="2585" w:y="4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3780" w:h="240" w:hRule="exact" w:wrap="auto" w:vAnchor="page" w:hAnchor="page" w:x="4275" w:y="4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1665" w:h="240" w:hRule="exact" w:wrap="auto" w:vAnchor="page" w:hAnchor="page" w:x="9260" w:y="4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2.133.290,53</w:t>
      </w:r>
    </w:p>
    <w:p w:rsidR="00047578" w:rsidRDefault="00047578">
      <w:pPr>
        <w:framePr w:w="1755" w:h="240" w:hRule="exact" w:wrap="auto" w:vAnchor="page" w:hAnchor="page" w:x="10995" w:y="4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2.133.290,53</w:t>
      </w:r>
    </w:p>
    <w:p w:rsidR="00047578" w:rsidRDefault="00047578">
      <w:pPr>
        <w:framePr w:w="1560" w:h="240" w:hRule="exact" w:wrap="auto" w:vAnchor="page" w:hAnchor="page" w:x="12875" w:y="44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2.097.631,02</w:t>
      </w:r>
    </w:p>
    <w:p w:rsidR="00047578" w:rsidRDefault="00047578">
      <w:pPr>
        <w:framePr w:w="765" w:h="240" w:hRule="exact" w:wrap="auto" w:vAnchor="page" w:hAnchor="page" w:x="14565" w:y="4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98,33</w:t>
      </w:r>
    </w:p>
    <w:p w:rsidR="00047578" w:rsidRDefault="00047578">
      <w:pPr>
        <w:framePr w:w="1080" w:h="240" w:hRule="exact" w:wrap="auto" w:vAnchor="page" w:hAnchor="page" w:x="8125" w:y="5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5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5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047578" w:rsidRDefault="00047578">
      <w:pPr>
        <w:framePr w:w="3780" w:h="240" w:hRule="exact" w:wrap="auto" w:vAnchor="page" w:hAnchor="page" w:x="4275" w:y="5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047578" w:rsidRDefault="00047578">
      <w:pPr>
        <w:framePr w:w="1665" w:h="240" w:hRule="exact" w:wrap="auto" w:vAnchor="page" w:hAnchor="page" w:x="9260" w:y="5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755" w:h="240" w:hRule="exact" w:wrap="auto" w:vAnchor="page" w:hAnchor="page" w:x="10995" w:y="5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560" w:h="240" w:hRule="exact" w:wrap="auto" w:vAnchor="page" w:hAnchor="page" w:x="12875" w:y="5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63.373,47</w:t>
      </w:r>
    </w:p>
    <w:p w:rsidR="00047578" w:rsidRDefault="00047578">
      <w:pPr>
        <w:framePr w:w="765" w:h="240" w:hRule="exact" w:wrap="auto" w:vAnchor="page" w:hAnchor="page" w:x="14565" w:y="5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90,53</w:t>
      </w:r>
    </w:p>
    <w:p w:rsidR="00047578" w:rsidRDefault="00047578">
      <w:pPr>
        <w:framePr w:w="1080" w:h="720" w:hRule="exact" w:wrap="auto" w:vAnchor="page" w:hAnchor="page" w:x="8125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0111,0560,0620,0640,0660</w:t>
      </w:r>
    </w:p>
    <w:p w:rsidR="00047578" w:rsidRDefault="00047578">
      <w:pPr>
        <w:framePr w:w="870" w:h="240" w:hRule="exact" w:wrap="auto" w:vAnchor="page" w:hAnchor="page" w:x="475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1,4,5</w:t>
      </w:r>
    </w:p>
    <w:p w:rsidR="00047578" w:rsidRDefault="00047578">
      <w:pPr>
        <w:framePr w:w="1680" w:h="240" w:hRule="exact" w:wrap="auto" w:vAnchor="page" w:hAnchor="page" w:x="2585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3780" w:h="240" w:hRule="exact" w:wrap="auto" w:vAnchor="page" w:hAnchor="page" w:x="4275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1665" w:h="240" w:hRule="exact" w:wrap="auto" w:vAnchor="page" w:hAnchor="page" w:x="9260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707.959,00</w:t>
      </w:r>
    </w:p>
    <w:p w:rsidR="00047578" w:rsidRDefault="00047578">
      <w:pPr>
        <w:framePr w:w="1755" w:h="240" w:hRule="exact" w:wrap="auto" w:vAnchor="page" w:hAnchor="page" w:x="10995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707.959,00</w:t>
      </w:r>
    </w:p>
    <w:p w:rsidR="00047578" w:rsidRDefault="00047578">
      <w:pPr>
        <w:framePr w:w="1560" w:h="240" w:hRule="exact" w:wrap="auto" w:vAnchor="page" w:hAnchor="page" w:x="12875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680.071,90</w:t>
      </w:r>
    </w:p>
    <w:p w:rsidR="00047578" w:rsidRDefault="00047578">
      <w:pPr>
        <w:framePr w:w="765" w:h="240" w:hRule="exact" w:wrap="auto" w:vAnchor="page" w:hAnchor="page" w:x="14565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96,06</w:t>
      </w:r>
    </w:p>
    <w:p w:rsidR="00047578" w:rsidRDefault="00047578">
      <w:pPr>
        <w:framePr w:w="1080" w:h="480" w:hRule="exact" w:wrap="auto" w:vAnchor="page" w:hAnchor="page" w:x="8125" w:y="6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0111,0810,1090</w:t>
      </w:r>
    </w:p>
    <w:p w:rsidR="00047578" w:rsidRDefault="00047578">
      <w:pPr>
        <w:framePr w:w="870" w:h="240" w:hRule="exact" w:wrap="auto" w:vAnchor="page" w:hAnchor="page" w:x="475" w:y="6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</w:t>
      </w:r>
    </w:p>
    <w:p w:rsidR="00047578" w:rsidRDefault="00047578">
      <w:pPr>
        <w:framePr w:w="1680" w:h="240" w:hRule="exact" w:wrap="auto" w:vAnchor="page" w:hAnchor="page" w:x="2585" w:y="6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3233</w:t>
      </w:r>
    </w:p>
    <w:p w:rsidR="00047578" w:rsidRDefault="00047578">
      <w:pPr>
        <w:framePr w:w="3780" w:h="240" w:hRule="exact" w:wrap="auto" w:vAnchor="page" w:hAnchor="page" w:x="4275" w:y="6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promidžbe i informiranja</w:t>
      </w:r>
    </w:p>
    <w:p w:rsidR="00047578" w:rsidRDefault="00047578">
      <w:pPr>
        <w:framePr w:w="1665" w:h="240" w:hRule="exact" w:wrap="auto" w:vAnchor="page" w:hAnchor="page" w:x="9260" w:y="6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1755" w:h="240" w:hRule="exact" w:wrap="auto" w:vAnchor="page" w:hAnchor="page" w:x="10995" w:y="6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1560" w:h="240" w:hRule="exact" w:wrap="auto" w:vAnchor="page" w:hAnchor="page" w:x="12875" w:y="6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21.390,17</w:t>
      </w:r>
    </w:p>
    <w:p w:rsidR="00047578" w:rsidRDefault="00047578">
      <w:pPr>
        <w:framePr w:w="765" w:h="240" w:hRule="exact" w:wrap="auto" w:vAnchor="page" w:hAnchor="page" w:x="14565" w:y="6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101,86</w:t>
      </w:r>
    </w:p>
    <w:p w:rsidR="00047578" w:rsidRDefault="00047578">
      <w:pPr>
        <w:framePr w:w="1080" w:h="480" w:hRule="exact" w:wrap="auto" w:vAnchor="page" w:hAnchor="page" w:x="8125" w:y="7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0111,0510,0560,0660</w:t>
      </w:r>
    </w:p>
    <w:p w:rsidR="00047578" w:rsidRDefault="00047578">
      <w:pPr>
        <w:framePr w:w="870" w:h="240" w:hRule="exact" w:wrap="auto" w:vAnchor="page" w:hAnchor="page" w:x="475" w:y="7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1,4,5</w:t>
      </w:r>
    </w:p>
    <w:p w:rsidR="00047578" w:rsidRDefault="00047578">
      <w:pPr>
        <w:framePr w:w="1680" w:h="240" w:hRule="exact" w:wrap="auto" w:vAnchor="page" w:hAnchor="page" w:x="2585" w:y="7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047578" w:rsidRDefault="00047578">
      <w:pPr>
        <w:framePr w:w="3780" w:h="240" w:hRule="exact" w:wrap="auto" w:vAnchor="page" w:hAnchor="page" w:x="4275" w:y="7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047578" w:rsidRDefault="00047578">
      <w:pPr>
        <w:framePr w:w="1665" w:h="240" w:hRule="exact" w:wrap="auto" w:vAnchor="page" w:hAnchor="page" w:x="9260" w:y="7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520.452,80</w:t>
      </w:r>
    </w:p>
    <w:p w:rsidR="00047578" w:rsidRDefault="00047578">
      <w:pPr>
        <w:framePr w:w="1755" w:h="240" w:hRule="exact" w:wrap="auto" w:vAnchor="page" w:hAnchor="page" w:x="10995" w:y="7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520.452,80</w:t>
      </w:r>
    </w:p>
    <w:p w:rsidR="00047578" w:rsidRDefault="00047578">
      <w:pPr>
        <w:framePr w:w="1560" w:h="240" w:hRule="exact" w:wrap="auto" w:vAnchor="page" w:hAnchor="page" w:x="12875" w:y="7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517.324,80</w:t>
      </w:r>
    </w:p>
    <w:p w:rsidR="00047578" w:rsidRDefault="00047578">
      <w:pPr>
        <w:framePr w:w="765" w:h="240" w:hRule="exact" w:wrap="auto" w:vAnchor="page" w:hAnchor="page" w:x="14565" w:y="7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99,40</w:t>
      </w:r>
    </w:p>
    <w:p w:rsidR="00047578" w:rsidRDefault="00047578">
      <w:pPr>
        <w:framePr w:w="1080" w:h="240" w:hRule="exact" w:wrap="auto" w:vAnchor="page" w:hAnchor="page" w:x="8125" w:y="7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</w:t>
      </w:r>
    </w:p>
    <w:p w:rsidR="00047578" w:rsidRDefault="00047578">
      <w:pPr>
        <w:framePr w:w="870" w:h="240" w:hRule="exact" w:wrap="auto" w:vAnchor="page" w:hAnchor="page" w:x="475" w:y="7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7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3235</w:t>
      </w:r>
    </w:p>
    <w:p w:rsidR="00047578" w:rsidRDefault="00047578">
      <w:pPr>
        <w:framePr w:w="3780" w:h="240" w:hRule="exact" w:wrap="auto" w:vAnchor="page" w:hAnchor="page" w:x="4275" w:y="7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Zakupnine i najamnine</w:t>
      </w:r>
    </w:p>
    <w:p w:rsidR="00047578" w:rsidRDefault="00047578">
      <w:pPr>
        <w:framePr w:w="1665" w:h="240" w:hRule="exact" w:wrap="auto" w:vAnchor="page" w:hAnchor="page" w:x="9260" w:y="7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54.100,00</w:t>
      </w:r>
    </w:p>
    <w:p w:rsidR="00047578" w:rsidRDefault="00047578">
      <w:pPr>
        <w:framePr w:w="1755" w:h="240" w:hRule="exact" w:wrap="auto" w:vAnchor="page" w:hAnchor="page" w:x="10995" w:y="7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54.100,00</w:t>
      </w:r>
    </w:p>
    <w:p w:rsidR="00047578" w:rsidRDefault="00047578">
      <w:pPr>
        <w:framePr w:w="1560" w:h="240" w:hRule="exact" w:wrap="auto" w:vAnchor="page" w:hAnchor="page" w:x="12875" w:y="7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54.096,88</w:t>
      </w:r>
    </w:p>
    <w:p w:rsidR="00047578" w:rsidRDefault="00047578">
      <w:pPr>
        <w:framePr w:w="765" w:h="240" w:hRule="exact" w:wrap="auto" w:vAnchor="page" w:hAnchor="page" w:x="14565" w:y="7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080" w:h="480" w:hRule="exact" w:wrap="auto" w:vAnchor="page" w:hAnchor="page" w:x="8125" w:y="8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0111,0421,076</w:t>
      </w:r>
    </w:p>
    <w:p w:rsidR="00047578" w:rsidRDefault="00047578">
      <w:pPr>
        <w:framePr w:w="870" w:h="240" w:hRule="exact" w:wrap="auto" w:vAnchor="page" w:hAnchor="page" w:x="475" w:y="8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8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3236</w:t>
      </w:r>
    </w:p>
    <w:p w:rsidR="00047578" w:rsidRDefault="00047578">
      <w:pPr>
        <w:framePr w:w="3780" w:h="240" w:hRule="exact" w:wrap="auto" w:vAnchor="page" w:hAnchor="page" w:x="4275" w:y="8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Zdravstvene i veterinarske usluge</w:t>
      </w:r>
    </w:p>
    <w:p w:rsidR="00047578" w:rsidRDefault="00047578">
      <w:pPr>
        <w:framePr w:w="1665" w:h="240" w:hRule="exact" w:wrap="auto" w:vAnchor="page" w:hAnchor="page" w:x="9260" w:y="8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31.000,00</w:t>
      </w:r>
    </w:p>
    <w:p w:rsidR="00047578" w:rsidRDefault="00047578">
      <w:pPr>
        <w:framePr w:w="1755" w:h="240" w:hRule="exact" w:wrap="auto" w:vAnchor="page" w:hAnchor="page" w:x="10995" w:y="8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31.000,00</w:t>
      </w:r>
    </w:p>
    <w:p w:rsidR="00047578" w:rsidRDefault="00047578">
      <w:pPr>
        <w:framePr w:w="1560" w:h="240" w:hRule="exact" w:wrap="auto" w:vAnchor="page" w:hAnchor="page" w:x="12875" w:y="8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32.035,90</w:t>
      </w:r>
    </w:p>
    <w:p w:rsidR="00047578" w:rsidRDefault="00047578">
      <w:pPr>
        <w:framePr w:w="765" w:h="240" w:hRule="exact" w:wrap="auto" w:vAnchor="page" w:hAnchor="page" w:x="14565" w:y="8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103,34</w:t>
      </w:r>
    </w:p>
    <w:p w:rsidR="00047578" w:rsidRDefault="00047578">
      <w:pPr>
        <w:framePr w:w="1080" w:h="720" w:hRule="exact" w:wrap="auto" w:vAnchor="page" w:hAnchor="page" w:x="8125" w:y="8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0111,0510,0620,0810,0911</w:t>
      </w:r>
    </w:p>
    <w:p w:rsidR="00047578" w:rsidRDefault="00047578">
      <w:pPr>
        <w:framePr w:w="870" w:h="240" w:hRule="exact" w:wrap="auto" w:vAnchor="page" w:hAnchor="page" w:x="475" w:y="8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8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3237</w:t>
      </w:r>
    </w:p>
    <w:p w:rsidR="00047578" w:rsidRDefault="00047578">
      <w:pPr>
        <w:framePr w:w="3780" w:h="240" w:hRule="exact" w:wrap="auto" w:vAnchor="page" w:hAnchor="page" w:x="4275" w:y="8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Intelektualne i osobne usluge</w:t>
      </w:r>
    </w:p>
    <w:p w:rsidR="00047578" w:rsidRDefault="00047578">
      <w:pPr>
        <w:framePr w:w="1665" w:h="240" w:hRule="exact" w:wrap="auto" w:vAnchor="page" w:hAnchor="page" w:x="9260" w:y="8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590.128,21</w:t>
      </w:r>
    </w:p>
    <w:p w:rsidR="00047578" w:rsidRDefault="00047578">
      <w:pPr>
        <w:framePr w:w="1755" w:h="240" w:hRule="exact" w:wrap="auto" w:vAnchor="page" w:hAnchor="page" w:x="10995" w:y="8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590.128,21</w:t>
      </w:r>
    </w:p>
    <w:p w:rsidR="00047578" w:rsidRDefault="00047578">
      <w:pPr>
        <w:framePr w:w="1560" w:h="240" w:hRule="exact" w:wrap="auto" w:vAnchor="page" w:hAnchor="page" w:x="12875" w:y="8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592.045,63</w:t>
      </w:r>
    </w:p>
    <w:p w:rsidR="00047578" w:rsidRDefault="00047578">
      <w:pPr>
        <w:framePr w:w="765" w:h="240" w:hRule="exact" w:wrap="auto" w:vAnchor="page" w:hAnchor="page" w:x="14565" w:y="8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100,32</w:t>
      </w:r>
    </w:p>
    <w:p w:rsidR="00047578" w:rsidRDefault="00047578">
      <w:pPr>
        <w:framePr w:w="1080" w:h="240" w:hRule="exact" w:wrap="auto" w:vAnchor="page" w:hAnchor="page" w:x="8125" w:y="9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9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9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3238</w:t>
      </w:r>
    </w:p>
    <w:p w:rsidR="00047578" w:rsidRDefault="00047578">
      <w:pPr>
        <w:framePr w:w="3780" w:h="240" w:hRule="exact" w:wrap="auto" w:vAnchor="page" w:hAnchor="page" w:x="4275" w:y="9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Računalne usluge</w:t>
      </w:r>
    </w:p>
    <w:p w:rsidR="00047578" w:rsidRDefault="00047578">
      <w:pPr>
        <w:framePr w:w="1665" w:h="240" w:hRule="exact" w:wrap="auto" w:vAnchor="page" w:hAnchor="page" w:x="9260" w:y="9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755" w:h="240" w:hRule="exact" w:wrap="auto" w:vAnchor="page" w:hAnchor="page" w:x="10995" w:y="9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40" w:hRule="exact" w:wrap="auto" w:vAnchor="page" w:hAnchor="page" w:x="12875" w:y="9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100.505,50</w:t>
      </w:r>
    </w:p>
    <w:p w:rsidR="00047578" w:rsidRDefault="00047578">
      <w:pPr>
        <w:framePr w:w="765" w:h="240" w:hRule="exact" w:wrap="auto" w:vAnchor="page" w:hAnchor="page" w:x="14565" w:y="9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100,51</w:t>
      </w:r>
    </w:p>
    <w:p w:rsidR="00047578" w:rsidRDefault="00047578">
      <w:pPr>
        <w:framePr w:w="1080" w:h="240" w:hRule="exact" w:wrap="auto" w:vAnchor="page" w:hAnchor="page" w:x="8125" w:y="9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9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9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3239</w:t>
      </w:r>
    </w:p>
    <w:p w:rsidR="00047578" w:rsidRDefault="00047578">
      <w:pPr>
        <w:framePr w:w="3780" w:h="240" w:hRule="exact" w:wrap="auto" w:vAnchor="page" w:hAnchor="page" w:x="4275" w:y="9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usluge</w:t>
      </w:r>
    </w:p>
    <w:p w:rsidR="00047578" w:rsidRDefault="00047578">
      <w:pPr>
        <w:framePr w:w="1665" w:h="240" w:hRule="exact" w:wrap="auto" w:vAnchor="page" w:hAnchor="page" w:x="9260" w:y="9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38.650,52</w:t>
      </w:r>
    </w:p>
    <w:p w:rsidR="00047578" w:rsidRDefault="00047578">
      <w:pPr>
        <w:framePr w:w="1755" w:h="240" w:hRule="exact" w:wrap="auto" w:vAnchor="page" w:hAnchor="page" w:x="10995" w:y="9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38.650,52</w:t>
      </w:r>
    </w:p>
    <w:p w:rsidR="00047578" w:rsidRDefault="00047578">
      <w:pPr>
        <w:framePr w:w="1560" w:h="240" w:hRule="exact" w:wrap="auto" w:vAnchor="page" w:hAnchor="page" w:x="12875" w:y="9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36.786,77</w:t>
      </w:r>
    </w:p>
    <w:p w:rsidR="00047578" w:rsidRDefault="00047578">
      <w:pPr>
        <w:framePr w:w="765" w:h="240" w:hRule="exact" w:wrap="auto" w:vAnchor="page" w:hAnchor="page" w:x="14565" w:y="9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95,18</w:t>
      </w:r>
    </w:p>
    <w:p w:rsidR="00047578" w:rsidRDefault="00047578">
      <w:pPr>
        <w:framePr w:w="1080" w:h="240" w:hRule="exact" w:wrap="auto" w:vAnchor="page" w:hAnchor="page" w:x="8125" w:y="10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10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10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324</w:t>
      </w:r>
    </w:p>
    <w:p w:rsidR="00047578" w:rsidRDefault="00047578">
      <w:pPr>
        <w:framePr w:w="3780" w:h="240" w:hRule="exact" w:wrap="auto" w:vAnchor="page" w:hAnchor="page" w:x="4275" w:y="10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osobama izvan radnog odnosa</w:t>
      </w:r>
    </w:p>
    <w:p w:rsidR="00047578" w:rsidRDefault="00047578">
      <w:pPr>
        <w:framePr w:w="1665" w:h="240" w:hRule="exact" w:wrap="auto" w:vAnchor="page" w:hAnchor="page" w:x="9260" w:y="10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755" w:h="240" w:hRule="exact" w:wrap="auto" w:vAnchor="page" w:hAnchor="page" w:x="10995" w:y="10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560" w:h="240" w:hRule="exact" w:wrap="auto" w:vAnchor="page" w:hAnchor="page" w:x="12875" w:y="10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9.903,09</w:t>
      </w:r>
    </w:p>
    <w:p w:rsidR="00047578" w:rsidRDefault="00047578">
      <w:pPr>
        <w:framePr w:w="765" w:h="240" w:hRule="exact" w:wrap="auto" w:vAnchor="page" w:hAnchor="page" w:x="14565" w:y="10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99,03</w:t>
      </w:r>
    </w:p>
    <w:p w:rsidR="00047578" w:rsidRDefault="00047578">
      <w:pPr>
        <w:framePr w:w="1080" w:h="240" w:hRule="exact" w:wrap="auto" w:vAnchor="page" w:hAnchor="page" w:x="8125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3241</w:t>
      </w:r>
    </w:p>
    <w:p w:rsidR="00047578" w:rsidRDefault="00047578">
      <w:pPr>
        <w:framePr w:w="3780" w:h="240" w:hRule="exact" w:wrap="auto" w:vAnchor="page" w:hAnchor="page" w:x="4275" w:y="10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osobama izvan radnog odnosa</w:t>
      </w:r>
    </w:p>
    <w:p w:rsidR="00047578" w:rsidRDefault="00047578">
      <w:pPr>
        <w:framePr w:w="1665" w:h="240" w:hRule="exact" w:wrap="auto" w:vAnchor="page" w:hAnchor="page" w:x="9260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755" w:h="240" w:hRule="exact" w:wrap="auto" w:vAnchor="page" w:hAnchor="page" w:x="10995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560" w:h="240" w:hRule="exact" w:wrap="auto" w:vAnchor="page" w:hAnchor="page" w:x="12875" w:y="10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9.903,09</w:t>
      </w:r>
    </w:p>
    <w:p w:rsidR="00047578" w:rsidRDefault="00047578">
      <w:pPr>
        <w:framePr w:w="765" w:h="240" w:hRule="exact" w:wrap="auto" w:vAnchor="page" w:hAnchor="page" w:x="14565" w:y="10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99,03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16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226" style="position:absolute;left:0;text-align:left;z-index:-251453440;mso-position-horizontal-relative:page;mso-position-vertical-relative:page" from="14.2pt,84.95pt" to="771pt,84.95pt" o:allowincell="f" strokeweight="1.5pt">
            <w10:wrap anchorx="page" anchory="page"/>
          </v:line>
        </w:pict>
      </w:r>
      <w:r>
        <w:rPr>
          <w:noProof/>
        </w:rPr>
        <w:pict>
          <v:line id="_x0000_s1227" style="position:absolute;left:0;text-align:left;z-index:-251452416;mso-position-horizontal-relative:page;mso-position-vertical-relative:page" from="14.2pt,110.95pt" to="770.25pt,11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28" style="position:absolute;left:0;text-align:left;z-index:-251451392;mso-position-horizontal-relative:page;mso-position-vertical-relative:page" from="14.2pt,126.45pt" to="770.25pt,12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29" style="position:absolute;left:0;text-align:left;z-index:-251450368;mso-position-horizontal-relative:page;mso-position-vertical-relative:page" from="14.2pt,141.95pt" to="770.25pt,14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30" style="position:absolute;left:0;text-align:left;z-index:-251449344;mso-position-horizontal-relative:page;mso-position-vertical-relative:page" from="14.2pt,167.45pt" to="770.25pt,167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31" style="position:absolute;left:0;text-align:left;z-index:-251448320;mso-position-horizontal-relative:page;mso-position-vertical-relative:page" from="14.2pt,182.95pt" to="770.25pt,18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32" style="position:absolute;left:0;text-align:left;z-index:-251447296;mso-position-horizontal-relative:page;mso-position-vertical-relative:page" from="14.2pt,198.45pt" to="770.25pt,19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33" style="position:absolute;left:0;text-align:left;z-index:-251446272;mso-position-horizontal-relative:page;mso-position-vertical-relative:page" from="14.2pt,213.95pt" to="770.25pt,21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34" style="position:absolute;left:0;text-align:left;z-index:-251445248;mso-position-horizontal-relative:page;mso-position-vertical-relative:page" from="14.2pt,229.45pt" to="770.25pt,229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35" style="position:absolute;left:0;text-align:left;z-index:-251444224;mso-position-horizontal-relative:page;mso-position-vertical-relative:page" from="14.2pt,244.95pt" to="770.25pt,244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36" style="position:absolute;left:0;text-align:left;z-index:-251443200;mso-position-horizontal-relative:page;mso-position-vertical-relative:page" from="14.2pt,260.45pt" to="770.25pt,26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37" style="position:absolute;left:0;text-align:left;z-index:-251442176;mso-position-horizontal-relative:page;mso-position-vertical-relative:page" from="14.2pt,275.95pt" to="770.25pt,275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38" style="position:absolute;left:0;text-align:left;z-index:-251441152;mso-position-horizontal-relative:page;mso-position-vertical-relative:page" from="14.2pt,291.45pt" to="770.25pt,291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39" style="position:absolute;left:0;text-align:left;z-index:-251440128;mso-position-horizontal-relative:page;mso-position-vertical-relative:page" from="14.2pt,306.95pt" to="770.25pt,30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40" style="position:absolute;left:0;text-align:left;z-index:-251439104;mso-position-horizontal-relative:page;mso-position-vertical-relative:page" from="14.2pt,322.45pt" to="770.25pt,32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41" style="position:absolute;left:0;text-align:left;z-index:-251438080;mso-position-horizontal-relative:page;mso-position-vertical-relative:page" from="14.2pt,347.95pt" to="770.25pt,34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42" style="position:absolute;left:0;text-align:left;z-index:-251437056;mso-position-horizontal-relative:page;mso-position-vertical-relative:page" from="14.2pt,373.45pt" to="770.25pt,37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43" style="position:absolute;left:0;text-align:left;z-index:-251436032;mso-position-horizontal-relative:page;mso-position-vertical-relative:page" from="14.2pt,398.95pt" to="770.25pt,39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44" style="position:absolute;left:0;text-align:left;z-index:-251435008;mso-position-horizontal-relative:page;mso-position-vertical-relative:page" from="14.2pt,460.45pt" to="770.25pt,46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45" style="position:absolute;left:0;text-align:left;z-index:-251433984;mso-position-horizontal-relative:page;mso-position-vertical-relative:page" from="14.2pt,521.95pt" to="770.25pt,521.9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08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3780" w:h="240" w:hRule="exact" w:wrap="auto" w:vAnchor="page" w:hAnchor="page" w:x="4245" w:y="1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25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138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55" w:h="240" w:hRule="exact" w:wrap="auto" w:vAnchor="page" w:hAnchor="page" w:x="1096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60" w:h="240" w:hRule="exact" w:wrap="auto" w:vAnchor="page" w:hAnchor="page" w:x="128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65" w:h="240" w:hRule="exact" w:wrap="auto" w:vAnchor="page" w:hAnchor="page" w:x="14565" w:y="1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(3/1)</w:t>
      </w:r>
    </w:p>
    <w:p w:rsidR="00047578" w:rsidRDefault="00047578">
      <w:pPr>
        <w:framePr w:w="870" w:h="240" w:hRule="exact" w:wrap="auto" w:vAnchor="page" w:hAnchor="page" w:x="52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310" w:h="226" w:hRule="exact" w:wrap="auto" w:vAnchor="page" w:hAnchor="page" w:x="1312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1640" w:h="226" w:hRule="exact" w:wrap="auto" w:vAnchor="page" w:hAnchor="page" w:x="928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765" w:h="226" w:hRule="exact" w:wrap="auto" w:vAnchor="page" w:hAnchor="page" w:x="1456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080" w:h="480" w:hRule="exact" w:wrap="auto" w:vAnchor="page" w:hAnchor="page" w:x="812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0111,0810,0820</w:t>
      </w:r>
    </w:p>
    <w:p w:rsidR="00047578" w:rsidRDefault="00047578">
      <w:pPr>
        <w:framePr w:w="870" w:h="240" w:hRule="exact" w:wrap="auto" w:vAnchor="page" w:hAnchor="page" w:x="47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</w:t>
      </w:r>
    </w:p>
    <w:p w:rsidR="00047578" w:rsidRDefault="00047578">
      <w:pPr>
        <w:framePr w:w="3780" w:h="240" w:hRule="exact" w:wrap="auto" w:vAnchor="page" w:hAnchor="page" w:x="4275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rashodi poslovanja</w:t>
      </w:r>
    </w:p>
    <w:p w:rsidR="00047578" w:rsidRDefault="00047578">
      <w:pPr>
        <w:framePr w:w="1665" w:h="240" w:hRule="exact" w:wrap="auto" w:vAnchor="page" w:hAnchor="page" w:x="9260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195.455,99</w:t>
      </w:r>
    </w:p>
    <w:p w:rsidR="00047578" w:rsidRDefault="00047578">
      <w:pPr>
        <w:framePr w:w="1755" w:h="240" w:hRule="exact" w:wrap="auto" w:vAnchor="page" w:hAnchor="page" w:x="1099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195.455,99</w:t>
      </w:r>
    </w:p>
    <w:p w:rsidR="00047578" w:rsidRDefault="00047578">
      <w:pPr>
        <w:framePr w:w="1560" w:h="240" w:hRule="exact" w:wrap="auto" w:vAnchor="page" w:hAnchor="page" w:x="1287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200.254,58</w:t>
      </w:r>
    </w:p>
    <w:p w:rsidR="00047578" w:rsidRDefault="00047578">
      <w:pPr>
        <w:framePr w:w="765" w:h="240" w:hRule="exact" w:wrap="auto" w:vAnchor="page" w:hAnchor="page" w:x="1456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102,46</w:t>
      </w:r>
    </w:p>
    <w:p w:rsidR="00047578" w:rsidRDefault="00047578">
      <w:pPr>
        <w:framePr w:w="1080" w:h="240" w:hRule="exact" w:wrap="auto" w:vAnchor="page" w:hAnchor="page" w:x="8125" w:y="2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2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2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3291</w:t>
      </w:r>
    </w:p>
    <w:p w:rsidR="00047578" w:rsidRDefault="00047578">
      <w:pPr>
        <w:framePr w:w="3780" w:h="240" w:hRule="exact" w:wrap="auto" w:vAnchor="page" w:hAnchor="page" w:x="4275" w:y="2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za rad predstavničkih i izvršnih tijela, povjerenstava i slično</w:t>
      </w:r>
    </w:p>
    <w:p w:rsidR="00047578" w:rsidRDefault="00047578">
      <w:pPr>
        <w:framePr w:w="1665" w:h="240" w:hRule="exact" w:wrap="auto" w:vAnchor="page" w:hAnchor="page" w:x="9260" w:y="2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21.600,00</w:t>
      </w:r>
    </w:p>
    <w:p w:rsidR="00047578" w:rsidRDefault="00047578">
      <w:pPr>
        <w:framePr w:w="1755" w:h="240" w:hRule="exact" w:wrap="auto" w:vAnchor="page" w:hAnchor="page" w:x="10995" w:y="2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21.600,00</w:t>
      </w:r>
    </w:p>
    <w:p w:rsidR="00047578" w:rsidRDefault="00047578">
      <w:pPr>
        <w:framePr w:w="1560" w:h="240" w:hRule="exact" w:wrap="auto" w:vAnchor="page" w:hAnchor="page" w:x="12875" w:y="2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21.600,00</w:t>
      </w:r>
    </w:p>
    <w:p w:rsidR="00047578" w:rsidRDefault="00047578">
      <w:pPr>
        <w:framePr w:w="765" w:h="240" w:hRule="exact" w:wrap="auto" w:vAnchor="page" w:hAnchor="page" w:x="14565" w:y="2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2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2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3292</w:t>
      </w:r>
    </w:p>
    <w:p w:rsidR="00047578" w:rsidRDefault="00047578">
      <w:pPr>
        <w:framePr w:w="3780" w:h="240" w:hRule="exact" w:wrap="auto" w:vAnchor="page" w:hAnchor="page" w:x="4275" w:y="2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Premije osiguranja</w:t>
      </w:r>
    </w:p>
    <w:p w:rsidR="00047578" w:rsidRDefault="00047578">
      <w:pPr>
        <w:framePr w:w="1665" w:h="240" w:hRule="exact" w:wrap="auto" w:vAnchor="page" w:hAnchor="page" w:x="9260" w:y="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19.500,00</w:t>
      </w:r>
    </w:p>
    <w:p w:rsidR="00047578" w:rsidRDefault="00047578">
      <w:pPr>
        <w:framePr w:w="1755" w:h="240" w:hRule="exact" w:wrap="auto" w:vAnchor="page" w:hAnchor="page" w:x="10995" w:y="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19.500,00</w:t>
      </w:r>
    </w:p>
    <w:p w:rsidR="00047578" w:rsidRDefault="00047578">
      <w:pPr>
        <w:framePr w:w="1560" w:h="240" w:hRule="exact" w:wrap="auto" w:vAnchor="page" w:hAnchor="page" w:x="12875" w:y="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19.354,69</w:t>
      </w:r>
    </w:p>
    <w:p w:rsidR="00047578" w:rsidRDefault="00047578">
      <w:pPr>
        <w:framePr w:w="765" w:h="240" w:hRule="exact" w:wrap="auto" w:vAnchor="page" w:hAnchor="page" w:x="14565" w:y="2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99,25</w:t>
      </w:r>
    </w:p>
    <w:p w:rsidR="00047578" w:rsidRDefault="00047578">
      <w:pPr>
        <w:framePr w:w="1080" w:h="480" w:hRule="exact" w:wrap="auto" w:vAnchor="page" w:hAnchor="page" w:x="8125" w:y="2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0111,0810,0820</w:t>
      </w:r>
    </w:p>
    <w:p w:rsidR="00047578" w:rsidRDefault="00047578">
      <w:pPr>
        <w:framePr w:w="870" w:h="240" w:hRule="exact" w:wrap="auto" w:vAnchor="page" w:hAnchor="page" w:x="475" w:y="2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2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3293</w:t>
      </w:r>
    </w:p>
    <w:p w:rsidR="00047578" w:rsidRDefault="00047578">
      <w:pPr>
        <w:framePr w:w="3780" w:h="240" w:hRule="exact" w:wrap="auto" w:vAnchor="page" w:hAnchor="page" w:x="4275" w:y="2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Reprezentacija</w:t>
      </w:r>
    </w:p>
    <w:p w:rsidR="00047578" w:rsidRDefault="00047578">
      <w:pPr>
        <w:framePr w:w="1665" w:h="240" w:hRule="exact" w:wrap="auto" w:vAnchor="page" w:hAnchor="page" w:x="9260" w:y="2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125.355,99</w:t>
      </w:r>
    </w:p>
    <w:p w:rsidR="00047578" w:rsidRDefault="00047578">
      <w:pPr>
        <w:framePr w:w="1755" w:h="240" w:hRule="exact" w:wrap="auto" w:vAnchor="page" w:hAnchor="page" w:x="10995" w:y="2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125.355,99</w:t>
      </w:r>
    </w:p>
    <w:p w:rsidR="00047578" w:rsidRDefault="00047578">
      <w:pPr>
        <w:framePr w:w="1560" w:h="240" w:hRule="exact" w:wrap="auto" w:vAnchor="page" w:hAnchor="page" w:x="12875" w:y="2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135.769,89</w:t>
      </w:r>
    </w:p>
    <w:p w:rsidR="00047578" w:rsidRDefault="00047578">
      <w:pPr>
        <w:framePr w:w="765" w:h="240" w:hRule="exact" w:wrap="auto" w:vAnchor="page" w:hAnchor="page" w:x="14565" w:y="2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108,31</w:t>
      </w:r>
    </w:p>
    <w:p w:rsidR="00047578" w:rsidRDefault="00047578">
      <w:pPr>
        <w:framePr w:w="1080" w:h="240" w:hRule="exact" w:wrap="auto" w:vAnchor="page" w:hAnchor="page" w:x="8125" w:y="3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3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3295</w:t>
      </w:r>
    </w:p>
    <w:p w:rsidR="00047578" w:rsidRDefault="00047578">
      <w:pPr>
        <w:framePr w:w="3780" w:h="240" w:hRule="exact" w:wrap="auto" w:vAnchor="page" w:hAnchor="page" w:x="4275" w:y="3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Pristojbe i naknade</w:t>
      </w:r>
    </w:p>
    <w:p w:rsidR="00047578" w:rsidRDefault="00047578">
      <w:pPr>
        <w:framePr w:w="1665" w:h="240" w:hRule="exact" w:wrap="auto" w:vAnchor="page" w:hAnchor="page" w:x="9260" w:y="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047578" w:rsidRDefault="00047578">
      <w:pPr>
        <w:framePr w:w="1755" w:h="240" w:hRule="exact" w:wrap="auto" w:vAnchor="page" w:hAnchor="page" w:x="10995" w:y="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047578" w:rsidRDefault="00047578">
      <w:pPr>
        <w:framePr w:w="1560" w:h="240" w:hRule="exact" w:wrap="auto" w:vAnchor="page" w:hAnchor="page" w:x="12875" w:y="33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10.665,00</w:t>
      </w:r>
    </w:p>
    <w:p w:rsidR="00047578" w:rsidRDefault="00047578">
      <w:pPr>
        <w:framePr w:w="765" w:h="240" w:hRule="exact" w:wrap="auto" w:vAnchor="page" w:hAnchor="page" w:x="14565" w:y="33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66,66</w:t>
      </w:r>
    </w:p>
    <w:p w:rsidR="00047578" w:rsidRDefault="00047578">
      <w:pPr>
        <w:framePr w:w="1080" w:h="240" w:hRule="exact" w:wrap="auto" w:vAnchor="page" w:hAnchor="page" w:x="8125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3296</w:t>
      </w:r>
    </w:p>
    <w:p w:rsidR="00047578" w:rsidRDefault="00047578">
      <w:pPr>
        <w:framePr w:w="3780" w:h="240" w:hRule="exact" w:wrap="auto" w:vAnchor="page" w:hAnchor="page" w:x="4275" w:y="3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Troškovi sudskih postupaka</w:t>
      </w:r>
    </w:p>
    <w:p w:rsidR="00047578" w:rsidRDefault="00047578">
      <w:pPr>
        <w:framePr w:w="1665" w:h="240" w:hRule="exact" w:wrap="auto" w:vAnchor="page" w:hAnchor="page" w:x="9260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13.000,00</w:t>
      </w:r>
    </w:p>
    <w:p w:rsidR="00047578" w:rsidRDefault="00047578">
      <w:pPr>
        <w:framePr w:w="1755" w:h="240" w:hRule="exact" w:wrap="auto" w:vAnchor="page" w:hAnchor="page" w:x="10995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13.000,00</w:t>
      </w:r>
    </w:p>
    <w:p w:rsidR="00047578" w:rsidRDefault="00047578">
      <w:pPr>
        <w:framePr w:w="1560" w:h="240" w:hRule="exact" w:wrap="auto" w:vAnchor="page" w:hAnchor="page" w:x="12875" w:y="3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12.865,00</w:t>
      </w:r>
    </w:p>
    <w:p w:rsidR="00047578" w:rsidRDefault="00047578">
      <w:pPr>
        <w:framePr w:w="765" w:h="240" w:hRule="exact" w:wrap="auto" w:vAnchor="page" w:hAnchor="page" w:x="14565" w:y="3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98,96</w:t>
      </w:r>
    </w:p>
    <w:p w:rsidR="00047578" w:rsidRDefault="00047578">
      <w:pPr>
        <w:framePr w:w="1080" w:h="240" w:hRule="exact" w:wrap="auto" w:vAnchor="page" w:hAnchor="page" w:x="8125" w:y="3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3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3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</w:t>
      </w:r>
    </w:p>
    <w:p w:rsidR="00047578" w:rsidRDefault="00047578">
      <w:pPr>
        <w:framePr w:w="3780" w:h="240" w:hRule="exact" w:wrap="auto" w:vAnchor="page" w:hAnchor="page" w:x="4275" w:y="3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Financijski rashodi</w:t>
      </w:r>
    </w:p>
    <w:p w:rsidR="00047578" w:rsidRDefault="00047578">
      <w:pPr>
        <w:framePr w:w="1665" w:h="240" w:hRule="exact" w:wrap="auto" w:vAnchor="page" w:hAnchor="page" w:x="9260" w:y="3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179.000,00</w:t>
      </w:r>
    </w:p>
    <w:p w:rsidR="00047578" w:rsidRDefault="00047578">
      <w:pPr>
        <w:framePr w:w="1755" w:h="240" w:hRule="exact" w:wrap="auto" w:vAnchor="page" w:hAnchor="page" w:x="10995" w:y="3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179.000,00</w:t>
      </w:r>
    </w:p>
    <w:p w:rsidR="00047578" w:rsidRDefault="00047578">
      <w:pPr>
        <w:framePr w:w="1560" w:h="240" w:hRule="exact" w:wrap="auto" w:vAnchor="page" w:hAnchor="page" w:x="12875" w:y="3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158.395,68</w:t>
      </w:r>
    </w:p>
    <w:p w:rsidR="00047578" w:rsidRDefault="00047578">
      <w:pPr>
        <w:framePr w:w="765" w:h="240" w:hRule="exact" w:wrap="auto" w:vAnchor="page" w:hAnchor="page" w:x="14565" w:y="3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88,49</w:t>
      </w:r>
    </w:p>
    <w:p w:rsidR="00047578" w:rsidRDefault="00047578">
      <w:pPr>
        <w:framePr w:w="1080" w:h="240" w:hRule="exact" w:wrap="auto" w:vAnchor="page" w:hAnchor="page" w:x="8125" w:y="4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4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4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</w:t>
      </w:r>
    </w:p>
    <w:p w:rsidR="00047578" w:rsidRDefault="00047578">
      <w:pPr>
        <w:framePr w:w="3780" w:h="240" w:hRule="exact" w:wrap="auto" w:vAnchor="page" w:hAnchor="page" w:x="4275" w:y="4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financijski rashodi</w:t>
      </w:r>
    </w:p>
    <w:p w:rsidR="00047578" w:rsidRDefault="00047578">
      <w:pPr>
        <w:framePr w:w="1665" w:h="240" w:hRule="exact" w:wrap="auto" w:vAnchor="page" w:hAnchor="page" w:x="9260" w:y="4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179.000,00</w:t>
      </w:r>
    </w:p>
    <w:p w:rsidR="00047578" w:rsidRDefault="00047578">
      <w:pPr>
        <w:framePr w:w="1755" w:h="240" w:hRule="exact" w:wrap="auto" w:vAnchor="page" w:hAnchor="page" w:x="10995" w:y="4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179.000,00</w:t>
      </w:r>
    </w:p>
    <w:p w:rsidR="00047578" w:rsidRDefault="00047578">
      <w:pPr>
        <w:framePr w:w="1560" w:h="240" w:hRule="exact" w:wrap="auto" w:vAnchor="page" w:hAnchor="page" w:x="12875" w:y="4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158.395,68</w:t>
      </w:r>
    </w:p>
    <w:p w:rsidR="00047578" w:rsidRDefault="00047578">
      <w:pPr>
        <w:framePr w:w="765" w:h="240" w:hRule="exact" w:wrap="auto" w:vAnchor="page" w:hAnchor="page" w:x="14565" w:y="43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88,49</w:t>
      </w:r>
    </w:p>
    <w:p w:rsidR="00047578" w:rsidRDefault="00047578">
      <w:pPr>
        <w:framePr w:w="1080" w:h="240" w:hRule="exact" w:wrap="auto" w:vAnchor="page" w:hAnchor="page" w:x="8125" w:y="4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4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4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3431</w:t>
      </w:r>
    </w:p>
    <w:p w:rsidR="00047578" w:rsidRDefault="00047578">
      <w:pPr>
        <w:framePr w:w="3780" w:h="240" w:hRule="exact" w:wrap="auto" w:vAnchor="page" w:hAnchor="page" w:x="4275" w:y="4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Bankarske usluge i usluge platnog prometa</w:t>
      </w:r>
    </w:p>
    <w:p w:rsidR="00047578" w:rsidRDefault="00047578">
      <w:pPr>
        <w:framePr w:w="1665" w:h="240" w:hRule="exact" w:wrap="auto" w:vAnchor="page" w:hAnchor="page" w:x="9260" w:y="4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47.000,00</w:t>
      </w:r>
    </w:p>
    <w:p w:rsidR="00047578" w:rsidRDefault="00047578">
      <w:pPr>
        <w:framePr w:w="1755" w:h="240" w:hRule="exact" w:wrap="auto" w:vAnchor="page" w:hAnchor="page" w:x="10995" w:y="4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47.000,00</w:t>
      </w:r>
    </w:p>
    <w:p w:rsidR="00047578" w:rsidRDefault="00047578">
      <w:pPr>
        <w:framePr w:w="1560" w:h="240" w:hRule="exact" w:wrap="auto" w:vAnchor="page" w:hAnchor="page" w:x="12875" w:y="4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47.867,08</w:t>
      </w:r>
    </w:p>
    <w:p w:rsidR="00047578" w:rsidRDefault="00047578">
      <w:pPr>
        <w:framePr w:w="765" w:h="240" w:hRule="exact" w:wrap="auto" w:vAnchor="page" w:hAnchor="page" w:x="14565" w:y="4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101,84</w:t>
      </w:r>
    </w:p>
    <w:p w:rsidR="00047578" w:rsidRDefault="00047578">
      <w:pPr>
        <w:framePr w:w="1080" w:h="240" w:hRule="exact" w:wrap="auto" w:vAnchor="page" w:hAnchor="page" w:x="8125" w:y="4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4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4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3433</w:t>
      </w:r>
    </w:p>
    <w:p w:rsidR="00047578" w:rsidRDefault="00047578">
      <w:pPr>
        <w:framePr w:w="3780" w:h="240" w:hRule="exact" w:wrap="auto" w:vAnchor="page" w:hAnchor="page" w:x="4275" w:y="4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Zatezne kamate</w:t>
      </w:r>
    </w:p>
    <w:p w:rsidR="00047578" w:rsidRDefault="00047578">
      <w:pPr>
        <w:framePr w:w="1665" w:h="240" w:hRule="exact" w:wrap="auto" w:vAnchor="page" w:hAnchor="page" w:x="9260" w:y="4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755" w:h="240" w:hRule="exact" w:wrap="auto" w:vAnchor="page" w:hAnchor="page" w:x="10995" w:y="4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40" w:hRule="exact" w:wrap="auto" w:vAnchor="page" w:hAnchor="page" w:x="12875" w:y="4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386,92</w:t>
      </w:r>
    </w:p>
    <w:p w:rsidR="00047578" w:rsidRDefault="00047578">
      <w:pPr>
        <w:framePr w:w="765" w:h="240" w:hRule="exact" w:wrap="auto" w:vAnchor="page" w:hAnchor="page" w:x="14565" w:y="4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38,69</w:t>
      </w:r>
    </w:p>
    <w:p w:rsidR="00047578" w:rsidRDefault="00047578">
      <w:pPr>
        <w:framePr w:w="1080" w:h="240" w:hRule="exact" w:wrap="auto" w:vAnchor="page" w:hAnchor="page" w:x="8125" w:y="5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5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5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3434</w:t>
      </w:r>
    </w:p>
    <w:p w:rsidR="00047578" w:rsidRDefault="00047578">
      <w:pPr>
        <w:framePr w:w="3780" w:h="240" w:hRule="exact" w:wrap="auto" w:vAnchor="page" w:hAnchor="page" w:x="4275" w:y="5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financijski rashodi</w:t>
      </w:r>
    </w:p>
    <w:p w:rsidR="00047578" w:rsidRDefault="00047578">
      <w:pPr>
        <w:framePr w:w="1665" w:h="240" w:hRule="exact" w:wrap="auto" w:vAnchor="page" w:hAnchor="page" w:x="9260" w:y="5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131.000,00</w:t>
      </w:r>
    </w:p>
    <w:p w:rsidR="00047578" w:rsidRDefault="00047578">
      <w:pPr>
        <w:framePr w:w="1755" w:h="240" w:hRule="exact" w:wrap="auto" w:vAnchor="page" w:hAnchor="page" w:x="10995" w:y="5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131.000,00</w:t>
      </w:r>
    </w:p>
    <w:p w:rsidR="00047578" w:rsidRDefault="00047578">
      <w:pPr>
        <w:framePr w:w="1560" w:h="240" w:hRule="exact" w:wrap="auto" w:vAnchor="page" w:hAnchor="page" w:x="12875" w:y="5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110.141,68</w:t>
      </w:r>
    </w:p>
    <w:p w:rsidR="00047578" w:rsidRDefault="00047578">
      <w:pPr>
        <w:framePr w:w="765" w:h="240" w:hRule="exact" w:wrap="auto" w:vAnchor="page" w:hAnchor="page" w:x="14565" w:y="5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84,08</w:t>
      </w:r>
    </w:p>
    <w:p w:rsidR="00047578" w:rsidRDefault="00047578">
      <w:pPr>
        <w:framePr w:w="1080" w:h="240" w:hRule="exact" w:wrap="auto" w:vAnchor="page" w:hAnchor="page" w:x="8125" w:y="5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</w:t>
      </w:r>
    </w:p>
    <w:p w:rsidR="00047578" w:rsidRDefault="00047578">
      <w:pPr>
        <w:framePr w:w="870" w:h="240" w:hRule="exact" w:wrap="auto" w:vAnchor="page" w:hAnchor="page" w:x="475" w:y="5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5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35</w:t>
      </w:r>
    </w:p>
    <w:p w:rsidR="00047578" w:rsidRDefault="00047578">
      <w:pPr>
        <w:framePr w:w="3780" w:h="240" w:hRule="exact" w:wrap="auto" w:vAnchor="page" w:hAnchor="page" w:x="4275" w:y="5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Subvencije</w:t>
      </w:r>
    </w:p>
    <w:p w:rsidR="00047578" w:rsidRDefault="00047578">
      <w:pPr>
        <w:framePr w:w="1665" w:h="240" w:hRule="exact" w:wrap="auto" w:vAnchor="page" w:hAnchor="page" w:x="9260" w:y="5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755" w:h="240" w:hRule="exact" w:wrap="auto" w:vAnchor="page" w:hAnchor="page" w:x="10995" w:y="5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560" w:h="240" w:hRule="exact" w:wrap="auto" w:vAnchor="page" w:hAnchor="page" w:x="12875" w:y="5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25.636,75</w:t>
      </w:r>
    </w:p>
    <w:p w:rsidR="00047578" w:rsidRDefault="00047578">
      <w:pPr>
        <w:framePr w:w="765" w:h="240" w:hRule="exact" w:wrap="auto" w:vAnchor="page" w:hAnchor="page" w:x="14565" w:y="5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99,75</w:t>
      </w:r>
    </w:p>
    <w:p w:rsidR="00047578" w:rsidRDefault="00047578">
      <w:pPr>
        <w:framePr w:w="1080" w:h="240" w:hRule="exact" w:wrap="auto" w:vAnchor="page" w:hAnchor="page" w:x="8125" w:y="5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</w:t>
      </w:r>
    </w:p>
    <w:p w:rsidR="00047578" w:rsidRDefault="00047578">
      <w:pPr>
        <w:framePr w:w="870" w:h="240" w:hRule="exact" w:wrap="auto" w:vAnchor="page" w:hAnchor="page" w:x="475" w:y="5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5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352</w:t>
      </w:r>
    </w:p>
    <w:p w:rsidR="00047578" w:rsidRDefault="00047578">
      <w:pPr>
        <w:framePr w:w="3780" w:h="240" w:hRule="exact" w:wrap="auto" w:vAnchor="page" w:hAnchor="page" w:x="4275" w:y="5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Subvencije trgovačkim društvima, poljoprivrednicima i obrtnicima izvan javnog sektora</w:t>
      </w:r>
    </w:p>
    <w:p w:rsidR="00047578" w:rsidRDefault="00047578">
      <w:pPr>
        <w:framePr w:w="1665" w:h="240" w:hRule="exact" w:wrap="auto" w:vAnchor="page" w:hAnchor="page" w:x="9260" w:y="5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755" w:h="240" w:hRule="exact" w:wrap="auto" w:vAnchor="page" w:hAnchor="page" w:x="10995" w:y="5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560" w:h="240" w:hRule="exact" w:wrap="auto" w:vAnchor="page" w:hAnchor="page" w:x="12875" w:y="5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25.636,75</w:t>
      </w:r>
    </w:p>
    <w:p w:rsidR="00047578" w:rsidRDefault="00047578">
      <w:pPr>
        <w:framePr w:w="765" w:h="240" w:hRule="exact" w:wrap="auto" w:vAnchor="page" w:hAnchor="page" w:x="14565" w:y="5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99,75</w:t>
      </w:r>
    </w:p>
    <w:p w:rsidR="00047578" w:rsidRDefault="00047578">
      <w:pPr>
        <w:framePr w:w="1080" w:h="240" w:hRule="exact" w:wrap="auto" w:vAnchor="page" w:hAnchor="page" w:x="8125" w:y="6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</w:t>
      </w:r>
    </w:p>
    <w:p w:rsidR="00047578" w:rsidRDefault="00047578">
      <w:pPr>
        <w:framePr w:w="870" w:h="240" w:hRule="exact" w:wrap="auto" w:vAnchor="page" w:hAnchor="page" w:x="475" w:y="6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6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3523</w:t>
      </w:r>
    </w:p>
    <w:p w:rsidR="00047578" w:rsidRDefault="00047578">
      <w:pPr>
        <w:framePr w:w="3780" w:h="240" w:hRule="exact" w:wrap="auto" w:vAnchor="page" w:hAnchor="page" w:x="4275" w:y="6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Subvencije poljoprivrednicima i obrtnicima</w:t>
      </w:r>
    </w:p>
    <w:p w:rsidR="00047578" w:rsidRDefault="00047578">
      <w:pPr>
        <w:framePr w:w="1665" w:h="240" w:hRule="exact" w:wrap="auto" w:vAnchor="page" w:hAnchor="page" w:x="9260" w:y="6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755" w:h="240" w:hRule="exact" w:wrap="auto" w:vAnchor="page" w:hAnchor="page" w:x="10995" w:y="6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560" w:h="240" w:hRule="exact" w:wrap="auto" w:vAnchor="page" w:hAnchor="page" w:x="12875" w:y="6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25.636,75</w:t>
      </w:r>
    </w:p>
    <w:p w:rsidR="00047578" w:rsidRDefault="00047578">
      <w:pPr>
        <w:framePr w:w="765" w:h="240" w:hRule="exact" w:wrap="auto" w:vAnchor="page" w:hAnchor="page" w:x="14565" w:y="6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99,75</w:t>
      </w:r>
    </w:p>
    <w:p w:rsidR="00047578" w:rsidRDefault="00047578">
      <w:pPr>
        <w:framePr w:w="1080" w:h="480" w:hRule="exact" w:wrap="auto" w:vAnchor="page" w:hAnchor="page" w:x="8125" w:y="6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0911,0922,0942,1070</w:t>
      </w:r>
    </w:p>
    <w:p w:rsidR="00047578" w:rsidRDefault="00047578">
      <w:pPr>
        <w:framePr w:w="870" w:h="240" w:hRule="exact" w:wrap="auto" w:vAnchor="page" w:hAnchor="page" w:x="475" w:y="6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</w:t>
      </w:r>
    </w:p>
    <w:p w:rsidR="00047578" w:rsidRDefault="00047578">
      <w:pPr>
        <w:framePr w:w="3780" w:h="240" w:hRule="exact" w:wrap="auto" w:vAnchor="page" w:hAnchor="page" w:x="4275" w:y="6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na temelju osiguranja i druge naknade</w:t>
      </w:r>
    </w:p>
    <w:p w:rsidR="00047578" w:rsidRDefault="00047578">
      <w:pPr>
        <w:framePr w:w="1665" w:h="240" w:hRule="exact" w:wrap="auto" w:vAnchor="page" w:hAnchor="page" w:x="9260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315.178,58</w:t>
      </w:r>
    </w:p>
    <w:p w:rsidR="00047578" w:rsidRDefault="00047578">
      <w:pPr>
        <w:framePr w:w="1755" w:h="240" w:hRule="exact" w:wrap="auto" w:vAnchor="page" w:hAnchor="page" w:x="10995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315.178,58</w:t>
      </w:r>
    </w:p>
    <w:p w:rsidR="00047578" w:rsidRDefault="00047578">
      <w:pPr>
        <w:framePr w:w="1560" w:h="240" w:hRule="exact" w:wrap="auto" w:vAnchor="page" w:hAnchor="page" w:x="12875" w:y="6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313.620,70</w:t>
      </w:r>
    </w:p>
    <w:p w:rsidR="00047578" w:rsidRDefault="00047578">
      <w:pPr>
        <w:framePr w:w="765" w:h="240" w:hRule="exact" w:wrap="auto" w:vAnchor="page" w:hAnchor="page" w:x="14565" w:y="6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99,51</w:t>
      </w:r>
    </w:p>
    <w:p w:rsidR="00047578" w:rsidRDefault="00047578">
      <w:pPr>
        <w:framePr w:w="1080" w:h="480" w:hRule="exact" w:wrap="auto" w:vAnchor="page" w:hAnchor="page" w:x="8125" w:y="6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0911,0922,0942,1070</w:t>
      </w:r>
    </w:p>
    <w:p w:rsidR="00047578" w:rsidRDefault="00047578">
      <w:pPr>
        <w:framePr w:w="870" w:h="240" w:hRule="exact" w:wrap="auto" w:vAnchor="page" w:hAnchor="page" w:x="475" w:y="6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6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</w:t>
      </w:r>
    </w:p>
    <w:p w:rsidR="00047578" w:rsidRDefault="00047578">
      <w:pPr>
        <w:framePr w:w="3780" w:h="240" w:hRule="exact" w:wrap="auto" w:vAnchor="page" w:hAnchor="page" w:x="4275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građanima i kućanstvima iz proračuna</w:t>
      </w:r>
    </w:p>
    <w:p w:rsidR="00047578" w:rsidRDefault="00047578">
      <w:pPr>
        <w:framePr w:w="1665" w:h="240" w:hRule="exact" w:wrap="auto" w:vAnchor="page" w:hAnchor="page" w:x="9260" w:y="6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315.178,58</w:t>
      </w:r>
    </w:p>
    <w:p w:rsidR="00047578" w:rsidRDefault="00047578">
      <w:pPr>
        <w:framePr w:w="1755" w:h="240" w:hRule="exact" w:wrap="auto" w:vAnchor="page" w:hAnchor="page" w:x="10995" w:y="6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315.178,58</w:t>
      </w:r>
    </w:p>
    <w:p w:rsidR="00047578" w:rsidRDefault="00047578">
      <w:pPr>
        <w:framePr w:w="1560" w:h="240" w:hRule="exact" w:wrap="auto" w:vAnchor="page" w:hAnchor="page" w:x="12875" w:y="6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313.620,70</w:t>
      </w:r>
    </w:p>
    <w:p w:rsidR="00047578" w:rsidRDefault="00047578">
      <w:pPr>
        <w:framePr w:w="765" w:h="240" w:hRule="exact" w:wrap="auto" w:vAnchor="page" w:hAnchor="page" w:x="14565" w:y="6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99,51</w:t>
      </w:r>
    </w:p>
    <w:p w:rsidR="00047578" w:rsidRDefault="00047578">
      <w:pPr>
        <w:framePr w:w="1080" w:h="480" w:hRule="exact" w:wrap="auto" w:vAnchor="page" w:hAnchor="page" w:x="8125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0911,0922,0942,1070</w:t>
      </w:r>
    </w:p>
    <w:p w:rsidR="00047578" w:rsidRDefault="00047578">
      <w:pPr>
        <w:framePr w:w="870" w:h="240" w:hRule="exact" w:wrap="auto" w:vAnchor="page" w:hAnchor="page" w:x="475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3721</w:t>
      </w:r>
    </w:p>
    <w:p w:rsidR="00047578" w:rsidRDefault="00047578">
      <w:pPr>
        <w:framePr w:w="3780" w:h="240" w:hRule="exact" w:wrap="auto" w:vAnchor="page" w:hAnchor="page" w:x="4275" w:y="7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u novcu</w:t>
      </w:r>
    </w:p>
    <w:p w:rsidR="00047578" w:rsidRDefault="00047578">
      <w:pPr>
        <w:framePr w:w="1665" w:h="240" w:hRule="exact" w:wrap="auto" w:vAnchor="page" w:hAnchor="page" w:x="9260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315.178,58</w:t>
      </w:r>
    </w:p>
    <w:p w:rsidR="00047578" w:rsidRDefault="00047578">
      <w:pPr>
        <w:framePr w:w="1755" w:h="240" w:hRule="exact" w:wrap="auto" w:vAnchor="page" w:hAnchor="page" w:x="10995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315.178,58</w:t>
      </w:r>
    </w:p>
    <w:p w:rsidR="00047578" w:rsidRDefault="00047578">
      <w:pPr>
        <w:framePr w:w="1560" w:h="240" w:hRule="exact" w:wrap="auto" w:vAnchor="page" w:hAnchor="page" w:x="12875" w:y="7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313.620,70</w:t>
      </w:r>
    </w:p>
    <w:p w:rsidR="00047578" w:rsidRDefault="00047578">
      <w:pPr>
        <w:framePr w:w="765" w:h="240" w:hRule="exact" w:wrap="auto" w:vAnchor="page" w:hAnchor="page" w:x="14565" w:y="7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99,51</w:t>
      </w:r>
    </w:p>
    <w:p w:rsidR="00047578" w:rsidRDefault="00047578">
      <w:pPr>
        <w:framePr w:w="1080" w:h="1200" w:hRule="exact" w:wrap="auto" w:vAnchor="page" w:hAnchor="page" w:x="8125" w:y="8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0320,0473,0810,0820,0840,0912,0922,1070,109,1090</w:t>
      </w:r>
    </w:p>
    <w:p w:rsidR="00047578" w:rsidRDefault="00047578">
      <w:pPr>
        <w:framePr w:w="870" w:h="240" w:hRule="exact" w:wrap="auto" w:vAnchor="page" w:hAnchor="page" w:x="475" w:y="8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1,4,6</w:t>
      </w:r>
    </w:p>
    <w:p w:rsidR="00047578" w:rsidRDefault="00047578">
      <w:pPr>
        <w:framePr w:w="1680" w:h="240" w:hRule="exact" w:wrap="auto" w:vAnchor="page" w:hAnchor="page" w:x="2585" w:y="8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3780" w:h="240" w:hRule="exact" w:wrap="auto" w:vAnchor="page" w:hAnchor="page" w:x="4275" w:y="8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1665" w:h="240" w:hRule="exact" w:wrap="auto" w:vAnchor="page" w:hAnchor="page" w:x="9260" w:y="8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1.294.977,22</w:t>
      </w:r>
    </w:p>
    <w:p w:rsidR="00047578" w:rsidRDefault="00047578">
      <w:pPr>
        <w:framePr w:w="1755" w:h="240" w:hRule="exact" w:wrap="auto" w:vAnchor="page" w:hAnchor="page" w:x="10995" w:y="8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1.294.977,22</w:t>
      </w:r>
    </w:p>
    <w:p w:rsidR="00047578" w:rsidRDefault="00047578">
      <w:pPr>
        <w:framePr w:w="1560" w:h="240" w:hRule="exact" w:wrap="auto" w:vAnchor="page" w:hAnchor="page" w:x="12875" w:y="8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1.277.725,90</w:t>
      </w:r>
    </w:p>
    <w:p w:rsidR="00047578" w:rsidRDefault="00047578">
      <w:pPr>
        <w:framePr w:w="765" w:h="240" w:hRule="exact" w:wrap="auto" w:vAnchor="page" w:hAnchor="page" w:x="14565" w:y="8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98,67</w:t>
      </w:r>
    </w:p>
    <w:p w:rsidR="00047578" w:rsidRDefault="00047578">
      <w:pPr>
        <w:framePr w:w="1080" w:h="1200" w:hRule="exact" w:wrap="auto" w:vAnchor="page" w:hAnchor="page" w:x="8125" w:y="9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0320,0473,0810,0820,0840,0912,0922,1070,109,1090</w:t>
      </w:r>
    </w:p>
    <w:p w:rsidR="00047578" w:rsidRDefault="00047578">
      <w:pPr>
        <w:framePr w:w="870" w:h="240" w:hRule="exact" w:wrap="auto" w:vAnchor="page" w:hAnchor="page" w:x="475" w:y="9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1,4,6</w:t>
      </w:r>
    </w:p>
    <w:p w:rsidR="00047578" w:rsidRDefault="00047578">
      <w:pPr>
        <w:framePr w:w="1680" w:h="240" w:hRule="exact" w:wrap="auto" w:vAnchor="page" w:hAnchor="page" w:x="2585" w:y="9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3780" w:h="240" w:hRule="exact" w:wrap="auto" w:vAnchor="page" w:hAnchor="page" w:x="4275" w:y="9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1665" w:h="240" w:hRule="exact" w:wrap="auto" w:vAnchor="page" w:hAnchor="page" w:x="9260" w:y="9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1.294.977,22</w:t>
      </w:r>
    </w:p>
    <w:p w:rsidR="00047578" w:rsidRDefault="00047578">
      <w:pPr>
        <w:framePr w:w="1755" w:h="240" w:hRule="exact" w:wrap="auto" w:vAnchor="page" w:hAnchor="page" w:x="10995" w:y="9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1.294.977,22</w:t>
      </w:r>
    </w:p>
    <w:p w:rsidR="00047578" w:rsidRDefault="00047578">
      <w:pPr>
        <w:framePr w:w="1560" w:h="240" w:hRule="exact" w:wrap="auto" w:vAnchor="page" w:hAnchor="page" w:x="12875" w:y="9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1.277.725,90</w:t>
      </w:r>
    </w:p>
    <w:p w:rsidR="00047578" w:rsidRDefault="00047578">
      <w:pPr>
        <w:framePr w:w="765" w:h="240" w:hRule="exact" w:wrap="auto" w:vAnchor="page" w:hAnchor="page" w:x="14565" w:y="9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98,67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17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246" style="position:absolute;left:0;text-align:left;z-index:-251432960;mso-position-horizontal-relative:page;mso-position-vertical-relative:page" from="14.2pt,84.95pt" to="771pt,84.95pt" o:allowincell="f" strokeweight="1.5pt">
            <w10:wrap anchorx="page" anchory="page"/>
          </v:line>
        </w:pict>
      </w:r>
      <w:r>
        <w:rPr>
          <w:noProof/>
        </w:rPr>
        <w:pict>
          <v:line id="_x0000_s1247" style="position:absolute;left:0;text-align:left;z-index:-251431936;mso-position-horizontal-relative:page;mso-position-vertical-relative:page" from="14.2pt,146.95pt" to="770.25pt,14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48" style="position:absolute;left:0;text-align:left;z-index:-251430912;mso-position-horizontal-relative:page;mso-position-vertical-relative:page" from="14.2pt,232.45pt" to="770.25pt,23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49" style="position:absolute;left:0;text-align:left;z-index:-251429888;mso-position-horizontal-relative:page;mso-position-vertical-relative:page" from="14.2pt,257.95pt" to="770.25pt,25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50" style="position:absolute;left:0;text-align:left;z-index:-251428864;mso-position-horizontal-relative:page;mso-position-vertical-relative:page" from="14.2pt,283.45pt" to="770.25pt,28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51" style="position:absolute;left:0;text-align:left;z-index:-251427840;mso-position-horizontal-relative:page;mso-position-vertical-relative:page" from="14.2pt,308.95pt" to="770.25pt,30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52" style="position:absolute;left:0;text-align:left;z-index:-251426816;mso-position-horizontal-relative:page;mso-position-vertical-relative:page" from="14.2pt,334.45pt" to="770.25pt,33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53" style="position:absolute;left:0;text-align:left;z-index:-251425792;mso-position-horizontal-relative:page;mso-position-vertical-relative:page" from="14.2pt,359.95pt" to="770.25pt,359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54" style="position:absolute;left:0;text-align:left;z-index:-251424768;mso-position-horizontal-relative:page;mso-position-vertical-relative:page" from="14.2pt,445.45pt" to="770.25pt,44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55" style="position:absolute;left:0;text-align:left;z-index:-251423744;mso-position-horizontal-relative:page;mso-position-vertical-relative:page" from="14.2pt,494.95pt" to="770.25pt,494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56" style="position:absolute;left:0;text-align:left;z-index:-251422720;mso-position-horizontal-relative:page;mso-position-vertical-relative:page" from="14.2pt,520.45pt" to="770.25pt,520.4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08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3780" w:h="240" w:hRule="exact" w:wrap="auto" w:vAnchor="page" w:hAnchor="page" w:x="4245" w:y="1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25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138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55" w:h="240" w:hRule="exact" w:wrap="auto" w:vAnchor="page" w:hAnchor="page" w:x="1096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60" w:h="240" w:hRule="exact" w:wrap="auto" w:vAnchor="page" w:hAnchor="page" w:x="128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65" w:h="240" w:hRule="exact" w:wrap="auto" w:vAnchor="page" w:hAnchor="page" w:x="14565" w:y="1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(3/1)</w:t>
      </w:r>
    </w:p>
    <w:p w:rsidR="00047578" w:rsidRDefault="00047578">
      <w:pPr>
        <w:framePr w:w="870" w:h="240" w:hRule="exact" w:wrap="auto" w:vAnchor="page" w:hAnchor="page" w:x="52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310" w:h="226" w:hRule="exact" w:wrap="auto" w:vAnchor="page" w:hAnchor="page" w:x="1312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1640" w:h="226" w:hRule="exact" w:wrap="auto" w:vAnchor="page" w:hAnchor="page" w:x="928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765" w:h="226" w:hRule="exact" w:wrap="auto" w:vAnchor="page" w:hAnchor="page" w:x="1456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080" w:h="1200" w:hRule="exact" w:wrap="auto" w:vAnchor="page" w:hAnchor="page" w:x="812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0320,0473,0810,0820,0840,0912,0922,1070,109,1090</w:t>
      </w:r>
    </w:p>
    <w:p w:rsidR="00047578" w:rsidRDefault="00047578">
      <w:pPr>
        <w:framePr w:w="870" w:h="240" w:hRule="exact" w:wrap="auto" w:vAnchor="page" w:hAnchor="page" w:x="47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1,4,6</w:t>
      </w:r>
    </w:p>
    <w:p w:rsidR="00047578" w:rsidRDefault="00047578">
      <w:pPr>
        <w:framePr w:w="1680" w:h="240" w:hRule="exact" w:wrap="auto" w:vAnchor="page" w:hAnchor="page" w:x="258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3780" w:h="240" w:hRule="exact" w:wrap="auto" w:vAnchor="page" w:hAnchor="page" w:x="4275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1665" w:h="240" w:hRule="exact" w:wrap="auto" w:vAnchor="page" w:hAnchor="page" w:x="9260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1.294.977,22</w:t>
      </w:r>
    </w:p>
    <w:p w:rsidR="00047578" w:rsidRDefault="00047578">
      <w:pPr>
        <w:framePr w:w="1755" w:h="240" w:hRule="exact" w:wrap="auto" w:vAnchor="page" w:hAnchor="page" w:x="1099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1.294.977,22</w:t>
      </w:r>
    </w:p>
    <w:p w:rsidR="00047578" w:rsidRDefault="00047578">
      <w:pPr>
        <w:framePr w:w="1560" w:h="240" w:hRule="exact" w:wrap="auto" w:vAnchor="page" w:hAnchor="page" w:x="1287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1.277.725,90</w:t>
      </w:r>
    </w:p>
    <w:p w:rsidR="00047578" w:rsidRDefault="00047578">
      <w:pPr>
        <w:framePr w:w="765" w:h="240" w:hRule="exact" w:wrap="auto" w:vAnchor="page" w:hAnchor="page" w:x="1456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98,67</w:t>
      </w:r>
    </w:p>
    <w:p w:rsidR="00047578" w:rsidRDefault="00047578">
      <w:pPr>
        <w:framePr w:w="1080" w:h="1680" w:hRule="exact" w:wrap="auto" w:vAnchor="page" w:hAnchor="page" w:x="8125" w:y="2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0111,036,0473,0485,049,0520,0560,062,0620,0640,0660,0810,0820,0840,0911,1090</w:t>
      </w:r>
    </w:p>
    <w:p w:rsidR="00047578" w:rsidRDefault="00047578">
      <w:pPr>
        <w:framePr w:w="870" w:h="240" w:hRule="exact" w:wrap="auto" w:vAnchor="page" w:hAnchor="page" w:x="475" w:y="2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1,4,5,6,7,8</w:t>
      </w:r>
    </w:p>
    <w:p w:rsidR="00047578" w:rsidRDefault="00047578">
      <w:pPr>
        <w:framePr w:w="1680" w:h="240" w:hRule="exact" w:wrap="auto" w:vAnchor="page" w:hAnchor="page" w:x="2585" w:y="2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3780" w:h="240" w:hRule="exact" w:wrap="auto" w:vAnchor="page" w:hAnchor="page" w:x="4275" w:y="2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1665" w:h="240" w:hRule="exact" w:wrap="auto" w:vAnchor="page" w:hAnchor="page" w:x="9260" w:y="2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17.390.565,22</w:t>
      </w:r>
    </w:p>
    <w:p w:rsidR="00047578" w:rsidRDefault="00047578">
      <w:pPr>
        <w:framePr w:w="1755" w:h="240" w:hRule="exact" w:wrap="auto" w:vAnchor="page" w:hAnchor="page" w:x="10995" w:y="2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17.390.565,22</w:t>
      </w:r>
    </w:p>
    <w:p w:rsidR="00047578" w:rsidRDefault="00047578">
      <w:pPr>
        <w:framePr w:w="1560" w:h="240" w:hRule="exact" w:wrap="auto" w:vAnchor="page" w:hAnchor="page" w:x="12875" w:y="2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4.452.141,26</w:t>
      </w:r>
    </w:p>
    <w:p w:rsidR="00047578" w:rsidRDefault="00047578">
      <w:pPr>
        <w:framePr w:w="765" w:h="240" w:hRule="exact" w:wrap="auto" w:vAnchor="page" w:hAnchor="page" w:x="14565" w:y="2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25,60</w:t>
      </w:r>
    </w:p>
    <w:p w:rsidR="00047578" w:rsidRDefault="00047578">
      <w:pPr>
        <w:framePr w:w="1080" w:h="480" w:hRule="exact" w:wrap="auto" w:vAnchor="page" w:hAnchor="page" w:x="8125" w:y="4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049,062,0620,0660,0911</w:t>
      </w:r>
    </w:p>
    <w:p w:rsidR="00047578" w:rsidRDefault="00047578">
      <w:pPr>
        <w:framePr w:w="870" w:h="240" w:hRule="exact" w:wrap="auto" w:vAnchor="page" w:hAnchor="page" w:x="475" w:y="4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1,4,5,6,7</w:t>
      </w:r>
    </w:p>
    <w:p w:rsidR="00047578" w:rsidRDefault="00047578">
      <w:pPr>
        <w:framePr w:w="1680" w:h="240" w:hRule="exact" w:wrap="auto" w:vAnchor="page" w:hAnchor="page" w:x="2585" w:y="4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3780" w:h="240" w:hRule="exact" w:wrap="auto" w:vAnchor="page" w:hAnchor="page" w:x="4275" w:y="4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1665" w:h="240" w:hRule="exact" w:wrap="auto" w:vAnchor="page" w:hAnchor="page" w:x="9260" w:y="4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5.461.090,22</w:t>
      </w:r>
    </w:p>
    <w:p w:rsidR="00047578" w:rsidRDefault="00047578">
      <w:pPr>
        <w:framePr w:w="1755" w:h="240" w:hRule="exact" w:wrap="auto" w:vAnchor="page" w:hAnchor="page" w:x="10995" w:y="4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5.461.090,22</w:t>
      </w:r>
    </w:p>
    <w:p w:rsidR="00047578" w:rsidRDefault="00047578">
      <w:pPr>
        <w:framePr w:w="1560" w:h="240" w:hRule="exact" w:wrap="auto" w:vAnchor="page" w:hAnchor="page" w:x="12875" w:y="4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1.441.955,75</w:t>
      </w:r>
    </w:p>
    <w:p w:rsidR="00047578" w:rsidRDefault="00047578">
      <w:pPr>
        <w:framePr w:w="765" w:h="240" w:hRule="exact" w:wrap="auto" w:vAnchor="page" w:hAnchor="page" w:x="14565" w:y="4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26,40</w:t>
      </w:r>
    </w:p>
    <w:p w:rsidR="00047578" w:rsidRDefault="00047578">
      <w:pPr>
        <w:framePr w:w="1080" w:h="480" w:hRule="exact" w:wrap="auto" w:vAnchor="page" w:hAnchor="page" w:x="8125" w:y="5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049,0620,0660</w:t>
      </w:r>
    </w:p>
    <w:p w:rsidR="00047578" w:rsidRDefault="00047578">
      <w:pPr>
        <w:framePr w:w="870" w:h="240" w:hRule="exact" w:wrap="auto" w:vAnchor="page" w:hAnchor="page" w:x="475" w:y="5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1,4,6,7</w:t>
      </w:r>
    </w:p>
    <w:p w:rsidR="00047578" w:rsidRDefault="00047578">
      <w:pPr>
        <w:framePr w:w="1680" w:h="240" w:hRule="exact" w:wrap="auto" w:vAnchor="page" w:hAnchor="page" w:x="2585" w:y="5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411</w:t>
      </w:r>
    </w:p>
    <w:p w:rsidR="00047578" w:rsidRDefault="00047578">
      <w:pPr>
        <w:framePr w:w="3780" w:h="240" w:hRule="exact" w:wrap="auto" w:vAnchor="page" w:hAnchor="page" w:x="4275" w:y="5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Materijalna imovina </w:t>
      </w:r>
      <w:r>
        <w:rPr>
          <w:rFonts w:ascii="Arial" w:hAnsi="Arial"/>
          <w:color w:val="000000"/>
          <w:kern w:val="2"/>
          <w:sz w:val="19"/>
        </w:rPr>
        <w:noBreakHyphen/>
        <w:t xml:space="preserve"> prirodna bogatstva</w:t>
      </w:r>
    </w:p>
    <w:p w:rsidR="00047578" w:rsidRDefault="00047578">
      <w:pPr>
        <w:framePr w:w="1665" w:h="240" w:hRule="exact" w:wrap="auto" w:vAnchor="page" w:hAnchor="page" w:x="9260" w:y="5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4.678.215,22</w:t>
      </w:r>
    </w:p>
    <w:p w:rsidR="00047578" w:rsidRDefault="00047578">
      <w:pPr>
        <w:framePr w:w="1755" w:h="240" w:hRule="exact" w:wrap="auto" w:vAnchor="page" w:hAnchor="page" w:x="10995" w:y="5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4.678.215,22</w:t>
      </w:r>
    </w:p>
    <w:p w:rsidR="00047578" w:rsidRDefault="00047578">
      <w:pPr>
        <w:framePr w:w="1560" w:h="240" w:hRule="exact" w:wrap="auto" w:vAnchor="page" w:hAnchor="page" w:x="12875" w:y="5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860.930,75</w:t>
      </w:r>
    </w:p>
    <w:p w:rsidR="00047578" w:rsidRDefault="00047578">
      <w:pPr>
        <w:framePr w:w="765" w:h="240" w:hRule="exact" w:wrap="auto" w:vAnchor="page" w:hAnchor="page" w:x="14565" w:y="5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18,40</w:t>
      </w:r>
    </w:p>
    <w:p w:rsidR="00047578" w:rsidRDefault="00047578">
      <w:pPr>
        <w:framePr w:w="1080" w:h="480" w:hRule="exact" w:wrap="auto" w:vAnchor="page" w:hAnchor="page" w:x="8125" w:y="5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049,0620,0660</w:t>
      </w:r>
    </w:p>
    <w:p w:rsidR="00047578" w:rsidRDefault="00047578">
      <w:pPr>
        <w:framePr w:w="870" w:h="240" w:hRule="exact" w:wrap="auto" w:vAnchor="page" w:hAnchor="page" w:x="475" w:y="5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1,4,6,7</w:t>
      </w:r>
    </w:p>
    <w:p w:rsidR="00047578" w:rsidRDefault="00047578">
      <w:pPr>
        <w:framePr w:w="1680" w:h="240" w:hRule="exact" w:wrap="auto" w:vAnchor="page" w:hAnchor="page" w:x="2585" w:y="5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4111</w:t>
      </w:r>
    </w:p>
    <w:p w:rsidR="00047578" w:rsidRDefault="00047578">
      <w:pPr>
        <w:framePr w:w="3780" w:h="240" w:hRule="exact" w:wrap="auto" w:vAnchor="page" w:hAnchor="page" w:x="4275" w:y="5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Zemljište</w:t>
      </w:r>
    </w:p>
    <w:p w:rsidR="00047578" w:rsidRDefault="00047578">
      <w:pPr>
        <w:framePr w:w="1665" w:h="240" w:hRule="exact" w:wrap="auto" w:vAnchor="page" w:hAnchor="page" w:x="9260" w:y="5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4.678.215,22</w:t>
      </w:r>
    </w:p>
    <w:p w:rsidR="00047578" w:rsidRDefault="00047578">
      <w:pPr>
        <w:framePr w:w="1755" w:h="240" w:hRule="exact" w:wrap="auto" w:vAnchor="page" w:hAnchor="page" w:x="10995" w:y="5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4.678.215,22</w:t>
      </w:r>
    </w:p>
    <w:p w:rsidR="00047578" w:rsidRDefault="00047578">
      <w:pPr>
        <w:framePr w:w="1560" w:h="240" w:hRule="exact" w:wrap="auto" w:vAnchor="page" w:hAnchor="page" w:x="12875" w:y="5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860.930,75</w:t>
      </w:r>
    </w:p>
    <w:p w:rsidR="00047578" w:rsidRDefault="00047578">
      <w:pPr>
        <w:framePr w:w="765" w:h="240" w:hRule="exact" w:wrap="auto" w:vAnchor="page" w:hAnchor="page" w:x="14565" w:y="5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18,40</w:t>
      </w:r>
    </w:p>
    <w:p w:rsidR="00047578" w:rsidRDefault="00047578">
      <w:pPr>
        <w:framePr w:w="1080" w:h="480" w:hRule="exact" w:wrap="auto" w:vAnchor="page" w:hAnchor="page" w:x="8125" w:y="6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062,0620,0911</w:t>
      </w:r>
    </w:p>
    <w:p w:rsidR="00047578" w:rsidRDefault="00047578">
      <w:pPr>
        <w:framePr w:w="870" w:h="240" w:hRule="exact" w:wrap="auto" w:vAnchor="page" w:hAnchor="page" w:x="475" w:y="6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1,5,6</w:t>
      </w:r>
    </w:p>
    <w:p w:rsidR="00047578" w:rsidRDefault="00047578">
      <w:pPr>
        <w:framePr w:w="1680" w:h="240" w:hRule="exact" w:wrap="auto" w:vAnchor="page" w:hAnchor="page" w:x="2585" w:y="6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</w:t>
      </w:r>
    </w:p>
    <w:p w:rsidR="00047578" w:rsidRDefault="00047578">
      <w:pPr>
        <w:framePr w:w="3780" w:h="240" w:hRule="exact" w:wrap="auto" w:vAnchor="page" w:hAnchor="page" w:x="4275" w:y="6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imovina</w:t>
      </w:r>
    </w:p>
    <w:p w:rsidR="00047578" w:rsidRDefault="00047578">
      <w:pPr>
        <w:framePr w:w="1665" w:h="240" w:hRule="exact" w:wrap="auto" w:vAnchor="page" w:hAnchor="page" w:x="9260" w:y="6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782.875,00</w:t>
      </w:r>
    </w:p>
    <w:p w:rsidR="00047578" w:rsidRDefault="00047578">
      <w:pPr>
        <w:framePr w:w="1755" w:h="240" w:hRule="exact" w:wrap="auto" w:vAnchor="page" w:hAnchor="page" w:x="10995" w:y="6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782.875,00</w:t>
      </w:r>
    </w:p>
    <w:p w:rsidR="00047578" w:rsidRDefault="00047578">
      <w:pPr>
        <w:framePr w:w="1560" w:h="240" w:hRule="exact" w:wrap="auto" w:vAnchor="page" w:hAnchor="page" w:x="12875" w:y="6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581.025,00</w:t>
      </w:r>
    </w:p>
    <w:p w:rsidR="00047578" w:rsidRDefault="00047578">
      <w:pPr>
        <w:framePr w:w="765" w:h="240" w:hRule="exact" w:wrap="auto" w:vAnchor="page" w:hAnchor="page" w:x="14565" w:y="6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74,22</w:t>
      </w:r>
    </w:p>
    <w:p w:rsidR="00047578" w:rsidRDefault="00047578">
      <w:pPr>
        <w:framePr w:w="1080" w:h="480" w:hRule="exact" w:wrap="auto" w:vAnchor="page" w:hAnchor="page" w:x="8125" w:y="6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062,0620,0911</w:t>
      </w:r>
    </w:p>
    <w:p w:rsidR="00047578" w:rsidRDefault="00047578">
      <w:pPr>
        <w:framePr w:w="870" w:h="240" w:hRule="exact" w:wrap="auto" w:vAnchor="page" w:hAnchor="page" w:x="475" w:y="6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1,5,6</w:t>
      </w:r>
    </w:p>
    <w:p w:rsidR="00047578" w:rsidRDefault="00047578">
      <w:pPr>
        <w:framePr w:w="1680" w:h="240" w:hRule="exact" w:wrap="auto" w:vAnchor="page" w:hAnchor="page" w:x="2585" w:y="6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4126</w:t>
      </w:r>
    </w:p>
    <w:p w:rsidR="00047578" w:rsidRDefault="00047578">
      <w:pPr>
        <w:framePr w:w="3780" w:h="240" w:hRule="exact" w:wrap="auto" w:vAnchor="page" w:hAnchor="page" w:x="4275" w:y="6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Ostala nematerijalna imovina</w:t>
      </w:r>
    </w:p>
    <w:p w:rsidR="00047578" w:rsidRDefault="00047578">
      <w:pPr>
        <w:framePr w:w="1665" w:h="240" w:hRule="exact" w:wrap="auto" w:vAnchor="page" w:hAnchor="page" w:x="9260" w:y="6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782.875,00</w:t>
      </w:r>
    </w:p>
    <w:p w:rsidR="00047578" w:rsidRDefault="00047578">
      <w:pPr>
        <w:framePr w:w="1755" w:h="240" w:hRule="exact" w:wrap="auto" w:vAnchor="page" w:hAnchor="page" w:x="10995" w:y="6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782.875,00</w:t>
      </w:r>
    </w:p>
    <w:p w:rsidR="00047578" w:rsidRDefault="00047578">
      <w:pPr>
        <w:framePr w:w="1560" w:h="240" w:hRule="exact" w:wrap="auto" w:vAnchor="page" w:hAnchor="page" w:x="12875" w:y="6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581.025,00</w:t>
      </w:r>
    </w:p>
    <w:p w:rsidR="00047578" w:rsidRDefault="00047578">
      <w:pPr>
        <w:framePr w:w="765" w:h="240" w:hRule="exact" w:wrap="auto" w:vAnchor="page" w:hAnchor="page" w:x="14565" w:y="6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74,22</w:t>
      </w:r>
    </w:p>
    <w:p w:rsidR="00047578" w:rsidRDefault="00047578">
      <w:pPr>
        <w:framePr w:w="1080" w:h="1680" w:hRule="exact" w:wrap="auto" w:vAnchor="page" w:hAnchor="page" w:x="8125" w:y="7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0111,036,0473,0485,049,0520,0560,062,0620,0640,0660,0810,0820,0840,0911,1090</w:t>
      </w:r>
    </w:p>
    <w:p w:rsidR="00047578" w:rsidRDefault="00047578">
      <w:pPr>
        <w:framePr w:w="870" w:h="240" w:hRule="exact" w:wrap="auto" w:vAnchor="page" w:hAnchor="page" w:x="475" w:y="7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1,4,5,6,8</w:t>
      </w:r>
    </w:p>
    <w:p w:rsidR="00047578" w:rsidRDefault="00047578">
      <w:pPr>
        <w:framePr w:w="1680" w:h="240" w:hRule="exact" w:wrap="auto" w:vAnchor="page" w:hAnchor="page" w:x="2585" w:y="7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3780" w:h="240" w:hRule="exact" w:wrap="auto" w:vAnchor="page" w:hAnchor="page" w:x="4275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1665" w:h="240" w:hRule="exact" w:wrap="auto" w:vAnchor="page" w:hAnchor="page" w:x="9260" w:y="7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11.929.475,00</w:t>
      </w:r>
    </w:p>
    <w:p w:rsidR="00047578" w:rsidRDefault="00047578">
      <w:pPr>
        <w:framePr w:w="1755" w:h="240" w:hRule="exact" w:wrap="auto" w:vAnchor="page" w:hAnchor="page" w:x="10995" w:y="7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11.929.475,00</w:t>
      </w:r>
    </w:p>
    <w:p w:rsidR="00047578" w:rsidRDefault="00047578">
      <w:pPr>
        <w:framePr w:w="1560" w:h="240" w:hRule="exact" w:wrap="auto" w:vAnchor="page" w:hAnchor="page" w:x="12875" w:y="7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3.010.185,51</w:t>
      </w:r>
    </w:p>
    <w:p w:rsidR="00047578" w:rsidRDefault="00047578">
      <w:pPr>
        <w:framePr w:w="765" w:h="240" w:hRule="exact" w:wrap="auto" w:vAnchor="page" w:hAnchor="page" w:x="14565" w:y="7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25,23</w:t>
      </w:r>
    </w:p>
    <w:p w:rsidR="00047578" w:rsidRDefault="00047578">
      <w:pPr>
        <w:framePr w:w="1080" w:h="960" w:hRule="exact" w:wrap="auto" w:vAnchor="page" w:hAnchor="page" w:x="8125" w:y="8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0485,0520,0620,0640,0660,0810,0820,0911,1090</w:t>
      </w:r>
    </w:p>
    <w:p w:rsidR="00047578" w:rsidRDefault="00047578">
      <w:pPr>
        <w:framePr w:w="870" w:h="240" w:hRule="exact" w:wrap="auto" w:vAnchor="page" w:hAnchor="page" w:x="475" w:y="8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1,4,5,6,8</w:t>
      </w:r>
    </w:p>
    <w:p w:rsidR="00047578" w:rsidRDefault="00047578">
      <w:pPr>
        <w:framePr w:w="1680" w:h="240" w:hRule="exact" w:wrap="auto" w:vAnchor="page" w:hAnchor="page" w:x="2585" w:y="8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3780" w:h="240" w:hRule="exact" w:wrap="auto" w:vAnchor="page" w:hAnchor="page" w:x="4275" w:y="8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1665" w:h="240" w:hRule="exact" w:wrap="auto" w:vAnchor="page" w:hAnchor="page" w:x="9260" w:y="8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11.282.850,00</w:t>
      </w:r>
    </w:p>
    <w:p w:rsidR="00047578" w:rsidRDefault="00047578">
      <w:pPr>
        <w:framePr w:w="1755" w:h="240" w:hRule="exact" w:wrap="auto" w:vAnchor="page" w:hAnchor="page" w:x="10995" w:y="8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11.282.850,00</w:t>
      </w:r>
    </w:p>
    <w:p w:rsidR="00047578" w:rsidRDefault="00047578">
      <w:pPr>
        <w:framePr w:w="1560" w:h="240" w:hRule="exact" w:wrap="auto" w:vAnchor="page" w:hAnchor="page" w:x="12875" w:y="8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2.498.748,13</w:t>
      </w:r>
    </w:p>
    <w:p w:rsidR="00047578" w:rsidRDefault="00047578">
      <w:pPr>
        <w:framePr w:w="765" w:h="240" w:hRule="exact" w:wrap="auto" w:vAnchor="page" w:hAnchor="page" w:x="14565" w:y="8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22,15</w:t>
      </w:r>
    </w:p>
    <w:p w:rsidR="00047578" w:rsidRDefault="00047578">
      <w:pPr>
        <w:framePr w:w="1080" w:h="480" w:hRule="exact" w:wrap="auto" w:vAnchor="page" w:hAnchor="page" w:x="8125" w:y="9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0485,0620,0660,0820</w:t>
      </w:r>
    </w:p>
    <w:p w:rsidR="00047578" w:rsidRDefault="00047578">
      <w:pPr>
        <w:framePr w:w="870" w:h="240" w:hRule="exact" w:wrap="auto" w:vAnchor="page" w:hAnchor="page" w:x="475" w:y="9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1,4,5,6</w:t>
      </w:r>
    </w:p>
    <w:p w:rsidR="00047578" w:rsidRDefault="00047578">
      <w:pPr>
        <w:framePr w:w="1680" w:h="240" w:hRule="exact" w:wrap="auto" w:vAnchor="page" w:hAnchor="page" w:x="2585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4213</w:t>
      </w:r>
    </w:p>
    <w:p w:rsidR="00047578" w:rsidRDefault="00047578">
      <w:pPr>
        <w:framePr w:w="3780" w:h="240" w:hRule="exact" w:wrap="auto" w:vAnchor="page" w:hAnchor="page" w:x="4275" w:y="9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Ceste, željeznice i ostali prometni objekti</w:t>
      </w:r>
    </w:p>
    <w:p w:rsidR="00047578" w:rsidRDefault="00047578">
      <w:pPr>
        <w:framePr w:w="1665" w:h="240" w:hRule="exact" w:wrap="auto" w:vAnchor="page" w:hAnchor="page" w:x="9260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1.660.350,00</w:t>
      </w:r>
    </w:p>
    <w:p w:rsidR="00047578" w:rsidRDefault="00047578">
      <w:pPr>
        <w:framePr w:w="1755" w:h="240" w:hRule="exact" w:wrap="auto" w:vAnchor="page" w:hAnchor="page" w:x="10995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1.660.350,00</w:t>
      </w:r>
    </w:p>
    <w:p w:rsidR="00047578" w:rsidRDefault="00047578">
      <w:pPr>
        <w:framePr w:w="1560" w:h="240" w:hRule="exact" w:wrap="auto" w:vAnchor="page" w:hAnchor="page" w:x="12875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1.696.979,21</w:t>
      </w:r>
    </w:p>
    <w:p w:rsidR="00047578" w:rsidRDefault="00047578">
      <w:pPr>
        <w:framePr w:w="765" w:h="240" w:hRule="exact" w:wrap="auto" w:vAnchor="page" w:hAnchor="page" w:x="14565" w:y="9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102,21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18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257" style="position:absolute;left:0;text-align:left;margin-left:14.2pt;margin-top:500.95pt;width:827.75pt;height:12.75pt;z-index:-251421696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</w:rPr>
        <w:pict>
          <v:line id="_x0000_s1258" style="position:absolute;left:0;text-align:left;z-index:-251420672;mso-position-horizontal-relative:page;mso-position-vertical-relative:page" from="14.2pt,84.95pt" to="771pt,84.95pt" o:allowincell="f" strokeweight="1.5pt">
            <w10:wrap anchorx="page" anchory="page"/>
          </v:line>
        </w:pict>
      </w:r>
      <w:r>
        <w:rPr>
          <w:noProof/>
        </w:rPr>
        <w:pict>
          <v:line id="_x0000_s1259" style="position:absolute;left:0;text-align:left;z-index:-251419648;mso-position-horizontal-relative:page;mso-position-vertical-relative:page" from="14.2pt,122.95pt" to="770.25pt,12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60" style="position:absolute;left:0;text-align:left;z-index:-251418624;mso-position-horizontal-relative:page;mso-position-vertical-relative:page" from="14.2pt,184.45pt" to="770.25pt,18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61" style="position:absolute;left:0;text-align:left;z-index:-251417600;mso-position-horizontal-relative:page;mso-position-vertical-relative:page" from="14.2pt,199.95pt" to="770.25pt,199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62" style="position:absolute;left:0;text-align:left;z-index:-251416576;mso-position-horizontal-relative:page;mso-position-vertical-relative:page" from="14.2pt,215.45pt" to="770.25pt,21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63" style="position:absolute;left:0;text-align:left;z-index:-251415552;mso-position-horizontal-relative:page;mso-position-vertical-relative:page" from="14.2pt,240.95pt" to="770.25pt,24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64" style="position:absolute;left:0;text-align:left;z-index:-251414528;mso-position-horizontal-relative:page;mso-position-vertical-relative:page" from="14.2pt,256.45pt" to="770.25pt,25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65" style="position:absolute;left:0;text-align:left;z-index:-251413504;mso-position-horizontal-relative:page;mso-position-vertical-relative:page" from="14.2pt,293.95pt" to="770.25pt,29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66" style="position:absolute;left:0;text-align:left;z-index:-251412480;mso-position-horizontal-relative:page;mso-position-vertical-relative:page" from="14.2pt,309.45pt" to="770.25pt,309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67" style="position:absolute;left:0;text-align:left;z-index:-251411456;mso-position-horizontal-relative:page;mso-position-vertical-relative:page" from="14.2pt,324.95pt" to="770.25pt,324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68" style="position:absolute;left:0;text-align:left;z-index:-251410432;mso-position-horizontal-relative:page;mso-position-vertical-relative:page" from="14.2pt,350.45pt" to="770.25pt,35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69" style="position:absolute;left:0;text-align:left;z-index:-251409408;mso-position-horizontal-relative:page;mso-position-vertical-relative:page" from="14.2pt,365.95pt" to="770.25pt,365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70" style="position:absolute;left:0;text-align:left;z-index:-251408384;mso-position-horizontal-relative:page;mso-position-vertical-relative:page" from="14.2pt,391.45pt" to="770.25pt,391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71" style="position:absolute;left:0;text-align:left;z-index:-251407360;mso-position-horizontal-relative:page;mso-position-vertical-relative:page" from="14.2pt,406.95pt" to="770.25pt,40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72" style="position:absolute;left:0;text-align:left;z-index:-251406336;mso-position-horizontal-relative:page;mso-position-vertical-relative:page" from="14.2pt,422.45pt" to="770.25pt,42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73" style="position:absolute;left:0;text-align:left;z-index:-251405312;mso-position-horizontal-relative:page;mso-position-vertical-relative:page" from="14.2pt,437.95pt" to="770.25pt,43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74" style="position:absolute;left:0;text-align:left;z-index:-251404288;mso-position-horizontal-relative:page;mso-position-vertical-relative:page" from="14.2pt,453.45pt" to="770.25pt,45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75" style="position:absolute;left:0;text-align:left;z-index:-251403264;mso-position-horizontal-relative:page;mso-position-vertical-relative:page" from="14.2pt,468.95pt" to="770.25pt,46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76" style="position:absolute;left:0;text-align:left;z-index:-251402240;mso-position-horizontal-relative:page;mso-position-vertical-relative:page" from="14.2pt,484.45pt" to="770.25pt,48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77" style="position:absolute;left:0;text-align:left;z-index:-251401216;mso-position-horizontal-relative:page;mso-position-vertical-relative:page" from="14.2pt,499.95pt" to="770.25pt,499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78" style="position:absolute;left:0;text-align:left;z-index:-251400192;mso-position-horizontal-relative:page;mso-position-vertical-relative:page" from="14.2pt,528.2pt" to="770.25pt,528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79" style="position:absolute;left:0;text-align:left;z-index:-251399168;mso-position-horizontal-relative:page;mso-position-vertical-relative:page" from="14.2pt,543.7pt" to="770.25pt,543.7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08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3780" w:h="240" w:hRule="exact" w:wrap="auto" w:vAnchor="page" w:hAnchor="page" w:x="4245" w:y="1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25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138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55" w:h="240" w:hRule="exact" w:wrap="auto" w:vAnchor="page" w:hAnchor="page" w:x="1096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60" w:h="240" w:hRule="exact" w:wrap="auto" w:vAnchor="page" w:hAnchor="page" w:x="128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65" w:h="240" w:hRule="exact" w:wrap="auto" w:vAnchor="page" w:hAnchor="page" w:x="14565" w:y="1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(3/1)</w:t>
      </w:r>
    </w:p>
    <w:p w:rsidR="00047578" w:rsidRDefault="00047578">
      <w:pPr>
        <w:framePr w:w="870" w:h="240" w:hRule="exact" w:wrap="auto" w:vAnchor="page" w:hAnchor="page" w:x="52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310" w:h="226" w:hRule="exact" w:wrap="auto" w:vAnchor="page" w:hAnchor="page" w:x="1312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1640" w:h="226" w:hRule="exact" w:wrap="auto" w:vAnchor="page" w:hAnchor="page" w:x="928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765" w:h="226" w:hRule="exact" w:wrap="auto" w:vAnchor="page" w:hAnchor="page" w:x="1456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080" w:h="720" w:hRule="exact" w:wrap="auto" w:vAnchor="page" w:hAnchor="page" w:x="812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0520,0620,0640,0660,0911,1090</w:t>
      </w:r>
    </w:p>
    <w:p w:rsidR="00047578" w:rsidRDefault="00047578">
      <w:pPr>
        <w:framePr w:w="870" w:h="240" w:hRule="exact" w:wrap="auto" w:vAnchor="page" w:hAnchor="page" w:x="47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1,4,5,6</w:t>
      </w:r>
    </w:p>
    <w:p w:rsidR="00047578" w:rsidRDefault="00047578">
      <w:pPr>
        <w:framePr w:w="1680" w:h="240" w:hRule="exact" w:wrap="auto" w:vAnchor="page" w:hAnchor="page" w:x="258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4214</w:t>
      </w:r>
    </w:p>
    <w:p w:rsidR="00047578" w:rsidRDefault="00047578">
      <w:pPr>
        <w:framePr w:w="3780" w:h="240" w:hRule="exact" w:wrap="auto" w:vAnchor="page" w:hAnchor="page" w:x="4275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građevinski objekti</w:t>
      </w:r>
    </w:p>
    <w:p w:rsidR="00047578" w:rsidRDefault="00047578">
      <w:pPr>
        <w:framePr w:w="1665" w:h="240" w:hRule="exact" w:wrap="auto" w:vAnchor="page" w:hAnchor="page" w:x="9260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9.622.500,00</w:t>
      </w:r>
    </w:p>
    <w:p w:rsidR="00047578" w:rsidRDefault="00047578">
      <w:pPr>
        <w:framePr w:w="1755" w:h="240" w:hRule="exact" w:wrap="auto" w:vAnchor="page" w:hAnchor="page" w:x="1099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9.622.500,00</w:t>
      </w:r>
    </w:p>
    <w:p w:rsidR="00047578" w:rsidRDefault="00047578">
      <w:pPr>
        <w:framePr w:w="1560" w:h="240" w:hRule="exact" w:wrap="auto" w:vAnchor="page" w:hAnchor="page" w:x="1287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801.768,92</w:t>
      </w:r>
    </w:p>
    <w:p w:rsidR="00047578" w:rsidRDefault="00047578">
      <w:pPr>
        <w:framePr w:w="765" w:h="240" w:hRule="exact" w:wrap="auto" w:vAnchor="page" w:hAnchor="page" w:x="1456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8,33</w:t>
      </w:r>
    </w:p>
    <w:p w:rsidR="00047578" w:rsidRDefault="00047578">
      <w:pPr>
        <w:framePr w:w="1080" w:h="1200" w:hRule="exact" w:wrap="auto" w:vAnchor="page" w:hAnchor="page" w:x="8125" w:y="2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0111,036,0473,0485,049,0560,0620,0660,0810,0840</w:t>
      </w:r>
    </w:p>
    <w:p w:rsidR="00047578" w:rsidRDefault="00047578">
      <w:pPr>
        <w:framePr w:w="870" w:h="240" w:hRule="exact" w:wrap="auto" w:vAnchor="page" w:hAnchor="page" w:x="475" w:y="2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1,4,5,6</w:t>
      </w:r>
    </w:p>
    <w:p w:rsidR="00047578" w:rsidRDefault="00047578">
      <w:pPr>
        <w:framePr w:w="1680" w:h="240" w:hRule="exact" w:wrap="auto" w:vAnchor="page" w:hAnchor="page" w:x="2585" w:y="2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3780" w:h="240" w:hRule="exact" w:wrap="auto" w:vAnchor="page" w:hAnchor="page" w:x="4275" w:y="2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1665" w:h="240" w:hRule="exact" w:wrap="auto" w:vAnchor="page" w:hAnchor="page" w:x="9260" w:y="2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395.875,00</w:t>
      </w:r>
    </w:p>
    <w:p w:rsidR="00047578" w:rsidRDefault="00047578">
      <w:pPr>
        <w:framePr w:w="1755" w:h="240" w:hRule="exact" w:wrap="auto" w:vAnchor="page" w:hAnchor="page" w:x="10995" w:y="2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395.875,00</w:t>
      </w:r>
    </w:p>
    <w:p w:rsidR="00047578" w:rsidRDefault="00047578">
      <w:pPr>
        <w:framePr w:w="1560" w:h="240" w:hRule="exact" w:wrap="auto" w:vAnchor="page" w:hAnchor="page" w:x="12875" w:y="2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346.365,58</w:t>
      </w:r>
    </w:p>
    <w:p w:rsidR="00047578" w:rsidRDefault="00047578">
      <w:pPr>
        <w:framePr w:w="765" w:h="240" w:hRule="exact" w:wrap="auto" w:vAnchor="page" w:hAnchor="page" w:x="14565" w:y="2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87,49</w:t>
      </w:r>
    </w:p>
    <w:p w:rsidR="00047578" w:rsidRDefault="00047578">
      <w:pPr>
        <w:framePr w:w="1080" w:h="240" w:hRule="exact" w:wrap="auto" w:vAnchor="page" w:hAnchor="page" w:x="8125" w:y="3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0620,0660</w:t>
      </w:r>
    </w:p>
    <w:p w:rsidR="00047578" w:rsidRDefault="00047578">
      <w:pPr>
        <w:framePr w:w="870" w:h="240" w:hRule="exact" w:wrap="auto" w:vAnchor="page" w:hAnchor="page" w:x="475" w:y="3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3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047578" w:rsidRDefault="00047578">
      <w:pPr>
        <w:framePr w:w="3780" w:h="240" w:hRule="exact" w:wrap="auto" w:vAnchor="page" w:hAnchor="page" w:x="4275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047578" w:rsidRDefault="00047578">
      <w:pPr>
        <w:framePr w:w="1665" w:h="240" w:hRule="exact" w:wrap="auto" w:vAnchor="page" w:hAnchor="page" w:x="9260" w:y="3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68.000,00</w:t>
      </w:r>
    </w:p>
    <w:p w:rsidR="00047578" w:rsidRDefault="00047578">
      <w:pPr>
        <w:framePr w:w="1755" w:h="240" w:hRule="exact" w:wrap="auto" w:vAnchor="page" w:hAnchor="page" w:x="10995" w:y="3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68.000,00</w:t>
      </w:r>
    </w:p>
    <w:p w:rsidR="00047578" w:rsidRDefault="00047578">
      <w:pPr>
        <w:framePr w:w="1560" w:h="240" w:hRule="exact" w:wrap="auto" w:vAnchor="page" w:hAnchor="page" w:x="12875" w:y="3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66.357,42</w:t>
      </w:r>
    </w:p>
    <w:p w:rsidR="00047578" w:rsidRDefault="00047578">
      <w:pPr>
        <w:framePr w:w="765" w:h="240" w:hRule="exact" w:wrap="auto" w:vAnchor="page" w:hAnchor="page" w:x="14565" w:y="3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97,58</w:t>
      </w:r>
    </w:p>
    <w:p w:rsidR="00047578" w:rsidRDefault="00047578">
      <w:pPr>
        <w:framePr w:w="1080" w:h="240" w:hRule="exact" w:wrap="auto" w:vAnchor="page" w:hAnchor="page" w:x="8125" w:y="4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0111,0660</w:t>
      </w:r>
    </w:p>
    <w:p w:rsidR="00047578" w:rsidRDefault="00047578">
      <w:pPr>
        <w:framePr w:w="870" w:h="240" w:hRule="exact" w:wrap="auto" w:vAnchor="page" w:hAnchor="page" w:x="475" w:y="4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4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4222</w:t>
      </w:r>
    </w:p>
    <w:p w:rsidR="00047578" w:rsidRDefault="00047578">
      <w:pPr>
        <w:framePr w:w="3780" w:h="240" w:hRule="exact" w:wrap="auto" w:vAnchor="page" w:hAnchor="page" w:x="4275" w:y="4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Komunikacijska oprema</w:t>
      </w:r>
    </w:p>
    <w:p w:rsidR="00047578" w:rsidRDefault="00047578">
      <w:pPr>
        <w:framePr w:w="1665" w:h="240" w:hRule="exact" w:wrap="auto" w:vAnchor="page" w:hAnchor="page" w:x="9260" w:y="4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6.700,00</w:t>
      </w:r>
    </w:p>
    <w:p w:rsidR="00047578" w:rsidRDefault="00047578">
      <w:pPr>
        <w:framePr w:w="1755" w:h="240" w:hRule="exact" w:wrap="auto" w:vAnchor="page" w:hAnchor="page" w:x="10995" w:y="4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6.700,00</w:t>
      </w:r>
    </w:p>
    <w:p w:rsidR="00047578" w:rsidRDefault="00047578">
      <w:pPr>
        <w:framePr w:w="1560" w:h="240" w:hRule="exact" w:wrap="auto" w:vAnchor="page" w:hAnchor="page" w:x="12875" w:y="4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6.642,50</w:t>
      </w:r>
    </w:p>
    <w:p w:rsidR="00047578" w:rsidRDefault="00047578">
      <w:pPr>
        <w:framePr w:w="765" w:h="240" w:hRule="exact" w:wrap="auto" w:vAnchor="page" w:hAnchor="page" w:x="14565" w:y="4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99,14</w:t>
      </w:r>
    </w:p>
    <w:p w:rsidR="00047578" w:rsidRDefault="00047578">
      <w:pPr>
        <w:framePr w:w="1080" w:h="480" w:hRule="exact" w:wrap="auto" w:vAnchor="page" w:hAnchor="page" w:x="8125" w:y="4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0485,049,0660</w:t>
      </w:r>
    </w:p>
    <w:p w:rsidR="00047578" w:rsidRDefault="00047578">
      <w:pPr>
        <w:framePr w:w="870" w:h="240" w:hRule="exact" w:wrap="auto" w:vAnchor="page" w:hAnchor="page" w:x="475" w:y="4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</w:t>
      </w:r>
    </w:p>
    <w:p w:rsidR="00047578" w:rsidRDefault="00047578">
      <w:pPr>
        <w:framePr w:w="1680" w:h="240" w:hRule="exact" w:wrap="auto" w:vAnchor="page" w:hAnchor="page" w:x="2585" w:y="4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4223</w:t>
      </w:r>
    </w:p>
    <w:p w:rsidR="00047578" w:rsidRDefault="00047578">
      <w:pPr>
        <w:framePr w:w="3780" w:h="240" w:hRule="exact" w:wrap="auto" w:vAnchor="page" w:hAnchor="page" w:x="4275" w:y="4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Oprema za održavanje i zaštitu</w:t>
      </w:r>
    </w:p>
    <w:p w:rsidR="00047578" w:rsidRDefault="00047578">
      <w:pPr>
        <w:framePr w:w="1665" w:h="240" w:hRule="exact" w:wrap="auto" w:vAnchor="page" w:hAnchor="page" w:x="9260" w:y="4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1755" w:h="240" w:hRule="exact" w:wrap="auto" w:vAnchor="page" w:hAnchor="page" w:x="10995" w:y="4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1560" w:h="240" w:hRule="exact" w:wrap="auto" w:vAnchor="page" w:hAnchor="page" w:x="12875" w:y="4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765" w:h="240" w:hRule="exact" w:wrap="auto" w:vAnchor="page" w:hAnchor="page" w:x="14565" w:y="4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4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870" w:h="240" w:hRule="exact" w:wrap="auto" w:vAnchor="page" w:hAnchor="page" w:x="475" w:y="4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1,4,5,6</w:t>
      </w:r>
    </w:p>
    <w:p w:rsidR="00047578" w:rsidRDefault="00047578">
      <w:pPr>
        <w:framePr w:w="1680" w:h="240" w:hRule="exact" w:wrap="auto" w:vAnchor="page" w:hAnchor="page" w:x="2585" w:y="4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4226</w:t>
      </w:r>
    </w:p>
    <w:p w:rsidR="00047578" w:rsidRDefault="00047578">
      <w:pPr>
        <w:framePr w:w="3780" w:h="240" w:hRule="exact" w:wrap="auto" w:vAnchor="page" w:hAnchor="page" w:x="4275" w:y="4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Sportska i glazbena oprema</w:t>
      </w:r>
    </w:p>
    <w:p w:rsidR="00047578" w:rsidRDefault="00047578">
      <w:pPr>
        <w:framePr w:w="1665" w:h="240" w:hRule="exact" w:wrap="auto" w:vAnchor="page" w:hAnchor="page" w:x="9260" w:y="4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65.000,00</w:t>
      </w:r>
    </w:p>
    <w:p w:rsidR="00047578" w:rsidRDefault="00047578">
      <w:pPr>
        <w:framePr w:w="1755" w:h="240" w:hRule="exact" w:wrap="auto" w:vAnchor="page" w:hAnchor="page" w:x="10995" w:y="4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65.000,00</w:t>
      </w:r>
    </w:p>
    <w:p w:rsidR="00047578" w:rsidRDefault="00047578">
      <w:pPr>
        <w:framePr w:w="1560" w:h="240" w:hRule="exact" w:wrap="auto" w:vAnchor="page" w:hAnchor="page" w:x="12875" w:y="4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67.506,84</w:t>
      </w:r>
    </w:p>
    <w:p w:rsidR="00047578" w:rsidRDefault="00047578">
      <w:pPr>
        <w:framePr w:w="765" w:h="240" w:hRule="exact" w:wrap="auto" w:vAnchor="page" w:hAnchor="page" w:x="14565" w:y="4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103,86</w:t>
      </w:r>
    </w:p>
    <w:p w:rsidR="00047578" w:rsidRDefault="00047578">
      <w:pPr>
        <w:framePr w:w="1080" w:h="720" w:hRule="exact" w:wrap="auto" w:vAnchor="page" w:hAnchor="page" w:x="8125" w:y="5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036,0473,0560,0620,0660,0840</w:t>
      </w:r>
    </w:p>
    <w:p w:rsidR="00047578" w:rsidRDefault="00047578">
      <w:pPr>
        <w:framePr w:w="870" w:h="240" w:hRule="exact" w:wrap="auto" w:vAnchor="page" w:hAnchor="page" w:x="475" w:y="5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1,4,5,6</w:t>
      </w:r>
    </w:p>
    <w:p w:rsidR="00047578" w:rsidRDefault="00047578">
      <w:pPr>
        <w:framePr w:w="1680" w:h="240" w:hRule="exact" w:wrap="auto" w:vAnchor="page" w:hAnchor="page" w:x="2585" w:y="5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4227</w:t>
      </w:r>
    </w:p>
    <w:p w:rsidR="00047578" w:rsidRDefault="00047578">
      <w:pPr>
        <w:framePr w:w="3780" w:h="240" w:hRule="exact" w:wrap="auto" w:vAnchor="page" w:hAnchor="page" w:x="4275" w:y="5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Uređaji, strojevi i oprema za ostale namjene</w:t>
      </w:r>
    </w:p>
    <w:p w:rsidR="00047578" w:rsidRDefault="00047578">
      <w:pPr>
        <w:framePr w:w="1665" w:h="240" w:hRule="exact" w:wrap="auto" w:vAnchor="page" w:hAnchor="page" w:x="9260" w:y="5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174.025,00</w:t>
      </w:r>
    </w:p>
    <w:p w:rsidR="00047578" w:rsidRDefault="00047578">
      <w:pPr>
        <w:framePr w:w="1755" w:h="240" w:hRule="exact" w:wrap="auto" w:vAnchor="page" w:hAnchor="page" w:x="10995" w:y="5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174.025,00</w:t>
      </w:r>
    </w:p>
    <w:p w:rsidR="00047578" w:rsidRDefault="00047578">
      <w:pPr>
        <w:framePr w:w="1560" w:h="240" w:hRule="exact" w:wrap="auto" w:vAnchor="page" w:hAnchor="page" w:x="12875" w:y="51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123.708,82</w:t>
      </w:r>
    </w:p>
    <w:p w:rsidR="00047578" w:rsidRDefault="00047578">
      <w:pPr>
        <w:framePr w:w="765" w:h="240" w:hRule="exact" w:wrap="auto" w:vAnchor="page" w:hAnchor="page" w:x="14565" w:y="51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71,09</w:t>
      </w:r>
    </w:p>
    <w:p w:rsidR="00047578" w:rsidRDefault="00047578">
      <w:pPr>
        <w:framePr w:w="1080" w:h="240" w:hRule="exact" w:wrap="auto" w:vAnchor="page" w:hAnchor="page" w:x="8125" w:y="5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5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5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423</w:t>
      </w:r>
    </w:p>
    <w:p w:rsidR="00047578" w:rsidRDefault="00047578">
      <w:pPr>
        <w:framePr w:w="3780" w:h="240" w:hRule="exact" w:wrap="auto" w:vAnchor="page" w:hAnchor="page" w:x="4275" w:y="5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Prijevozna sredstva</w:t>
      </w:r>
    </w:p>
    <w:p w:rsidR="00047578" w:rsidRDefault="00047578">
      <w:pPr>
        <w:framePr w:w="1665" w:h="240" w:hRule="exact" w:wrap="auto" w:vAnchor="page" w:hAnchor="page" w:x="9260" w:y="5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5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5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5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4231</w:t>
      </w:r>
    </w:p>
    <w:p w:rsidR="00047578" w:rsidRDefault="00047578">
      <w:pPr>
        <w:framePr w:w="3780" w:h="240" w:hRule="exact" w:wrap="auto" w:vAnchor="page" w:hAnchor="page" w:x="4275" w:y="6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Prijevozna sredstva u cestovnom prometu</w:t>
      </w:r>
    </w:p>
    <w:p w:rsidR="00047578" w:rsidRDefault="00047578">
      <w:pPr>
        <w:framePr w:w="1665" w:h="240" w:hRule="exact" w:wrap="auto" w:vAnchor="page" w:hAnchor="page" w:x="9260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6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6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480" w:hRule="exact" w:wrap="auto" w:vAnchor="page" w:hAnchor="page" w:x="8125" w:y="6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0111,0620,0820</w:t>
      </w:r>
    </w:p>
    <w:p w:rsidR="00047578" w:rsidRDefault="00047578">
      <w:pPr>
        <w:framePr w:w="870" w:h="240" w:hRule="exact" w:wrap="auto" w:vAnchor="page" w:hAnchor="page" w:x="475" w:y="6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1,5,6</w:t>
      </w:r>
    </w:p>
    <w:p w:rsidR="00047578" w:rsidRDefault="00047578">
      <w:pPr>
        <w:framePr w:w="1680" w:h="240" w:hRule="exact" w:wrap="auto" w:vAnchor="page" w:hAnchor="page" w:x="2585" w:y="6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</w:t>
      </w:r>
    </w:p>
    <w:p w:rsidR="00047578" w:rsidRDefault="00047578">
      <w:pPr>
        <w:framePr w:w="3780" w:h="240" w:hRule="exact" w:wrap="auto" w:vAnchor="page" w:hAnchor="page" w:x="4275" w:y="6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Knjige, umjetnička djela i ostale izložbene vrijednosti</w:t>
      </w:r>
    </w:p>
    <w:p w:rsidR="00047578" w:rsidRDefault="00047578">
      <w:pPr>
        <w:framePr w:w="1665" w:h="240" w:hRule="exact" w:wrap="auto" w:vAnchor="page" w:hAnchor="page" w:x="9260" w:y="6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755" w:h="240" w:hRule="exact" w:wrap="auto" w:vAnchor="page" w:hAnchor="page" w:x="10995" w:y="6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560" w:h="240" w:hRule="exact" w:wrap="auto" w:vAnchor="page" w:hAnchor="page" w:x="12875" w:y="6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65.071,80</w:t>
      </w:r>
    </w:p>
    <w:p w:rsidR="00047578" w:rsidRDefault="00047578">
      <w:pPr>
        <w:framePr w:w="765" w:h="240" w:hRule="exact" w:wrap="auto" w:vAnchor="page" w:hAnchor="page" w:x="14565" w:y="6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43,38</w:t>
      </w:r>
    </w:p>
    <w:p w:rsidR="00047578" w:rsidRDefault="00047578">
      <w:pPr>
        <w:framePr w:w="1080" w:h="240" w:hRule="exact" w:wrap="auto" w:vAnchor="page" w:hAnchor="page" w:x="8125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870" w:h="240" w:hRule="exact" w:wrap="auto" w:vAnchor="page" w:hAnchor="page" w:x="475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1,6</w:t>
      </w:r>
    </w:p>
    <w:p w:rsidR="00047578" w:rsidRDefault="00047578">
      <w:pPr>
        <w:framePr w:w="1680" w:h="240" w:hRule="exact" w:wrap="auto" w:vAnchor="page" w:hAnchor="page" w:x="2585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4242</w:t>
      </w:r>
    </w:p>
    <w:p w:rsidR="00047578" w:rsidRDefault="00047578">
      <w:pPr>
        <w:framePr w:w="3780" w:h="240" w:hRule="exact" w:wrap="auto" w:vAnchor="page" w:hAnchor="page" w:x="4275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Umjetnička djela (izložena u galerijama, muzejima i slično)</w:t>
      </w:r>
    </w:p>
    <w:p w:rsidR="00047578" w:rsidRDefault="00047578">
      <w:pPr>
        <w:framePr w:w="1665" w:h="240" w:hRule="exact" w:wrap="auto" w:vAnchor="page" w:hAnchor="page" w:x="9260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755" w:h="240" w:hRule="exact" w:wrap="auto" w:vAnchor="page" w:hAnchor="page" w:x="10995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560" w:h="240" w:hRule="exact" w:wrap="auto" w:vAnchor="page" w:hAnchor="page" w:x="12875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65.071,80</w:t>
      </w:r>
    </w:p>
    <w:p w:rsidR="00047578" w:rsidRDefault="00047578">
      <w:pPr>
        <w:framePr w:w="765" w:h="240" w:hRule="exact" w:wrap="auto" w:vAnchor="page" w:hAnchor="page" w:x="14565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43,38</w:t>
      </w:r>
    </w:p>
    <w:p w:rsidR="00047578" w:rsidRDefault="00047578">
      <w:pPr>
        <w:framePr w:w="1080" w:h="480" w:hRule="exact" w:wrap="auto" w:vAnchor="page" w:hAnchor="page" w:x="8125" w:y="7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062,0620,0660</w:t>
      </w:r>
    </w:p>
    <w:p w:rsidR="00047578" w:rsidRDefault="00047578">
      <w:pPr>
        <w:framePr w:w="870" w:h="240" w:hRule="exact" w:wrap="auto" w:vAnchor="page" w:hAnchor="page" w:x="475" w:y="7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7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</w:t>
      </w:r>
    </w:p>
    <w:p w:rsidR="00047578" w:rsidRDefault="00047578">
      <w:pPr>
        <w:framePr w:w="3780" w:h="240" w:hRule="exact" w:wrap="auto" w:vAnchor="page" w:hAnchor="page" w:x="4275" w:y="7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proizvedena imovina</w:t>
      </w:r>
    </w:p>
    <w:p w:rsidR="00047578" w:rsidRDefault="00047578">
      <w:pPr>
        <w:framePr w:w="1665" w:h="240" w:hRule="exact" w:wrap="auto" w:vAnchor="page" w:hAnchor="page" w:x="9260" w:y="7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100.750,00</w:t>
      </w:r>
    </w:p>
    <w:p w:rsidR="00047578" w:rsidRDefault="00047578">
      <w:pPr>
        <w:framePr w:w="1755" w:h="240" w:hRule="exact" w:wrap="auto" w:vAnchor="page" w:hAnchor="page" w:x="10995" w:y="7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100.750,00</w:t>
      </w:r>
    </w:p>
    <w:p w:rsidR="00047578" w:rsidRDefault="00047578">
      <w:pPr>
        <w:framePr w:w="1560" w:h="240" w:hRule="exact" w:wrap="auto" w:vAnchor="page" w:hAnchor="page" w:x="12875" w:y="73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765" w:h="240" w:hRule="exact" w:wrap="auto" w:vAnchor="page" w:hAnchor="page" w:x="14565" w:y="7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99,26</w:t>
      </w:r>
    </w:p>
    <w:p w:rsidR="00047578" w:rsidRDefault="00047578">
      <w:pPr>
        <w:framePr w:w="1080" w:h="240" w:hRule="exact" w:wrap="auto" w:vAnchor="page" w:hAnchor="page" w:x="8125" w:y="7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870" w:h="240" w:hRule="exact" w:wrap="auto" w:vAnchor="page" w:hAnchor="page" w:x="475" w:y="7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7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4262</w:t>
      </w:r>
    </w:p>
    <w:p w:rsidR="00047578" w:rsidRDefault="00047578">
      <w:pPr>
        <w:framePr w:w="3780" w:h="240" w:hRule="exact" w:wrap="auto" w:vAnchor="page" w:hAnchor="page" w:x="4275" w:y="7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Ulaganja u računalne programe</w:t>
      </w:r>
    </w:p>
    <w:p w:rsidR="00047578" w:rsidRDefault="00047578">
      <w:pPr>
        <w:framePr w:w="1665" w:h="240" w:hRule="exact" w:wrap="auto" w:vAnchor="page" w:hAnchor="page" w:x="9260" w:y="7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1755" w:h="240" w:hRule="exact" w:wrap="auto" w:vAnchor="page" w:hAnchor="page" w:x="10995" w:y="7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1560" w:h="240" w:hRule="exact" w:wrap="auto" w:vAnchor="page" w:hAnchor="page" w:x="12875" w:y="7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765" w:h="240" w:hRule="exact" w:wrap="auto" w:vAnchor="page" w:hAnchor="page" w:x="14565" w:y="7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8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062,0620</w:t>
      </w:r>
    </w:p>
    <w:p w:rsidR="00047578" w:rsidRDefault="00047578">
      <w:pPr>
        <w:framePr w:w="870" w:h="240" w:hRule="exact" w:wrap="auto" w:vAnchor="page" w:hAnchor="page" w:x="475" w:y="8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8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4263</w:t>
      </w:r>
    </w:p>
    <w:p w:rsidR="00047578" w:rsidRDefault="00047578">
      <w:pPr>
        <w:framePr w:w="3780" w:h="240" w:hRule="exact" w:wrap="auto" w:vAnchor="page" w:hAnchor="page" w:x="4275" w:y="8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Umjetnička, literarna i znanstvena djela</w:t>
      </w:r>
    </w:p>
    <w:p w:rsidR="00047578" w:rsidRDefault="00047578">
      <w:pPr>
        <w:framePr w:w="1665" w:h="240" w:hRule="exact" w:wrap="auto" w:vAnchor="page" w:hAnchor="page" w:x="9260" w:y="8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8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8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8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8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870" w:h="240" w:hRule="exact" w:wrap="auto" w:vAnchor="page" w:hAnchor="page" w:x="475" w:y="8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8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4264</w:t>
      </w:r>
    </w:p>
    <w:p w:rsidR="00047578" w:rsidRDefault="00047578">
      <w:pPr>
        <w:framePr w:w="3780" w:h="240" w:hRule="exact" w:wrap="auto" w:vAnchor="page" w:hAnchor="page" w:x="4275" w:y="8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Ostala nematerijalna proizvedena imovina</w:t>
      </w:r>
    </w:p>
    <w:p w:rsidR="00047578" w:rsidRDefault="00047578">
      <w:pPr>
        <w:framePr w:w="1665" w:h="240" w:hRule="exact" w:wrap="auto" w:vAnchor="page" w:hAnchor="page" w:x="9260" w:y="8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57.000,00</w:t>
      </w:r>
    </w:p>
    <w:p w:rsidR="00047578" w:rsidRDefault="00047578">
      <w:pPr>
        <w:framePr w:w="1755" w:h="240" w:hRule="exact" w:wrap="auto" w:vAnchor="page" w:hAnchor="page" w:x="10995" w:y="8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57.000,00</w:t>
      </w:r>
    </w:p>
    <w:p w:rsidR="00047578" w:rsidRDefault="00047578">
      <w:pPr>
        <w:framePr w:w="1560" w:h="240" w:hRule="exact" w:wrap="auto" w:vAnchor="page" w:hAnchor="page" w:x="12875" w:y="8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56.250,00</w:t>
      </w:r>
    </w:p>
    <w:p w:rsidR="00047578" w:rsidRDefault="00047578">
      <w:pPr>
        <w:framePr w:w="765" w:h="240" w:hRule="exact" w:wrap="auto" w:vAnchor="page" w:hAnchor="page" w:x="14565" w:y="8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98,68</w:t>
      </w:r>
    </w:p>
    <w:p w:rsidR="00047578" w:rsidRDefault="00047578">
      <w:pPr>
        <w:framePr w:w="1080" w:h="240" w:hRule="exact" w:wrap="auto" w:vAnchor="page" w:hAnchor="page" w:x="8125" w:y="8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8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8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</w:t>
      </w:r>
    </w:p>
    <w:p w:rsidR="00047578" w:rsidRDefault="00047578">
      <w:pPr>
        <w:framePr w:w="3780" w:h="240" w:hRule="exact" w:wrap="auto" w:vAnchor="page" w:hAnchor="page" w:x="4275" w:y="8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Izdaci za financijsku imovinu i otplate zajmova</w:t>
      </w:r>
    </w:p>
    <w:p w:rsidR="00047578" w:rsidRDefault="00047578">
      <w:pPr>
        <w:framePr w:w="1665" w:h="240" w:hRule="exact" w:wrap="auto" w:vAnchor="page" w:hAnchor="page" w:x="9260" w:y="8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755" w:h="240" w:hRule="exact" w:wrap="auto" w:vAnchor="page" w:hAnchor="page" w:x="10995" w:y="8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560" w:h="240" w:hRule="exact" w:wrap="auto" w:vAnchor="page" w:hAnchor="page" w:x="12875" w:y="87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765" w:h="240" w:hRule="exact" w:wrap="auto" w:vAnchor="page" w:hAnchor="page" w:x="14565" w:y="8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9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9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9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54</w:t>
      </w:r>
    </w:p>
    <w:p w:rsidR="00047578" w:rsidRDefault="00047578">
      <w:pPr>
        <w:framePr w:w="3780" w:h="240" w:hRule="exact" w:wrap="auto" w:vAnchor="page" w:hAnchor="page" w:x="4275" w:y="9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Izdaci za otplatu glavnice primljenih kredita i zajmova</w:t>
      </w:r>
    </w:p>
    <w:p w:rsidR="00047578" w:rsidRDefault="00047578">
      <w:pPr>
        <w:framePr w:w="1665" w:h="240" w:hRule="exact" w:wrap="auto" w:vAnchor="page" w:hAnchor="page" w:x="9260" w:y="9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755" w:h="240" w:hRule="exact" w:wrap="auto" w:vAnchor="page" w:hAnchor="page" w:x="10995" w:y="9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560" w:h="240" w:hRule="exact" w:wrap="auto" w:vAnchor="page" w:hAnchor="page" w:x="12875" w:y="90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765" w:h="240" w:hRule="exact" w:wrap="auto" w:vAnchor="page" w:hAnchor="page" w:x="14565" w:y="9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9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9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9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545</w:t>
      </w:r>
    </w:p>
    <w:p w:rsidR="00047578" w:rsidRDefault="00047578">
      <w:pPr>
        <w:framePr w:w="3780" w:h="240" w:hRule="exact" w:wrap="auto" w:vAnchor="page" w:hAnchor="page" w:x="4275" w:y="9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Otplata glavnice primljenih zajmova od trgovačkih društava i obrtnika izvan javnog sektora</w:t>
      </w:r>
    </w:p>
    <w:p w:rsidR="00047578" w:rsidRDefault="00047578">
      <w:pPr>
        <w:framePr w:w="1665" w:h="240" w:hRule="exact" w:wrap="auto" w:vAnchor="page" w:hAnchor="page" w:x="9260" w:y="9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755" w:h="240" w:hRule="exact" w:wrap="auto" w:vAnchor="page" w:hAnchor="page" w:x="10995" w:y="9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560" w:h="240" w:hRule="exact" w:wrap="auto" w:vAnchor="page" w:hAnchor="page" w:x="12875" w:y="9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765" w:h="240" w:hRule="exact" w:wrap="auto" w:vAnchor="page" w:hAnchor="page" w:x="14565" w:y="9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9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870" w:h="240" w:hRule="exact" w:wrap="auto" w:vAnchor="page" w:hAnchor="page" w:x="475" w:y="9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9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5453</w:t>
      </w:r>
    </w:p>
    <w:p w:rsidR="00047578" w:rsidRDefault="00047578">
      <w:pPr>
        <w:framePr w:w="3780" w:h="240" w:hRule="exact" w:wrap="auto" w:vAnchor="page" w:hAnchor="page" w:x="4275" w:y="9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Otplata glavnice primljenih zajmova od tuzemnih trgovačkih društava izvan javnog sektora</w:t>
      </w:r>
    </w:p>
    <w:p w:rsidR="00047578" w:rsidRDefault="00047578">
      <w:pPr>
        <w:framePr w:w="1665" w:h="240" w:hRule="exact" w:wrap="auto" w:vAnchor="page" w:hAnchor="page" w:x="9260" w:y="9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755" w:h="240" w:hRule="exact" w:wrap="auto" w:vAnchor="page" w:hAnchor="page" w:x="10995" w:y="9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560" w:h="240" w:hRule="exact" w:wrap="auto" w:vAnchor="page" w:hAnchor="page" w:x="12875" w:y="9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765" w:h="240" w:hRule="exact" w:wrap="auto" w:vAnchor="page" w:hAnchor="page" w:x="14565" w:y="9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8925" w:h="255" w:hRule="exact" w:wrap="auto" w:vAnchor="page" w:hAnchor="page" w:x="405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FFFFFF"/>
          <w:kern w:val="2"/>
          <w:sz w:val="21"/>
        </w:rPr>
      </w:pPr>
      <w:r>
        <w:rPr>
          <w:rFonts w:ascii="Arial" w:hAnsi="Arial"/>
          <w:color w:val="FFFFFF"/>
          <w:kern w:val="2"/>
          <w:sz w:val="21"/>
        </w:rPr>
        <w:t>Glava: 02, PREDŠKOLSKI ODGOJ</w:t>
      </w:r>
    </w:p>
    <w:p w:rsidR="00047578" w:rsidRDefault="00047578">
      <w:pPr>
        <w:framePr w:w="765" w:h="240" w:hRule="exact" w:wrap="auto" w:vAnchor="page" w:hAnchor="page" w:x="14565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95,65</w:t>
      </w:r>
    </w:p>
    <w:p w:rsidR="00047578" w:rsidRDefault="00047578">
      <w:pPr>
        <w:framePr w:w="1665" w:h="240" w:hRule="exact" w:wrap="auto" w:vAnchor="page" w:hAnchor="page" w:x="9260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047578" w:rsidRDefault="00047578">
      <w:pPr>
        <w:framePr w:w="1755" w:h="240" w:hRule="exact" w:wrap="auto" w:vAnchor="page" w:hAnchor="page" w:x="10995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047578" w:rsidRDefault="00047578">
      <w:pPr>
        <w:framePr w:w="1560" w:h="240" w:hRule="exact" w:wrap="auto" w:vAnchor="page" w:hAnchor="page" w:x="12875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047578" w:rsidRDefault="00047578">
      <w:pPr>
        <w:framePr w:w="1080" w:h="240" w:hRule="exact" w:wrap="auto" w:vAnchor="page" w:hAnchor="page" w:x="8125" w:y="10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10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10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3780" w:h="240" w:hRule="exact" w:wrap="auto" w:vAnchor="page" w:hAnchor="page" w:x="4275" w:y="10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1665" w:h="240" w:hRule="exact" w:wrap="auto" w:vAnchor="page" w:hAnchor="page" w:x="9260" w:y="10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619.271,61</w:t>
      </w:r>
    </w:p>
    <w:p w:rsidR="00047578" w:rsidRDefault="00047578">
      <w:pPr>
        <w:framePr w:w="1755" w:h="240" w:hRule="exact" w:wrap="auto" w:vAnchor="page" w:hAnchor="page" w:x="10995" w:y="10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619.271,61</w:t>
      </w:r>
    </w:p>
    <w:p w:rsidR="00047578" w:rsidRDefault="00047578">
      <w:pPr>
        <w:framePr w:w="1560" w:h="240" w:hRule="exact" w:wrap="auto" w:vAnchor="page" w:hAnchor="page" w:x="12875" w:y="10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594.244,18</w:t>
      </w:r>
    </w:p>
    <w:p w:rsidR="00047578" w:rsidRDefault="00047578">
      <w:pPr>
        <w:framePr w:w="765" w:h="240" w:hRule="exact" w:wrap="auto" w:vAnchor="page" w:hAnchor="page" w:x="14565" w:y="10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95,96</w:t>
      </w:r>
    </w:p>
    <w:p w:rsidR="00047578" w:rsidRDefault="00047578">
      <w:pPr>
        <w:framePr w:w="1080" w:h="240" w:hRule="exact" w:wrap="auto" w:vAnchor="page" w:hAnchor="page" w:x="8125" w:y="10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10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10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3780" w:h="240" w:hRule="exact" w:wrap="auto" w:vAnchor="page" w:hAnchor="page" w:x="4275" w:y="10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1665" w:h="240" w:hRule="exact" w:wrap="auto" w:vAnchor="page" w:hAnchor="page" w:x="9260" w:y="10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442.553,61</w:t>
      </w:r>
    </w:p>
    <w:p w:rsidR="00047578" w:rsidRDefault="00047578">
      <w:pPr>
        <w:framePr w:w="1755" w:h="240" w:hRule="exact" w:wrap="auto" w:vAnchor="page" w:hAnchor="page" w:x="10995" w:y="10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442.553,61</w:t>
      </w:r>
    </w:p>
    <w:p w:rsidR="00047578" w:rsidRDefault="00047578">
      <w:pPr>
        <w:framePr w:w="1560" w:h="240" w:hRule="exact" w:wrap="auto" w:vAnchor="page" w:hAnchor="page" w:x="12875" w:y="10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439.224,21</w:t>
      </w:r>
    </w:p>
    <w:p w:rsidR="00047578" w:rsidRDefault="00047578">
      <w:pPr>
        <w:framePr w:w="765" w:h="240" w:hRule="exact" w:wrap="auto" w:vAnchor="page" w:hAnchor="page" w:x="14565" w:y="10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99,25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19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280" style="position:absolute;left:0;text-align:left;z-index:-251398144;mso-position-horizontal-relative:page;mso-position-vertical-relative:page" from="14.2pt,84.95pt" to="771pt,84.95pt" o:allowincell="f" strokeweight="1.5pt">
            <w10:wrap anchorx="page" anchory="page"/>
          </v:line>
        </w:pict>
      </w:r>
      <w:r>
        <w:rPr>
          <w:noProof/>
        </w:rPr>
        <w:pict>
          <v:line id="_x0000_s1281" style="position:absolute;left:0;text-align:left;z-index:-251397120;mso-position-horizontal-relative:page;mso-position-vertical-relative:page" from="14.2pt,100.95pt" to="770.25pt,10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82" style="position:absolute;left:0;text-align:left;z-index:-251396096;mso-position-horizontal-relative:page;mso-position-vertical-relative:page" from="14.2pt,116.45pt" to="770.25pt,11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83" style="position:absolute;left:0;text-align:left;z-index:-251395072;mso-position-horizontal-relative:page;mso-position-vertical-relative:page" from="14.2pt,131.95pt" to="770.25pt,13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84" style="position:absolute;left:0;text-align:left;z-index:-251394048;mso-position-horizontal-relative:page;mso-position-vertical-relative:page" from="14.2pt,147.45pt" to="770.25pt,147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85" style="position:absolute;left:0;text-align:left;z-index:-251393024;mso-position-horizontal-relative:page;mso-position-vertical-relative:page" from="14.2pt,162.95pt" to="770.25pt,16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86" style="position:absolute;left:0;text-align:left;z-index:-251392000;mso-position-horizontal-relative:page;mso-position-vertical-relative:page" from="14.2pt,178.45pt" to="770.25pt,17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87" style="position:absolute;left:0;text-align:left;z-index:-251390976;mso-position-horizontal-relative:page;mso-position-vertical-relative:page" from="14.2pt,193.95pt" to="770.25pt,19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88" style="position:absolute;left:0;text-align:left;z-index:-251389952;mso-position-horizontal-relative:page;mso-position-vertical-relative:page" from="14.2pt,209.45pt" to="770.25pt,209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89" style="position:absolute;left:0;text-align:left;z-index:-251388928;mso-position-horizontal-relative:page;mso-position-vertical-relative:page" from="14.2pt,224.95pt" to="770.25pt,224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90" style="position:absolute;left:0;text-align:left;z-index:-251387904;mso-position-horizontal-relative:page;mso-position-vertical-relative:page" from="14.2pt,240.45pt" to="770.25pt,24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91" style="position:absolute;left:0;text-align:left;z-index:-251386880;mso-position-horizontal-relative:page;mso-position-vertical-relative:page" from="14.2pt,255.95pt" to="770.25pt,255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92" style="position:absolute;left:0;text-align:left;z-index:-251385856;mso-position-horizontal-relative:page;mso-position-vertical-relative:page" from="14.2pt,271.45pt" to="770.25pt,271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93" style="position:absolute;left:0;text-align:left;z-index:-251384832;mso-position-horizontal-relative:page;mso-position-vertical-relative:page" from="14.2pt,286.95pt" to="770.25pt,28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94" style="position:absolute;left:0;text-align:left;z-index:-251383808;mso-position-horizontal-relative:page;mso-position-vertical-relative:page" from="14.2pt,302.45pt" to="770.25pt,30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95" style="position:absolute;left:0;text-align:left;z-index:-251382784;mso-position-horizontal-relative:page;mso-position-vertical-relative:page" from="14.2pt,317.95pt" to="770.25pt,31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96" style="position:absolute;left:0;text-align:left;z-index:-251381760;mso-position-horizontal-relative:page;mso-position-vertical-relative:page" from="14.2pt,333.45pt" to="770.25pt,33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97" style="position:absolute;left:0;text-align:left;z-index:-251380736;mso-position-horizontal-relative:page;mso-position-vertical-relative:page" from="14.2pt,348.95pt" to="770.25pt,34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98" style="position:absolute;left:0;text-align:left;z-index:-251379712;mso-position-horizontal-relative:page;mso-position-vertical-relative:page" from="14.2pt,364.45pt" to="770.25pt,36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299" style="position:absolute;left:0;text-align:left;z-index:-251378688;mso-position-horizontal-relative:page;mso-position-vertical-relative:page" from="14.2pt,379.95pt" to="770.25pt,379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00" style="position:absolute;left:0;text-align:left;z-index:-251377664;mso-position-horizontal-relative:page;mso-position-vertical-relative:page" from="14.2pt,395.45pt" to="770.25pt,39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01" style="position:absolute;left:0;text-align:left;z-index:-251376640;mso-position-horizontal-relative:page;mso-position-vertical-relative:page" from="14.2pt,410.95pt" to="770.25pt,41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02" style="position:absolute;left:0;text-align:left;z-index:-251375616;mso-position-horizontal-relative:page;mso-position-vertical-relative:page" from="14.2pt,426.45pt" to="770.25pt,42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03" style="position:absolute;left:0;text-align:left;z-index:-251374592;mso-position-horizontal-relative:page;mso-position-vertical-relative:page" from="14.2pt,441.95pt" to="770.25pt,44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04" style="position:absolute;left:0;text-align:left;z-index:-251373568;mso-position-horizontal-relative:page;mso-position-vertical-relative:page" from="14.2pt,457.45pt" to="770.25pt,457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05" style="position:absolute;left:0;text-align:left;z-index:-251372544;mso-position-horizontal-relative:page;mso-position-vertical-relative:page" from="14.2pt,472.95pt" to="770.25pt,47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06" style="position:absolute;left:0;text-align:left;z-index:-251371520;mso-position-horizontal-relative:page;mso-position-vertical-relative:page" from="14.2pt,488.45pt" to="770.25pt,48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07" style="position:absolute;left:0;text-align:left;z-index:-251370496;mso-position-horizontal-relative:page;mso-position-vertical-relative:page" from="14.2pt,503.95pt" to="770.25pt,50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08" style="position:absolute;left:0;text-align:left;z-index:-251369472;mso-position-horizontal-relative:page;mso-position-vertical-relative:page" from="14.2pt,519.45pt" to="770.25pt,519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09" style="position:absolute;left:0;text-align:left;z-index:-251368448;mso-position-horizontal-relative:page;mso-position-vertical-relative:page" from="14.2pt,534.95pt" to="770.25pt,534.9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08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3780" w:h="240" w:hRule="exact" w:wrap="auto" w:vAnchor="page" w:hAnchor="page" w:x="4245" w:y="1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25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138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55" w:h="240" w:hRule="exact" w:wrap="auto" w:vAnchor="page" w:hAnchor="page" w:x="1096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60" w:h="240" w:hRule="exact" w:wrap="auto" w:vAnchor="page" w:hAnchor="page" w:x="128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65" w:h="240" w:hRule="exact" w:wrap="auto" w:vAnchor="page" w:hAnchor="page" w:x="14565" w:y="1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(3/1)</w:t>
      </w:r>
    </w:p>
    <w:p w:rsidR="00047578" w:rsidRDefault="00047578">
      <w:pPr>
        <w:framePr w:w="870" w:h="240" w:hRule="exact" w:wrap="auto" w:vAnchor="page" w:hAnchor="page" w:x="52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310" w:h="226" w:hRule="exact" w:wrap="auto" w:vAnchor="page" w:hAnchor="page" w:x="1312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1640" w:h="226" w:hRule="exact" w:wrap="auto" w:vAnchor="page" w:hAnchor="page" w:x="928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765" w:h="226" w:hRule="exact" w:wrap="auto" w:vAnchor="page" w:hAnchor="page" w:x="1456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080" w:h="240" w:hRule="exact" w:wrap="auto" w:vAnchor="page" w:hAnchor="page" w:x="812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</w:t>
      </w:r>
    </w:p>
    <w:p w:rsidR="00047578" w:rsidRDefault="00047578">
      <w:pPr>
        <w:framePr w:w="3780" w:h="240" w:hRule="exact" w:wrap="auto" w:vAnchor="page" w:hAnchor="page" w:x="4275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(Bruto)</w:t>
      </w:r>
    </w:p>
    <w:p w:rsidR="00047578" w:rsidRDefault="00047578">
      <w:pPr>
        <w:framePr w:w="1665" w:h="240" w:hRule="exact" w:wrap="auto" w:vAnchor="page" w:hAnchor="page" w:x="9260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047578" w:rsidRDefault="00047578">
      <w:pPr>
        <w:framePr w:w="1755" w:h="240" w:hRule="exact" w:wrap="auto" w:vAnchor="page" w:hAnchor="page" w:x="1099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047578" w:rsidRDefault="00047578">
      <w:pPr>
        <w:framePr w:w="1560" w:h="240" w:hRule="exact" w:wrap="auto" w:vAnchor="page" w:hAnchor="page" w:x="1287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047578" w:rsidRDefault="00047578">
      <w:pPr>
        <w:framePr w:w="765" w:h="240" w:hRule="exact" w:wrap="auto" w:vAnchor="page" w:hAnchor="page" w:x="1456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2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2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3111</w:t>
      </w:r>
    </w:p>
    <w:p w:rsidR="00047578" w:rsidRDefault="00047578">
      <w:pPr>
        <w:framePr w:w="3780" w:h="240" w:hRule="exact" w:wrap="auto" w:vAnchor="page" w:hAnchor="page" w:x="4275" w:y="2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za redovan rad</w:t>
      </w:r>
    </w:p>
    <w:p w:rsidR="00047578" w:rsidRDefault="00047578">
      <w:pPr>
        <w:framePr w:w="1665" w:h="240" w:hRule="exact" w:wrap="auto" w:vAnchor="page" w:hAnchor="page" w:x="9260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047578" w:rsidRDefault="00047578">
      <w:pPr>
        <w:framePr w:w="1755" w:h="240" w:hRule="exact" w:wrap="auto" w:vAnchor="page" w:hAnchor="page" w:x="1099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047578" w:rsidRDefault="00047578">
      <w:pPr>
        <w:framePr w:w="1560" w:h="240" w:hRule="exact" w:wrap="auto" w:vAnchor="page" w:hAnchor="page" w:x="1287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047578" w:rsidRDefault="00047578">
      <w:pPr>
        <w:framePr w:w="765" w:h="240" w:hRule="exact" w:wrap="auto" w:vAnchor="page" w:hAnchor="page" w:x="14565" w:y="2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2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2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</w:t>
      </w:r>
    </w:p>
    <w:p w:rsidR="00047578" w:rsidRDefault="00047578">
      <w:pPr>
        <w:framePr w:w="3780" w:h="240" w:hRule="exact" w:wrap="auto" w:vAnchor="page" w:hAnchor="page" w:x="4275" w:y="2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1665" w:h="240" w:hRule="exact" w:wrap="auto" w:vAnchor="page" w:hAnchor="page" w:x="9260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047578" w:rsidRDefault="00047578">
      <w:pPr>
        <w:framePr w:w="1755" w:h="240" w:hRule="exact" w:wrap="auto" w:vAnchor="page" w:hAnchor="page" w:x="10995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047578" w:rsidRDefault="00047578">
      <w:pPr>
        <w:framePr w:w="1560" w:h="240" w:hRule="exact" w:wrap="auto" w:vAnchor="page" w:hAnchor="page" w:x="12875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22.800,00</w:t>
      </w:r>
    </w:p>
    <w:p w:rsidR="00047578" w:rsidRDefault="00047578">
      <w:pPr>
        <w:framePr w:w="765" w:h="240" w:hRule="exact" w:wrap="auto" w:vAnchor="page" w:hAnchor="page" w:x="14565" w:y="2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87,36</w:t>
      </w:r>
    </w:p>
    <w:p w:rsidR="00047578" w:rsidRDefault="00047578">
      <w:pPr>
        <w:framePr w:w="1080" w:h="240" w:hRule="exact" w:wrap="auto" w:vAnchor="page" w:hAnchor="page" w:x="8125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3121</w:t>
      </w:r>
    </w:p>
    <w:p w:rsidR="00047578" w:rsidRDefault="00047578">
      <w:pPr>
        <w:framePr w:w="3780" w:h="240" w:hRule="exact" w:wrap="auto" w:vAnchor="page" w:hAnchor="page" w:x="4275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1665" w:h="240" w:hRule="exact" w:wrap="auto" w:vAnchor="page" w:hAnchor="page" w:x="9260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047578" w:rsidRDefault="00047578">
      <w:pPr>
        <w:framePr w:w="1755" w:h="240" w:hRule="exact" w:wrap="auto" w:vAnchor="page" w:hAnchor="page" w:x="10995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047578" w:rsidRDefault="00047578">
      <w:pPr>
        <w:framePr w:w="1560" w:h="240" w:hRule="exact" w:wrap="auto" w:vAnchor="page" w:hAnchor="page" w:x="12875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22.800,00</w:t>
      </w:r>
    </w:p>
    <w:p w:rsidR="00047578" w:rsidRDefault="00047578">
      <w:pPr>
        <w:framePr w:w="765" w:h="240" w:hRule="exact" w:wrap="auto" w:vAnchor="page" w:hAnchor="page" w:x="14565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87,36</w:t>
      </w:r>
    </w:p>
    <w:p w:rsidR="00047578" w:rsidRDefault="00047578">
      <w:pPr>
        <w:framePr w:w="1080" w:h="240" w:hRule="exact" w:wrap="auto" w:vAnchor="page" w:hAnchor="page" w:x="8125" w:y="2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2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047578" w:rsidRDefault="00047578">
      <w:pPr>
        <w:framePr w:w="3780" w:h="240" w:hRule="exact" w:wrap="auto" w:vAnchor="page" w:hAnchor="page" w:x="4275" w:y="2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047578" w:rsidRDefault="00047578">
      <w:pPr>
        <w:framePr w:w="1665" w:h="240" w:hRule="exact" w:wrap="auto" w:vAnchor="page" w:hAnchor="page" w:x="9260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59.089,97</w:t>
      </w:r>
    </w:p>
    <w:p w:rsidR="00047578" w:rsidRDefault="00047578">
      <w:pPr>
        <w:framePr w:w="1755" w:h="240" w:hRule="exact" w:wrap="auto" w:vAnchor="page" w:hAnchor="page" w:x="10995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59.089,97</w:t>
      </w:r>
    </w:p>
    <w:p w:rsidR="00047578" w:rsidRDefault="00047578">
      <w:pPr>
        <w:framePr w:w="1560" w:h="240" w:hRule="exact" w:wrap="auto" w:vAnchor="page" w:hAnchor="page" w:x="12875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59.060,57</w:t>
      </w:r>
    </w:p>
    <w:p w:rsidR="00047578" w:rsidRDefault="00047578">
      <w:pPr>
        <w:framePr w:w="765" w:h="240" w:hRule="exact" w:wrap="auto" w:vAnchor="page" w:hAnchor="page" w:x="14565" w:y="2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99,95</w:t>
      </w:r>
    </w:p>
    <w:p w:rsidR="00047578" w:rsidRDefault="00047578">
      <w:pPr>
        <w:framePr w:w="1080" w:h="240" w:hRule="exact" w:wrap="auto" w:vAnchor="page" w:hAnchor="page" w:x="8125" w:y="3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3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047578" w:rsidRDefault="00047578">
      <w:pPr>
        <w:framePr w:w="3780" w:h="240" w:hRule="exact" w:wrap="auto" w:vAnchor="page" w:hAnchor="page" w:x="4275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047578" w:rsidRDefault="00047578">
      <w:pPr>
        <w:framePr w:w="1665" w:h="240" w:hRule="exact" w:wrap="auto" w:vAnchor="page" w:hAnchor="page" w:x="9260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58.589,97</w:t>
      </w:r>
    </w:p>
    <w:p w:rsidR="00047578" w:rsidRDefault="00047578">
      <w:pPr>
        <w:framePr w:w="1755" w:h="240" w:hRule="exact" w:wrap="auto" w:vAnchor="page" w:hAnchor="page" w:x="10995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58.589,97</w:t>
      </w:r>
    </w:p>
    <w:p w:rsidR="00047578" w:rsidRDefault="00047578">
      <w:pPr>
        <w:framePr w:w="1560" w:h="240" w:hRule="exact" w:wrap="auto" w:vAnchor="page" w:hAnchor="page" w:x="12875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58.581,01</w:t>
      </w:r>
    </w:p>
    <w:p w:rsidR="00047578" w:rsidRDefault="00047578">
      <w:pPr>
        <w:framePr w:w="765" w:h="240" w:hRule="exact" w:wrap="auto" w:vAnchor="page" w:hAnchor="page" w:x="14565" w:y="3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080" w:h="240" w:hRule="exact" w:wrap="auto" w:vAnchor="page" w:hAnchor="page" w:x="8125" w:y="3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3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3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3133</w:t>
      </w:r>
    </w:p>
    <w:p w:rsidR="00047578" w:rsidRDefault="00047578">
      <w:pPr>
        <w:framePr w:w="3780" w:h="240" w:hRule="exact" w:wrap="auto" w:vAnchor="page" w:hAnchor="page" w:x="4275" w:y="3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osiguranje u slučaju nezaposlenosti</w:t>
      </w:r>
    </w:p>
    <w:p w:rsidR="00047578" w:rsidRDefault="00047578">
      <w:pPr>
        <w:framePr w:w="1665" w:h="240" w:hRule="exact" w:wrap="auto" w:vAnchor="page" w:hAnchor="page" w:x="9260" w:y="3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047578" w:rsidRDefault="00047578">
      <w:pPr>
        <w:framePr w:w="1755" w:h="240" w:hRule="exact" w:wrap="auto" w:vAnchor="page" w:hAnchor="page" w:x="10995" w:y="3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047578" w:rsidRDefault="00047578">
      <w:pPr>
        <w:framePr w:w="1560" w:h="240" w:hRule="exact" w:wrap="auto" w:vAnchor="page" w:hAnchor="page" w:x="12875" w:y="3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479,56</w:t>
      </w:r>
    </w:p>
    <w:p w:rsidR="00047578" w:rsidRDefault="00047578">
      <w:pPr>
        <w:framePr w:w="765" w:h="240" w:hRule="exact" w:wrap="auto" w:vAnchor="page" w:hAnchor="page" w:x="14565" w:y="3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95,91</w:t>
      </w:r>
    </w:p>
    <w:p w:rsidR="00047578" w:rsidRDefault="00047578">
      <w:pPr>
        <w:framePr w:w="1080" w:h="240" w:hRule="exact" w:wrap="auto" w:vAnchor="page" w:hAnchor="page" w:x="8125" w:y="3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3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3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3780" w:h="240" w:hRule="exact" w:wrap="auto" w:vAnchor="page" w:hAnchor="page" w:x="4275" w:y="3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1665" w:h="240" w:hRule="exact" w:wrap="auto" w:vAnchor="page" w:hAnchor="page" w:x="9260" w:y="3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176.718,00</w:t>
      </w:r>
    </w:p>
    <w:p w:rsidR="00047578" w:rsidRDefault="00047578">
      <w:pPr>
        <w:framePr w:w="1755" w:h="240" w:hRule="exact" w:wrap="auto" w:vAnchor="page" w:hAnchor="page" w:x="10995" w:y="3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176.718,00</w:t>
      </w:r>
    </w:p>
    <w:p w:rsidR="00047578" w:rsidRDefault="00047578">
      <w:pPr>
        <w:framePr w:w="1560" w:h="240" w:hRule="exact" w:wrap="auto" w:vAnchor="page" w:hAnchor="page" w:x="12875" w:y="3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155.019,97</w:t>
      </w:r>
    </w:p>
    <w:p w:rsidR="00047578" w:rsidRDefault="00047578">
      <w:pPr>
        <w:framePr w:w="765" w:h="240" w:hRule="exact" w:wrap="auto" w:vAnchor="page" w:hAnchor="page" w:x="14565" w:y="3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87,72</w:t>
      </w:r>
    </w:p>
    <w:p w:rsidR="00047578" w:rsidRDefault="00047578">
      <w:pPr>
        <w:framePr w:w="1080" w:h="240" w:hRule="exact" w:wrap="auto" w:vAnchor="page" w:hAnchor="page" w:x="8125" w:y="4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4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4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047578" w:rsidRDefault="00047578">
      <w:pPr>
        <w:framePr w:w="3780" w:h="240" w:hRule="exact" w:wrap="auto" w:vAnchor="page" w:hAnchor="page" w:x="4275" w:y="4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1665" w:h="240" w:hRule="exact" w:wrap="auto" w:vAnchor="page" w:hAnchor="page" w:x="9260" w:y="4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27.618,00</w:t>
      </w:r>
    </w:p>
    <w:p w:rsidR="00047578" w:rsidRDefault="00047578">
      <w:pPr>
        <w:framePr w:w="1755" w:h="240" w:hRule="exact" w:wrap="auto" w:vAnchor="page" w:hAnchor="page" w:x="10995" w:y="4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27.618,00</w:t>
      </w:r>
    </w:p>
    <w:p w:rsidR="00047578" w:rsidRDefault="00047578">
      <w:pPr>
        <w:framePr w:w="1560" w:h="240" w:hRule="exact" w:wrap="auto" w:vAnchor="page" w:hAnchor="page" w:x="12875" w:y="4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24.119,45</w:t>
      </w:r>
    </w:p>
    <w:p w:rsidR="00047578" w:rsidRDefault="00047578">
      <w:pPr>
        <w:framePr w:w="765" w:h="240" w:hRule="exact" w:wrap="auto" w:vAnchor="page" w:hAnchor="page" w:x="14565" w:y="4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87,33</w:t>
      </w:r>
    </w:p>
    <w:p w:rsidR="00047578" w:rsidRDefault="00047578">
      <w:pPr>
        <w:framePr w:w="1080" w:h="240" w:hRule="exact" w:wrap="auto" w:vAnchor="page" w:hAnchor="page" w:x="8125" w:y="4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4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4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047578" w:rsidRDefault="00047578">
      <w:pPr>
        <w:framePr w:w="3780" w:h="240" w:hRule="exact" w:wrap="auto" w:vAnchor="page" w:hAnchor="page" w:x="4275" w:y="4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047578" w:rsidRDefault="00047578">
      <w:pPr>
        <w:framePr w:w="1665" w:h="240" w:hRule="exact" w:wrap="auto" w:vAnchor="page" w:hAnchor="page" w:x="9260" w:y="4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15.530,00</w:t>
      </w:r>
    </w:p>
    <w:p w:rsidR="00047578" w:rsidRDefault="00047578">
      <w:pPr>
        <w:framePr w:w="1755" w:h="240" w:hRule="exact" w:wrap="auto" w:vAnchor="page" w:hAnchor="page" w:x="10995" w:y="4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15.530,00</w:t>
      </w:r>
    </w:p>
    <w:p w:rsidR="00047578" w:rsidRDefault="00047578">
      <w:pPr>
        <w:framePr w:w="1560" w:h="240" w:hRule="exact" w:wrap="auto" w:vAnchor="page" w:hAnchor="page" w:x="12875" w:y="4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14.308,25</w:t>
      </w:r>
    </w:p>
    <w:p w:rsidR="00047578" w:rsidRDefault="00047578">
      <w:pPr>
        <w:framePr w:w="765" w:h="240" w:hRule="exact" w:wrap="auto" w:vAnchor="page" w:hAnchor="page" w:x="14565" w:y="4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92,13</w:t>
      </w:r>
    </w:p>
    <w:p w:rsidR="00047578" w:rsidRDefault="00047578">
      <w:pPr>
        <w:framePr w:w="1080" w:h="240" w:hRule="exact" w:wrap="auto" w:vAnchor="page" w:hAnchor="page" w:x="8125" w:y="4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4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3213</w:t>
      </w:r>
    </w:p>
    <w:p w:rsidR="00047578" w:rsidRDefault="00047578">
      <w:pPr>
        <w:framePr w:w="3780" w:h="240" w:hRule="exact" w:wrap="auto" w:vAnchor="page" w:hAnchor="page" w:x="4275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Stručno usavršavanje zaposlenika</w:t>
      </w:r>
    </w:p>
    <w:p w:rsidR="00047578" w:rsidRDefault="00047578">
      <w:pPr>
        <w:framePr w:w="1665" w:h="240" w:hRule="exact" w:wrap="auto" w:vAnchor="page" w:hAnchor="page" w:x="9260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047578" w:rsidRDefault="00047578">
      <w:pPr>
        <w:framePr w:w="1755" w:h="240" w:hRule="exact" w:wrap="auto" w:vAnchor="page" w:hAnchor="page" w:x="10995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047578" w:rsidRDefault="00047578">
      <w:pPr>
        <w:framePr w:w="1560" w:h="240" w:hRule="exact" w:wrap="auto" w:vAnchor="page" w:hAnchor="page" w:x="12875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5.453,20</w:t>
      </w:r>
    </w:p>
    <w:p w:rsidR="00047578" w:rsidRDefault="00047578">
      <w:pPr>
        <w:framePr w:w="765" w:h="240" w:hRule="exact" w:wrap="auto" w:vAnchor="page" w:hAnchor="page" w:x="14565" w:y="4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83,90</w:t>
      </w:r>
    </w:p>
    <w:p w:rsidR="00047578" w:rsidRDefault="00047578">
      <w:pPr>
        <w:framePr w:w="1080" w:h="240" w:hRule="exact" w:wrap="auto" w:vAnchor="page" w:hAnchor="page" w:x="8125" w:y="5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5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5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3214</w:t>
      </w:r>
    </w:p>
    <w:p w:rsidR="00047578" w:rsidRDefault="00047578">
      <w:pPr>
        <w:framePr w:w="3780" w:h="240" w:hRule="exact" w:wrap="auto" w:vAnchor="page" w:hAnchor="page" w:x="4275" w:y="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troškova zaposlenima</w:t>
      </w:r>
    </w:p>
    <w:p w:rsidR="00047578" w:rsidRDefault="00047578">
      <w:pPr>
        <w:framePr w:w="1665" w:h="240" w:hRule="exact" w:wrap="auto" w:vAnchor="page" w:hAnchor="page" w:x="9260" w:y="5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5.588,00</w:t>
      </w:r>
    </w:p>
    <w:p w:rsidR="00047578" w:rsidRDefault="00047578">
      <w:pPr>
        <w:framePr w:w="1755" w:h="240" w:hRule="exact" w:wrap="auto" w:vAnchor="page" w:hAnchor="page" w:x="10995" w:y="5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5.588,00</w:t>
      </w:r>
    </w:p>
    <w:p w:rsidR="00047578" w:rsidRDefault="00047578">
      <w:pPr>
        <w:framePr w:w="1560" w:h="240" w:hRule="exact" w:wrap="auto" w:vAnchor="page" w:hAnchor="page" w:x="12875" w:y="5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4.358,00</w:t>
      </w:r>
    </w:p>
    <w:p w:rsidR="00047578" w:rsidRDefault="00047578">
      <w:pPr>
        <w:framePr w:w="765" w:h="240" w:hRule="exact" w:wrap="auto" w:vAnchor="page" w:hAnchor="page" w:x="14565" w:y="5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77,99</w:t>
      </w:r>
    </w:p>
    <w:p w:rsidR="00047578" w:rsidRDefault="00047578">
      <w:pPr>
        <w:framePr w:w="1080" w:h="240" w:hRule="exact" w:wrap="auto" w:vAnchor="page" w:hAnchor="page" w:x="8125" w:y="5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5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</w:t>
      </w:r>
    </w:p>
    <w:p w:rsidR="00047578" w:rsidRDefault="00047578">
      <w:pPr>
        <w:framePr w:w="1680" w:h="240" w:hRule="exact" w:wrap="auto" w:vAnchor="page" w:hAnchor="page" w:x="2585" w:y="5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3780" w:h="240" w:hRule="exact" w:wrap="auto" w:vAnchor="page" w:hAnchor="page" w:x="4275" w:y="5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1665" w:h="240" w:hRule="exact" w:wrap="auto" w:vAnchor="page" w:hAnchor="page" w:x="9260" w:y="5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106.100,00</w:t>
      </w:r>
    </w:p>
    <w:p w:rsidR="00047578" w:rsidRDefault="00047578">
      <w:pPr>
        <w:framePr w:w="1755" w:h="240" w:hRule="exact" w:wrap="auto" w:vAnchor="page" w:hAnchor="page" w:x="10995" w:y="5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106.100,00</w:t>
      </w:r>
    </w:p>
    <w:p w:rsidR="00047578" w:rsidRDefault="00047578">
      <w:pPr>
        <w:framePr w:w="1560" w:h="240" w:hRule="exact" w:wrap="auto" w:vAnchor="page" w:hAnchor="page" w:x="12875" w:y="5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94.204,00</w:t>
      </w:r>
    </w:p>
    <w:p w:rsidR="00047578" w:rsidRDefault="00047578">
      <w:pPr>
        <w:framePr w:w="765" w:h="240" w:hRule="exact" w:wrap="auto" w:vAnchor="page" w:hAnchor="page" w:x="14565" w:y="5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88,79</w:t>
      </w:r>
    </w:p>
    <w:p w:rsidR="00047578" w:rsidRDefault="00047578">
      <w:pPr>
        <w:framePr w:w="1080" w:h="240" w:hRule="exact" w:wrap="auto" w:vAnchor="page" w:hAnchor="page" w:x="8125" w:y="5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5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</w:t>
      </w:r>
    </w:p>
    <w:p w:rsidR="00047578" w:rsidRDefault="00047578">
      <w:pPr>
        <w:framePr w:w="1680" w:h="240" w:hRule="exact" w:wrap="auto" w:vAnchor="page" w:hAnchor="page" w:x="2585" w:y="5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047578" w:rsidRDefault="00047578">
      <w:pPr>
        <w:framePr w:w="3780" w:h="240" w:hRule="exact" w:wrap="auto" w:vAnchor="page" w:hAnchor="page" w:x="4275" w:y="5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047578" w:rsidRDefault="00047578">
      <w:pPr>
        <w:framePr w:w="1665" w:h="240" w:hRule="exact" w:wrap="auto" w:vAnchor="page" w:hAnchor="page" w:x="9260" w:y="5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47.500,00</w:t>
      </w:r>
    </w:p>
    <w:p w:rsidR="00047578" w:rsidRDefault="00047578">
      <w:pPr>
        <w:framePr w:w="1755" w:h="240" w:hRule="exact" w:wrap="auto" w:vAnchor="page" w:hAnchor="page" w:x="10995" w:y="5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47.500,00</w:t>
      </w:r>
    </w:p>
    <w:p w:rsidR="00047578" w:rsidRDefault="00047578">
      <w:pPr>
        <w:framePr w:w="1560" w:h="240" w:hRule="exact" w:wrap="auto" w:vAnchor="page" w:hAnchor="page" w:x="12875" w:y="5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49.243,59</w:t>
      </w:r>
    </w:p>
    <w:p w:rsidR="00047578" w:rsidRDefault="00047578">
      <w:pPr>
        <w:framePr w:w="765" w:h="240" w:hRule="exact" w:wrap="auto" w:vAnchor="page" w:hAnchor="page" w:x="14565" w:y="5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103,67</w:t>
      </w:r>
    </w:p>
    <w:p w:rsidR="00047578" w:rsidRDefault="00047578">
      <w:pPr>
        <w:framePr w:w="1080" w:h="240" w:hRule="exact" w:wrap="auto" w:vAnchor="page" w:hAnchor="page" w:x="8125" w:y="6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6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</w:t>
      </w:r>
    </w:p>
    <w:p w:rsidR="00047578" w:rsidRDefault="00047578">
      <w:pPr>
        <w:framePr w:w="1680" w:h="240" w:hRule="exact" w:wrap="auto" w:vAnchor="page" w:hAnchor="page" w:x="2585" w:y="6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3222</w:t>
      </w:r>
    </w:p>
    <w:p w:rsidR="00047578" w:rsidRDefault="00047578">
      <w:pPr>
        <w:framePr w:w="3780" w:h="240" w:hRule="exact" w:wrap="auto" w:vAnchor="page" w:hAnchor="page" w:x="4275" w:y="6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 i sirovine</w:t>
      </w:r>
    </w:p>
    <w:p w:rsidR="00047578" w:rsidRDefault="00047578">
      <w:pPr>
        <w:framePr w:w="1665" w:h="240" w:hRule="exact" w:wrap="auto" w:vAnchor="page" w:hAnchor="page" w:x="9260" w:y="6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047578" w:rsidRDefault="00047578">
      <w:pPr>
        <w:framePr w:w="1755" w:h="240" w:hRule="exact" w:wrap="auto" w:vAnchor="page" w:hAnchor="page" w:x="10995" w:y="6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047578" w:rsidRDefault="00047578">
      <w:pPr>
        <w:framePr w:w="1560" w:h="240" w:hRule="exact" w:wrap="auto" w:vAnchor="page" w:hAnchor="page" w:x="12875" w:y="6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33.955,49</w:t>
      </w:r>
    </w:p>
    <w:p w:rsidR="00047578" w:rsidRDefault="00047578">
      <w:pPr>
        <w:framePr w:w="765" w:h="240" w:hRule="exact" w:wrap="auto" w:vAnchor="page" w:hAnchor="page" w:x="14565" w:y="6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75,46</w:t>
      </w:r>
    </w:p>
    <w:p w:rsidR="00047578" w:rsidRDefault="00047578">
      <w:pPr>
        <w:framePr w:w="1080" w:h="240" w:hRule="exact" w:wrap="auto" w:vAnchor="page" w:hAnchor="page" w:x="8125" w:y="6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6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</w:t>
      </w:r>
    </w:p>
    <w:p w:rsidR="00047578" w:rsidRDefault="00047578">
      <w:pPr>
        <w:framePr w:w="1680" w:h="240" w:hRule="exact" w:wrap="auto" w:vAnchor="page" w:hAnchor="page" w:x="2585" w:y="6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3224</w:t>
      </w:r>
    </w:p>
    <w:p w:rsidR="00047578" w:rsidRDefault="00047578">
      <w:pPr>
        <w:framePr w:w="3780" w:h="240" w:hRule="exact" w:wrap="auto" w:vAnchor="page" w:hAnchor="page" w:x="4275" w:y="6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 i dijelovi za tekuće i investicijsko održavanje</w:t>
      </w:r>
    </w:p>
    <w:p w:rsidR="00047578" w:rsidRDefault="00047578">
      <w:pPr>
        <w:framePr w:w="1665" w:h="240" w:hRule="exact" w:wrap="auto" w:vAnchor="page" w:hAnchor="page" w:x="9260" w:y="6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047578" w:rsidRDefault="00047578">
      <w:pPr>
        <w:framePr w:w="1755" w:h="240" w:hRule="exact" w:wrap="auto" w:vAnchor="page" w:hAnchor="page" w:x="10995" w:y="6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047578" w:rsidRDefault="00047578">
      <w:pPr>
        <w:framePr w:w="1560" w:h="240" w:hRule="exact" w:wrap="auto" w:vAnchor="page" w:hAnchor="page" w:x="12875" w:y="6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8.504,60</w:t>
      </w:r>
    </w:p>
    <w:p w:rsidR="00047578" w:rsidRDefault="00047578">
      <w:pPr>
        <w:framePr w:w="765" w:h="240" w:hRule="exact" w:wrap="auto" w:vAnchor="page" w:hAnchor="page" w:x="14565" w:y="6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105,00</w:t>
      </w:r>
    </w:p>
    <w:p w:rsidR="00047578" w:rsidRDefault="00047578">
      <w:pPr>
        <w:framePr w:w="1080" w:h="240" w:hRule="exact" w:wrap="auto" w:vAnchor="page" w:hAnchor="page" w:x="8125" w:y="6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6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6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3225</w:t>
      </w:r>
    </w:p>
    <w:p w:rsidR="00047578" w:rsidRDefault="00047578">
      <w:pPr>
        <w:framePr w:w="3780" w:h="240" w:hRule="exact" w:wrap="auto" w:vAnchor="page" w:hAnchor="page" w:x="4275" w:y="6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Sitni inventar i auto gume</w:t>
      </w:r>
    </w:p>
    <w:p w:rsidR="00047578" w:rsidRDefault="00047578">
      <w:pPr>
        <w:framePr w:w="1665" w:h="240" w:hRule="exact" w:wrap="auto" w:vAnchor="page" w:hAnchor="page" w:x="9260" w:y="6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755" w:h="240" w:hRule="exact" w:wrap="auto" w:vAnchor="page" w:hAnchor="page" w:x="10995" w:y="6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560" w:h="240" w:hRule="exact" w:wrap="auto" w:vAnchor="page" w:hAnchor="page" w:x="12875" w:y="6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499,00</w:t>
      </w:r>
    </w:p>
    <w:p w:rsidR="00047578" w:rsidRDefault="00047578">
      <w:pPr>
        <w:framePr w:w="765" w:h="240" w:hRule="exact" w:wrap="auto" w:vAnchor="page" w:hAnchor="page" w:x="14565" w:y="6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16,63</w:t>
      </w:r>
    </w:p>
    <w:p w:rsidR="00047578" w:rsidRDefault="00047578">
      <w:pPr>
        <w:framePr w:w="1080" w:h="240" w:hRule="exact" w:wrap="auto" w:vAnchor="page" w:hAnchor="page" w:x="8125" w:y="7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7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7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3227</w:t>
      </w:r>
    </w:p>
    <w:p w:rsidR="00047578" w:rsidRDefault="00047578">
      <w:pPr>
        <w:framePr w:w="3780" w:h="240" w:hRule="exact" w:wrap="auto" w:vAnchor="page" w:hAnchor="page" w:x="4275" w:y="7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Službena, radna i zaštitna odjeća i obuća</w:t>
      </w:r>
    </w:p>
    <w:p w:rsidR="00047578" w:rsidRDefault="00047578">
      <w:pPr>
        <w:framePr w:w="1665" w:h="240" w:hRule="exact" w:wrap="auto" w:vAnchor="page" w:hAnchor="page" w:x="9260" w:y="7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755" w:h="240" w:hRule="exact" w:wrap="auto" w:vAnchor="page" w:hAnchor="page" w:x="10995" w:y="7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40" w:hRule="exact" w:wrap="auto" w:vAnchor="page" w:hAnchor="page" w:x="12875" w:y="7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2.001,32</w:t>
      </w:r>
    </w:p>
    <w:p w:rsidR="00047578" w:rsidRDefault="00047578">
      <w:pPr>
        <w:framePr w:w="765" w:h="240" w:hRule="exact" w:wrap="auto" w:vAnchor="page" w:hAnchor="page" w:x="14565" w:y="7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80,05</w:t>
      </w:r>
    </w:p>
    <w:p w:rsidR="00047578" w:rsidRDefault="00047578">
      <w:pPr>
        <w:framePr w:w="1080" w:h="240" w:hRule="exact" w:wrap="auto" w:vAnchor="page" w:hAnchor="page" w:x="8125" w:y="7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7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7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3780" w:h="240" w:hRule="exact" w:wrap="auto" w:vAnchor="page" w:hAnchor="page" w:x="4275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1665" w:h="240" w:hRule="exact" w:wrap="auto" w:vAnchor="page" w:hAnchor="page" w:x="9260" w:y="7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37.000,00</w:t>
      </w:r>
    </w:p>
    <w:p w:rsidR="00047578" w:rsidRDefault="00047578">
      <w:pPr>
        <w:framePr w:w="1755" w:h="240" w:hRule="exact" w:wrap="auto" w:vAnchor="page" w:hAnchor="page" w:x="10995" w:y="7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37.000,00</w:t>
      </w:r>
    </w:p>
    <w:p w:rsidR="00047578" w:rsidRDefault="00047578">
      <w:pPr>
        <w:framePr w:w="1560" w:h="240" w:hRule="exact" w:wrap="auto" w:vAnchor="page" w:hAnchor="page" w:x="12875" w:y="7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35.195,52</w:t>
      </w:r>
    </w:p>
    <w:p w:rsidR="00047578" w:rsidRDefault="00047578">
      <w:pPr>
        <w:framePr w:w="765" w:h="240" w:hRule="exact" w:wrap="auto" w:vAnchor="page" w:hAnchor="page" w:x="14565" w:y="7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95,12</w:t>
      </w:r>
    </w:p>
    <w:p w:rsidR="00047578" w:rsidRDefault="00047578">
      <w:pPr>
        <w:framePr w:w="1080" w:h="240" w:hRule="exact" w:wrap="auto" w:vAnchor="page" w:hAnchor="page" w:x="8125" w:y="7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7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7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047578" w:rsidRDefault="00047578">
      <w:pPr>
        <w:framePr w:w="3780" w:h="240" w:hRule="exact" w:wrap="auto" w:vAnchor="page" w:hAnchor="page" w:x="4275" w:y="7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047578" w:rsidRDefault="00047578">
      <w:pPr>
        <w:framePr w:w="1665" w:h="240" w:hRule="exact" w:wrap="auto" w:vAnchor="page" w:hAnchor="page" w:x="9260" w:y="7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8.600,00</w:t>
      </w:r>
    </w:p>
    <w:p w:rsidR="00047578" w:rsidRDefault="00047578">
      <w:pPr>
        <w:framePr w:w="1755" w:h="240" w:hRule="exact" w:wrap="auto" w:vAnchor="page" w:hAnchor="page" w:x="10995" w:y="7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8.600,00</w:t>
      </w:r>
    </w:p>
    <w:p w:rsidR="00047578" w:rsidRDefault="00047578">
      <w:pPr>
        <w:framePr w:w="1560" w:h="240" w:hRule="exact" w:wrap="auto" w:vAnchor="page" w:hAnchor="page" w:x="12875" w:y="7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7.638,72</w:t>
      </w:r>
    </w:p>
    <w:p w:rsidR="00047578" w:rsidRDefault="00047578">
      <w:pPr>
        <w:framePr w:w="765" w:h="240" w:hRule="exact" w:wrap="auto" w:vAnchor="page" w:hAnchor="page" w:x="14565" w:y="7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88,82</w:t>
      </w:r>
    </w:p>
    <w:p w:rsidR="00047578" w:rsidRDefault="00047578">
      <w:pPr>
        <w:framePr w:w="1080" w:h="240" w:hRule="exact" w:wrap="auto" w:vAnchor="page" w:hAnchor="page" w:x="8125" w:y="7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7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7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3780" w:h="240" w:hRule="exact" w:wrap="auto" w:vAnchor="page" w:hAnchor="page" w:x="4275" w:y="7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1665" w:h="240" w:hRule="exact" w:wrap="auto" w:vAnchor="page" w:hAnchor="page" w:x="9260" w:y="7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5" w:y="7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875" w:y="7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7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8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8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</w:t>
      </w:r>
    </w:p>
    <w:p w:rsidR="00047578" w:rsidRDefault="00047578">
      <w:pPr>
        <w:framePr w:w="1680" w:h="240" w:hRule="exact" w:wrap="auto" w:vAnchor="page" w:hAnchor="page" w:x="2585" w:y="8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047578" w:rsidRDefault="00047578">
      <w:pPr>
        <w:framePr w:w="3780" w:h="240" w:hRule="exact" w:wrap="auto" w:vAnchor="page" w:hAnchor="page" w:x="4275" w:y="8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047578" w:rsidRDefault="00047578">
      <w:pPr>
        <w:framePr w:w="1665" w:h="240" w:hRule="exact" w:wrap="auto" w:vAnchor="page" w:hAnchor="page" w:x="9260" w:y="8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4.900,00</w:t>
      </w:r>
    </w:p>
    <w:p w:rsidR="00047578" w:rsidRDefault="00047578">
      <w:pPr>
        <w:framePr w:w="1755" w:h="240" w:hRule="exact" w:wrap="auto" w:vAnchor="page" w:hAnchor="page" w:x="10995" w:y="8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4.900,00</w:t>
      </w:r>
    </w:p>
    <w:p w:rsidR="00047578" w:rsidRDefault="00047578">
      <w:pPr>
        <w:framePr w:w="1560" w:h="240" w:hRule="exact" w:wrap="auto" w:vAnchor="page" w:hAnchor="page" w:x="12875" w:y="8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7.023,56</w:t>
      </w:r>
    </w:p>
    <w:p w:rsidR="00047578" w:rsidRDefault="00047578">
      <w:pPr>
        <w:framePr w:w="765" w:h="240" w:hRule="exact" w:wrap="auto" w:vAnchor="page" w:hAnchor="page" w:x="14565" w:y="8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143,34</w:t>
      </w:r>
    </w:p>
    <w:p w:rsidR="00047578" w:rsidRDefault="00047578">
      <w:pPr>
        <w:framePr w:w="1080" w:h="240" w:hRule="exact" w:wrap="auto" w:vAnchor="page" w:hAnchor="page" w:x="8125" w:y="8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8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</w:t>
      </w:r>
    </w:p>
    <w:p w:rsidR="00047578" w:rsidRDefault="00047578">
      <w:pPr>
        <w:framePr w:w="1680" w:h="240" w:hRule="exact" w:wrap="auto" w:vAnchor="page" w:hAnchor="page" w:x="2585" w:y="8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3236</w:t>
      </w:r>
    </w:p>
    <w:p w:rsidR="00047578" w:rsidRDefault="00047578">
      <w:pPr>
        <w:framePr w:w="3780" w:h="240" w:hRule="exact" w:wrap="auto" w:vAnchor="page" w:hAnchor="page" w:x="4275" w:y="8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Zdravstvene i veterinarske usluge</w:t>
      </w:r>
    </w:p>
    <w:p w:rsidR="00047578" w:rsidRDefault="00047578">
      <w:pPr>
        <w:framePr w:w="1665" w:h="240" w:hRule="exact" w:wrap="auto" w:vAnchor="page" w:hAnchor="page" w:x="9260" w:y="8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8.500,00</w:t>
      </w:r>
    </w:p>
    <w:p w:rsidR="00047578" w:rsidRDefault="00047578">
      <w:pPr>
        <w:framePr w:w="1755" w:h="240" w:hRule="exact" w:wrap="auto" w:vAnchor="page" w:hAnchor="page" w:x="10995" w:y="8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8.500,00</w:t>
      </w:r>
    </w:p>
    <w:p w:rsidR="00047578" w:rsidRDefault="00047578">
      <w:pPr>
        <w:framePr w:w="1560" w:h="240" w:hRule="exact" w:wrap="auto" w:vAnchor="page" w:hAnchor="page" w:x="12875" w:y="8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8.468,24</w:t>
      </w:r>
    </w:p>
    <w:p w:rsidR="00047578" w:rsidRDefault="00047578">
      <w:pPr>
        <w:framePr w:w="765" w:h="240" w:hRule="exact" w:wrap="auto" w:vAnchor="page" w:hAnchor="page" w:x="14565" w:y="8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99,63</w:t>
      </w:r>
    </w:p>
    <w:p w:rsidR="00047578" w:rsidRDefault="00047578">
      <w:pPr>
        <w:framePr w:w="1080" w:h="240" w:hRule="exact" w:wrap="auto" w:vAnchor="page" w:hAnchor="page" w:x="8125" w:y="8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8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8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3237</w:t>
      </w:r>
    </w:p>
    <w:p w:rsidR="00047578" w:rsidRDefault="00047578">
      <w:pPr>
        <w:framePr w:w="3780" w:h="240" w:hRule="exact" w:wrap="auto" w:vAnchor="page" w:hAnchor="page" w:x="4275" w:y="8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Intelektualne i osobne usluge</w:t>
      </w:r>
    </w:p>
    <w:p w:rsidR="00047578" w:rsidRDefault="00047578">
      <w:pPr>
        <w:framePr w:w="1665" w:h="240" w:hRule="exact" w:wrap="auto" w:vAnchor="page" w:hAnchor="page" w:x="9260" w:y="8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755" w:h="240" w:hRule="exact" w:wrap="auto" w:vAnchor="page" w:hAnchor="page" w:x="10995" w:y="8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40" w:hRule="exact" w:wrap="auto" w:vAnchor="page" w:hAnchor="page" w:x="12875" w:y="8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765" w:h="240" w:hRule="exact" w:wrap="auto" w:vAnchor="page" w:hAnchor="page" w:x="14565" w:y="8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9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9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</w:t>
      </w:r>
    </w:p>
    <w:p w:rsidR="00047578" w:rsidRDefault="00047578">
      <w:pPr>
        <w:framePr w:w="1680" w:h="240" w:hRule="exact" w:wrap="auto" w:vAnchor="page" w:hAnchor="page" w:x="2585" w:y="9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3238</w:t>
      </w:r>
    </w:p>
    <w:p w:rsidR="00047578" w:rsidRDefault="00047578">
      <w:pPr>
        <w:framePr w:w="3780" w:h="240" w:hRule="exact" w:wrap="auto" w:vAnchor="page" w:hAnchor="page" w:x="4275" w:y="9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Računalne usluge</w:t>
      </w:r>
    </w:p>
    <w:p w:rsidR="00047578" w:rsidRDefault="00047578">
      <w:pPr>
        <w:framePr w:w="1665" w:h="240" w:hRule="exact" w:wrap="auto" w:vAnchor="page" w:hAnchor="page" w:x="9260" w:y="9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047578" w:rsidRDefault="00047578">
      <w:pPr>
        <w:framePr w:w="1755" w:h="240" w:hRule="exact" w:wrap="auto" w:vAnchor="page" w:hAnchor="page" w:x="10995" w:y="9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047578" w:rsidRDefault="00047578">
      <w:pPr>
        <w:framePr w:w="1560" w:h="240" w:hRule="exact" w:wrap="auto" w:vAnchor="page" w:hAnchor="page" w:x="12875" w:y="9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9.565,00</w:t>
      </w:r>
    </w:p>
    <w:p w:rsidR="00047578" w:rsidRDefault="00047578">
      <w:pPr>
        <w:framePr w:w="765" w:h="240" w:hRule="exact" w:wrap="auto" w:vAnchor="page" w:hAnchor="page" w:x="14565" w:y="9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91,10</w:t>
      </w:r>
    </w:p>
    <w:p w:rsidR="00047578" w:rsidRDefault="00047578">
      <w:pPr>
        <w:framePr w:w="1080" w:h="240" w:hRule="exact" w:wrap="auto" w:vAnchor="page" w:hAnchor="page" w:x="8125" w:y="9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9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9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</w:t>
      </w:r>
    </w:p>
    <w:p w:rsidR="00047578" w:rsidRDefault="00047578">
      <w:pPr>
        <w:framePr w:w="3780" w:h="240" w:hRule="exact" w:wrap="auto" w:vAnchor="page" w:hAnchor="page" w:x="4275" w:y="9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rashodi poslovanja</w:t>
      </w:r>
    </w:p>
    <w:p w:rsidR="00047578" w:rsidRDefault="00047578">
      <w:pPr>
        <w:framePr w:w="1665" w:h="240" w:hRule="exact" w:wrap="auto" w:vAnchor="page" w:hAnchor="page" w:x="9260" w:y="9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755" w:h="240" w:hRule="exact" w:wrap="auto" w:vAnchor="page" w:hAnchor="page" w:x="10995" w:y="9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40" w:hRule="exact" w:wrap="auto" w:vAnchor="page" w:hAnchor="page" w:x="12875" w:y="9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1.501,00</w:t>
      </w:r>
    </w:p>
    <w:p w:rsidR="00047578" w:rsidRDefault="00047578">
      <w:pPr>
        <w:framePr w:w="765" w:h="240" w:hRule="exact" w:wrap="auto" w:vAnchor="page" w:hAnchor="page" w:x="14565" w:y="9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25,02</w:t>
      </w:r>
    </w:p>
    <w:p w:rsidR="00047578" w:rsidRDefault="00047578">
      <w:pPr>
        <w:framePr w:w="1080" w:h="240" w:hRule="exact" w:wrap="auto" w:vAnchor="page" w:hAnchor="page" w:x="8125" w:y="9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9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9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3293</w:t>
      </w:r>
    </w:p>
    <w:p w:rsidR="00047578" w:rsidRDefault="00047578">
      <w:pPr>
        <w:framePr w:w="3780" w:h="240" w:hRule="exact" w:wrap="auto" w:vAnchor="page" w:hAnchor="page" w:x="4275" w:y="9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Reprezentacija</w:t>
      </w:r>
    </w:p>
    <w:p w:rsidR="00047578" w:rsidRDefault="00047578">
      <w:pPr>
        <w:framePr w:w="1665" w:h="240" w:hRule="exact" w:wrap="auto" w:vAnchor="page" w:hAnchor="page" w:x="9260" w:y="9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755" w:h="240" w:hRule="exact" w:wrap="auto" w:vAnchor="page" w:hAnchor="page" w:x="10995" w:y="9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40" w:hRule="exact" w:wrap="auto" w:vAnchor="page" w:hAnchor="page" w:x="12875" w:y="9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1.501,00</w:t>
      </w:r>
    </w:p>
    <w:p w:rsidR="00047578" w:rsidRDefault="00047578">
      <w:pPr>
        <w:framePr w:w="765" w:h="240" w:hRule="exact" w:wrap="auto" w:vAnchor="page" w:hAnchor="page" w:x="14565" w:y="9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25,02</w:t>
      </w:r>
    </w:p>
    <w:p w:rsidR="00047578" w:rsidRDefault="00047578">
      <w:pPr>
        <w:framePr w:w="1080" w:h="240" w:hRule="exact" w:wrap="auto" w:vAnchor="page" w:hAnchor="page" w:x="8125" w:y="10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10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</w:t>
      </w:r>
    </w:p>
    <w:p w:rsidR="00047578" w:rsidRDefault="00047578">
      <w:pPr>
        <w:framePr w:w="1680" w:h="240" w:hRule="exact" w:wrap="auto" w:vAnchor="page" w:hAnchor="page" w:x="2585" w:y="10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3780" w:h="240" w:hRule="exact" w:wrap="auto" w:vAnchor="page" w:hAnchor="page" w:x="4275" w:y="10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1665" w:h="240" w:hRule="exact" w:wrap="auto" w:vAnchor="page" w:hAnchor="page" w:x="9260" w:y="10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5" w:y="10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875" w:y="10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10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10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10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</w:t>
      </w:r>
    </w:p>
    <w:p w:rsidR="00047578" w:rsidRDefault="00047578">
      <w:pPr>
        <w:framePr w:w="1680" w:h="240" w:hRule="exact" w:wrap="auto" w:vAnchor="page" w:hAnchor="page" w:x="2585" w:y="10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3780" w:h="240" w:hRule="exact" w:wrap="auto" w:vAnchor="page" w:hAnchor="page" w:x="4275" w:y="10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1665" w:h="240" w:hRule="exact" w:wrap="auto" w:vAnchor="page" w:hAnchor="page" w:x="9260" w:y="10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5" w:y="10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875" w:y="10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10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20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310" style="position:absolute;left:0;text-align:left;margin-left:14.2pt;margin-top:117.45pt;width:827.75pt;height:12.75pt;z-index:-251367424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</w:rPr>
        <w:pict>
          <v:line id="_x0000_s1311" style="position:absolute;left:0;text-align:left;z-index:-251366400;mso-position-horizontal-relative:page;mso-position-vertical-relative:page" from="14.2pt,84.95pt" to="771pt,84.95pt" o:allowincell="f" strokeweight="1.5pt">
            <w10:wrap anchorx="page" anchory="page"/>
          </v:line>
        </w:pict>
      </w:r>
      <w:r>
        <w:rPr>
          <w:noProof/>
        </w:rPr>
        <w:pict>
          <v:line id="_x0000_s1312" style="position:absolute;left:0;text-align:left;z-index:-251365376;mso-position-horizontal-relative:page;mso-position-vertical-relative:page" from="14.2pt,100.95pt" to="770.25pt,10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13" style="position:absolute;left:0;text-align:left;z-index:-251364352;mso-position-horizontal-relative:page;mso-position-vertical-relative:page" from="14.2pt,116.45pt" to="770.25pt,11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14" style="position:absolute;left:0;text-align:left;z-index:-251363328;mso-position-horizontal-relative:page;mso-position-vertical-relative:page" from="14.2pt,144.7pt" to="770.25pt,144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15" style="position:absolute;left:0;text-align:left;z-index:-251362304;mso-position-horizontal-relative:page;mso-position-vertical-relative:page" from="14.2pt,160.2pt" to="770.25pt,160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16" style="position:absolute;left:0;text-align:left;z-index:-251361280;mso-position-horizontal-relative:page;mso-position-vertical-relative:page" from="14.2pt,175.7pt" to="770.25pt,175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17" style="position:absolute;left:0;text-align:left;z-index:-251360256;mso-position-horizontal-relative:page;mso-position-vertical-relative:page" from="14.2pt,191.2pt" to="770.25pt,191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18" style="position:absolute;left:0;text-align:left;z-index:-251359232;mso-position-horizontal-relative:page;mso-position-vertical-relative:page" from="14.2pt,206.7pt" to="770.25pt,206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19" style="position:absolute;left:0;text-align:left;z-index:-251358208;mso-position-horizontal-relative:page;mso-position-vertical-relative:page" from="14.2pt,222.2pt" to="770.25pt,222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20" style="position:absolute;left:0;text-align:left;z-index:-251357184;mso-position-horizontal-relative:page;mso-position-vertical-relative:page" from="14.2pt,237.7pt" to="770.25pt,237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21" style="position:absolute;left:0;text-align:left;z-index:-251356160;mso-position-horizontal-relative:page;mso-position-vertical-relative:page" from="14.2pt,253.2pt" to="770.25pt,253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22" style="position:absolute;left:0;text-align:left;z-index:-251355136;mso-position-horizontal-relative:page;mso-position-vertical-relative:page" from="14.2pt,268.7pt" to="770.25pt,268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23" style="position:absolute;left:0;text-align:left;z-index:-251354112;mso-position-horizontal-relative:page;mso-position-vertical-relative:page" from="14.2pt,284.2pt" to="770.25pt,284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24" style="position:absolute;left:0;text-align:left;z-index:-251353088;mso-position-horizontal-relative:page;mso-position-vertical-relative:page" from="14.2pt,299.7pt" to="770.25pt,299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25" style="position:absolute;left:0;text-align:left;z-index:-251352064;mso-position-horizontal-relative:page;mso-position-vertical-relative:page" from="14.2pt,315.2pt" to="770.25pt,315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26" style="position:absolute;left:0;text-align:left;z-index:-251351040;mso-position-horizontal-relative:page;mso-position-vertical-relative:page" from="14.2pt,330.7pt" to="770.25pt,330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27" style="position:absolute;left:0;text-align:left;z-index:-251350016;mso-position-horizontal-relative:page;mso-position-vertical-relative:page" from="14.2pt,346.2pt" to="770.25pt,346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28" style="position:absolute;left:0;text-align:left;z-index:-251348992;mso-position-horizontal-relative:page;mso-position-vertical-relative:page" from="14.2pt,361.7pt" to="770.25pt,361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29" style="position:absolute;left:0;text-align:left;z-index:-251347968;mso-position-horizontal-relative:page;mso-position-vertical-relative:page" from="14.2pt,377.2pt" to="770.25pt,377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30" style="position:absolute;left:0;text-align:left;z-index:-251346944;mso-position-horizontal-relative:page;mso-position-vertical-relative:page" from="14.2pt,392.7pt" to="770.25pt,392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31" style="position:absolute;left:0;text-align:left;z-index:-251345920;mso-position-horizontal-relative:page;mso-position-vertical-relative:page" from="14.2pt,408.2pt" to="770.25pt,408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32" style="position:absolute;left:0;text-align:left;z-index:-251344896;mso-position-horizontal-relative:page;mso-position-vertical-relative:page" from="14.2pt,423.7pt" to="770.25pt,423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33" style="position:absolute;left:0;text-align:left;z-index:-251343872;mso-position-horizontal-relative:page;mso-position-vertical-relative:page" from="14.2pt,439.2pt" to="770.25pt,439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34" style="position:absolute;left:0;text-align:left;z-index:-251342848;mso-position-horizontal-relative:page;mso-position-vertical-relative:page" from="14.2pt,454.7pt" to="770.25pt,454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35" style="position:absolute;left:0;text-align:left;z-index:-251341824;mso-position-horizontal-relative:page;mso-position-vertical-relative:page" from="14.2pt,470.2pt" to="770.25pt,470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36" style="position:absolute;left:0;text-align:left;z-index:-251340800;mso-position-horizontal-relative:page;mso-position-vertical-relative:page" from="14.2pt,485.7pt" to="770.25pt,485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37" style="position:absolute;left:0;text-align:left;z-index:-251339776;mso-position-horizontal-relative:page;mso-position-vertical-relative:page" from="14.2pt,501.2pt" to="770.25pt,501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38" style="position:absolute;left:0;text-align:left;z-index:-251338752;mso-position-horizontal-relative:page;mso-position-vertical-relative:page" from="14.2pt,516.7pt" to="770.25pt,516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39" style="position:absolute;left:0;text-align:left;z-index:-251337728;mso-position-horizontal-relative:page;mso-position-vertical-relative:page" from="14.2pt,532.2pt" to="770.25pt,532.2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08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3780" w:h="240" w:hRule="exact" w:wrap="auto" w:vAnchor="page" w:hAnchor="page" w:x="4245" w:y="1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25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138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55" w:h="240" w:hRule="exact" w:wrap="auto" w:vAnchor="page" w:hAnchor="page" w:x="1096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60" w:h="240" w:hRule="exact" w:wrap="auto" w:vAnchor="page" w:hAnchor="page" w:x="128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65" w:h="240" w:hRule="exact" w:wrap="auto" w:vAnchor="page" w:hAnchor="page" w:x="14565" w:y="1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(3/1)</w:t>
      </w:r>
    </w:p>
    <w:p w:rsidR="00047578" w:rsidRDefault="00047578">
      <w:pPr>
        <w:framePr w:w="870" w:h="240" w:hRule="exact" w:wrap="auto" w:vAnchor="page" w:hAnchor="page" w:x="52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310" w:h="226" w:hRule="exact" w:wrap="auto" w:vAnchor="page" w:hAnchor="page" w:x="1312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1640" w:h="226" w:hRule="exact" w:wrap="auto" w:vAnchor="page" w:hAnchor="page" w:x="928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765" w:h="226" w:hRule="exact" w:wrap="auto" w:vAnchor="page" w:hAnchor="page" w:x="1456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080" w:h="240" w:hRule="exact" w:wrap="auto" w:vAnchor="page" w:hAnchor="page" w:x="812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3780" w:h="240" w:hRule="exact" w:wrap="auto" w:vAnchor="page" w:hAnchor="page" w:x="4275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1665" w:h="240" w:hRule="exact" w:wrap="auto" w:vAnchor="page" w:hAnchor="page" w:x="9260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87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2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870" w:h="240" w:hRule="exact" w:wrap="auto" w:vAnchor="page" w:hAnchor="page" w:x="475" w:y="2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047578" w:rsidRDefault="00047578">
      <w:pPr>
        <w:framePr w:w="3780" w:h="240" w:hRule="exact" w:wrap="auto" w:vAnchor="page" w:hAnchor="page" w:x="4275" w:y="2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047578" w:rsidRDefault="00047578">
      <w:pPr>
        <w:framePr w:w="1665" w:h="240" w:hRule="exact" w:wrap="auto" w:vAnchor="page" w:hAnchor="page" w:x="9260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87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2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925" w:h="255" w:hRule="exact" w:wrap="auto" w:vAnchor="page" w:hAnchor="page" w:x="405" w:y="2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FFFFFF"/>
          <w:kern w:val="2"/>
          <w:sz w:val="21"/>
        </w:rPr>
      </w:pPr>
      <w:r>
        <w:rPr>
          <w:rFonts w:ascii="Arial" w:hAnsi="Arial"/>
          <w:color w:val="FFFFFF"/>
          <w:kern w:val="2"/>
          <w:sz w:val="21"/>
        </w:rPr>
        <w:t>Glava: 03, H.N.KNJIŽNICA SUTIVAN</w:t>
      </w:r>
    </w:p>
    <w:p w:rsidR="00047578" w:rsidRDefault="00047578">
      <w:pPr>
        <w:framePr w:w="765" w:h="240" w:hRule="exact" w:wrap="auto" w:vAnchor="page" w:hAnchor="page" w:x="14565" w:y="2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93,15</w:t>
      </w:r>
    </w:p>
    <w:p w:rsidR="00047578" w:rsidRDefault="00047578">
      <w:pPr>
        <w:framePr w:w="1665" w:h="240" w:hRule="exact" w:wrap="auto" w:vAnchor="page" w:hAnchor="page" w:x="9260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047578" w:rsidRDefault="00047578">
      <w:pPr>
        <w:framePr w:w="1755" w:h="240" w:hRule="exact" w:wrap="auto" w:vAnchor="page" w:hAnchor="page" w:x="10995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047578" w:rsidRDefault="00047578">
      <w:pPr>
        <w:framePr w:w="1560" w:h="240" w:hRule="exact" w:wrap="auto" w:vAnchor="page" w:hAnchor="page" w:x="12875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047578" w:rsidRDefault="00047578">
      <w:pPr>
        <w:framePr w:w="1080" w:h="240" w:hRule="exact" w:wrap="auto" w:vAnchor="page" w:hAnchor="page" w:x="8125" w:y="26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26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26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3780" w:h="240" w:hRule="exact" w:wrap="auto" w:vAnchor="page" w:hAnchor="page" w:x="4275" w:y="2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1665" w:h="240" w:hRule="exact" w:wrap="auto" w:vAnchor="page" w:hAnchor="page" w:x="9260" w:y="26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26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26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26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2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2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29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3780" w:h="240" w:hRule="exact" w:wrap="auto" w:vAnchor="page" w:hAnchor="page" w:x="4275" w:y="2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1665" w:h="240" w:hRule="exact" w:wrap="auto" w:vAnchor="page" w:hAnchor="page" w:x="9260" w:y="29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29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29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2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3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3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3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3780" w:h="240" w:hRule="exact" w:wrap="auto" w:vAnchor="page" w:hAnchor="page" w:x="4275" w:y="3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1665" w:h="240" w:hRule="exact" w:wrap="auto" w:vAnchor="page" w:hAnchor="page" w:x="9260" w:y="3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3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3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3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35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35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3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047578" w:rsidRDefault="00047578">
      <w:pPr>
        <w:framePr w:w="3780" w:h="240" w:hRule="exact" w:wrap="auto" w:vAnchor="page" w:hAnchor="page" w:x="4275" w:y="35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047578" w:rsidRDefault="00047578">
      <w:pPr>
        <w:framePr w:w="1665" w:h="240" w:hRule="exact" w:wrap="auto" w:vAnchor="page" w:hAnchor="page" w:x="9260" w:y="3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3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3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35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38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38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38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3780" w:h="240" w:hRule="exact" w:wrap="auto" w:vAnchor="page" w:hAnchor="page" w:x="4275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1665" w:h="240" w:hRule="exact" w:wrap="auto" w:vAnchor="page" w:hAnchor="page" w:x="9260" w:y="38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304.176,00</w:t>
      </w:r>
    </w:p>
    <w:p w:rsidR="00047578" w:rsidRDefault="00047578">
      <w:pPr>
        <w:framePr w:w="1755" w:h="240" w:hRule="exact" w:wrap="auto" w:vAnchor="page" w:hAnchor="page" w:x="10995" w:y="38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304.176,00</w:t>
      </w:r>
    </w:p>
    <w:p w:rsidR="00047578" w:rsidRDefault="00047578">
      <w:pPr>
        <w:framePr w:w="1560" w:h="240" w:hRule="exact" w:wrap="auto" w:vAnchor="page" w:hAnchor="page" w:x="12875" w:y="38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286.712,44</w:t>
      </w:r>
    </w:p>
    <w:p w:rsidR="00047578" w:rsidRDefault="00047578">
      <w:pPr>
        <w:framePr w:w="765" w:h="240" w:hRule="exact" w:wrap="auto" w:vAnchor="page" w:hAnchor="page" w:x="14565" w:y="38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94,26</w:t>
      </w:r>
    </w:p>
    <w:p w:rsidR="00047578" w:rsidRDefault="00047578">
      <w:pPr>
        <w:framePr w:w="1080" w:h="240" w:hRule="exact" w:wrap="auto" w:vAnchor="page" w:hAnchor="page" w:x="8125" w:y="4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4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41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3780" w:h="240" w:hRule="exact" w:wrap="auto" w:vAnchor="page" w:hAnchor="page" w:x="4275" w:y="4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1665" w:h="240" w:hRule="exact" w:wrap="auto" w:vAnchor="page" w:hAnchor="page" w:x="9260" w:y="41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169.873,00</w:t>
      </w:r>
    </w:p>
    <w:p w:rsidR="00047578" w:rsidRDefault="00047578">
      <w:pPr>
        <w:framePr w:w="1755" w:h="240" w:hRule="exact" w:wrap="auto" w:vAnchor="page" w:hAnchor="page" w:x="10995" w:y="41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169.873,00</w:t>
      </w:r>
    </w:p>
    <w:p w:rsidR="00047578" w:rsidRDefault="00047578">
      <w:pPr>
        <w:framePr w:w="1560" w:h="240" w:hRule="exact" w:wrap="auto" w:vAnchor="page" w:hAnchor="page" w:x="12875" w:y="41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169.839,30</w:t>
      </w:r>
    </w:p>
    <w:p w:rsidR="00047578" w:rsidRDefault="00047578">
      <w:pPr>
        <w:framePr w:w="765" w:h="240" w:hRule="exact" w:wrap="auto" w:vAnchor="page" w:hAnchor="page" w:x="14565" w:y="4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080" w:h="240" w:hRule="exact" w:wrap="auto" w:vAnchor="page" w:hAnchor="page" w:x="8125" w:y="4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4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4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</w:t>
      </w:r>
    </w:p>
    <w:p w:rsidR="00047578" w:rsidRDefault="00047578">
      <w:pPr>
        <w:framePr w:w="3780" w:h="240" w:hRule="exact" w:wrap="auto" w:vAnchor="page" w:hAnchor="page" w:x="4275" w:y="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(Bruto)</w:t>
      </w:r>
    </w:p>
    <w:p w:rsidR="00047578" w:rsidRDefault="00047578">
      <w:pPr>
        <w:framePr w:w="1665" w:h="240" w:hRule="exact" w:wrap="auto" w:vAnchor="page" w:hAnchor="page" w:x="9260" w:y="4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143.600,00</w:t>
      </w:r>
    </w:p>
    <w:p w:rsidR="00047578" w:rsidRDefault="00047578">
      <w:pPr>
        <w:framePr w:w="1755" w:h="240" w:hRule="exact" w:wrap="auto" w:vAnchor="page" w:hAnchor="page" w:x="10995" w:y="4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143.600,00</w:t>
      </w:r>
    </w:p>
    <w:p w:rsidR="00047578" w:rsidRDefault="00047578">
      <w:pPr>
        <w:framePr w:w="1560" w:h="240" w:hRule="exact" w:wrap="auto" w:vAnchor="page" w:hAnchor="page" w:x="12875" w:y="4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143.567,20</w:t>
      </w:r>
    </w:p>
    <w:p w:rsidR="00047578" w:rsidRDefault="00047578">
      <w:pPr>
        <w:framePr w:w="765" w:h="240" w:hRule="exact" w:wrap="auto" w:vAnchor="page" w:hAnchor="page" w:x="14565" w:y="4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080" w:h="240" w:hRule="exact" w:wrap="auto" w:vAnchor="page" w:hAnchor="page" w:x="8125" w:y="4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4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4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3111</w:t>
      </w:r>
    </w:p>
    <w:p w:rsidR="00047578" w:rsidRDefault="00047578">
      <w:pPr>
        <w:framePr w:w="3780" w:h="240" w:hRule="exact" w:wrap="auto" w:vAnchor="page" w:hAnchor="page" w:x="4275" w:y="4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za redovan rad</w:t>
      </w:r>
    </w:p>
    <w:p w:rsidR="00047578" w:rsidRDefault="00047578">
      <w:pPr>
        <w:framePr w:w="1665" w:h="240" w:hRule="exact" w:wrap="auto" w:vAnchor="page" w:hAnchor="page" w:x="9260" w:y="4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143.600,00</w:t>
      </w:r>
    </w:p>
    <w:p w:rsidR="00047578" w:rsidRDefault="00047578">
      <w:pPr>
        <w:framePr w:w="1755" w:h="240" w:hRule="exact" w:wrap="auto" w:vAnchor="page" w:hAnchor="page" w:x="10995" w:y="4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143.600,00</w:t>
      </w:r>
    </w:p>
    <w:p w:rsidR="00047578" w:rsidRDefault="00047578">
      <w:pPr>
        <w:framePr w:w="1560" w:h="240" w:hRule="exact" w:wrap="auto" w:vAnchor="page" w:hAnchor="page" w:x="12875" w:y="4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143.567,20</w:t>
      </w:r>
    </w:p>
    <w:p w:rsidR="00047578" w:rsidRDefault="00047578">
      <w:pPr>
        <w:framePr w:w="765" w:h="240" w:hRule="exact" w:wrap="auto" w:vAnchor="page" w:hAnchor="page" w:x="14565" w:y="4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080" w:h="240" w:hRule="exact" w:wrap="auto" w:vAnchor="page" w:hAnchor="page" w:x="8125" w:y="50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50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5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</w:t>
      </w:r>
    </w:p>
    <w:p w:rsidR="00047578" w:rsidRDefault="00047578">
      <w:pPr>
        <w:framePr w:w="3780" w:h="240" w:hRule="exact" w:wrap="auto" w:vAnchor="page" w:hAnchor="page" w:x="4275" w:y="5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1665" w:h="240" w:hRule="exact" w:wrap="auto" w:vAnchor="page" w:hAnchor="page" w:x="9260" w:y="5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755" w:h="240" w:hRule="exact" w:wrap="auto" w:vAnchor="page" w:hAnchor="page" w:x="10995" w:y="5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40" w:hRule="exact" w:wrap="auto" w:vAnchor="page" w:hAnchor="page" w:x="12875" w:y="5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765" w:h="240" w:hRule="exact" w:wrap="auto" w:vAnchor="page" w:hAnchor="page" w:x="14565" w:y="50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5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5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53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3121</w:t>
      </w:r>
    </w:p>
    <w:p w:rsidR="00047578" w:rsidRDefault="00047578">
      <w:pPr>
        <w:framePr w:w="3780" w:h="240" w:hRule="exact" w:wrap="auto" w:vAnchor="page" w:hAnchor="page" w:x="4275" w:y="5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1665" w:h="240" w:hRule="exact" w:wrap="auto" w:vAnchor="page" w:hAnchor="page" w:x="9260" w:y="53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755" w:h="240" w:hRule="exact" w:wrap="auto" w:vAnchor="page" w:hAnchor="page" w:x="10995" w:y="53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40" w:hRule="exact" w:wrap="auto" w:vAnchor="page" w:hAnchor="page" w:x="12875" w:y="53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765" w:h="240" w:hRule="exact" w:wrap="auto" w:vAnchor="page" w:hAnchor="page" w:x="14565" w:y="5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5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5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5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047578" w:rsidRDefault="00047578">
      <w:pPr>
        <w:framePr w:w="3780" w:h="240" w:hRule="exact" w:wrap="auto" w:vAnchor="page" w:hAnchor="page" w:x="4275" w:y="5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047578" w:rsidRDefault="00047578">
      <w:pPr>
        <w:framePr w:w="1665" w:h="240" w:hRule="exact" w:wrap="auto" w:vAnchor="page" w:hAnchor="page" w:x="9260" w:y="5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23.773,00</w:t>
      </w:r>
    </w:p>
    <w:p w:rsidR="00047578" w:rsidRDefault="00047578">
      <w:pPr>
        <w:framePr w:w="1755" w:h="240" w:hRule="exact" w:wrap="auto" w:vAnchor="page" w:hAnchor="page" w:x="10995" w:y="5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23.773,00</w:t>
      </w:r>
    </w:p>
    <w:p w:rsidR="00047578" w:rsidRDefault="00047578">
      <w:pPr>
        <w:framePr w:w="1560" w:h="240" w:hRule="exact" w:wrap="auto" w:vAnchor="page" w:hAnchor="page" w:x="12875" w:y="5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23.772,10</w:t>
      </w:r>
    </w:p>
    <w:p w:rsidR="00047578" w:rsidRDefault="00047578">
      <w:pPr>
        <w:framePr w:w="765" w:h="240" w:hRule="exact" w:wrap="auto" w:vAnchor="page" w:hAnchor="page" w:x="14565" w:y="5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6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6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60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047578" w:rsidRDefault="00047578">
      <w:pPr>
        <w:framePr w:w="3780" w:h="240" w:hRule="exact" w:wrap="auto" w:vAnchor="page" w:hAnchor="page" w:x="4275" w:y="6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047578" w:rsidRDefault="00047578">
      <w:pPr>
        <w:framePr w:w="1665" w:h="240" w:hRule="exact" w:wrap="auto" w:vAnchor="page" w:hAnchor="page" w:x="9260" w:y="60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23.570,00</w:t>
      </w:r>
    </w:p>
    <w:p w:rsidR="00047578" w:rsidRDefault="00047578">
      <w:pPr>
        <w:framePr w:w="1755" w:h="240" w:hRule="exact" w:wrap="auto" w:vAnchor="page" w:hAnchor="page" w:x="10995" w:y="60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23.570,00</w:t>
      </w:r>
    </w:p>
    <w:p w:rsidR="00047578" w:rsidRDefault="00047578">
      <w:pPr>
        <w:framePr w:w="1560" w:h="240" w:hRule="exact" w:wrap="auto" w:vAnchor="page" w:hAnchor="page" w:x="12875" w:y="60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23.569,23</w:t>
      </w:r>
    </w:p>
    <w:p w:rsidR="00047578" w:rsidRDefault="00047578">
      <w:pPr>
        <w:framePr w:w="765" w:h="240" w:hRule="exact" w:wrap="auto" w:vAnchor="page" w:hAnchor="page" w:x="14565" w:y="6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63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63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63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3133</w:t>
      </w:r>
    </w:p>
    <w:p w:rsidR="00047578" w:rsidRDefault="00047578">
      <w:pPr>
        <w:framePr w:w="3780" w:h="240" w:hRule="exact" w:wrap="auto" w:vAnchor="page" w:hAnchor="page" w:x="4275" w:y="6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osiguranje u slučaju nezaposlenosti</w:t>
      </w:r>
    </w:p>
    <w:p w:rsidR="00047578" w:rsidRDefault="00047578">
      <w:pPr>
        <w:framePr w:w="1665" w:h="240" w:hRule="exact" w:wrap="auto" w:vAnchor="page" w:hAnchor="page" w:x="9260" w:y="63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047578" w:rsidRDefault="00047578">
      <w:pPr>
        <w:framePr w:w="1755" w:h="240" w:hRule="exact" w:wrap="auto" w:vAnchor="page" w:hAnchor="page" w:x="10995" w:y="63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047578" w:rsidRDefault="00047578">
      <w:pPr>
        <w:framePr w:w="1560" w:h="240" w:hRule="exact" w:wrap="auto" w:vAnchor="page" w:hAnchor="page" w:x="12875" w:y="63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202,87</w:t>
      </w:r>
    </w:p>
    <w:p w:rsidR="00047578" w:rsidRDefault="00047578">
      <w:pPr>
        <w:framePr w:w="765" w:h="240" w:hRule="exact" w:wrap="auto" w:vAnchor="page" w:hAnchor="page" w:x="14565" w:y="63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047578" w:rsidRDefault="00047578">
      <w:pPr>
        <w:framePr w:w="1080" w:h="240" w:hRule="exact" w:wrap="auto" w:vAnchor="page" w:hAnchor="page" w:x="8125" w:y="6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6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6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3780" w:h="240" w:hRule="exact" w:wrap="auto" w:vAnchor="page" w:hAnchor="page" w:x="4275" w:y="6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1665" w:h="240" w:hRule="exact" w:wrap="auto" w:vAnchor="page" w:hAnchor="page" w:x="9260" w:y="6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114.303,00</w:t>
      </w:r>
    </w:p>
    <w:p w:rsidR="00047578" w:rsidRDefault="00047578">
      <w:pPr>
        <w:framePr w:w="1755" w:h="240" w:hRule="exact" w:wrap="auto" w:vAnchor="page" w:hAnchor="page" w:x="10995" w:y="6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114.303,00</w:t>
      </w:r>
    </w:p>
    <w:p w:rsidR="00047578" w:rsidRDefault="00047578">
      <w:pPr>
        <w:framePr w:w="1560" w:h="240" w:hRule="exact" w:wrap="auto" w:vAnchor="page" w:hAnchor="page" w:x="12875" w:y="66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102.969,14</w:t>
      </w:r>
    </w:p>
    <w:p w:rsidR="00047578" w:rsidRDefault="00047578">
      <w:pPr>
        <w:framePr w:w="765" w:h="240" w:hRule="exact" w:wrap="auto" w:vAnchor="page" w:hAnchor="page" w:x="14565" w:y="6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90,08</w:t>
      </w:r>
    </w:p>
    <w:p w:rsidR="00047578" w:rsidRDefault="00047578">
      <w:pPr>
        <w:framePr w:w="1080" w:h="240" w:hRule="exact" w:wrap="auto" w:vAnchor="page" w:hAnchor="page" w:x="8125" w:y="6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6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6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047578" w:rsidRDefault="00047578">
      <w:pPr>
        <w:framePr w:w="3780" w:h="240" w:hRule="exact" w:wrap="auto" w:vAnchor="page" w:hAnchor="page" w:x="4275" w:y="6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1665" w:h="240" w:hRule="exact" w:wrap="auto" w:vAnchor="page" w:hAnchor="page" w:x="9260" w:y="6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14.500,00</w:t>
      </w:r>
    </w:p>
    <w:p w:rsidR="00047578" w:rsidRDefault="00047578">
      <w:pPr>
        <w:framePr w:w="1755" w:h="240" w:hRule="exact" w:wrap="auto" w:vAnchor="page" w:hAnchor="page" w:x="10995" w:y="6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14.500,00</w:t>
      </w:r>
    </w:p>
    <w:p w:rsidR="00047578" w:rsidRDefault="00047578">
      <w:pPr>
        <w:framePr w:w="1560" w:h="240" w:hRule="exact" w:wrap="auto" w:vAnchor="page" w:hAnchor="page" w:x="12875" w:y="6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13.089,29</w:t>
      </w:r>
    </w:p>
    <w:p w:rsidR="00047578" w:rsidRDefault="00047578">
      <w:pPr>
        <w:framePr w:w="765" w:h="240" w:hRule="exact" w:wrap="auto" w:vAnchor="page" w:hAnchor="page" w:x="14565" w:y="6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90,27</w:t>
      </w:r>
    </w:p>
    <w:p w:rsidR="00047578" w:rsidRDefault="00047578">
      <w:pPr>
        <w:framePr w:w="1080" w:h="240" w:hRule="exact" w:wrap="auto" w:vAnchor="page" w:hAnchor="page" w:x="8125" w:y="7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7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7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047578" w:rsidRDefault="00047578">
      <w:pPr>
        <w:framePr w:w="3780" w:h="240" w:hRule="exact" w:wrap="auto" w:vAnchor="page" w:hAnchor="page" w:x="4275" w:y="7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047578" w:rsidRDefault="00047578">
      <w:pPr>
        <w:framePr w:w="1665" w:h="240" w:hRule="exact" w:wrap="auto" w:vAnchor="page" w:hAnchor="page" w:x="9260" w:y="7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755" w:h="240" w:hRule="exact" w:wrap="auto" w:vAnchor="page" w:hAnchor="page" w:x="10995" w:y="7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40" w:hRule="exact" w:wrap="auto" w:vAnchor="page" w:hAnchor="page" w:x="12875" w:y="7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6.859,21</w:t>
      </w:r>
    </w:p>
    <w:p w:rsidR="00047578" w:rsidRDefault="00047578">
      <w:pPr>
        <w:framePr w:w="765" w:h="240" w:hRule="exact" w:wrap="auto" w:vAnchor="page" w:hAnchor="page" w:x="14565" w:y="7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137,18</w:t>
      </w:r>
    </w:p>
    <w:p w:rsidR="00047578" w:rsidRDefault="00047578">
      <w:pPr>
        <w:framePr w:w="1080" w:h="240" w:hRule="exact" w:wrap="auto" w:vAnchor="page" w:hAnchor="page" w:x="8125" w:y="75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75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75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3213</w:t>
      </w:r>
    </w:p>
    <w:p w:rsidR="00047578" w:rsidRDefault="00047578">
      <w:pPr>
        <w:framePr w:w="3780" w:h="240" w:hRule="exact" w:wrap="auto" w:vAnchor="page" w:hAnchor="page" w:x="4275" w:y="7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Stručno usavršavanje zaposlenika</w:t>
      </w:r>
    </w:p>
    <w:p w:rsidR="00047578" w:rsidRDefault="00047578">
      <w:pPr>
        <w:framePr w:w="1665" w:h="240" w:hRule="exact" w:wrap="auto" w:vAnchor="page" w:hAnchor="page" w:x="9260" w:y="75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5" w:y="75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875" w:y="75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340,02</w:t>
      </w:r>
    </w:p>
    <w:p w:rsidR="00047578" w:rsidRDefault="00047578">
      <w:pPr>
        <w:framePr w:w="765" w:h="240" w:hRule="exact" w:wrap="auto" w:vAnchor="page" w:hAnchor="page" w:x="14565" w:y="75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17,00</w:t>
      </w:r>
    </w:p>
    <w:p w:rsidR="00047578" w:rsidRDefault="00047578">
      <w:pPr>
        <w:framePr w:w="1080" w:h="240" w:hRule="exact" w:wrap="auto" w:vAnchor="page" w:hAnchor="page" w:x="8125" w:y="7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7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7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3214</w:t>
      </w:r>
    </w:p>
    <w:p w:rsidR="00047578" w:rsidRDefault="00047578">
      <w:pPr>
        <w:framePr w:w="3780" w:h="240" w:hRule="exact" w:wrap="auto" w:vAnchor="page" w:hAnchor="page" w:x="4275" w:y="7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troškova zaposlenima</w:t>
      </w:r>
    </w:p>
    <w:p w:rsidR="00047578" w:rsidRDefault="00047578">
      <w:pPr>
        <w:framePr w:w="1665" w:h="240" w:hRule="exact" w:wrap="auto" w:vAnchor="page" w:hAnchor="page" w:x="9260" w:y="7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755" w:h="240" w:hRule="exact" w:wrap="auto" w:vAnchor="page" w:hAnchor="page" w:x="10995" w:y="7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560" w:h="240" w:hRule="exact" w:wrap="auto" w:vAnchor="page" w:hAnchor="page" w:x="12875" w:y="7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5.890,06</w:t>
      </w:r>
    </w:p>
    <w:p w:rsidR="00047578" w:rsidRDefault="00047578">
      <w:pPr>
        <w:framePr w:w="765" w:h="240" w:hRule="exact" w:wrap="auto" w:vAnchor="page" w:hAnchor="page" w:x="14565" w:y="7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78,53</w:t>
      </w:r>
    </w:p>
    <w:p w:rsidR="00047578" w:rsidRDefault="00047578">
      <w:pPr>
        <w:framePr w:w="1080" w:h="240" w:hRule="exact" w:wrap="auto" w:vAnchor="page" w:hAnchor="page" w:x="8125" w:y="8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8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8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3780" w:h="240" w:hRule="exact" w:wrap="auto" w:vAnchor="page" w:hAnchor="page" w:x="4275" w:y="8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1665" w:h="240" w:hRule="exact" w:wrap="auto" w:vAnchor="page" w:hAnchor="page" w:x="9260" w:y="8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23.000,00</w:t>
      </w:r>
    </w:p>
    <w:p w:rsidR="00047578" w:rsidRDefault="00047578">
      <w:pPr>
        <w:framePr w:w="1755" w:h="240" w:hRule="exact" w:wrap="auto" w:vAnchor="page" w:hAnchor="page" w:x="10995" w:y="8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23.000,00</w:t>
      </w:r>
    </w:p>
    <w:p w:rsidR="00047578" w:rsidRDefault="00047578">
      <w:pPr>
        <w:framePr w:w="1560" w:h="240" w:hRule="exact" w:wrap="auto" w:vAnchor="page" w:hAnchor="page" w:x="12875" w:y="8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20.410,28</w:t>
      </w:r>
    </w:p>
    <w:p w:rsidR="00047578" w:rsidRDefault="00047578">
      <w:pPr>
        <w:framePr w:w="765" w:h="240" w:hRule="exact" w:wrap="auto" w:vAnchor="page" w:hAnchor="page" w:x="14565" w:y="8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88,74</w:t>
      </w:r>
    </w:p>
    <w:p w:rsidR="00047578" w:rsidRDefault="00047578">
      <w:pPr>
        <w:framePr w:w="1080" w:h="240" w:hRule="exact" w:wrap="auto" w:vAnchor="page" w:hAnchor="page" w:x="8125" w:y="8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8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8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047578" w:rsidRDefault="00047578">
      <w:pPr>
        <w:framePr w:w="3780" w:h="240" w:hRule="exact" w:wrap="auto" w:vAnchor="page" w:hAnchor="page" w:x="4275" w:y="8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047578" w:rsidRDefault="00047578">
      <w:pPr>
        <w:framePr w:w="1665" w:h="240" w:hRule="exact" w:wrap="auto" w:vAnchor="page" w:hAnchor="page" w:x="9260" w:y="8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755" w:h="240" w:hRule="exact" w:wrap="auto" w:vAnchor="page" w:hAnchor="page" w:x="10995" w:y="8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40" w:hRule="exact" w:wrap="auto" w:vAnchor="page" w:hAnchor="page" w:x="12875" w:y="8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12.923,60</w:t>
      </w:r>
    </w:p>
    <w:p w:rsidR="00047578" w:rsidRDefault="00047578">
      <w:pPr>
        <w:framePr w:w="765" w:h="240" w:hRule="exact" w:wrap="auto" w:vAnchor="page" w:hAnchor="page" w:x="14565" w:y="8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86,16</w:t>
      </w:r>
    </w:p>
    <w:p w:rsidR="00047578" w:rsidRDefault="00047578">
      <w:pPr>
        <w:framePr w:w="1080" w:h="240" w:hRule="exact" w:wrap="auto" w:vAnchor="page" w:hAnchor="page" w:x="8125" w:y="88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88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88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3225</w:t>
      </w:r>
    </w:p>
    <w:p w:rsidR="00047578" w:rsidRDefault="00047578">
      <w:pPr>
        <w:framePr w:w="3780" w:h="240" w:hRule="exact" w:wrap="auto" w:vAnchor="page" w:hAnchor="page" w:x="4275" w:y="8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Sitni inventar i auto gume</w:t>
      </w:r>
    </w:p>
    <w:p w:rsidR="00047578" w:rsidRDefault="00047578">
      <w:pPr>
        <w:framePr w:w="1665" w:h="240" w:hRule="exact" w:wrap="auto" w:vAnchor="page" w:hAnchor="page" w:x="9260" w:y="88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755" w:h="240" w:hRule="exact" w:wrap="auto" w:vAnchor="page" w:hAnchor="page" w:x="10995" w:y="88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560" w:h="240" w:hRule="exact" w:wrap="auto" w:vAnchor="page" w:hAnchor="page" w:x="12875" w:y="88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7.486,68</w:t>
      </w:r>
    </w:p>
    <w:p w:rsidR="00047578" w:rsidRDefault="00047578">
      <w:pPr>
        <w:framePr w:w="765" w:h="240" w:hRule="exact" w:wrap="auto" w:vAnchor="page" w:hAnchor="page" w:x="14565" w:y="88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93,58</w:t>
      </w:r>
    </w:p>
    <w:p w:rsidR="00047578" w:rsidRDefault="00047578">
      <w:pPr>
        <w:framePr w:w="1080" w:h="240" w:hRule="exact" w:wrap="auto" w:vAnchor="page" w:hAnchor="page" w:x="8125" w:y="9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9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91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3780" w:h="240" w:hRule="exact" w:wrap="auto" w:vAnchor="page" w:hAnchor="page" w:x="4275" w:y="9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1665" w:h="240" w:hRule="exact" w:wrap="auto" w:vAnchor="page" w:hAnchor="page" w:x="9260" w:y="91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72.803,00</w:t>
      </w:r>
    </w:p>
    <w:p w:rsidR="00047578" w:rsidRDefault="00047578">
      <w:pPr>
        <w:framePr w:w="1755" w:h="240" w:hRule="exact" w:wrap="auto" w:vAnchor="page" w:hAnchor="page" w:x="10995" w:y="91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72.803,00</w:t>
      </w:r>
    </w:p>
    <w:p w:rsidR="00047578" w:rsidRDefault="00047578">
      <w:pPr>
        <w:framePr w:w="1560" w:h="240" w:hRule="exact" w:wrap="auto" w:vAnchor="page" w:hAnchor="page" w:x="12875" w:y="91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69.272,10</w:t>
      </w:r>
    </w:p>
    <w:p w:rsidR="00047578" w:rsidRDefault="00047578">
      <w:pPr>
        <w:framePr w:w="765" w:h="240" w:hRule="exact" w:wrap="auto" w:vAnchor="page" w:hAnchor="page" w:x="14565" w:y="9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95,15</w:t>
      </w:r>
    </w:p>
    <w:p w:rsidR="00047578" w:rsidRDefault="00047578">
      <w:pPr>
        <w:framePr w:w="1080" w:h="240" w:hRule="exact" w:wrap="auto" w:vAnchor="page" w:hAnchor="page" w:x="8125" w:y="9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9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1,3,4</w:t>
      </w:r>
    </w:p>
    <w:p w:rsidR="00047578" w:rsidRDefault="00047578">
      <w:pPr>
        <w:framePr w:w="1680" w:h="240" w:hRule="exact" w:wrap="auto" w:vAnchor="page" w:hAnchor="page" w:x="2585" w:y="9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047578" w:rsidRDefault="00047578">
      <w:pPr>
        <w:framePr w:w="3780" w:h="240" w:hRule="exact" w:wrap="auto" w:vAnchor="page" w:hAnchor="page" w:x="4275" w:y="9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047578" w:rsidRDefault="00047578">
      <w:pPr>
        <w:framePr w:w="1665" w:h="240" w:hRule="exact" w:wrap="auto" w:vAnchor="page" w:hAnchor="page" w:x="9260" w:y="9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10.400,00</w:t>
      </w:r>
    </w:p>
    <w:p w:rsidR="00047578" w:rsidRDefault="00047578">
      <w:pPr>
        <w:framePr w:w="1755" w:h="240" w:hRule="exact" w:wrap="auto" w:vAnchor="page" w:hAnchor="page" w:x="10995" w:y="9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10.400,00</w:t>
      </w:r>
    </w:p>
    <w:p w:rsidR="00047578" w:rsidRDefault="00047578">
      <w:pPr>
        <w:framePr w:w="1560" w:h="240" w:hRule="exact" w:wrap="auto" w:vAnchor="page" w:hAnchor="page" w:x="12875" w:y="9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10.824,66</w:t>
      </w:r>
    </w:p>
    <w:p w:rsidR="00047578" w:rsidRDefault="00047578">
      <w:pPr>
        <w:framePr w:w="765" w:h="240" w:hRule="exact" w:wrap="auto" w:vAnchor="page" w:hAnchor="page" w:x="14565" w:y="9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104,08</w:t>
      </w:r>
    </w:p>
    <w:p w:rsidR="00047578" w:rsidRDefault="00047578">
      <w:pPr>
        <w:framePr w:w="1080" w:h="240" w:hRule="exact" w:wrap="auto" w:vAnchor="page" w:hAnchor="page" w:x="8125" w:y="9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9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9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3780" w:h="240" w:hRule="exact" w:wrap="auto" w:vAnchor="page" w:hAnchor="page" w:x="4275" w:y="9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1665" w:h="240" w:hRule="exact" w:wrap="auto" w:vAnchor="page" w:hAnchor="page" w:x="9260" w:y="9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755" w:h="240" w:hRule="exact" w:wrap="auto" w:vAnchor="page" w:hAnchor="page" w:x="10995" w:y="9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560" w:h="240" w:hRule="exact" w:wrap="auto" w:vAnchor="page" w:hAnchor="page" w:x="12875" w:y="9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2.206,32</w:t>
      </w:r>
    </w:p>
    <w:p w:rsidR="00047578" w:rsidRDefault="00047578">
      <w:pPr>
        <w:framePr w:w="765" w:h="240" w:hRule="exact" w:wrap="auto" w:vAnchor="page" w:hAnchor="page" w:x="14565" w:y="9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73,54</w:t>
      </w:r>
    </w:p>
    <w:p w:rsidR="00047578" w:rsidRDefault="00047578">
      <w:pPr>
        <w:framePr w:w="1080" w:h="240" w:hRule="exact" w:wrap="auto" w:vAnchor="page" w:hAnchor="page" w:x="8125" w:y="100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100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100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3233</w:t>
      </w:r>
    </w:p>
    <w:p w:rsidR="00047578" w:rsidRDefault="00047578">
      <w:pPr>
        <w:framePr w:w="3780" w:h="240" w:hRule="exact" w:wrap="auto" w:vAnchor="page" w:hAnchor="page" w:x="4275" w:y="10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promidžbe i informiranja</w:t>
      </w:r>
    </w:p>
    <w:p w:rsidR="00047578" w:rsidRDefault="00047578">
      <w:pPr>
        <w:framePr w:w="1665" w:h="240" w:hRule="exact" w:wrap="auto" w:vAnchor="page" w:hAnchor="page" w:x="9260" w:y="100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047578" w:rsidRDefault="00047578">
      <w:pPr>
        <w:framePr w:w="1755" w:h="240" w:hRule="exact" w:wrap="auto" w:vAnchor="page" w:hAnchor="page" w:x="10995" w:y="100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047578" w:rsidRDefault="00047578">
      <w:pPr>
        <w:framePr w:w="1560" w:h="240" w:hRule="exact" w:wrap="auto" w:vAnchor="page" w:hAnchor="page" w:x="12875" w:y="100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7.506,95</w:t>
      </w:r>
    </w:p>
    <w:p w:rsidR="00047578" w:rsidRDefault="00047578">
      <w:pPr>
        <w:framePr w:w="765" w:h="240" w:hRule="exact" w:wrap="auto" w:vAnchor="page" w:hAnchor="page" w:x="14565" w:y="100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83,41</w:t>
      </w:r>
    </w:p>
    <w:p w:rsidR="00047578" w:rsidRDefault="00047578">
      <w:pPr>
        <w:framePr w:w="1080" w:h="240" w:hRule="exact" w:wrap="auto" w:vAnchor="page" w:hAnchor="page" w:x="8125" w:y="10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10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103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047578" w:rsidRDefault="00047578">
      <w:pPr>
        <w:framePr w:w="3780" w:h="240" w:hRule="exact" w:wrap="auto" w:vAnchor="page" w:hAnchor="page" w:x="4275" w:y="10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047578" w:rsidRDefault="00047578">
      <w:pPr>
        <w:framePr w:w="1665" w:h="240" w:hRule="exact" w:wrap="auto" w:vAnchor="page" w:hAnchor="page" w:x="9260" w:y="103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5" w:y="103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875" w:y="103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1.781,54</w:t>
      </w:r>
    </w:p>
    <w:p w:rsidR="00047578" w:rsidRDefault="00047578">
      <w:pPr>
        <w:framePr w:w="765" w:h="240" w:hRule="exact" w:wrap="auto" w:vAnchor="page" w:hAnchor="page" w:x="14565" w:y="10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89,08</w:t>
      </w:r>
    </w:p>
    <w:p w:rsidR="00047578" w:rsidRDefault="00047578">
      <w:pPr>
        <w:framePr w:w="1080" w:h="240" w:hRule="exact" w:wrap="auto" w:vAnchor="page" w:hAnchor="page" w:x="8125" w:y="106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106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10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3236</w:t>
      </w:r>
    </w:p>
    <w:p w:rsidR="00047578" w:rsidRDefault="00047578">
      <w:pPr>
        <w:framePr w:w="3780" w:h="240" w:hRule="exact" w:wrap="auto" w:vAnchor="page" w:hAnchor="page" w:x="4275" w:y="10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Zdravstvene i veterinarske usluge</w:t>
      </w:r>
    </w:p>
    <w:p w:rsidR="00047578" w:rsidRDefault="00047578">
      <w:pPr>
        <w:framePr w:w="1665" w:h="240" w:hRule="exact" w:wrap="auto" w:vAnchor="page" w:hAnchor="page" w:x="9260" w:y="10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755" w:h="240" w:hRule="exact" w:wrap="auto" w:vAnchor="page" w:hAnchor="page" w:x="10995" w:y="10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40" w:hRule="exact" w:wrap="auto" w:vAnchor="page" w:hAnchor="page" w:x="12875" w:y="10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945,00</w:t>
      </w:r>
    </w:p>
    <w:p w:rsidR="00047578" w:rsidRDefault="00047578">
      <w:pPr>
        <w:framePr w:w="765" w:h="240" w:hRule="exact" w:wrap="auto" w:vAnchor="page" w:hAnchor="page" w:x="14565" w:y="106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94,50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21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340" style="position:absolute;left:0;text-align:left;margin-left:14.2pt;margin-top:351.45pt;width:827.75pt;height:12.75pt;z-index:-251336704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</w:rPr>
        <w:pict>
          <v:rect id="_x0000_s1341" style="position:absolute;left:0;text-align:left;margin-left:14.2pt;margin-top:488.2pt;width:827.75pt;height:12.75pt;z-index:-251335680;mso-position-horizontal-relative:page;mso-position-vertical-relative:page" o:allowincell="f" fillcolor="#7d7d7d" stroked="f">
            <w10:wrap anchorx="page" anchory="page"/>
          </v:rect>
        </w:pict>
      </w:r>
      <w:r>
        <w:rPr>
          <w:noProof/>
        </w:rPr>
        <w:pict>
          <v:line id="_x0000_s1342" style="position:absolute;left:0;text-align:left;z-index:-251334656;mso-position-horizontal-relative:page;mso-position-vertical-relative:page" from="14.2pt,84.95pt" to="771pt,84.95pt" o:allowincell="f" strokeweight="1.5pt">
            <w10:wrap anchorx="page" anchory="page"/>
          </v:line>
        </w:pict>
      </w:r>
      <w:r>
        <w:rPr>
          <w:noProof/>
        </w:rPr>
        <w:pict>
          <v:line id="_x0000_s1343" style="position:absolute;left:0;text-align:left;z-index:-251333632;mso-position-horizontal-relative:page;mso-position-vertical-relative:page" from="14.2pt,86.95pt" to="770.25pt,86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44" style="position:absolute;left:0;text-align:left;z-index:-251332608;mso-position-horizontal-relative:page;mso-position-vertical-relative:page" from="14.2pt,102.45pt" to="770.25pt,102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45" style="position:absolute;left:0;text-align:left;z-index:-251331584;mso-position-horizontal-relative:page;mso-position-vertical-relative:page" from="14.2pt,117.95pt" to="770.25pt,117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46" style="position:absolute;left:0;text-align:left;z-index:-251330560;mso-position-horizontal-relative:page;mso-position-vertical-relative:page" from="14.2pt,133.45pt" to="770.25pt,133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47" style="position:absolute;left:0;text-align:left;z-index:-251329536;mso-position-horizontal-relative:page;mso-position-vertical-relative:page" from="14.2pt,148.95pt" to="770.25pt,148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48" style="position:absolute;left:0;text-align:left;z-index:-251328512;mso-position-horizontal-relative:page;mso-position-vertical-relative:page" from="14.2pt,164.45pt" to="770.25pt,164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49" style="position:absolute;left:0;text-align:left;z-index:-251327488;mso-position-horizontal-relative:page;mso-position-vertical-relative:page" from="14.2pt,179.95pt" to="770.25pt,179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50" style="position:absolute;left:0;text-align:left;z-index:-251326464;mso-position-horizontal-relative:page;mso-position-vertical-relative:page" from="14.2pt,195.45pt" to="770.25pt,19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51" style="position:absolute;left:0;text-align:left;z-index:-251325440;mso-position-horizontal-relative:page;mso-position-vertical-relative:page" from="14.2pt,210.95pt" to="770.25pt,21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52" style="position:absolute;left:0;text-align:left;z-index:-251324416;mso-position-horizontal-relative:page;mso-position-vertical-relative:page" from="14.2pt,226.45pt" to="770.25pt,22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53" style="position:absolute;left:0;text-align:left;z-index:-251323392;mso-position-horizontal-relative:page;mso-position-vertical-relative:page" from="14.2pt,241.95pt" to="770.25pt,24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54" style="position:absolute;left:0;text-align:left;z-index:-251322368;mso-position-horizontal-relative:page;mso-position-vertical-relative:page" from="14.2pt,257.45pt" to="770.25pt,257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55" style="position:absolute;left:0;text-align:left;z-index:-251321344;mso-position-horizontal-relative:page;mso-position-vertical-relative:page" from="14.2pt,272.95pt" to="770.25pt,27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56" style="position:absolute;left:0;text-align:left;z-index:-251320320;mso-position-horizontal-relative:page;mso-position-vertical-relative:page" from="14.2pt,288.45pt" to="770.25pt,28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57" style="position:absolute;left:0;text-align:left;z-index:-251319296;mso-position-horizontal-relative:page;mso-position-vertical-relative:page" from="14.2pt,303.95pt" to="770.25pt,30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58" style="position:absolute;left:0;text-align:left;z-index:-251318272;mso-position-horizontal-relative:page;mso-position-vertical-relative:page" from="14.2pt,319.45pt" to="770.25pt,319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59" style="position:absolute;left:0;text-align:left;z-index:-251317248;mso-position-horizontal-relative:page;mso-position-vertical-relative:page" from="14.2pt,334.95pt" to="770.25pt,334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60" style="position:absolute;left:0;text-align:left;z-index:-251316224;mso-position-horizontal-relative:page;mso-position-vertical-relative:page" from="14.2pt,350.45pt" to="770.25pt,350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61" style="position:absolute;left:0;text-align:left;z-index:-251315200;mso-position-horizontal-relative:page;mso-position-vertical-relative:page" from="14.2pt,378.7pt" to="770.25pt,378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62" style="position:absolute;left:0;text-align:left;z-index:-251314176;mso-position-horizontal-relative:page;mso-position-vertical-relative:page" from="14.2pt,394.2pt" to="770.25pt,394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63" style="position:absolute;left:0;text-align:left;z-index:-251313152;mso-position-horizontal-relative:page;mso-position-vertical-relative:page" from="14.2pt,409.7pt" to="770.25pt,409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64" style="position:absolute;left:0;text-align:left;z-index:-251312128;mso-position-horizontal-relative:page;mso-position-vertical-relative:page" from="14.2pt,425.2pt" to="770.25pt,425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65" style="position:absolute;left:0;text-align:left;z-index:-251311104;mso-position-horizontal-relative:page;mso-position-vertical-relative:page" from="14.2pt,440.7pt" to="770.25pt,440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66" style="position:absolute;left:0;text-align:left;z-index:-251310080;mso-position-horizontal-relative:page;mso-position-vertical-relative:page" from="14.2pt,456.2pt" to="770.25pt,456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67" style="position:absolute;left:0;text-align:left;z-index:-251309056;mso-position-horizontal-relative:page;mso-position-vertical-relative:page" from="14.2pt,471.7pt" to="770.25pt,471.7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68" style="position:absolute;left:0;text-align:left;z-index:-251308032;mso-position-horizontal-relative:page;mso-position-vertical-relative:page" from="14.2pt,487.2pt" to="770.25pt,487.2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69" style="position:absolute;left:0;text-align:left;z-index:-251307008;mso-position-horizontal-relative:page;mso-position-vertical-relative:page" from="14.2pt,515.45pt" to="770.25pt,515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70" style="position:absolute;left:0;text-align:left;z-index:-251305984;mso-position-horizontal-relative:page;mso-position-vertical-relative:page" from="14.2pt,530.95pt" to="770.25pt,53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71" style="position:absolute;left:0;text-align:left;z-index:-251304960;mso-position-horizontal-relative:page;mso-position-vertical-relative:page" from="14.2pt,546.45pt" to="770.25pt,546.4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08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3780" w:h="240" w:hRule="exact" w:wrap="auto" w:vAnchor="page" w:hAnchor="page" w:x="4245" w:y="1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25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138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55" w:h="240" w:hRule="exact" w:wrap="auto" w:vAnchor="page" w:hAnchor="page" w:x="1096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60" w:h="240" w:hRule="exact" w:wrap="auto" w:vAnchor="page" w:hAnchor="page" w:x="128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65" w:h="240" w:hRule="exact" w:wrap="auto" w:vAnchor="page" w:hAnchor="page" w:x="14565" w:y="1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(3/1)</w:t>
      </w:r>
    </w:p>
    <w:p w:rsidR="00047578" w:rsidRDefault="00047578">
      <w:pPr>
        <w:framePr w:w="870" w:h="240" w:hRule="exact" w:wrap="auto" w:vAnchor="page" w:hAnchor="page" w:x="52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310" w:h="226" w:hRule="exact" w:wrap="auto" w:vAnchor="page" w:hAnchor="page" w:x="1312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1640" w:h="226" w:hRule="exact" w:wrap="auto" w:vAnchor="page" w:hAnchor="page" w:x="928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765" w:h="226" w:hRule="exact" w:wrap="auto" w:vAnchor="page" w:hAnchor="page" w:x="1456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080" w:h="240" w:hRule="exact" w:wrap="auto" w:vAnchor="page" w:hAnchor="page" w:x="8125" w:y="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3237</w:t>
      </w:r>
    </w:p>
    <w:p w:rsidR="00047578" w:rsidRDefault="00047578">
      <w:pPr>
        <w:framePr w:w="3780" w:h="240" w:hRule="exact" w:wrap="auto" w:vAnchor="page" w:hAnchor="page" w:x="4275" w:y="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Intelektualne i osobne usluge</w:t>
      </w:r>
    </w:p>
    <w:p w:rsidR="00047578" w:rsidRDefault="00047578">
      <w:pPr>
        <w:framePr w:w="1665" w:h="240" w:hRule="exact" w:wrap="auto" w:vAnchor="page" w:hAnchor="page" w:x="9260" w:y="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047578" w:rsidRDefault="00047578">
      <w:pPr>
        <w:framePr w:w="1755" w:h="240" w:hRule="exact" w:wrap="auto" w:vAnchor="page" w:hAnchor="page" w:x="10995" w:y="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047578" w:rsidRDefault="00047578">
      <w:pPr>
        <w:framePr w:w="1560" w:h="240" w:hRule="exact" w:wrap="auto" w:vAnchor="page" w:hAnchor="page" w:x="12875" w:y="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25.053,76</w:t>
      </w:r>
    </w:p>
    <w:p w:rsidR="00047578" w:rsidRDefault="00047578">
      <w:pPr>
        <w:framePr w:w="765" w:h="240" w:hRule="exact" w:wrap="auto" w:vAnchor="page" w:hAnchor="page" w:x="14565" w:y="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047578" w:rsidRDefault="00047578">
      <w:pPr>
        <w:framePr w:w="1080" w:h="240" w:hRule="exact" w:wrap="auto" w:vAnchor="page" w:hAnchor="page" w:x="8125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3238</w:t>
      </w:r>
    </w:p>
    <w:p w:rsidR="00047578" w:rsidRDefault="00047578">
      <w:pPr>
        <w:framePr w:w="3780" w:h="240" w:hRule="exact" w:wrap="auto" w:vAnchor="page" w:hAnchor="page" w:x="4275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Računalne usluge</w:t>
      </w:r>
    </w:p>
    <w:p w:rsidR="00047578" w:rsidRDefault="00047578">
      <w:pPr>
        <w:framePr w:w="1665" w:h="240" w:hRule="exact" w:wrap="auto" w:vAnchor="page" w:hAnchor="page" w:x="9260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20.303,00</w:t>
      </w:r>
    </w:p>
    <w:p w:rsidR="00047578" w:rsidRDefault="00047578">
      <w:pPr>
        <w:framePr w:w="1755" w:h="240" w:hRule="exact" w:wrap="auto" w:vAnchor="page" w:hAnchor="page" w:x="10995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20.303,00</w:t>
      </w:r>
    </w:p>
    <w:p w:rsidR="00047578" w:rsidRDefault="00047578">
      <w:pPr>
        <w:framePr w:w="1560" w:h="240" w:hRule="exact" w:wrap="auto" w:vAnchor="page" w:hAnchor="page" w:x="12875" w:y="20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19.013,74</w:t>
      </w:r>
    </w:p>
    <w:p w:rsidR="00047578" w:rsidRDefault="00047578">
      <w:pPr>
        <w:framePr w:w="765" w:h="240" w:hRule="exact" w:wrap="auto" w:vAnchor="page" w:hAnchor="page" w:x="14565" w:y="20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93,65</w:t>
      </w:r>
    </w:p>
    <w:p w:rsidR="00047578" w:rsidRDefault="00047578">
      <w:pPr>
        <w:framePr w:w="1080" w:h="240" w:hRule="exact" w:wrap="auto" w:vAnchor="page" w:hAnchor="page" w:x="8125" w:y="2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2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2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3239</w:t>
      </w:r>
    </w:p>
    <w:p w:rsidR="00047578" w:rsidRDefault="00047578">
      <w:pPr>
        <w:framePr w:w="3780" w:h="240" w:hRule="exact" w:wrap="auto" w:vAnchor="page" w:hAnchor="page" w:x="4275" w:y="2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usluge</w:t>
      </w:r>
    </w:p>
    <w:p w:rsidR="00047578" w:rsidRDefault="00047578">
      <w:pPr>
        <w:framePr w:w="1665" w:h="240" w:hRule="exact" w:wrap="auto" w:vAnchor="page" w:hAnchor="page" w:x="9260" w:y="2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5" w:y="2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875" w:y="2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1.940,13</w:t>
      </w:r>
    </w:p>
    <w:p w:rsidR="00047578" w:rsidRDefault="00047578">
      <w:pPr>
        <w:framePr w:w="765" w:h="240" w:hRule="exact" w:wrap="auto" w:vAnchor="page" w:hAnchor="page" w:x="14565" w:y="23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97,01</w:t>
      </w:r>
    </w:p>
    <w:p w:rsidR="00047578" w:rsidRDefault="00047578">
      <w:pPr>
        <w:framePr w:w="1080" w:h="240" w:hRule="exact" w:wrap="auto" w:vAnchor="page" w:hAnchor="page" w:x="8125" w:y="2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2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2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</w:t>
      </w:r>
    </w:p>
    <w:p w:rsidR="00047578" w:rsidRDefault="00047578">
      <w:pPr>
        <w:framePr w:w="3780" w:h="240" w:hRule="exact" w:wrap="auto" w:vAnchor="page" w:hAnchor="page" w:x="4275" w:y="2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rashodi poslovanja</w:t>
      </w:r>
    </w:p>
    <w:p w:rsidR="00047578" w:rsidRDefault="00047578">
      <w:pPr>
        <w:framePr w:w="1665" w:h="240" w:hRule="exact" w:wrap="auto" w:vAnchor="page" w:hAnchor="page" w:x="9260" w:y="2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755" w:h="240" w:hRule="exact" w:wrap="auto" w:vAnchor="page" w:hAnchor="page" w:x="10995" w:y="2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40" w:hRule="exact" w:wrap="auto" w:vAnchor="page" w:hAnchor="page" w:x="12875" w:y="2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197,47</w:t>
      </w:r>
    </w:p>
    <w:p w:rsidR="00047578" w:rsidRDefault="00047578">
      <w:pPr>
        <w:framePr w:w="765" w:h="240" w:hRule="exact" w:wrap="auto" w:vAnchor="page" w:hAnchor="page" w:x="14565" w:y="2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4,94</w:t>
      </w:r>
    </w:p>
    <w:p w:rsidR="00047578" w:rsidRDefault="00047578">
      <w:pPr>
        <w:framePr w:w="1080" w:h="240" w:hRule="exact" w:wrap="auto" w:vAnchor="page" w:hAnchor="page" w:x="8125" w:y="3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3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3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3293</w:t>
      </w:r>
    </w:p>
    <w:p w:rsidR="00047578" w:rsidRDefault="00047578">
      <w:pPr>
        <w:framePr w:w="3780" w:h="240" w:hRule="exact" w:wrap="auto" w:vAnchor="page" w:hAnchor="page" w:x="4275" w:y="3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Reprezentacija</w:t>
      </w:r>
    </w:p>
    <w:p w:rsidR="00047578" w:rsidRDefault="00047578">
      <w:pPr>
        <w:framePr w:w="1665" w:h="240" w:hRule="exact" w:wrap="auto" w:vAnchor="page" w:hAnchor="page" w:x="9260" w:y="3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755" w:h="240" w:hRule="exact" w:wrap="auto" w:vAnchor="page" w:hAnchor="page" w:x="10995" w:y="3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40" w:hRule="exact" w:wrap="auto" w:vAnchor="page" w:hAnchor="page" w:x="12875" w:y="3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197,47</w:t>
      </w:r>
    </w:p>
    <w:p w:rsidR="00047578" w:rsidRDefault="00047578">
      <w:pPr>
        <w:framePr w:w="765" w:h="240" w:hRule="exact" w:wrap="auto" w:vAnchor="page" w:hAnchor="page" w:x="14565" w:y="3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4,94</w:t>
      </w:r>
    </w:p>
    <w:p w:rsidR="00047578" w:rsidRDefault="00047578">
      <w:pPr>
        <w:framePr w:w="1080" w:h="240" w:hRule="exact" w:wrap="auto" w:vAnchor="page" w:hAnchor="page" w:x="8125" w:y="3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3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3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</w:t>
      </w:r>
    </w:p>
    <w:p w:rsidR="00047578" w:rsidRDefault="00047578">
      <w:pPr>
        <w:framePr w:w="3780" w:h="240" w:hRule="exact" w:wrap="auto" w:vAnchor="page" w:hAnchor="page" w:x="4275" w:y="3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Financijski rashodi</w:t>
      </w:r>
    </w:p>
    <w:p w:rsidR="00047578" w:rsidRDefault="00047578">
      <w:pPr>
        <w:framePr w:w="1665" w:h="240" w:hRule="exact" w:wrap="auto" w:vAnchor="page" w:hAnchor="page" w:x="9260" w:y="3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047578" w:rsidRDefault="00047578">
      <w:pPr>
        <w:framePr w:w="1755" w:h="240" w:hRule="exact" w:wrap="auto" w:vAnchor="page" w:hAnchor="page" w:x="10995" w:y="3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047578" w:rsidRDefault="00047578">
      <w:pPr>
        <w:framePr w:w="1560" w:h="240" w:hRule="exact" w:wrap="auto" w:vAnchor="page" w:hAnchor="page" w:x="12875" w:y="33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047578" w:rsidRDefault="00047578">
      <w:pPr>
        <w:framePr w:w="765" w:h="240" w:hRule="exact" w:wrap="auto" w:vAnchor="page" w:hAnchor="page" w:x="14565" w:y="3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047578" w:rsidRDefault="00047578">
      <w:pPr>
        <w:framePr w:w="1080" w:h="240" w:hRule="exact" w:wrap="auto" w:vAnchor="page" w:hAnchor="page" w:x="8125" w:y="3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3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3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</w:t>
      </w:r>
    </w:p>
    <w:p w:rsidR="00047578" w:rsidRDefault="00047578">
      <w:pPr>
        <w:framePr w:w="3780" w:h="240" w:hRule="exact" w:wrap="auto" w:vAnchor="page" w:hAnchor="page" w:x="4275" w:y="3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financijski rashodi</w:t>
      </w:r>
    </w:p>
    <w:p w:rsidR="00047578" w:rsidRDefault="00047578">
      <w:pPr>
        <w:framePr w:w="1665" w:h="240" w:hRule="exact" w:wrap="auto" w:vAnchor="page" w:hAnchor="page" w:x="9260" w:y="3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047578" w:rsidRDefault="00047578">
      <w:pPr>
        <w:framePr w:w="1755" w:h="240" w:hRule="exact" w:wrap="auto" w:vAnchor="page" w:hAnchor="page" w:x="10995" w:y="3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047578" w:rsidRDefault="00047578">
      <w:pPr>
        <w:framePr w:w="1560" w:h="240" w:hRule="exact" w:wrap="auto" w:vAnchor="page" w:hAnchor="page" w:x="12875" w:y="3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047578" w:rsidRDefault="00047578">
      <w:pPr>
        <w:framePr w:w="765" w:h="240" w:hRule="exact" w:wrap="auto" w:vAnchor="page" w:hAnchor="page" w:x="14565" w:y="3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047578" w:rsidRDefault="00047578">
      <w:pPr>
        <w:framePr w:w="1080" w:h="240" w:hRule="exact" w:wrap="auto" w:vAnchor="page" w:hAnchor="page" w:x="8125" w:y="3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3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3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3434</w:t>
      </w:r>
    </w:p>
    <w:p w:rsidR="00047578" w:rsidRDefault="00047578">
      <w:pPr>
        <w:framePr w:w="3780" w:h="240" w:hRule="exact" w:wrap="auto" w:vAnchor="page" w:hAnchor="page" w:x="4275" w:y="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financijski rashodi</w:t>
      </w:r>
    </w:p>
    <w:p w:rsidR="00047578" w:rsidRDefault="00047578">
      <w:pPr>
        <w:framePr w:w="1665" w:h="240" w:hRule="exact" w:wrap="auto" w:vAnchor="page" w:hAnchor="page" w:x="9260" w:y="3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047578" w:rsidRDefault="00047578">
      <w:pPr>
        <w:framePr w:w="1755" w:h="240" w:hRule="exact" w:wrap="auto" w:vAnchor="page" w:hAnchor="page" w:x="10995" w:y="3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047578" w:rsidRDefault="00047578">
      <w:pPr>
        <w:framePr w:w="1560" w:h="240" w:hRule="exact" w:wrap="auto" w:vAnchor="page" w:hAnchor="page" w:x="12875" w:y="3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047578" w:rsidRDefault="00047578">
      <w:pPr>
        <w:framePr w:w="765" w:h="240" w:hRule="exact" w:wrap="auto" w:vAnchor="page" w:hAnchor="page" w:x="14565" w:y="3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047578" w:rsidRDefault="00047578">
      <w:pPr>
        <w:framePr w:w="1080" w:h="240" w:hRule="exact" w:wrap="auto" w:vAnchor="page" w:hAnchor="page" w:x="8125" w:y="4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05,0820</w:t>
      </w:r>
    </w:p>
    <w:p w:rsidR="00047578" w:rsidRDefault="00047578">
      <w:pPr>
        <w:framePr w:w="870" w:h="240" w:hRule="exact" w:wrap="auto" w:vAnchor="page" w:hAnchor="page" w:x="475" w:y="4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4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3780" w:h="240" w:hRule="exact" w:wrap="auto" w:vAnchor="page" w:hAnchor="page" w:x="4275" w:y="4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1665" w:h="240" w:hRule="exact" w:wrap="auto" w:vAnchor="page" w:hAnchor="page" w:x="9260" w:y="4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108.460,00</w:t>
      </w:r>
    </w:p>
    <w:p w:rsidR="00047578" w:rsidRDefault="00047578">
      <w:pPr>
        <w:framePr w:w="1755" w:h="240" w:hRule="exact" w:wrap="auto" w:vAnchor="page" w:hAnchor="page" w:x="10995" w:y="4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108.460,00</w:t>
      </w:r>
    </w:p>
    <w:p w:rsidR="00047578" w:rsidRDefault="00047578">
      <w:pPr>
        <w:framePr w:w="1560" w:h="240" w:hRule="exact" w:wrap="auto" w:vAnchor="page" w:hAnchor="page" w:x="12875" w:y="4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97.655,76</w:t>
      </w:r>
    </w:p>
    <w:p w:rsidR="00047578" w:rsidRDefault="00047578">
      <w:pPr>
        <w:framePr w:w="765" w:h="240" w:hRule="exact" w:wrap="auto" w:vAnchor="page" w:hAnchor="page" w:x="14565" w:y="4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90,04</w:t>
      </w:r>
    </w:p>
    <w:p w:rsidR="00047578" w:rsidRDefault="00047578">
      <w:pPr>
        <w:framePr w:w="1080" w:h="240" w:hRule="exact" w:wrap="auto" w:vAnchor="page" w:hAnchor="page" w:x="8125" w:y="4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05,0820</w:t>
      </w:r>
    </w:p>
    <w:p w:rsidR="00047578" w:rsidRDefault="00047578">
      <w:pPr>
        <w:framePr w:w="870" w:h="240" w:hRule="exact" w:wrap="auto" w:vAnchor="page" w:hAnchor="page" w:x="475" w:y="4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4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3780" w:h="240" w:hRule="exact" w:wrap="auto" w:vAnchor="page" w:hAnchor="page" w:x="4275" w:y="4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1665" w:h="240" w:hRule="exact" w:wrap="auto" w:vAnchor="page" w:hAnchor="page" w:x="9260" w:y="4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108.460,00</w:t>
      </w:r>
    </w:p>
    <w:p w:rsidR="00047578" w:rsidRDefault="00047578">
      <w:pPr>
        <w:framePr w:w="1755" w:h="240" w:hRule="exact" w:wrap="auto" w:vAnchor="page" w:hAnchor="page" w:x="10995" w:y="4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108.460,00</w:t>
      </w:r>
    </w:p>
    <w:p w:rsidR="00047578" w:rsidRDefault="00047578">
      <w:pPr>
        <w:framePr w:w="1560" w:h="240" w:hRule="exact" w:wrap="auto" w:vAnchor="page" w:hAnchor="page" w:x="12875" w:y="4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97.655,76</w:t>
      </w:r>
    </w:p>
    <w:p w:rsidR="00047578" w:rsidRDefault="00047578">
      <w:pPr>
        <w:framePr w:w="765" w:h="240" w:hRule="exact" w:wrap="auto" w:vAnchor="page" w:hAnchor="page" w:x="14565" w:y="4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90,04</w:t>
      </w:r>
    </w:p>
    <w:p w:rsidR="00047578" w:rsidRDefault="00047578">
      <w:pPr>
        <w:framePr w:w="1080" w:h="240" w:hRule="exact" w:wrap="auto" w:vAnchor="page" w:hAnchor="page" w:x="8125" w:y="4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4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4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3780" w:h="240" w:hRule="exact" w:wrap="auto" w:vAnchor="page" w:hAnchor="page" w:x="4275" w:y="4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1665" w:h="240" w:hRule="exact" w:wrap="auto" w:vAnchor="page" w:hAnchor="page" w:x="9260" w:y="4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33.320,00</w:t>
      </w:r>
    </w:p>
    <w:p w:rsidR="00047578" w:rsidRDefault="00047578">
      <w:pPr>
        <w:framePr w:w="1755" w:h="240" w:hRule="exact" w:wrap="auto" w:vAnchor="page" w:hAnchor="page" w:x="10995" w:y="4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33.320,00</w:t>
      </w:r>
    </w:p>
    <w:p w:rsidR="00047578" w:rsidRDefault="00047578">
      <w:pPr>
        <w:framePr w:w="1560" w:h="240" w:hRule="exact" w:wrap="auto" w:vAnchor="page" w:hAnchor="page" w:x="12875" w:y="4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16.115,96</w:t>
      </w:r>
    </w:p>
    <w:p w:rsidR="00047578" w:rsidRDefault="00047578">
      <w:pPr>
        <w:framePr w:w="765" w:h="240" w:hRule="exact" w:wrap="auto" w:vAnchor="page" w:hAnchor="page" w:x="14565" w:y="4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48,37</w:t>
      </w:r>
    </w:p>
    <w:p w:rsidR="00047578" w:rsidRDefault="00047578">
      <w:pPr>
        <w:framePr w:w="1080" w:h="240" w:hRule="exact" w:wrap="auto" w:vAnchor="page" w:hAnchor="page" w:x="8125" w:y="5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5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5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047578" w:rsidRDefault="00047578">
      <w:pPr>
        <w:framePr w:w="3780" w:h="240" w:hRule="exact" w:wrap="auto" w:vAnchor="page" w:hAnchor="page" w:x="4275" w:y="5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047578" w:rsidRDefault="00047578">
      <w:pPr>
        <w:framePr w:w="1665" w:h="240" w:hRule="exact" w:wrap="auto" w:vAnchor="page" w:hAnchor="page" w:x="9260" w:y="5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28.320,00</w:t>
      </w:r>
    </w:p>
    <w:p w:rsidR="00047578" w:rsidRDefault="00047578">
      <w:pPr>
        <w:framePr w:w="1755" w:h="240" w:hRule="exact" w:wrap="auto" w:vAnchor="page" w:hAnchor="page" w:x="10995" w:y="5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28.320,00</w:t>
      </w:r>
    </w:p>
    <w:p w:rsidR="00047578" w:rsidRDefault="00047578">
      <w:pPr>
        <w:framePr w:w="1560" w:h="240" w:hRule="exact" w:wrap="auto" w:vAnchor="page" w:hAnchor="page" w:x="12875" w:y="51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10.319,96</w:t>
      </w:r>
    </w:p>
    <w:p w:rsidR="00047578" w:rsidRDefault="00047578">
      <w:pPr>
        <w:framePr w:w="765" w:h="240" w:hRule="exact" w:wrap="auto" w:vAnchor="page" w:hAnchor="page" w:x="14565" w:y="5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36,44</w:t>
      </w:r>
    </w:p>
    <w:p w:rsidR="00047578" w:rsidRDefault="00047578">
      <w:pPr>
        <w:framePr w:w="1080" w:h="240" w:hRule="exact" w:wrap="auto" w:vAnchor="page" w:hAnchor="page" w:x="8125" w:y="5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5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5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4226</w:t>
      </w:r>
    </w:p>
    <w:p w:rsidR="00047578" w:rsidRDefault="00047578">
      <w:pPr>
        <w:framePr w:w="3780" w:h="240" w:hRule="exact" w:wrap="auto" w:vAnchor="page" w:hAnchor="page" w:x="4275" w:y="5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Sportska i glazbena oprema</w:t>
      </w:r>
    </w:p>
    <w:p w:rsidR="00047578" w:rsidRDefault="00047578">
      <w:pPr>
        <w:framePr w:w="1665" w:h="240" w:hRule="exact" w:wrap="auto" w:vAnchor="page" w:hAnchor="page" w:x="9260" w:y="5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755" w:h="240" w:hRule="exact" w:wrap="auto" w:vAnchor="page" w:hAnchor="page" w:x="10995" w:y="5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40" w:hRule="exact" w:wrap="auto" w:vAnchor="page" w:hAnchor="page" w:x="12875" w:y="54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5.796,00</w:t>
      </w:r>
    </w:p>
    <w:p w:rsidR="00047578" w:rsidRDefault="00047578">
      <w:pPr>
        <w:framePr w:w="765" w:h="240" w:hRule="exact" w:wrap="auto" w:vAnchor="page" w:hAnchor="page" w:x="14565" w:y="5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115,92</w:t>
      </w:r>
    </w:p>
    <w:p w:rsidR="00047578" w:rsidRDefault="00047578">
      <w:pPr>
        <w:framePr w:w="1080" w:h="240" w:hRule="exact" w:wrap="auto" w:vAnchor="page" w:hAnchor="page" w:x="8125" w:y="5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5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5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</w:t>
      </w:r>
    </w:p>
    <w:p w:rsidR="00047578" w:rsidRDefault="00047578">
      <w:pPr>
        <w:framePr w:w="3780" w:h="240" w:hRule="exact" w:wrap="auto" w:vAnchor="page" w:hAnchor="page" w:x="4275" w:y="5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Knjige, umjetnička djela i ostale izložbene vrijednosti</w:t>
      </w:r>
    </w:p>
    <w:p w:rsidR="00047578" w:rsidRDefault="00047578">
      <w:pPr>
        <w:framePr w:w="1665" w:h="240" w:hRule="exact" w:wrap="auto" w:vAnchor="page" w:hAnchor="page" w:x="9260" w:y="5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47.000,00</w:t>
      </w:r>
    </w:p>
    <w:p w:rsidR="00047578" w:rsidRDefault="00047578">
      <w:pPr>
        <w:framePr w:w="1755" w:h="240" w:hRule="exact" w:wrap="auto" w:vAnchor="page" w:hAnchor="page" w:x="10995" w:y="5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47.000,00</w:t>
      </w:r>
    </w:p>
    <w:p w:rsidR="00047578" w:rsidRDefault="00047578">
      <w:pPr>
        <w:framePr w:w="1560" w:h="240" w:hRule="exact" w:wrap="auto" w:vAnchor="page" w:hAnchor="page" w:x="12875" w:y="57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53.402,30</w:t>
      </w:r>
    </w:p>
    <w:p w:rsidR="00047578" w:rsidRDefault="00047578">
      <w:pPr>
        <w:framePr w:w="765" w:h="240" w:hRule="exact" w:wrap="auto" w:vAnchor="page" w:hAnchor="page" w:x="14565" w:y="57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113,62</w:t>
      </w:r>
    </w:p>
    <w:p w:rsidR="00047578" w:rsidRDefault="00047578">
      <w:pPr>
        <w:framePr w:w="1080" w:h="240" w:hRule="exact" w:wrap="auto" w:vAnchor="page" w:hAnchor="page" w:x="8125" w:y="6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6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6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4241</w:t>
      </w:r>
    </w:p>
    <w:p w:rsidR="00047578" w:rsidRDefault="00047578">
      <w:pPr>
        <w:framePr w:w="3780" w:h="240" w:hRule="exact" w:wrap="auto" w:vAnchor="page" w:hAnchor="page" w:x="4275" w:y="6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</w:t>
      </w:r>
    </w:p>
    <w:p w:rsidR="00047578" w:rsidRDefault="00047578">
      <w:pPr>
        <w:framePr w:w="1665" w:h="240" w:hRule="exact" w:wrap="auto" w:vAnchor="page" w:hAnchor="page" w:x="9260" w:y="6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47.000,00</w:t>
      </w:r>
    </w:p>
    <w:p w:rsidR="00047578" w:rsidRDefault="00047578">
      <w:pPr>
        <w:framePr w:w="1755" w:h="240" w:hRule="exact" w:wrap="auto" w:vAnchor="page" w:hAnchor="page" w:x="10995" w:y="6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47.000,00</w:t>
      </w:r>
    </w:p>
    <w:p w:rsidR="00047578" w:rsidRDefault="00047578">
      <w:pPr>
        <w:framePr w:w="1560" w:h="240" w:hRule="exact" w:wrap="auto" w:vAnchor="page" w:hAnchor="page" w:x="12875" w:y="6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53.402,30</w:t>
      </w:r>
    </w:p>
    <w:p w:rsidR="00047578" w:rsidRDefault="00047578">
      <w:pPr>
        <w:framePr w:w="765" w:h="240" w:hRule="exact" w:wrap="auto" w:vAnchor="page" w:hAnchor="page" w:x="14565" w:y="6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113,62</w:t>
      </w:r>
    </w:p>
    <w:p w:rsidR="00047578" w:rsidRDefault="00047578">
      <w:pPr>
        <w:framePr w:w="1080" w:h="240" w:hRule="exact" w:wrap="auto" w:vAnchor="page" w:hAnchor="page" w:x="8125" w:y="6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</w:t>
      </w:r>
    </w:p>
    <w:p w:rsidR="00047578" w:rsidRDefault="00047578">
      <w:pPr>
        <w:framePr w:w="870" w:h="240" w:hRule="exact" w:wrap="auto" w:vAnchor="page" w:hAnchor="page" w:x="475" w:y="6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6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</w:t>
      </w:r>
    </w:p>
    <w:p w:rsidR="00047578" w:rsidRDefault="00047578">
      <w:pPr>
        <w:framePr w:w="3780" w:h="240" w:hRule="exact" w:wrap="auto" w:vAnchor="page" w:hAnchor="page" w:x="4275" w:y="6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proizvedena imovina</w:t>
      </w:r>
    </w:p>
    <w:p w:rsidR="00047578" w:rsidRDefault="00047578">
      <w:pPr>
        <w:framePr w:w="1665" w:h="240" w:hRule="exact" w:wrap="auto" w:vAnchor="page" w:hAnchor="page" w:x="9260" w:y="6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047578" w:rsidRDefault="00047578">
      <w:pPr>
        <w:framePr w:w="1755" w:h="240" w:hRule="exact" w:wrap="auto" w:vAnchor="page" w:hAnchor="page" w:x="10995" w:y="6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047578" w:rsidRDefault="00047578">
      <w:pPr>
        <w:framePr w:w="1560" w:h="240" w:hRule="exact" w:wrap="auto" w:vAnchor="page" w:hAnchor="page" w:x="12875" w:y="6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28.137,50</w:t>
      </w:r>
    </w:p>
    <w:p w:rsidR="00047578" w:rsidRDefault="00047578">
      <w:pPr>
        <w:framePr w:w="765" w:h="240" w:hRule="exact" w:wrap="auto" w:vAnchor="page" w:hAnchor="page" w:x="14565" w:y="6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080" w:h="240" w:hRule="exact" w:wrap="auto" w:vAnchor="page" w:hAnchor="page" w:x="8125" w:y="6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</w:t>
      </w:r>
    </w:p>
    <w:p w:rsidR="00047578" w:rsidRDefault="00047578">
      <w:pPr>
        <w:framePr w:w="870" w:h="240" w:hRule="exact" w:wrap="auto" w:vAnchor="page" w:hAnchor="page" w:x="475" w:y="6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6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4263</w:t>
      </w:r>
    </w:p>
    <w:p w:rsidR="00047578" w:rsidRDefault="00047578">
      <w:pPr>
        <w:framePr w:w="3780" w:h="240" w:hRule="exact" w:wrap="auto" w:vAnchor="page" w:hAnchor="page" w:x="4275" w:y="6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Umjetnička, literarna i znanstvena djela</w:t>
      </w:r>
    </w:p>
    <w:p w:rsidR="00047578" w:rsidRDefault="00047578">
      <w:pPr>
        <w:framePr w:w="1665" w:h="240" w:hRule="exact" w:wrap="auto" w:vAnchor="page" w:hAnchor="page" w:x="9260" w:y="6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047578" w:rsidRDefault="00047578">
      <w:pPr>
        <w:framePr w:w="1755" w:h="240" w:hRule="exact" w:wrap="auto" w:vAnchor="page" w:hAnchor="page" w:x="10995" w:y="6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047578" w:rsidRDefault="00047578">
      <w:pPr>
        <w:framePr w:w="1560" w:h="240" w:hRule="exact" w:wrap="auto" w:vAnchor="page" w:hAnchor="page" w:x="12875" w:y="6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28.137,50</w:t>
      </w:r>
    </w:p>
    <w:p w:rsidR="00047578" w:rsidRDefault="00047578">
      <w:pPr>
        <w:framePr w:w="765" w:h="240" w:hRule="exact" w:wrap="auto" w:vAnchor="page" w:hAnchor="page" w:x="14565" w:y="6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047578" w:rsidRDefault="00047578">
      <w:pPr>
        <w:framePr w:w="8925" w:h="255" w:hRule="exact" w:wrap="auto" w:vAnchor="page" w:hAnchor="page" w:x="405" w:y="7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FFFFFF"/>
          <w:kern w:val="2"/>
          <w:sz w:val="21"/>
        </w:rPr>
      </w:pPr>
      <w:r>
        <w:rPr>
          <w:rFonts w:ascii="Arial" w:hAnsi="Arial"/>
          <w:color w:val="FFFFFF"/>
          <w:kern w:val="2"/>
          <w:sz w:val="21"/>
        </w:rPr>
        <w:t>Glava: 04, VLASTITI POGON ZA KOMUNALNE DJELATNOSTI</w:t>
      </w:r>
    </w:p>
    <w:p w:rsidR="00047578" w:rsidRDefault="00047578">
      <w:pPr>
        <w:framePr w:w="765" w:h="240" w:hRule="exact" w:wrap="auto" w:vAnchor="page" w:hAnchor="page" w:x="14565" w:y="7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99,65</w:t>
      </w:r>
    </w:p>
    <w:p w:rsidR="00047578" w:rsidRDefault="00047578">
      <w:pPr>
        <w:framePr w:w="1665" w:h="240" w:hRule="exact" w:wrap="auto" w:vAnchor="page" w:hAnchor="page" w:x="9260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939.660,00</w:t>
      </w:r>
    </w:p>
    <w:p w:rsidR="00047578" w:rsidRDefault="00047578">
      <w:pPr>
        <w:framePr w:w="1755" w:h="240" w:hRule="exact" w:wrap="auto" w:vAnchor="page" w:hAnchor="page" w:x="10995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939.660,00</w:t>
      </w:r>
    </w:p>
    <w:p w:rsidR="00047578" w:rsidRDefault="00047578">
      <w:pPr>
        <w:framePr w:w="1560" w:h="240" w:hRule="exact" w:wrap="auto" w:vAnchor="page" w:hAnchor="page" w:x="12875" w:y="70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936.409,13</w:t>
      </w:r>
    </w:p>
    <w:p w:rsidR="00047578" w:rsidRDefault="00047578">
      <w:pPr>
        <w:framePr w:w="1080" w:h="240" w:hRule="exact" w:wrap="auto" w:vAnchor="page" w:hAnchor="page" w:x="8125" w:y="72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870" w:h="240" w:hRule="exact" w:wrap="auto" w:vAnchor="page" w:hAnchor="page" w:x="475" w:y="72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7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3780" w:h="240" w:hRule="exact" w:wrap="auto" w:vAnchor="page" w:hAnchor="page" w:x="4275" w:y="7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1665" w:h="240" w:hRule="exact" w:wrap="auto" w:vAnchor="page" w:hAnchor="page" w:x="9260" w:y="7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939.660,00</w:t>
      </w:r>
    </w:p>
    <w:p w:rsidR="00047578" w:rsidRDefault="00047578">
      <w:pPr>
        <w:framePr w:w="1755" w:h="240" w:hRule="exact" w:wrap="auto" w:vAnchor="page" w:hAnchor="page" w:x="10995" w:y="7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939.660,00</w:t>
      </w:r>
    </w:p>
    <w:p w:rsidR="00047578" w:rsidRDefault="00047578">
      <w:pPr>
        <w:framePr w:w="1560" w:h="240" w:hRule="exact" w:wrap="auto" w:vAnchor="page" w:hAnchor="page" w:x="12875" w:y="7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936.409,13</w:t>
      </w:r>
    </w:p>
    <w:p w:rsidR="00047578" w:rsidRDefault="00047578">
      <w:pPr>
        <w:framePr w:w="765" w:h="240" w:hRule="exact" w:wrap="auto" w:vAnchor="page" w:hAnchor="page" w:x="14565" w:y="72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99,65</w:t>
      </w:r>
    </w:p>
    <w:p w:rsidR="00047578" w:rsidRDefault="00047578">
      <w:pPr>
        <w:framePr w:w="1080" w:h="240" w:hRule="exact" w:wrap="auto" w:vAnchor="page" w:hAnchor="page" w:x="8125" w:y="7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870" w:h="240" w:hRule="exact" w:wrap="auto" w:vAnchor="page" w:hAnchor="page" w:x="475" w:y="7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7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3780" w:h="240" w:hRule="exact" w:wrap="auto" w:vAnchor="page" w:hAnchor="page" w:x="4275" w:y="7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1665" w:h="240" w:hRule="exact" w:wrap="auto" w:vAnchor="page" w:hAnchor="page" w:x="9260" w:y="7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939.660,00</w:t>
      </w:r>
    </w:p>
    <w:p w:rsidR="00047578" w:rsidRDefault="00047578">
      <w:pPr>
        <w:framePr w:w="1755" w:h="240" w:hRule="exact" w:wrap="auto" w:vAnchor="page" w:hAnchor="page" w:x="10995" w:y="7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939.660,00</w:t>
      </w:r>
    </w:p>
    <w:p w:rsidR="00047578" w:rsidRDefault="00047578">
      <w:pPr>
        <w:framePr w:w="1560" w:h="240" w:hRule="exact" w:wrap="auto" w:vAnchor="page" w:hAnchor="page" w:x="12875" w:y="75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936.409,13</w:t>
      </w:r>
    </w:p>
    <w:p w:rsidR="00047578" w:rsidRDefault="00047578">
      <w:pPr>
        <w:framePr w:w="765" w:h="240" w:hRule="exact" w:wrap="auto" w:vAnchor="page" w:hAnchor="page" w:x="14565" w:y="7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99,65</w:t>
      </w:r>
    </w:p>
    <w:p w:rsidR="00047578" w:rsidRDefault="00047578">
      <w:pPr>
        <w:framePr w:w="1080" w:h="240" w:hRule="exact" w:wrap="auto" w:vAnchor="page" w:hAnchor="page" w:x="8125" w:y="7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870" w:h="240" w:hRule="exact" w:wrap="auto" w:vAnchor="page" w:hAnchor="page" w:x="475" w:y="7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7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</w:t>
      </w:r>
    </w:p>
    <w:p w:rsidR="00047578" w:rsidRDefault="00047578">
      <w:pPr>
        <w:framePr w:w="3780" w:h="240" w:hRule="exact" w:wrap="auto" w:vAnchor="page" w:hAnchor="page" w:x="4275" w:y="7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(Bruto)</w:t>
      </w:r>
    </w:p>
    <w:p w:rsidR="00047578" w:rsidRDefault="00047578">
      <w:pPr>
        <w:framePr w:w="1665" w:h="240" w:hRule="exact" w:wrap="auto" w:vAnchor="page" w:hAnchor="page" w:x="9260" w:y="7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788.140,00</w:t>
      </w:r>
    </w:p>
    <w:p w:rsidR="00047578" w:rsidRDefault="00047578">
      <w:pPr>
        <w:framePr w:w="1755" w:h="240" w:hRule="exact" w:wrap="auto" w:vAnchor="page" w:hAnchor="page" w:x="10995" w:y="7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788.140,00</w:t>
      </w:r>
    </w:p>
    <w:p w:rsidR="00047578" w:rsidRDefault="00047578">
      <w:pPr>
        <w:framePr w:w="1560" w:h="240" w:hRule="exact" w:wrap="auto" w:vAnchor="page" w:hAnchor="page" w:x="12875" w:y="7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788.139,32</w:t>
      </w:r>
    </w:p>
    <w:p w:rsidR="00047578" w:rsidRDefault="00047578">
      <w:pPr>
        <w:framePr w:w="765" w:h="240" w:hRule="exact" w:wrap="auto" w:vAnchor="page" w:hAnchor="page" w:x="14565" w:y="7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8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870" w:h="240" w:hRule="exact" w:wrap="auto" w:vAnchor="page" w:hAnchor="page" w:x="475" w:y="8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82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3111</w:t>
      </w:r>
    </w:p>
    <w:p w:rsidR="00047578" w:rsidRDefault="00047578">
      <w:pPr>
        <w:framePr w:w="3780" w:h="240" w:hRule="exact" w:wrap="auto" w:vAnchor="page" w:hAnchor="page" w:x="4275" w:y="8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za redovan rad</w:t>
      </w:r>
    </w:p>
    <w:p w:rsidR="00047578" w:rsidRDefault="00047578">
      <w:pPr>
        <w:framePr w:w="1665" w:h="240" w:hRule="exact" w:wrap="auto" w:vAnchor="page" w:hAnchor="page" w:x="9260" w:y="82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788.140,00</w:t>
      </w:r>
    </w:p>
    <w:p w:rsidR="00047578" w:rsidRDefault="00047578">
      <w:pPr>
        <w:framePr w:w="1755" w:h="240" w:hRule="exact" w:wrap="auto" w:vAnchor="page" w:hAnchor="page" w:x="10995" w:y="82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788.140,00</w:t>
      </w:r>
    </w:p>
    <w:p w:rsidR="00047578" w:rsidRDefault="00047578">
      <w:pPr>
        <w:framePr w:w="1560" w:h="240" w:hRule="exact" w:wrap="auto" w:vAnchor="page" w:hAnchor="page" w:x="12875" w:y="82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788.139,32</w:t>
      </w:r>
    </w:p>
    <w:p w:rsidR="00047578" w:rsidRDefault="00047578">
      <w:pPr>
        <w:framePr w:w="765" w:h="240" w:hRule="exact" w:wrap="auto" w:vAnchor="page" w:hAnchor="page" w:x="14565" w:y="8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8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870" w:h="240" w:hRule="exact" w:wrap="auto" w:vAnchor="page" w:hAnchor="page" w:x="475" w:y="8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8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</w:t>
      </w:r>
    </w:p>
    <w:p w:rsidR="00047578" w:rsidRDefault="00047578">
      <w:pPr>
        <w:framePr w:w="3780" w:h="240" w:hRule="exact" w:wrap="auto" w:vAnchor="page" w:hAnchor="page" w:x="4275" w:y="8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1665" w:h="240" w:hRule="exact" w:wrap="auto" w:vAnchor="page" w:hAnchor="page" w:x="9260" w:y="8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755" w:h="240" w:hRule="exact" w:wrap="auto" w:vAnchor="page" w:hAnchor="page" w:x="10995" w:y="8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40" w:hRule="exact" w:wrap="auto" w:vAnchor="page" w:hAnchor="page" w:x="12875" w:y="8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36.750,00</w:t>
      </w:r>
    </w:p>
    <w:p w:rsidR="00047578" w:rsidRDefault="00047578">
      <w:pPr>
        <w:framePr w:w="765" w:h="240" w:hRule="exact" w:wrap="auto" w:vAnchor="page" w:hAnchor="page" w:x="14565" w:y="8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91,88</w:t>
      </w:r>
    </w:p>
    <w:p w:rsidR="00047578" w:rsidRDefault="00047578">
      <w:pPr>
        <w:framePr w:w="1080" w:h="240" w:hRule="exact" w:wrap="auto" w:vAnchor="page" w:hAnchor="page" w:x="8125" w:y="8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870" w:h="240" w:hRule="exact" w:wrap="auto" w:vAnchor="page" w:hAnchor="page" w:x="475" w:y="8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8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3121</w:t>
      </w:r>
    </w:p>
    <w:p w:rsidR="00047578" w:rsidRDefault="00047578">
      <w:pPr>
        <w:framePr w:w="3780" w:h="240" w:hRule="exact" w:wrap="auto" w:vAnchor="page" w:hAnchor="page" w:x="4275" w:y="8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1665" w:h="240" w:hRule="exact" w:wrap="auto" w:vAnchor="page" w:hAnchor="page" w:x="9260" w:y="8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755" w:h="240" w:hRule="exact" w:wrap="auto" w:vAnchor="page" w:hAnchor="page" w:x="10995" w:y="8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40" w:hRule="exact" w:wrap="auto" w:vAnchor="page" w:hAnchor="page" w:x="12875" w:y="8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36.750,00</w:t>
      </w:r>
    </w:p>
    <w:p w:rsidR="00047578" w:rsidRDefault="00047578">
      <w:pPr>
        <w:framePr w:w="765" w:h="240" w:hRule="exact" w:wrap="auto" w:vAnchor="page" w:hAnchor="page" w:x="14565" w:y="8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91,88</w:t>
      </w:r>
    </w:p>
    <w:p w:rsidR="00047578" w:rsidRDefault="00047578">
      <w:pPr>
        <w:framePr w:w="1080" w:h="240" w:hRule="exact" w:wrap="auto" w:vAnchor="page" w:hAnchor="page" w:x="8125" w:y="91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870" w:h="240" w:hRule="exact" w:wrap="auto" w:vAnchor="page" w:hAnchor="page" w:x="475" w:y="91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9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047578" w:rsidRDefault="00047578">
      <w:pPr>
        <w:framePr w:w="3780" w:h="240" w:hRule="exact" w:wrap="auto" w:vAnchor="page" w:hAnchor="page" w:x="4275" w:y="9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047578" w:rsidRDefault="00047578">
      <w:pPr>
        <w:framePr w:w="1665" w:h="240" w:hRule="exact" w:wrap="auto" w:vAnchor="page" w:hAnchor="page" w:x="9260" w:y="9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111.520,00</w:t>
      </w:r>
    </w:p>
    <w:p w:rsidR="00047578" w:rsidRDefault="00047578">
      <w:pPr>
        <w:framePr w:w="1755" w:h="240" w:hRule="exact" w:wrap="auto" w:vAnchor="page" w:hAnchor="page" w:x="10995" w:y="9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111.520,00</w:t>
      </w:r>
    </w:p>
    <w:p w:rsidR="00047578" w:rsidRDefault="00047578">
      <w:pPr>
        <w:framePr w:w="1560" w:h="240" w:hRule="exact" w:wrap="auto" w:vAnchor="page" w:hAnchor="page" w:x="12875" w:y="9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111.519,81</w:t>
      </w:r>
    </w:p>
    <w:p w:rsidR="00047578" w:rsidRDefault="00047578">
      <w:pPr>
        <w:framePr w:w="765" w:h="240" w:hRule="exact" w:wrap="auto" w:vAnchor="page" w:hAnchor="page" w:x="14565" w:y="91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080" w:h="240" w:hRule="exact" w:wrap="auto" w:vAnchor="page" w:hAnchor="page" w:x="8125" w:y="9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870" w:h="240" w:hRule="exact" w:wrap="auto" w:vAnchor="page" w:hAnchor="page" w:x="475" w:y="9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</w:t>
      </w:r>
    </w:p>
    <w:p w:rsidR="00047578" w:rsidRDefault="00047578">
      <w:pPr>
        <w:framePr w:w="1680" w:h="240" w:hRule="exact" w:wrap="auto" w:vAnchor="page" w:hAnchor="page" w:x="2585" w:y="9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047578" w:rsidRDefault="00047578">
      <w:pPr>
        <w:framePr w:w="3780" w:h="240" w:hRule="exact" w:wrap="auto" w:vAnchor="page" w:hAnchor="page" w:x="4275" w:y="9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047578" w:rsidRDefault="00047578">
      <w:pPr>
        <w:framePr w:w="1665" w:h="240" w:hRule="exact" w:wrap="auto" w:vAnchor="page" w:hAnchor="page" w:x="9260" w:y="9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111.520,00</w:t>
      </w:r>
    </w:p>
    <w:p w:rsidR="00047578" w:rsidRDefault="00047578">
      <w:pPr>
        <w:framePr w:w="1755" w:h="240" w:hRule="exact" w:wrap="auto" w:vAnchor="page" w:hAnchor="page" w:x="10995" w:y="9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111.520,00</w:t>
      </w:r>
    </w:p>
    <w:p w:rsidR="00047578" w:rsidRDefault="00047578">
      <w:pPr>
        <w:framePr w:w="1560" w:h="240" w:hRule="exact" w:wrap="auto" w:vAnchor="page" w:hAnchor="page" w:x="12875" w:y="9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111.519,81</w:t>
      </w:r>
    </w:p>
    <w:p w:rsidR="00047578" w:rsidRDefault="00047578">
      <w:pPr>
        <w:framePr w:w="765" w:h="240" w:hRule="exact" w:wrap="auto" w:vAnchor="page" w:hAnchor="page" w:x="14565" w:y="9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8925" w:h="255" w:hRule="exact" w:wrap="auto" w:vAnchor="page" w:hAnchor="page" w:x="405" w:y="9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FFFFFF"/>
          <w:kern w:val="2"/>
          <w:sz w:val="21"/>
        </w:rPr>
      </w:pPr>
      <w:r>
        <w:rPr>
          <w:rFonts w:ascii="Arial" w:hAnsi="Arial"/>
          <w:color w:val="FFFFFF"/>
          <w:kern w:val="2"/>
          <w:sz w:val="21"/>
        </w:rPr>
        <w:t>Glava: 05, SUTIVAN</w:t>
      </w:r>
      <w:r>
        <w:rPr>
          <w:rFonts w:ascii="Arial" w:hAnsi="Arial"/>
          <w:color w:val="FFFFFF"/>
          <w:kern w:val="2"/>
          <w:sz w:val="21"/>
        </w:rPr>
        <w:noBreakHyphen/>
        <w:t>PRIJATELJIMA VRATA OTVORENA</w:t>
      </w:r>
      <w:r>
        <w:rPr>
          <w:rFonts w:ascii="Arial" w:hAnsi="Arial"/>
          <w:color w:val="FFFFFF"/>
          <w:kern w:val="2"/>
          <w:sz w:val="21"/>
        </w:rPr>
        <w:noBreakHyphen/>
        <w:t>SAFU</w:t>
      </w:r>
    </w:p>
    <w:p w:rsidR="00047578" w:rsidRDefault="00047578">
      <w:pPr>
        <w:framePr w:w="765" w:h="240" w:hRule="exact" w:wrap="auto" w:vAnchor="page" w:hAnchor="page" w:x="14565" w:y="9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FFFFFF"/>
          <w:kern w:val="2"/>
          <w:sz w:val="19"/>
        </w:rPr>
      </w:pPr>
      <w:r>
        <w:rPr>
          <w:rFonts w:ascii="Arial" w:hAnsi="Arial"/>
          <w:b/>
          <w:color w:val="FFFFFF"/>
          <w:kern w:val="2"/>
          <w:sz w:val="19"/>
        </w:rPr>
        <w:t xml:space="preserve"> 0,00</w:t>
      </w:r>
    </w:p>
    <w:p w:rsidR="00047578" w:rsidRDefault="00047578">
      <w:pPr>
        <w:framePr w:w="1665" w:h="240" w:hRule="exact" w:wrap="auto" w:vAnchor="page" w:hAnchor="page" w:x="9260" w:y="9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9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9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3780" w:h="240" w:hRule="exact" w:wrap="auto" w:vAnchor="page" w:hAnchor="page" w:x="4275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1665" w:h="240" w:hRule="exact" w:wrap="auto" w:vAnchor="page" w:hAnchor="page" w:x="9260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10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10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10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10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3780" w:h="240" w:hRule="exact" w:wrap="auto" w:vAnchor="page" w:hAnchor="page" w:x="4275" w:y="10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1665" w:h="240" w:hRule="exact" w:wrap="auto" w:vAnchor="page" w:hAnchor="page" w:x="9260" w:y="10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10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103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103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10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10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10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</w:t>
      </w:r>
    </w:p>
    <w:p w:rsidR="00047578" w:rsidRDefault="00047578">
      <w:pPr>
        <w:framePr w:w="3780" w:h="240" w:hRule="exact" w:wrap="auto" w:vAnchor="page" w:hAnchor="page" w:x="4275" w:y="10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(Bruto)</w:t>
      </w:r>
    </w:p>
    <w:p w:rsidR="00047578" w:rsidRDefault="00047578">
      <w:pPr>
        <w:framePr w:w="1665" w:h="240" w:hRule="exact" w:wrap="auto" w:vAnchor="page" w:hAnchor="page" w:x="9260" w:y="10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10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10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10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22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372" style="position:absolute;left:0;text-align:left;z-index:-251303936;mso-position-horizontal-relative:page;mso-position-vertical-relative:page" from="14.2pt,84.95pt" to="771pt,84.95pt" o:allowincell="f" strokeweight="1.5pt">
            <w10:wrap anchorx="page" anchory="page"/>
          </v:line>
        </w:pict>
      </w:r>
      <w:r>
        <w:rPr>
          <w:noProof/>
        </w:rPr>
        <w:pict>
          <v:line id="_x0000_s1373" style="position:absolute;left:0;text-align:left;z-index:-251302912;mso-position-horizontal-relative:page;mso-position-vertical-relative:page" from="14.2pt,100.95pt" to="770.25pt,100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74" style="position:absolute;left:0;text-align:left;z-index:-251301888;mso-position-horizontal-relative:page;mso-position-vertical-relative:page" from="14.2pt,116.45pt" to="770.25pt,116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75" style="position:absolute;left:0;text-align:left;z-index:-251300864;mso-position-horizontal-relative:page;mso-position-vertical-relative:page" from="14.2pt,131.95pt" to="770.25pt,131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76" style="position:absolute;left:0;text-align:left;z-index:-251299840;mso-position-horizontal-relative:page;mso-position-vertical-relative:page" from="14.2pt,147.45pt" to="770.25pt,147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77" style="position:absolute;left:0;text-align:left;z-index:-251298816;mso-position-horizontal-relative:page;mso-position-vertical-relative:page" from="14.2pt,162.95pt" to="770.25pt,162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78" style="position:absolute;left:0;text-align:left;z-index:-251297792;mso-position-horizontal-relative:page;mso-position-vertical-relative:page" from="14.2pt,178.45pt" to="770.25pt,178.4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79" style="position:absolute;left:0;text-align:left;z-index:-251296768;mso-position-horizontal-relative:page;mso-position-vertical-relative:page" from="14.2pt,193.95pt" to="770.25pt,193.95pt" o:allowincell="f" strokeweight="0">
            <v:stroke dashstyle="3 1"/>
            <w10:wrap anchorx="page" anchory="page"/>
          </v:line>
        </w:pict>
      </w:r>
      <w:r>
        <w:rPr>
          <w:noProof/>
        </w:rPr>
        <w:pict>
          <v:line id="_x0000_s1380" style="position:absolute;left:0;text-align:left;z-index:-251295744;mso-position-horizontal-relative:page;mso-position-vertical-relative:page" from="14.2pt,209.45pt" to="770.25pt,209.45pt" o:allowincell="f" strokeweight="0">
            <v:stroke dashstyle="3 1"/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08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3780" w:h="240" w:hRule="exact" w:wrap="auto" w:vAnchor="page" w:hAnchor="page" w:x="4245" w:y="1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256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138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55" w:h="240" w:hRule="exact" w:wrap="auto" w:vAnchor="page" w:hAnchor="page" w:x="1096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60" w:h="240" w:hRule="exact" w:wrap="auto" w:vAnchor="page" w:hAnchor="page" w:x="12885" w:y="1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65" w:h="240" w:hRule="exact" w:wrap="auto" w:vAnchor="page" w:hAnchor="page" w:x="14565" w:y="1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(3/1)</w:t>
      </w:r>
    </w:p>
    <w:p w:rsidR="00047578" w:rsidRDefault="00047578">
      <w:pPr>
        <w:framePr w:w="870" w:h="240" w:hRule="exact" w:wrap="auto" w:vAnchor="page" w:hAnchor="page" w:x="52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fin.</w:t>
      </w:r>
    </w:p>
    <w:p w:rsidR="00047578" w:rsidRDefault="00047578">
      <w:pPr>
        <w:framePr w:w="1310" w:h="226" w:hRule="exact" w:wrap="auto" w:vAnchor="page" w:hAnchor="page" w:x="13125" w:y="1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1640" w:h="226" w:hRule="exact" w:wrap="auto" w:vAnchor="page" w:hAnchor="page" w:x="9285" w:y="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765" w:h="226" w:hRule="exact" w:wrap="auto" w:vAnchor="page" w:hAnchor="page" w:x="14565" w:y="1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080" w:h="240" w:hRule="exact" w:wrap="auto" w:vAnchor="page" w:hAnchor="page" w:x="812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3111</w:t>
      </w:r>
    </w:p>
    <w:p w:rsidR="00047578" w:rsidRDefault="00047578">
      <w:pPr>
        <w:framePr w:w="3780" w:h="240" w:hRule="exact" w:wrap="auto" w:vAnchor="page" w:hAnchor="page" w:x="4275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za redovan rad</w:t>
      </w:r>
    </w:p>
    <w:p w:rsidR="00047578" w:rsidRDefault="00047578">
      <w:pPr>
        <w:framePr w:w="1665" w:h="240" w:hRule="exact" w:wrap="auto" w:vAnchor="page" w:hAnchor="page" w:x="9260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1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1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2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2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3780" w:h="240" w:hRule="exact" w:wrap="auto" w:vAnchor="page" w:hAnchor="page" w:x="4275" w:y="2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1665" w:h="240" w:hRule="exact" w:wrap="auto" w:vAnchor="page" w:hAnchor="page" w:x="9260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2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2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2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2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3780" w:h="240" w:hRule="exact" w:wrap="auto" w:vAnchor="page" w:hAnchor="page" w:x="4275" w:y="2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1665" w:h="240" w:hRule="exact" w:wrap="auto" w:vAnchor="page" w:hAnchor="page" w:x="9260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2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2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3237</w:t>
      </w:r>
    </w:p>
    <w:p w:rsidR="00047578" w:rsidRDefault="00047578">
      <w:pPr>
        <w:framePr w:w="3780" w:h="240" w:hRule="exact" w:wrap="auto" w:vAnchor="page" w:hAnchor="page" w:x="4275" w:y="2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Intelektualne i osobne usluge</w:t>
      </w:r>
    </w:p>
    <w:p w:rsidR="00047578" w:rsidRDefault="00047578">
      <w:pPr>
        <w:framePr w:w="1665" w:h="240" w:hRule="exact" w:wrap="auto" w:vAnchor="page" w:hAnchor="page" w:x="9260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2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2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2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2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3780" w:h="240" w:hRule="exact" w:wrap="auto" w:vAnchor="page" w:hAnchor="page" w:x="4275" w:y="2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1665" w:h="240" w:hRule="exact" w:wrap="auto" w:vAnchor="page" w:hAnchor="page" w:x="9260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2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2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3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3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3780" w:h="240" w:hRule="exact" w:wrap="auto" w:vAnchor="page" w:hAnchor="page" w:x="4275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1665" w:h="240" w:hRule="exact" w:wrap="auto" w:vAnchor="page" w:hAnchor="page" w:x="9260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32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3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3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3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3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</w:t>
      </w:r>
    </w:p>
    <w:p w:rsidR="00047578" w:rsidRDefault="00047578">
      <w:pPr>
        <w:framePr w:w="3780" w:h="240" w:hRule="exact" w:wrap="auto" w:vAnchor="page" w:hAnchor="page" w:x="4275" w:y="3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proizvedena imovina</w:t>
      </w:r>
    </w:p>
    <w:p w:rsidR="00047578" w:rsidRDefault="00047578">
      <w:pPr>
        <w:framePr w:w="1665" w:h="240" w:hRule="exact" w:wrap="auto" w:vAnchor="page" w:hAnchor="page" w:x="9260" w:y="3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3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3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3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080" w:h="240" w:hRule="exact" w:wrap="auto" w:vAnchor="page" w:hAnchor="page" w:x="8125" w:y="3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870" w:h="240" w:hRule="exact" w:wrap="auto" w:vAnchor="page" w:hAnchor="page" w:x="475" w:y="3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1,5</w:t>
      </w:r>
    </w:p>
    <w:p w:rsidR="00047578" w:rsidRDefault="00047578">
      <w:pPr>
        <w:framePr w:w="1680" w:h="240" w:hRule="exact" w:wrap="auto" w:vAnchor="page" w:hAnchor="page" w:x="2585" w:y="3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4263</w:t>
      </w:r>
    </w:p>
    <w:p w:rsidR="00047578" w:rsidRDefault="00047578">
      <w:pPr>
        <w:framePr w:w="3780" w:h="240" w:hRule="exact" w:wrap="auto" w:vAnchor="page" w:hAnchor="page" w:x="4275" w:y="3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Umjetnička, literarna i znanstvena djela</w:t>
      </w:r>
    </w:p>
    <w:p w:rsidR="00047578" w:rsidRDefault="00047578">
      <w:pPr>
        <w:framePr w:w="1665" w:h="240" w:hRule="exact" w:wrap="auto" w:vAnchor="page" w:hAnchor="page" w:x="9260" w:y="3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5" w:y="3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875" w:y="3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3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23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5075" w:h="27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rPr>
          <w:b/>
          <w:color w:val="000000"/>
          <w:kern w:val="2"/>
          <w:sz w:val="21"/>
        </w:rPr>
      </w:pPr>
      <w:r>
        <w:rPr>
          <w:noProof/>
        </w:rPr>
        <w:pict>
          <v:rect id="_x0000_s1381" style="position:absolute;margin-left:14.2pt;margin-top:123.2pt;width:827.75pt;height:12.75pt;z-index:-25129472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382" style="position:absolute;margin-left:14.2pt;margin-top:135.95pt;width:827.75pt;height:12.75pt;z-index:-25129369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383" style="position:absolute;margin-left:14.2pt;margin-top:148.7pt;width:827.75pt;height:12.75pt;z-index:-25129267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384" style="position:absolute;margin-left:14.2pt;margin-top:161.45pt;width:827.75pt;height:12pt;z-index:-25129164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385" style="position:absolute;margin-left:14.2pt;margin-top:173.45pt;width:827.75pt;height:12.2pt;z-index:-2512906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386" style="position:absolute;z-index:-251289600;mso-position-horizontal-relative:page;mso-position-vertical-relative:page" from="14.95pt,121.9pt" to="771.75pt,121.9pt" o:allowincell="f" strokeweight="1.5pt">
            <w10:wrap anchorx="page" anchory="page"/>
          </v:line>
        </w:pict>
      </w:r>
      <w:r>
        <w:rPr>
          <w:b/>
          <w:color w:val="000000"/>
          <w:kern w:val="2"/>
          <w:sz w:val="21"/>
        </w:rPr>
        <w:t>POSEBNI DIO PO PROGRAMSKOJ KLASIFIKACIJI</w:t>
      </w:r>
    </w:p>
    <w:p w:rsidR="00047578" w:rsidRDefault="00047578">
      <w:pPr>
        <w:framePr w:w="2285" w:h="240" w:hRule="exact" w:wrap="auto" w:vAnchor="page" w:hAnchor="page" w:x="7065" w:y="1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>Ukupno rashodi/izdaci:</w:t>
      </w:r>
    </w:p>
    <w:p w:rsidR="00047578" w:rsidRDefault="00047578">
      <w:pPr>
        <w:framePr w:w="1560" w:h="240" w:hRule="exact" w:wrap="auto" w:vAnchor="page" w:hAnchor="page" w:x="12900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12.983.248,89</w:t>
      </w:r>
    </w:p>
    <w:p w:rsidR="00047578" w:rsidRDefault="00047578">
      <w:pPr>
        <w:framePr w:w="1755" w:h="240" w:hRule="exact" w:wrap="auto" w:vAnchor="page" w:hAnchor="page" w:x="10990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26.101.372,12</w:t>
      </w:r>
    </w:p>
    <w:p w:rsidR="00047578" w:rsidRDefault="00047578">
      <w:pPr>
        <w:framePr w:w="1485" w:h="240" w:hRule="exact" w:wrap="auto" w:vAnchor="page" w:hAnchor="page" w:x="9450" w:y="15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26.101.372,12</w:t>
      </w:r>
    </w:p>
    <w:p w:rsidR="00047578" w:rsidRDefault="00047578">
      <w:pPr>
        <w:framePr w:w="765" w:h="240" w:hRule="exact" w:wrap="auto" w:vAnchor="page" w:hAnchor="page" w:x="14565" w:y="15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49,74</w:t>
      </w:r>
    </w:p>
    <w:p w:rsidR="00047578" w:rsidRDefault="00047578">
      <w:pPr>
        <w:framePr w:w="1755" w:h="226" w:hRule="exact" w:wrap="auto" w:vAnchor="page" w:hAnchor="page" w:x="10985" w:y="1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9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9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2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2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2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2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92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8925" w:h="255" w:hRule="exact" w:wrap="auto" w:vAnchor="page" w:hAnchor="page" w:x="40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Razdjel: 001, JEDINSTVENI UPRAVNI ODJEL</w:t>
      </w:r>
    </w:p>
    <w:p w:rsidR="00047578" w:rsidRDefault="00047578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26.101.372,12</w:t>
      </w:r>
    </w:p>
    <w:p w:rsidR="00047578" w:rsidRDefault="00047578">
      <w:pPr>
        <w:framePr w:w="1560" w:h="240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12.983.248,89</w:t>
      </w:r>
    </w:p>
    <w:p w:rsidR="00047578" w:rsidRDefault="00047578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49,74</w:t>
      </w:r>
    </w:p>
    <w:p w:rsidR="00047578" w:rsidRDefault="00047578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26.101.372,12</w:t>
      </w:r>
    </w:p>
    <w:p w:rsidR="00047578" w:rsidRDefault="00047578">
      <w:pPr>
        <w:framePr w:w="8955" w:h="255" w:hRule="exact" w:wrap="auto" w:vAnchor="page" w:hAnchor="page" w:x="405" w:y="2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Glava: 01, JEDINSTVENI UPRAVNI ODJEL</w:t>
      </w:r>
    </w:p>
    <w:p w:rsidR="00047578" w:rsidRDefault="00047578">
      <w:pPr>
        <w:framePr w:w="1755" w:h="240" w:hRule="exact" w:wrap="auto" w:vAnchor="page" w:hAnchor="page" w:x="10990" w:y="2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24.127.804,51</w:t>
      </w:r>
    </w:p>
    <w:p w:rsidR="00047578" w:rsidRDefault="00047578">
      <w:pPr>
        <w:framePr w:w="1560" w:h="240" w:hRule="exact" w:wrap="auto" w:vAnchor="page" w:hAnchor="page" w:x="12900" w:y="2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11.068.227,38</w:t>
      </w:r>
    </w:p>
    <w:p w:rsidR="00047578" w:rsidRDefault="00047578">
      <w:pPr>
        <w:framePr w:w="765" w:h="240" w:hRule="exact" w:wrap="auto" w:vAnchor="page" w:hAnchor="page" w:x="14565" w:y="2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45,87</w:t>
      </w:r>
    </w:p>
    <w:p w:rsidR="00047578" w:rsidRDefault="00047578">
      <w:pPr>
        <w:framePr w:w="1440" w:h="240" w:hRule="exact" w:wrap="auto" w:vAnchor="page" w:hAnchor="page" w:x="9525" w:y="2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24.127.804,51</w:t>
      </w:r>
    </w:p>
    <w:p w:rsidR="00047578" w:rsidRDefault="00047578">
      <w:pPr>
        <w:framePr w:w="8880" w:h="255" w:hRule="exact" w:wrap="auto" w:vAnchor="page" w:hAnchor="page" w:x="450" w:y="2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1001, REDOVNA DJELATNOST UPRAVE</w:t>
      </w:r>
    </w:p>
    <w:p w:rsidR="00047578" w:rsidRDefault="00047578">
      <w:pPr>
        <w:framePr w:w="1755" w:h="240" w:hRule="exact" w:wrap="auto" w:vAnchor="page" w:hAnchor="page" w:x="10990" w:y="2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3.386.315,70</w:t>
      </w:r>
    </w:p>
    <w:p w:rsidR="00047578" w:rsidRDefault="00047578">
      <w:pPr>
        <w:framePr w:w="1560" w:h="240" w:hRule="exact" w:wrap="auto" w:vAnchor="page" w:hAnchor="page" w:x="12870" w:y="2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3.338.734,30</w:t>
      </w:r>
    </w:p>
    <w:p w:rsidR="00047578" w:rsidRDefault="00047578">
      <w:pPr>
        <w:framePr w:w="765" w:h="240" w:hRule="exact" w:wrap="auto" w:vAnchor="page" w:hAnchor="page" w:x="14565" w:y="2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98,59</w:t>
      </w:r>
    </w:p>
    <w:p w:rsidR="00047578" w:rsidRDefault="00047578">
      <w:pPr>
        <w:framePr w:w="1440" w:h="240" w:hRule="exact" w:wrap="auto" w:vAnchor="page" w:hAnchor="page" w:x="9525" w:y="2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3.386.315,70</w:t>
      </w:r>
    </w:p>
    <w:p w:rsidR="00047578" w:rsidRDefault="00047578">
      <w:pPr>
        <w:framePr w:w="8940" w:h="240" w:hRule="exact" w:wrap="auto" w:vAnchor="page" w:hAnchor="page" w:x="405" w:y="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A101001, REDOVNA DJELATNOST JAVNE UPRAVE</w:t>
      </w:r>
    </w:p>
    <w:p w:rsidR="00047578" w:rsidRDefault="00047578">
      <w:pPr>
        <w:framePr w:w="1755" w:h="240" w:hRule="exact" w:wrap="auto" w:vAnchor="page" w:hAnchor="page" w:x="10990" w:y="3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3.386.315,70</w:t>
      </w:r>
    </w:p>
    <w:p w:rsidR="00047578" w:rsidRDefault="00047578">
      <w:pPr>
        <w:framePr w:w="1560" w:h="240" w:hRule="exact" w:wrap="auto" w:vAnchor="page" w:hAnchor="page" w:x="12900" w:y="3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3.338.734,30</w:t>
      </w:r>
    </w:p>
    <w:p w:rsidR="00047578" w:rsidRDefault="00047578">
      <w:pPr>
        <w:framePr w:w="765" w:h="240" w:hRule="exact" w:wrap="auto" w:vAnchor="page" w:hAnchor="page" w:x="14565" w:y="32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98,59</w:t>
      </w:r>
    </w:p>
    <w:p w:rsidR="00047578" w:rsidRDefault="00047578">
      <w:pPr>
        <w:framePr w:w="1440" w:h="240" w:hRule="exact" w:wrap="auto" w:vAnchor="page" w:hAnchor="page" w:x="9525" w:y="3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3.386.315,70</w:t>
      </w:r>
    </w:p>
    <w:p w:rsidR="00047578" w:rsidRDefault="00047578">
      <w:pPr>
        <w:framePr w:w="8940" w:h="240" w:hRule="exact" w:wrap="auto" w:vAnchor="page" w:hAnchor="page" w:x="405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3.338.734,30</w:t>
      </w:r>
    </w:p>
    <w:p w:rsidR="00047578" w:rsidRDefault="00047578">
      <w:pPr>
        <w:framePr w:w="765" w:h="229" w:hRule="exact" w:wrap="auto" w:vAnchor="page" w:hAnchor="page" w:x="14565" w:y="3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98,59</w:t>
      </w:r>
    </w:p>
    <w:p w:rsidR="00047578" w:rsidRDefault="00047578">
      <w:pPr>
        <w:framePr w:w="1440" w:h="240" w:hRule="exact" w:wrap="auto" w:vAnchor="page" w:hAnchor="page" w:x="9525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3.386.315,70</w:t>
      </w:r>
    </w:p>
    <w:p w:rsidR="00047578" w:rsidRDefault="00047578">
      <w:pPr>
        <w:framePr w:w="1755" w:h="240" w:hRule="exact" w:wrap="auto" w:vAnchor="page" w:hAnchor="page" w:x="10990" w:y="3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3.386.315,70</w:t>
      </w:r>
    </w:p>
    <w:p w:rsidR="00047578" w:rsidRDefault="00047578">
      <w:pPr>
        <w:framePr w:w="1680" w:h="194" w:hRule="exact" w:wrap="auto" w:vAnchor="page" w:hAnchor="page" w:x="1665" w:y="3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3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3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98,35</w:t>
      </w:r>
    </w:p>
    <w:p w:rsidR="00047578" w:rsidRDefault="00047578">
      <w:pPr>
        <w:framePr w:w="1485" w:h="240" w:hRule="exact" w:wrap="auto" w:vAnchor="page" w:hAnchor="page" w:x="9480" w:y="3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2.879.615,70</w:t>
      </w:r>
    </w:p>
    <w:p w:rsidR="00047578" w:rsidRDefault="00047578">
      <w:pPr>
        <w:framePr w:w="1560" w:h="239" w:hRule="exact" w:wrap="auto" w:vAnchor="page" w:hAnchor="page" w:x="12900" w:y="3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2.832.091,80</w:t>
      </w:r>
    </w:p>
    <w:p w:rsidR="00047578" w:rsidRDefault="00047578">
      <w:pPr>
        <w:framePr w:w="840" w:h="720" w:hRule="exact" w:wrap="auto" w:vAnchor="page" w:hAnchor="page" w:x="8505" w:y="3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0111,0421,0485,076</w:t>
      </w:r>
    </w:p>
    <w:p w:rsidR="00047578" w:rsidRDefault="00047578">
      <w:pPr>
        <w:framePr w:w="1755" w:h="224" w:hRule="exact" w:wrap="auto" w:vAnchor="page" w:hAnchor="page" w:x="10990" w:y="3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4920" w:h="240" w:hRule="exact" w:wrap="auto" w:vAnchor="page" w:hAnchor="page" w:x="3435" w:y="44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765" w:h="240" w:hRule="exact" w:wrap="auto" w:vAnchor="page" w:hAnchor="page" w:x="14565" w:y="44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99,57</w:t>
      </w:r>
    </w:p>
    <w:p w:rsidR="00047578" w:rsidRDefault="00047578">
      <w:pPr>
        <w:framePr w:w="1485" w:h="240" w:hRule="exact" w:wrap="auto" w:vAnchor="page" w:hAnchor="page" w:x="9480" w:y="4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1.417.750,00</w:t>
      </w:r>
    </w:p>
    <w:p w:rsidR="00047578" w:rsidRDefault="00047578">
      <w:pPr>
        <w:framePr w:w="1560" w:h="239" w:hRule="exact" w:wrap="auto" w:vAnchor="page" w:hAnchor="page" w:x="12900" w:y="4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1.411.662,42</w:t>
      </w:r>
    </w:p>
    <w:p w:rsidR="00047578" w:rsidRDefault="00047578">
      <w:pPr>
        <w:framePr w:w="840" w:h="240" w:hRule="exact" w:wrap="auto" w:vAnchor="page" w:hAnchor="page" w:x="8505" w:y="44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4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</w:t>
      </w:r>
    </w:p>
    <w:p w:rsidR="00047578" w:rsidRDefault="00047578">
      <w:pPr>
        <w:framePr w:w="4920" w:h="240" w:hRule="exact" w:wrap="auto" w:vAnchor="page" w:hAnchor="page" w:x="3435" w:y="4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(Bruto)</w:t>
      </w:r>
    </w:p>
    <w:p w:rsidR="00047578" w:rsidRDefault="00047578">
      <w:pPr>
        <w:framePr w:w="765" w:h="240" w:hRule="exact" w:wrap="auto" w:vAnchor="page" w:hAnchor="page" w:x="14565" w:y="46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485" w:h="240" w:hRule="exact" w:wrap="auto" w:vAnchor="page" w:hAnchor="page" w:x="9480" w:y="4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1.141.000,00</w:t>
      </w:r>
    </w:p>
    <w:p w:rsidR="00047578" w:rsidRDefault="00047578">
      <w:pPr>
        <w:framePr w:w="1560" w:h="239" w:hRule="exact" w:wrap="auto" w:vAnchor="page" w:hAnchor="page" w:x="12900" w:y="4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1.140.871,89</w:t>
      </w:r>
    </w:p>
    <w:p w:rsidR="00047578" w:rsidRDefault="00047578">
      <w:pPr>
        <w:framePr w:w="840" w:h="240" w:hRule="exact" w:wrap="auto" w:vAnchor="page" w:hAnchor="page" w:x="8505" w:y="46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4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3111</w:t>
      </w:r>
    </w:p>
    <w:p w:rsidR="00047578" w:rsidRDefault="00047578">
      <w:pPr>
        <w:framePr w:w="4920" w:h="240" w:hRule="exact" w:wrap="auto" w:vAnchor="page" w:hAnchor="page" w:x="3435" w:y="4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za redovan rad</w:t>
      </w:r>
    </w:p>
    <w:p w:rsidR="00047578" w:rsidRDefault="00047578">
      <w:pPr>
        <w:framePr w:w="765" w:h="240" w:hRule="exact" w:wrap="auto" w:vAnchor="page" w:hAnchor="page" w:x="14565" w:y="4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485" w:h="240" w:hRule="exact" w:wrap="auto" w:vAnchor="page" w:hAnchor="page" w:x="9480" w:y="4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1.141.000,00</w:t>
      </w:r>
    </w:p>
    <w:p w:rsidR="00047578" w:rsidRDefault="00047578">
      <w:pPr>
        <w:framePr w:w="1560" w:h="239" w:hRule="exact" w:wrap="auto" w:vAnchor="page" w:hAnchor="page" w:x="12900" w:y="4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1.140.871,89</w:t>
      </w:r>
    </w:p>
    <w:p w:rsidR="00047578" w:rsidRDefault="00047578">
      <w:pPr>
        <w:framePr w:w="840" w:h="240" w:hRule="exact" w:wrap="auto" w:vAnchor="page" w:hAnchor="page" w:x="8505" w:y="4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4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</w:t>
      </w:r>
    </w:p>
    <w:p w:rsidR="00047578" w:rsidRDefault="00047578">
      <w:pPr>
        <w:framePr w:w="4920" w:h="240" w:hRule="exact" w:wrap="auto" w:vAnchor="page" w:hAnchor="page" w:x="3435" w:y="5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765" w:h="240" w:hRule="exact" w:wrap="auto" w:vAnchor="page" w:hAnchor="page" w:x="14565" w:y="51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91,34</w:t>
      </w:r>
    </w:p>
    <w:p w:rsidR="00047578" w:rsidRDefault="00047578">
      <w:pPr>
        <w:framePr w:w="1485" w:h="240" w:hRule="exact" w:wrap="auto" w:vAnchor="page" w:hAnchor="page" w:x="9480" w:y="5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69.000,00</w:t>
      </w:r>
    </w:p>
    <w:p w:rsidR="00047578" w:rsidRDefault="00047578">
      <w:pPr>
        <w:framePr w:w="1560" w:h="239" w:hRule="exact" w:wrap="auto" w:vAnchor="page" w:hAnchor="page" w:x="12900" w:y="5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63.022,15</w:t>
      </w:r>
    </w:p>
    <w:p w:rsidR="00047578" w:rsidRDefault="00047578">
      <w:pPr>
        <w:framePr w:w="840" w:h="240" w:hRule="exact" w:wrap="auto" w:vAnchor="page" w:hAnchor="page" w:x="8505" w:y="51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5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3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3121</w:t>
      </w:r>
    </w:p>
    <w:p w:rsidR="00047578" w:rsidRDefault="00047578">
      <w:pPr>
        <w:framePr w:w="4920" w:h="240" w:hRule="exact" w:wrap="auto" w:vAnchor="page" w:hAnchor="page" w:x="3435" w:y="5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765" w:h="240" w:hRule="exact" w:wrap="auto" w:vAnchor="page" w:hAnchor="page" w:x="14565" w:y="5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91,34</w:t>
      </w:r>
    </w:p>
    <w:p w:rsidR="00047578" w:rsidRDefault="00047578">
      <w:pPr>
        <w:framePr w:w="1485" w:h="240" w:hRule="exact" w:wrap="auto" w:vAnchor="page" w:hAnchor="page" w:x="9480" w:y="53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69.000,00</w:t>
      </w:r>
    </w:p>
    <w:p w:rsidR="00047578" w:rsidRDefault="00047578">
      <w:pPr>
        <w:framePr w:w="1560" w:h="239" w:hRule="exact" w:wrap="auto" w:vAnchor="page" w:hAnchor="page" w:x="12900" w:y="53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63.022,15</w:t>
      </w:r>
    </w:p>
    <w:p w:rsidR="00047578" w:rsidRDefault="00047578">
      <w:pPr>
        <w:framePr w:w="840" w:h="240" w:hRule="exact" w:wrap="auto" w:vAnchor="page" w:hAnchor="page" w:x="8505" w:y="5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53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6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047578" w:rsidRDefault="00047578">
      <w:pPr>
        <w:framePr w:w="4920" w:h="240" w:hRule="exact" w:wrap="auto" w:vAnchor="page" w:hAnchor="page" w:x="3435" w:y="5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047578" w:rsidRDefault="00047578">
      <w:pPr>
        <w:framePr w:w="765" w:h="240" w:hRule="exact" w:wrap="auto" w:vAnchor="page" w:hAnchor="page" w:x="14565" w:y="56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100,01</w:t>
      </w:r>
    </w:p>
    <w:p w:rsidR="00047578" w:rsidRDefault="00047578">
      <w:pPr>
        <w:framePr w:w="1485" w:h="240" w:hRule="exact" w:wrap="auto" w:vAnchor="page" w:hAnchor="page" w:x="9480" w:y="56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207.750,00</w:t>
      </w:r>
    </w:p>
    <w:p w:rsidR="00047578" w:rsidRDefault="00047578">
      <w:pPr>
        <w:framePr w:w="1560" w:h="239" w:hRule="exact" w:wrap="auto" w:vAnchor="page" w:hAnchor="page" w:x="12900" w:y="56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207.768,38</w:t>
      </w:r>
    </w:p>
    <w:p w:rsidR="00047578" w:rsidRDefault="00047578">
      <w:pPr>
        <w:framePr w:w="840" w:h="240" w:hRule="exact" w:wrap="auto" w:vAnchor="page" w:hAnchor="page" w:x="8505" w:y="56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56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047578" w:rsidRDefault="00047578">
      <w:pPr>
        <w:framePr w:w="4920" w:h="240" w:hRule="exact" w:wrap="auto" w:vAnchor="page" w:hAnchor="page" w:x="3435" w:y="5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047578" w:rsidRDefault="00047578">
      <w:pPr>
        <w:framePr w:w="765" w:h="240" w:hRule="exact" w:wrap="auto" w:vAnchor="page" w:hAnchor="page" w:x="14565" w:y="58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100,02</w:t>
      </w:r>
    </w:p>
    <w:p w:rsidR="00047578" w:rsidRDefault="00047578">
      <w:pPr>
        <w:framePr w:w="1485" w:h="240" w:hRule="exact" w:wrap="auto" w:vAnchor="page" w:hAnchor="page" w:x="9480" w:y="5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204.850,00</w:t>
      </w:r>
    </w:p>
    <w:p w:rsidR="00047578" w:rsidRDefault="00047578">
      <w:pPr>
        <w:framePr w:w="1560" w:h="239" w:hRule="exact" w:wrap="auto" w:vAnchor="page" w:hAnchor="page" w:x="12900" w:y="5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204.882,45</w:t>
      </w:r>
    </w:p>
    <w:p w:rsidR="00047578" w:rsidRDefault="00047578">
      <w:pPr>
        <w:framePr w:w="840" w:h="240" w:hRule="exact" w:wrap="auto" w:vAnchor="page" w:hAnchor="page" w:x="8505" w:y="58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5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3133</w:t>
      </w:r>
    </w:p>
    <w:p w:rsidR="00047578" w:rsidRDefault="00047578">
      <w:pPr>
        <w:framePr w:w="4920" w:h="480" w:hRule="exact" w:wrap="auto" w:vAnchor="page" w:hAnchor="page" w:x="3435" w:y="6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osiguranje u slučaju nezaposlenosti</w:t>
      </w:r>
    </w:p>
    <w:p w:rsidR="00047578" w:rsidRDefault="00047578">
      <w:pPr>
        <w:framePr w:w="765" w:h="240" w:hRule="exact" w:wrap="auto" w:vAnchor="page" w:hAnchor="page" w:x="14565" w:y="6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99,51</w:t>
      </w:r>
    </w:p>
    <w:p w:rsidR="00047578" w:rsidRDefault="00047578">
      <w:pPr>
        <w:framePr w:w="1485" w:h="240" w:hRule="exact" w:wrap="auto" w:vAnchor="page" w:hAnchor="page" w:x="9480" w:y="6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2.900,00</w:t>
      </w:r>
    </w:p>
    <w:p w:rsidR="00047578" w:rsidRDefault="00047578">
      <w:pPr>
        <w:framePr w:w="1560" w:h="239" w:hRule="exact" w:wrap="auto" w:vAnchor="page" w:hAnchor="page" w:x="12900" w:y="6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2.885,93</w:t>
      </w:r>
    </w:p>
    <w:p w:rsidR="00047578" w:rsidRDefault="00047578">
      <w:pPr>
        <w:framePr w:w="840" w:h="240" w:hRule="exact" w:wrap="auto" w:vAnchor="page" w:hAnchor="page" w:x="8505" w:y="61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6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65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65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98,38</w:t>
      </w:r>
    </w:p>
    <w:p w:rsidR="00047578" w:rsidRDefault="00047578">
      <w:pPr>
        <w:framePr w:w="1485" w:h="240" w:hRule="exact" w:wrap="auto" w:vAnchor="page" w:hAnchor="page" w:x="9480" w:y="65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1.282.865,70</w:t>
      </w:r>
    </w:p>
    <w:p w:rsidR="00047578" w:rsidRDefault="00047578">
      <w:pPr>
        <w:framePr w:w="1560" w:h="239" w:hRule="exact" w:wrap="auto" w:vAnchor="page" w:hAnchor="page" w:x="12900" w:y="65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1.262.033,70</w:t>
      </w:r>
    </w:p>
    <w:p w:rsidR="00047578" w:rsidRDefault="00047578">
      <w:pPr>
        <w:framePr w:w="840" w:h="720" w:hRule="exact" w:wrap="auto" w:vAnchor="page" w:hAnchor="page" w:x="8505" w:y="65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0111,0421,0485,076</w:t>
      </w:r>
    </w:p>
    <w:p w:rsidR="00047578" w:rsidRDefault="00047578">
      <w:pPr>
        <w:framePr w:w="1755" w:h="224" w:hRule="exact" w:wrap="auto" w:vAnchor="page" w:hAnchor="page" w:x="10990" w:y="65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3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047578" w:rsidRDefault="00047578">
      <w:pPr>
        <w:framePr w:w="4920" w:h="240" w:hRule="exact" w:wrap="auto" w:vAnchor="page" w:hAnchor="page" w:x="3435" w:y="7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765" w:h="240" w:hRule="exact" w:wrap="auto" w:vAnchor="page" w:hAnchor="page" w:x="14565" w:y="73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98,35</w:t>
      </w:r>
    </w:p>
    <w:p w:rsidR="00047578" w:rsidRDefault="00047578">
      <w:pPr>
        <w:framePr w:w="1485" w:h="240" w:hRule="exact" w:wrap="auto" w:vAnchor="page" w:hAnchor="page" w:x="9480" w:y="73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167.800,00</w:t>
      </w:r>
    </w:p>
    <w:p w:rsidR="00047578" w:rsidRDefault="00047578">
      <w:pPr>
        <w:framePr w:w="1560" w:h="239" w:hRule="exact" w:wrap="auto" w:vAnchor="page" w:hAnchor="page" w:x="12900" w:y="73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165.024,22</w:t>
      </w:r>
    </w:p>
    <w:p w:rsidR="00047578" w:rsidRDefault="00047578">
      <w:pPr>
        <w:framePr w:w="840" w:h="240" w:hRule="exact" w:wrap="auto" w:vAnchor="page" w:hAnchor="page" w:x="8505" w:y="73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73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047578" w:rsidRDefault="00047578">
      <w:pPr>
        <w:framePr w:w="4920" w:h="240" w:hRule="exact" w:wrap="auto" w:vAnchor="page" w:hAnchor="page" w:x="3435" w:y="7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047578" w:rsidRDefault="00047578">
      <w:pPr>
        <w:framePr w:w="765" w:h="240" w:hRule="exact" w:wrap="auto" w:vAnchor="page" w:hAnchor="page" w:x="14565" w:y="75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98,62</w:t>
      </w:r>
    </w:p>
    <w:p w:rsidR="00047578" w:rsidRDefault="00047578">
      <w:pPr>
        <w:framePr w:w="1485" w:h="240" w:hRule="exact" w:wrap="auto" w:vAnchor="page" w:hAnchor="page" w:x="9480" w:y="75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106.800,00</w:t>
      </w:r>
    </w:p>
    <w:p w:rsidR="00047578" w:rsidRDefault="00047578">
      <w:pPr>
        <w:framePr w:w="1560" w:h="239" w:hRule="exact" w:wrap="auto" w:vAnchor="page" w:hAnchor="page" w:x="12900" w:y="75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105.331,36</w:t>
      </w:r>
    </w:p>
    <w:p w:rsidR="00047578" w:rsidRDefault="00047578">
      <w:pPr>
        <w:framePr w:w="840" w:h="240" w:hRule="exact" w:wrap="auto" w:vAnchor="page" w:hAnchor="page" w:x="8505" w:y="75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75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3213</w:t>
      </w:r>
    </w:p>
    <w:p w:rsidR="00047578" w:rsidRDefault="00047578">
      <w:pPr>
        <w:framePr w:w="4920" w:h="240" w:hRule="exact" w:wrap="auto" w:vAnchor="page" w:hAnchor="page" w:x="3435" w:y="7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Stručno usavršavanje zaposlenika</w:t>
      </w:r>
    </w:p>
    <w:p w:rsidR="00047578" w:rsidRDefault="00047578">
      <w:pPr>
        <w:framePr w:w="765" w:h="240" w:hRule="exact" w:wrap="auto" w:vAnchor="page" w:hAnchor="page" w:x="14565" w:y="7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95,01</w:t>
      </w:r>
    </w:p>
    <w:p w:rsidR="00047578" w:rsidRDefault="00047578">
      <w:pPr>
        <w:framePr w:w="1485" w:h="240" w:hRule="exact" w:wrap="auto" w:vAnchor="page" w:hAnchor="page" w:x="9480" w:y="7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37.000,00</w:t>
      </w:r>
    </w:p>
    <w:p w:rsidR="00047578" w:rsidRDefault="00047578">
      <w:pPr>
        <w:framePr w:w="1560" w:h="239" w:hRule="exact" w:wrap="auto" w:vAnchor="page" w:hAnchor="page" w:x="12900" w:y="7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35.154,86</w:t>
      </w:r>
    </w:p>
    <w:p w:rsidR="00047578" w:rsidRDefault="00047578">
      <w:pPr>
        <w:framePr w:w="840" w:h="240" w:hRule="exact" w:wrap="auto" w:vAnchor="page" w:hAnchor="page" w:x="8505" w:y="7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7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0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3214</w:t>
      </w:r>
    </w:p>
    <w:p w:rsidR="00047578" w:rsidRDefault="00047578">
      <w:pPr>
        <w:framePr w:w="4920" w:h="240" w:hRule="exact" w:wrap="auto" w:vAnchor="page" w:hAnchor="page" w:x="3435" w:y="80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troškova zaposlenima</w:t>
      </w:r>
    </w:p>
    <w:p w:rsidR="00047578" w:rsidRDefault="00047578">
      <w:pPr>
        <w:framePr w:w="765" w:h="240" w:hRule="exact" w:wrap="auto" w:vAnchor="page" w:hAnchor="page" w:x="14565" w:y="80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102,24</w:t>
      </w:r>
    </w:p>
    <w:p w:rsidR="00047578" w:rsidRDefault="00047578">
      <w:pPr>
        <w:framePr w:w="1485" w:h="240" w:hRule="exact" w:wrap="auto" w:vAnchor="page" w:hAnchor="page" w:x="9480" w:y="80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560" w:h="239" w:hRule="exact" w:wrap="auto" w:vAnchor="page" w:hAnchor="page" w:x="12900" w:y="80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24.538,00</w:t>
      </w:r>
    </w:p>
    <w:p w:rsidR="00047578" w:rsidRDefault="00047578">
      <w:pPr>
        <w:framePr w:w="840" w:h="240" w:hRule="exact" w:wrap="auto" w:vAnchor="page" w:hAnchor="page" w:x="8505" w:y="80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80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82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91,51</w:t>
      </w:r>
    </w:p>
    <w:p w:rsidR="00047578" w:rsidRDefault="00047578">
      <w:pPr>
        <w:framePr w:w="1485" w:h="240" w:hRule="exact" w:wrap="auto" w:vAnchor="page" w:hAnchor="page" w:x="9480" w:y="82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186.086,97</w:t>
      </w:r>
    </w:p>
    <w:p w:rsidR="00047578" w:rsidRDefault="00047578">
      <w:pPr>
        <w:framePr w:w="1560" w:h="239" w:hRule="exact" w:wrap="auto" w:vAnchor="page" w:hAnchor="page" w:x="12900" w:y="82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170.281,71</w:t>
      </w:r>
    </w:p>
    <w:p w:rsidR="00047578" w:rsidRDefault="00047578">
      <w:pPr>
        <w:framePr w:w="840" w:h="240" w:hRule="exact" w:wrap="auto" w:vAnchor="page" w:hAnchor="page" w:x="8505" w:y="82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82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047578" w:rsidRDefault="00047578">
      <w:pPr>
        <w:framePr w:w="4920" w:h="240" w:hRule="exact" w:wrap="auto" w:vAnchor="page" w:hAnchor="page" w:x="3435" w:y="85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047578" w:rsidRDefault="00047578">
      <w:pPr>
        <w:framePr w:w="765" w:h="240" w:hRule="exact" w:wrap="auto" w:vAnchor="page" w:hAnchor="page" w:x="14565" w:y="85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100,34</w:t>
      </w:r>
    </w:p>
    <w:p w:rsidR="00047578" w:rsidRDefault="00047578">
      <w:pPr>
        <w:framePr w:w="1485" w:h="240" w:hRule="exact" w:wrap="auto" w:vAnchor="page" w:hAnchor="page" w:x="9480" w:y="8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560" w:h="239" w:hRule="exact" w:wrap="auto" w:vAnchor="page" w:hAnchor="page" w:x="12900" w:y="8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70.237,43</w:t>
      </w:r>
    </w:p>
    <w:p w:rsidR="00047578" w:rsidRDefault="00047578">
      <w:pPr>
        <w:framePr w:w="840" w:h="240" w:hRule="exact" w:wrap="auto" w:vAnchor="page" w:hAnchor="page" w:x="8505" w:y="85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8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7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3223</w:t>
      </w:r>
    </w:p>
    <w:p w:rsidR="00047578" w:rsidRDefault="00047578">
      <w:pPr>
        <w:framePr w:w="4920" w:h="240" w:hRule="exact" w:wrap="auto" w:vAnchor="page" w:hAnchor="page" w:x="3435" w:y="8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Energija</w:t>
      </w:r>
    </w:p>
    <w:p w:rsidR="00047578" w:rsidRDefault="00047578">
      <w:pPr>
        <w:framePr w:w="765" w:h="240" w:hRule="exact" w:wrap="auto" w:vAnchor="page" w:hAnchor="page" w:x="14565" w:y="87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92,91</w:t>
      </w:r>
    </w:p>
    <w:p w:rsidR="00047578" w:rsidRDefault="00047578">
      <w:pPr>
        <w:framePr w:w="1485" w:h="240" w:hRule="exact" w:wrap="auto" w:vAnchor="page" w:hAnchor="page" w:x="9480" w:y="87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72.000,00</w:t>
      </w:r>
    </w:p>
    <w:p w:rsidR="00047578" w:rsidRDefault="00047578">
      <w:pPr>
        <w:framePr w:w="1560" w:h="239" w:hRule="exact" w:wrap="auto" w:vAnchor="page" w:hAnchor="page" w:x="12900" w:y="87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66.892,27</w:t>
      </w:r>
    </w:p>
    <w:p w:rsidR="00047578" w:rsidRDefault="00047578">
      <w:pPr>
        <w:framePr w:w="840" w:h="240" w:hRule="exact" w:wrap="auto" w:vAnchor="page" w:hAnchor="page" w:x="8505" w:y="87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87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3224</w:t>
      </w:r>
    </w:p>
    <w:p w:rsidR="00047578" w:rsidRDefault="00047578">
      <w:pPr>
        <w:framePr w:w="4920" w:h="240" w:hRule="exact" w:wrap="auto" w:vAnchor="page" w:hAnchor="page" w:x="3435" w:y="8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 i dijelovi za tekuće i investicijsko održavanje</w:t>
      </w:r>
    </w:p>
    <w:p w:rsidR="00047578" w:rsidRDefault="00047578">
      <w:pPr>
        <w:framePr w:w="765" w:h="240" w:hRule="exact" w:wrap="auto" w:vAnchor="page" w:hAnchor="page" w:x="14565" w:y="89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76,55</w:t>
      </w:r>
    </w:p>
    <w:p w:rsidR="00047578" w:rsidRDefault="00047578">
      <w:pPr>
        <w:framePr w:w="1485" w:h="240" w:hRule="exact" w:wrap="auto" w:vAnchor="page" w:hAnchor="page" w:x="9480" w:y="89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560" w:h="239" w:hRule="exact" w:wrap="auto" w:vAnchor="page" w:hAnchor="page" w:x="12900" w:y="89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7.655,48</w:t>
      </w:r>
    </w:p>
    <w:p w:rsidR="00047578" w:rsidRDefault="00047578">
      <w:pPr>
        <w:framePr w:w="840" w:h="240" w:hRule="exact" w:wrap="auto" w:vAnchor="page" w:hAnchor="page" w:x="8505" w:y="89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89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3225</w:t>
      </w:r>
    </w:p>
    <w:p w:rsidR="00047578" w:rsidRDefault="00047578">
      <w:pPr>
        <w:framePr w:w="4920" w:h="240" w:hRule="exact" w:wrap="auto" w:vAnchor="page" w:hAnchor="page" w:x="3435" w:y="9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Sitni inventar i auto gume</w:t>
      </w:r>
    </w:p>
    <w:p w:rsidR="00047578" w:rsidRDefault="00047578">
      <w:pPr>
        <w:framePr w:w="765" w:h="240" w:hRule="exact" w:wrap="auto" w:vAnchor="page" w:hAnchor="page" w:x="14565" w:y="92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57,57</w:t>
      </w:r>
    </w:p>
    <w:p w:rsidR="00047578" w:rsidRDefault="00047578">
      <w:pPr>
        <w:framePr w:w="1485" w:h="240" w:hRule="exact" w:wrap="auto" w:vAnchor="page" w:hAnchor="page" w:x="9480" w:y="9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19.086,97</w:t>
      </w:r>
    </w:p>
    <w:p w:rsidR="00047578" w:rsidRDefault="00047578">
      <w:pPr>
        <w:framePr w:w="1560" w:h="239" w:hRule="exact" w:wrap="auto" w:vAnchor="page" w:hAnchor="page" w:x="12900" w:y="9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10.988,40</w:t>
      </w:r>
    </w:p>
    <w:p w:rsidR="00047578" w:rsidRDefault="00047578">
      <w:pPr>
        <w:framePr w:w="840" w:h="240" w:hRule="exact" w:wrap="auto" w:vAnchor="page" w:hAnchor="page" w:x="8505" w:y="92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9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4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3227</w:t>
      </w:r>
    </w:p>
    <w:p w:rsidR="00047578" w:rsidRDefault="00047578">
      <w:pPr>
        <w:framePr w:w="4920" w:h="240" w:hRule="exact" w:wrap="auto" w:vAnchor="page" w:hAnchor="page" w:x="3435" w:y="9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Službena, radna i zaštitna odjeća i obuća</w:t>
      </w:r>
    </w:p>
    <w:p w:rsidR="00047578" w:rsidRDefault="00047578">
      <w:pPr>
        <w:framePr w:w="765" w:h="240" w:hRule="exact" w:wrap="auto" w:vAnchor="page" w:hAnchor="page" w:x="14565" w:y="94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96,72</w:t>
      </w:r>
    </w:p>
    <w:p w:rsidR="00047578" w:rsidRDefault="00047578">
      <w:pPr>
        <w:framePr w:w="1485" w:h="240" w:hRule="exact" w:wrap="auto" w:vAnchor="page" w:hAnchor="page" w:x="9480" w:y="94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39" w:hRule="exact" w:wrap="auto" w:vAnchor="page" w:hAnchor="page" w:x="12900" w:y="94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14.508,13</w:t>
      </w:r>
    </w:p>
    <w:p w:rsidR="00047578" w:rsidRDefault="00047578">
      <w:pPr>
        <w:framePr w:w="840" w:h="240" w:hRule="exact" w:wrap="auto" w:vAnchor="page" w:hAnchor="page" w:x="8505" w:y="94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94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9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9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99,12</w:t>
      </w:r>
    </w:p>
    <w:p w:rsidR="00047578" w:rsidRDefault="00047578">
      <w:pPr>
        <w:framePr w:w="1485" w:h="240" w:hRule="exact" w:wrap="auto" w:vAnchor="page" w:hAnchor="page" w:x="9480" w:y="9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733.878,73</w:t>
      </w:r>
    </w:p>
    <w:p w:rsidR="00047578" w:rsidRDefault="00047578">
      <w:pPr>
        <w:framePr w:w="1560" w:h="239" w:hRule="exact" w:wrap="auto" w:vAnchor="page" w:hAnchor="page" w:x="12900" w:y="9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727.424,99</w:t>
      </w:r>
    </w:p>
    <w:p w:rsidR="00047578" w:rsidRDefault="00047578">
      <w:pPr>
        <w:framePr w:w="840" w:h="720" w:hRule="exact" w:wrap="auto" w:vAnchor="page" w:hAnchor="page" w:x="8505" w:y="9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0111,0421,0485,076</w:t>
      </w:r>
    </w:p>
    <w:p w:rsidR="00047578" w:rsidRDefault="00047578">
      <w:pPr>
        <w:framePr w:w="1755" w:h="224" w:hRule="exact" w:wrap="auto" w:vAnchor="page" w:hAnchor="page" w:x="10990" w:y="9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047578" w:rsidRDefault="00047578">
      <w:pPr>
        <w:framePr w:w="4920" w:h="240" w:hRule="exact" w:wrap="auto" w:vAnchor="page" w:hAnchor="page" w:x="3435" w:y="104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047578" w:rsidRDefault="00047578">
      <w:pPr>
        <w:framePr w:w="765" w:h="240" w:hRule="exact" w:wrap="auto" w:vAnchor="page" w:hAnchor="page" w:x="14565" w:y="104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90,53</w:t>
      </w:r>
    </w:p>
    <w:p w:rsidR="00047578" w:rsidRDefault="00047578">
      <w:pPr>
        <w:framePr w:w="1485" w:h="240" w:hRule="exact" w:wrap="auto" w:vAnchor="page" w:hAnchor="page" w:x="9480" w:y="10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560" w:h="239" w:hRule="exact" w:wrap="auto" w:vAnchor="page" w:hAnchor="page" w:x="12900" w:y="10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63.373,47</w:t>
      </w:r>
    </w:p>
    <w:p w:rsidR="00047578" w:rsidRDefault="00047578">
      <w:pPr>
        <w:framePr w:w="840" w:h="240" w:hRule="exact" w:wrap="auto" w:vAnchor="page" w:hAnchor="page" w:x="8505" w:y="104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104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4920" w:h="240" w:hRule="exact" w:wrap="auto" w:vAnchor="page" w:hAnchor="page" w:x="3435" w:y="10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765" w:h="240" w:hRule="exact" w:wrap="auto" w:vAnchor="page" w:hAnchor="page" w:x="14565" w:y="106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86,07</w:t>
      </w:r>
    </w:p>
    <w:p w:rsidR="00047578" w:rsidRDefault="00047578">
      <w:pPr>
        <w:framePr w:w="1485" w:h="240" w:hRule="exact" w:wrap="auto" w:vAnchor="page" w:hAnchor="page" w:x="9480" w:y="10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39" w:hRule="exact" w:wrap="auto" w:vAnchor="page" w:hAnchor="page" w:x="12900" w:y="10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12.910,83</w:t>
      </w:r>
    </w:p>
    <w:p w:rsidR="00047578" w:rsidRDefault="00047578">
      <w:pPr>
        <w:framePr w:w="840" w:h="240" w:hRule="exact" w:wrap="auto" w:vAnchor="page" w:hAnchor="page" w:x="8505" w:y="106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106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24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387" style="position:absolute;left:0;text-align:left;margin-left:14.2pt;margin-top:471.2pt;width:827.75pt;height:12.75pt;z-index:-25128857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388" style="position:absolute;left:0;text-align:left;margin-left:14.2pt;margin-top:483.95pt;width:827.75pt;height:12pt;z-index:-2512875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389" style="position:absolute;left:0;text-align:left;margin-left:14.2pt;margin-top:495.95pt;width:827.75pt;height:12.2pt;z-index:-2512865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390" style="position:absolute;left:0;text-align:left;z-index:-251285504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3233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promidžbe i informiranja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101,86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21.390,17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047578" w:rsidRDefault="00047578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88,99</w:t>
      </w:r>
    </w:p>
    <w:p w:rsidR="00047578" w:rsidRDefault="00047578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1.779,84</w:t>
      </w:r>
    </w:p>
    <w:p w:rsidR="00047578" w:rsidRDefault="00047578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3235</w:t>
      </w:r>
    </w:p>
    <w:p w:rsidR="00047578" w:rsidRDefault="00047578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Zakupnine i najamnine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54.100,00</w:t>
      </w:r>
    </w:p>
    <w:p w:rsidR="00047578" w:rsidRDefault="00047578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54.096,88</w:t>
      </w:r>
    </w:p>
    <w:p w:rsidR="00047578" w:rsidRDefault="00047578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</w:t>
      </w:r>
    </w:p>
    <w:p w:rsidR="00047578" w:rsidRDefault="00047578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3236</w:t>
      </w:r>
    </w:p>
    <w:p w:rsidR="00047578" w:rsidRDefault="00047578">
      <w:pPr>
        <w:framePr w:w="4920" w:h="240" w:hRule="exact" w:wrap="auto" w:vAnchor="page" w:hAnchor="page" w:x="343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Zdravstvene i veterinarske usluge</w:t>
      </w:r>
    </w:p>
    <w:p w:rsidR="00047578" w:rsidRDefault="00047578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103,34</w:t>
      </w:r>
    </w:p>
    <w:p w:rsidR="00047578" w:rsidRDefault="00047578">
      <w:pPr>
        <w:framePr w:w="1485" w:h="240" w:hRule="exact" w:wrap="auto" w:vAnchor="page" w:hAnchor="page" w:x="948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31.000,00</w:t>
      </w:r>
    </w:p>
    <w:p w:rsidR="00047578" w:rsidRDefault="00047578">
      <w:pPr>
        <w:framePr w:w="1560" w:h="239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32.035,90</w:t>
      </w:r>
    </w:p>
    <w:p w:rsidR="00047578" w:rsidRDefault="00047578">
      <w:pPr>
        <w:framePr w:w="840" w:h="480" w:hRule="exact" w:wrap="auto" w:vAnchor="page" w:hAnchor="page" w:x="850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0111,0421,076</w:t>
      </w:r>
    </w:p>
    <w:p w:rsidR="00047578" w:rsidRDefault="00047578">
      <w:pPr>
        <w:framePr w:w="1755" w:h="224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3237</w:t>
      </w:r>
    </w:p>
    <w:p w:rsidR="00047578" w:rsidRDefault="00047578">
      <w:pPr>
        <w:framePr w:w="4920" w:h="240" w:hRule="exact" w:wrap="auto" w:vAnchor="page" w:hAnchor="page" w:x="3435" w:y="2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Intelektualne i osobne usluge</w:t>
      </w:r>
    </w:p>
    <w:p w:rsidR="00047578" w:rsidRDefault="00047578">
      <w:pPr>
        <w:framePr w:w="765" w:h="240" w:hRule="exact" w:wrap="auto" w:vAnchor="page" w:hAnchor="page" w:x="14565" w:y="2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100,60</w:t>
      </w:r>
    </w:p>
    <w:p w:rsidR="00047578" w:rsidRDefault="00047578">
      <w:pPr>
        <w:framePr w:w="1485" w:h="240" w:hRule="exact" w:wrap="auto" w:vAnchor="page" w:hAnchor="page" w:x="9480" w:y="2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402.128,21</w:t>
      </w:r>
    </w:p>
    <w:p w:rsidR="00047578" w:rsidRDefault="00047578">
      <w:pPr>
        <w:framePr w:w="1560" w:h="239" w:hRule="exact" w:wrap="auto" w:vAnchor="page" w:hAnchor="page" w:x="12900" w:y="2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404.545,63</w:t>
      </w:r>
    </w:p>
    <w:p w:rsidR="00047578" w:rsidRDefault="00047578">
      <w:pPr>
        <w:framePr w:w="840" w:h="240" w:hRule="exact" w:wrap="auto" w:vAnchor="page" w:hAnchor="page" w:x="8505" w:y="2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2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3238</w:t>
      </w:r>
    </w:p>
    <w:p w:rsidR="00047578" w:rsidRDefault="00047578">
      <w:pPr>
        <w:framePr w:w="4920" w:h="240" w:hRule="exact" w:wrap="auto" w:vAnchor="page" w:hAnchor="page" w:x="3435" w:y="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Računalne usluge</w:t>
      </w:r>
    </w:p>
    <w:p w:rsidR="00047578" w:rsidRDefault="00047578">
      <w:pPr>
        <w:framePr w:w="765" w:h="240" w:hRule="exact" w:wrap="auto" w:vAnchor="page" w:hAnchor="page" w:x="14565" w:y="3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100,51</w:t>
      </w:r>
    </w:p>
    <w:p w:rsidR="00047578" w:rsidRDefault="00047578">
      <w:pPr>
        <w:framePr w:w="1485" w:h="240" w:hRule="exact" w:wrap="auto" w:vAnchor="page" w:hAnchor="page" w:x="9480" w:y="3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39" w:hRule="exact" w:wrap="auto" w:vAnchor="page" w:hAnchor="page" w:x="12900" w:y="3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100.505,50</w:t>
      </w:r>
    </w:p>
    <w:p w:rsidR="00047578" w:rsidRDefault="00047578">
      <w:pPr>
        <w:framePr w:w="840" w:h="240" w:hRule="exact" w:wrap="auto" w:vAnchor="page" w:hAnchor="page" w:x="8505" w:y="3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3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3239</w:t>
      </w:r>
    </w:p>
    <w:p w:rsidR="00047578" w:rsidRDefault="00047578">
      <w:pPr>
        <w:framePr w:w="4920" w:h="240" w:hRule="exact" w:wrap="auto" w:vAnchor="page" w:hAnchor="page" w:x="3435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usluge</w:t>
      </w:r>
    </w:p>
    <w:p w:rsidR="00047578" w:rsidRDefault="00047578">
      <w:pPr>
        <w:framePr w:w="765" w:h="240" w:hRule="exact" w:wrap="auto" w:vAnchor="page" w:hAnchor="page" w:x="14565" w:y="3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95,18</w:t>
      </w:r>
    </w:p>
    <w:p w:rsidR="00047578" w:rsidRDefault="00047578">
      <w:pPr>
        <w:framePr w:w="1485" w:h="240" w:hRule="exact" w:wrap="auto" w:vAnchor="page" w:hAnchor="page" w:x="9480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38.650,52</w:t>
      </w:r>
    </w:p>
    <w:p w:rsidR="00047578" w:rsidRDefault="00047578">
      <w:pPr>
        <w:framePr w:w="1560" w:h="239" w:hRule="exact" w:wrap="auto" w:vAnchor="page" w:hAnchor="page" w:x="12900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36.786,77</w:t>
      </w:r>
    </w:p>
    <w:p w:rsidR="00047578" w:rsidRDefault="00047578">
      <w:pPr>
        <w:framePr w:w="840" w:h="240" w:hRule="exact" w:wrap="auto" w:vAnchor="page" w:hAnchor="page" w:x="8505" w:y="3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324</w:t>
      </w:r>
    </w:p>
    <w:p w:rsidR="00047578" w:rsidRDefault="00047578">
      <w:pPr>
        <w:framePr w:w="4920" w:h="240" w:hRule="exact" w:wrap="auto" w:vAnchor="page" w:hAnchor="page" w:x="3435" w:y="3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osobama izvan radnog odnosa</w:t>
      </w:r>
    </w:p>
    <w:p w:rsidR="00047578" w:rsidRDefault="00047578">
      <w:pPr>
        <w:framePr w:w="765" w:h="240" w:hRule="exact" w:wrap="auto" w:vAnchor="page" w:hAnchor="page" w:x="14565" w:y="36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99,03</w:t>
      </w:r>
    </w:p>
    <w:p w:rsidR="00047578" w:rsidRDefault="00047578">
      <w:pPr>
        <w:framePr w:w="1485" w:h="240" w:hRule="exact" w:wrap="auto" w:vAnchor="page" w:hAnchor="page" w:x="9480" w:y="3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560" w:h="239" w:hRule="exact" w:wrap="auto" w:vAnchor="page" w:hAnchor="page" w:x="12900" w:y="3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9.903,09</w:t>
      </w:r>
    </w:p>
    <w:p w:rsidR="00047578" w:rsidRDefault="00047578">
      <w:pPr>
        <w:framePr w:w="840" w:h="240" w:hRule="exact" w:wrap="auto" w:vAnchor="page" w:hAnchor="page" w:x="8505" w:y="36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3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3241</w:t>
      </w:r>
    </w:p>
    <w:p w:rsidR="00047578" w:rsidRDefault="00047578">
      <w:pPr>
        <w:framePr w:w="4920" w:h="240" w:hRule="exact" w:wrap="auto" w:vAnchor="page" w:hAnchor="page" w:x="3435" w:y="3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osobama izvan radnog odnosa</w:t>
      </w:r>
    </w:p>
    <w:p w:rsidR="00047578" w:rsidRDefault="00047578">
      <w:pPr>
        <w:framePr w:w="765" w:h="240" w:hRule="exact" w:wrap="auto" w:vAnchor="page" w:hAnchor="page" w:x="14565" w:y="3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99,03</w:t>
      </w:r>
    </w:p>
    <w:p w:rsidR="00047578" w:rsidRDefault="00047578">
      <w:pPr>
        <w:framePr w:w="1485" w:h="240" w:hRule="exact" w:wrap="auto" w:vAnchor="page" w:hAnchor="page" w:x="9480" w:y="3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560" w:h="239" w:hRule="exact" w:wrap="auto" w:vAnchor="page" w:hAnchor="page" w:x="12900" w:y="3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9.903,09</w:t>
      </w:r>
    </w:p>
    <w:p w:rsidR="00047578" w:rsidRDefault="00047578">
      <w:pPr>
        <w:framePr w:w="840" w:h="240" w:hRule="exact" w:wrap="auto" w:vAnchor="page" w:hAnchor="page" w:x="8505" w:y="3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3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</w:t>
      </w:r>
    </w:p>
    <w:p w:rsidR="00047578" w:rsidRDefault="00047578">
      <w:pPr>
        <w:framePr w:w="4920" w:h="240" w:hRule="exact" w:wrap="auto" w:vAnchor="page" w:hAnchor="page" w:x="3435" w:y="4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rashodi poslovanja</w:t>
      </w:r>
    </w:p>
    <w:p w:rsidR="00047578" w:rsidRDefault="00047578">
      <w:pPr>
        <w:framePr w:w="765" w:h="240" w:hRule="exact" w:wrap="auto" w:vAnchor="page" w:hAnchor="page" w:x="14565" w:y="41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102,32</w:t>
      </w:r>
    </w:p>
    <w:p w:rsidR="00047578" w:rsidRDefault="00047578">
      <w:pPr>
        <w:framePr w:w="1485" w:h="240" w:hRule="exact" w:wrap="auto" w:vAnchor="page" w:hAnchor="page" w:x="9480" w:y="4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185.100,00</w:t>
      </w:r>
    </w:p>
    <w:p w:rsidR="00047578" w:rsidRDefault="00047578">
      <w:pPr>
        <w:framePr w:w="1560" w:h="239" w:hRule="exact" w:wrap="auto" w:vAnchor="page" w:hAnchor="page" w:x="12900" w:y="4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189.399,69</w:t>
      </w:r>
    </w:p>
    <w:p w:rsidR="00047578" w:rsidRDefault="00047578">
      <w:pPr>
        <w:framePr w:w="840" w:h="240" w:hRule="exact" w:wrap="auto" w:vAnchor="page" w:hAnchor="page" w:x="8505" w:y="41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4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3291</w:t>
      </w:r>
    </w:p>
    <w:p w:rsidR="00047578" w:rsidRDefault="00047578">
      <w:pPr>
        <w:framePr w:w="4920" w:h="480" w:hRule="exact" w:wrap="auto" w:vAnchor="page" w:hAnchor="page" w:x="3435" w:y="4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za rad predstavničkih i izvršnih tijela, povjerenstava i slično</w:t>
      </w:r>
    </w:p>
    <w:p w:rsidR="00047578" w:rsidRDefault="00047578">
      <w:pPr>
        <w:framePr w:w="765" w:h="240" w:hRule="exact" w:wrap="auto" w:vAnchor="page" w:hAnchor="page" w:x="14565" w:y="43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21.600,00</w:t>
      </w:r>
    </w:p>
    <w:p w:rsidR="00047578" w:rsidRDefault="00047578">
      <w:pPr>
        <w:framePr w:w="1560" w:h="239" w:hRule="exact" w:wrap="auto" w:vAnchor="page" w:hAnchor="page" w:x="12900" w:y="4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21.600,00</w:t>
      </w:r>
    </w:p>
    <w:p w:rsidR="00047578" w:rsidRDefault="00047578">
      <w:pPr>
        <w:framePr w:w="840" w:h="240" w:hRule="exact" w:wrap="auto" w:vAnchor="page" w:hAnchor="page" w:x="8505" w:y="43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4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8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3292</w:t>
      </w:r>
    </w:p>
    <w:p w:rsidR="00047578" w:rsidRDefault="00047578">
      <w:pPr>
        <w:framePr w:w="4920" w:h="240" w:hRule="exact" w:wrap="auto" w:vAnchor="page" w:hAnchor="page" w:x="3435" w:y="4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Premije osiguranja</w:t>
      </w:r>
    </w:p>
    <w:p w:rsidR="00047578" w:rsidRDefault="00047578">
      <w:pPr>
        <w:framePr w:w="765" w:h="240" w:hRule="exact" w:wrap="auto" w:vAnchor="page" w:hAnchor="page" w:x="14565" w:y="48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99,25</w:t>
      </w:r>
    </w:p>
    <w:p w:rsidR="00047578" w:rsidRDefault="00047578">
      <w:pPr>
        <w:framePr w:w="1485" w:h="240" w:hRule="exact" w:wrap="auto" w:vAnchor="page" w:hAnchor="page" w:x="9480" w:y="48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19.500,00</w:t>
      </w:r>
    </w:p>
    <w:p w:rsidR="00047578" w:rsidRDefault="00047578">
      <w:pPr>
        <w:framePr w:w="1560" w:h="239" w:hRule="exact" w:wrap="auto" w:vAnchor="page" w:hAnchor="page" w:x="12900" w:y="48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19.354,69</w:t>
      </w:r>
    </w:p>
    <w:p w:rsidR="00047578" w:rsidRDefault="00047578">
      <w:pPr>
        <w:framePr w:w="840" w:h="240" w:hRule="exact" w:wrap="auto" w:vAnchor="page" w:hAnchor="page" w:x="8505" w:y="48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48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3293</w:t>
      </w:r>
    </w:p>
    <w:p w:rsidR="00047578" w:rsidRDefault="00047578">
      <w:pPr>
        <w:framePr w:w="4920" w:h="240" w:hRule="exact" w:wrap="auto" w:vAnchor="page" w:hAnchor="page" w:x="3435" w:y="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Reprezentacija</w:t>
      </w:r>
    </w:p>
    <w:p w:rsidR="00047578" w:rsidRDefault="00047578">
      <w:pPr>
        <w:framePr w:w="765" w:h="240" w:hRule="exact" w:wrap="auto" w:vAnchor="page" w:hAnchor="page" w:x="14565" w:y="5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108,62</w:t>
      </w:r>
    </w:p>
    <w:p w:rsidR="00047578" w:rsidRDefault="00047578">
      <w:pPr>
        <w:framePr w:w="1485" w:h="240" w:hRule="exact" w:wrap="auto" w:vAnchor="page" w:hAnchor="page" w:x="9480" w:y="5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115.000,00</w:t>
      </w:r>
    </w:p>
    <w:p w:rsidR="00047578" w:rsidRDefault="00047578">
      <w:pPr>
        <w:framePr w:w="1560" w:h="239" w:hRule="exact" w:wrap="auto" w:vAnchor="page" w:hAnchor="page" w:x="12900" w:y="5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124.915,00</w:t>
      </w:r>
    </w:p>
    <w:p w:rsidR="00047578" w:rsidRDefault="00047578">
      <w:pPr>
        <w:framePr w:w="840" w:h="240" w:hRule="exact" w:wrap="auto" w:vAnchor="page" w:hAnchor="page" w:x="8505" w:y="5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5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3295</w:t>
      </w:r>
    </w:p>
    <w:p w:rsidR="00047578" w:rsidRDefault="00047578">
      <w:pPr>
        <w:framePr w:w="4920" w:h="240" w:hRule="exact" w:wrap="auto" w:vAnchor="page" w:hAnchor="page" w:x="3435" w:y="5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Pristojbe i naknade</w:t>
      </w:r>
    </w:p>
    <w:p w:rsidR="00047578" w:rsidRDefault="00047578">
      <w:pPr>
        <w:framePr w:w="765" w:h="240" w:hRule="exact" w:wrap="auto" w:vAnchor="page" w:hAnchor="page" w:x="14565" w:y="53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66,66</w:t>
      </w:r>
    </w:p>
    <w:p w:rsidR="00047578" w:rsidRDefault="00047578">
      <w:pPr>
        <w:framePr w:w="1485" w:h="240" w:hRule="exact" w:wrap="auto" w:vAnchor="page" w:hAnchor="page" w:x="9480" w:y="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047578" w:rsidRDefault="00047578">
      <w:pPr>
        <w:framePr w:w="1560" w:h="239" w:hRule="exact" w:wrap="auto" w:vAnchor="page" w:hAnchor="page" w:x="12900" w:y="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10.665,00</w:t>
      </w:r>
    </w:p>
    <w:p w:rsidR="00047578" w:rsidRDefault="00047578">
      <w:pPr>
        <w:framePr w:w="840" w:h="240" w:hRule="exact" w:wrap="auto" w:vAnchor="page" w:hAnchor="page" w:x="8505" w:y="53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3296</w:t>
      </w:r>
    </w:p>
    <w:p w:rsidR="00047578" w:rsidRDefault="00047578">
      <w:pPr>
        <w:framePr w:w="4920" w:h="240" w:hRule="exact" w:wrap="auto" w:vAnchor="page" w:hAnchor="page" w:x="3435" w:y="5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Troškovi sudskih postupaka</w:t>
      </w:r>
    </w:p>
    <w:p w:rsidR="00047578" w:rsidRDefault="00047578">
      <w:pPr>
        <w:framePr w:w="765" w:h="240" w:hRule="exact" w:wrap="auto" w:vAnchor="page" w:hAnchor="page" w:x="14565" w:y="5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98,96</w:t>
      </w:r>
    </w:p>
    <w:p w:rsidR="00047578" w:rsidRDefault="00047578">
      <w:pPr>
        <w:framePr w:w="1485" w:h="240" w:hRule="exact" w:wrap="auto" w:vAnchor="page" w:hAnchor="page" w:x="9480" w:y="5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13.000,00</w:t>
      </w:r>
    </w:p>
    <w:p w:rsidR="00047578" w:rsidRDefault="00047578">
      <w:pPr>
        <w:framePr w:w="1560" w:h="239" w:hRule="exact" w:wrap="auto" w:vAnchor="page" w:hAnchor="page" w:x="12900" w:y="5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12.865,00</w:t>
      </w:r>
    </w:p>
    <w:p w:rsidR="00047578" w:rsidRDefault="00047578">
      <w:pPr>
        <w:framePr w:w="840" w:h="240" w:hRule="exact" w:wrap="auto" w:vAnchor="page" w:hAnchor="page" w:x="8505" w:y="5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5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</w:t>
      </w:r>
    </w:p>
    <w:p w:rsidR="00047578" w:rsidRDefault="00047578">
      <w:pPr>
        <w:framePr w:w="4920" w:h="240" w:hRule="exact" w:wrap="auto" w:vAnchor="page" w:hAnchor="page" w:x="3435" w:y="5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Financijski rashodi</w:t>
      </w:r>
    </w:p>
    <w:p w:rsidR="00047578" w:rsidRDefault="00047578">
      <w:pPr>
        <w:framePr w:w="765" w:h="240" w:hRule="exact" w:wrap="auto" w:vAnchor="page" w:hAnchor="page" w:x="14565" w:y="58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88,49</w:t>
      </w:r>
    </w:p>
    <w:p w:rsidR="00047578" w:rsidRDefault="00047578">
      <w:pPr>
        <w:framePr w:w="1485" w:h="240" w:hRule="exact" w:wrap="auto" w:vAnchor="page" w:hAnchor="page" w:x="9480" w:y="58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179.000,00</w:t>
      </w:r>
    </w:p>
    <w:p w:rsidR="00047578" w:rsidRDefault="00047578">
      <w:pPr>
        <w:framePr w:w="1560" w:h="239" w:hRule="exact" w:wrap="auto" w:vAnchor="page" w:hAnchor="page" w:x="12900" w:y="58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158.395,68</w:t>
      </w:r>
    </w:p>
    <w:p w:rsidR="00047578" w:rsidRDefault="00047578">
      <w:pPr>
        <w:framePr w:w="840" w:h="240" w:hRule="exact" w:wrap="auto" w:vAnchor="page" w:hAnchor="page" w:x="8505" w:y="58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58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</w:t>
      </w:r>
    </w:p>
    <w:p w:rsidR="00047578" w:rsidRDefault="00047578">
      <w:pPr>
        <w:framePr w:w="4920" w:h="240" w:hRule="exact" w:wrap="auto" w:vAnchor="page" w:hAnchor="page" w:x="3435" w:y="6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financijski rashodi</w:t>
      </w:r>
    </w:p>
    <w:p w:rsidR="00047578" w:rsidRDefault="00047578">
      <w:pPr>
        <w:framePr w:w="765" w:h="240" w:hRule="exact" w:wrap="auto" w:vAnchor="page" w:hAnchor="page" w:x="14565" w:y="60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88,49</w:t>
      </w:r>
    </w:p>
    <w:p w:rsidR="00047578" w:rsidRDefault="00047578">
      <w:pPr>
        <w:framePr w:w="1485" w:h="240" w:hRule="exact" w:wrap="auto" w:vAnchor="page" w:hAnchor="page" w:x="9480" w:y="6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179.000,00</w:t>
      </w:r>
    </w:p>
    <w:p w:rsidR="00047578" w:rsidRDefault="00047578">
      <w:pPr>
        <w:framePr w:w="1560" w:h="239" w:hRule="exact" w:wrap="auto" w:vAnchor="page" w:hAnchor="page" w:x="12900" w:y="6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158.395,68</w:t>
      </w:r>
    </w:p>
    <w:p w:rsidR="00047578" w:rsidRDefault="00047578">
      <w:pPr>
        <w:framePr w:w="840" w:h="240" w:hRule="exact" w:wrap="auto" w:vAnchor="page" w:hAnchor="page" w:x="8505" w:y="60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6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3431</w:t>
      </w:r>
    </w:p>
    <w:p w:rsidR="00047578" w:rsidRDefault="00047578">
      <w:pPr>
        <w:framePr w:w="4920" w:h="240" w:hRule="exact" w:wrap="auto" w:vAnchor="page" w:hAnchor="page" w:x="3435" w:y="6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Bankarske usluge i usluge platnog prometa</w:t>
      </w:r>
    </w:p>
    <w:p w:rsidR="00047578" w:rsidRDefault="00047578">
      <w:pPr>
        <w:framePr w:w="765" w:h="240" w:hRule="exact" w:wrap="auto" w:vAnchor="page" w:hAnchor="page" w:x="14565" w:y="63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101,84</w:t>
      </w:r>
    </w:p>
    <w:p w:rsidR="00047578" w:rsidRDefault="00047578">
      <w:pPr>
        <w:framePr w:w="1485" w:h="240" w:hRule="exact" w:wrap="auto" w:vAnchor="page" w:hAnchor="page" w:x="9480" w:y="6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47.000,00</w:t>
      </w:r>
    </w:p>
    <w:p w:rsidR="00047578" w:rsidRDefault="00047578">
      <w:pPr>
        <w:framePr w:w="1560" w:h="239" w:hRule="exact" w:wrap="auto" w:vAnchor="page" w:hAnchor="page" w:x="12900" w:y="6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47.867,08</w:t>
      </w:r>
    </w:p>
    <w:p w:rsidR="00047578" w:rsidRDefault="00047578">
      <w:pPr>
        <w:framePr w:w="840" w:h="240" w:hRule="exact" w:wrap="auto" w:vAnchor="page" w:hAnchor="page" w:x="8505" w:y="63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63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3433</w:t>
      </w:r>
    </w:p>
    <w:p w:rsidR="00047578" w:rsidRDefault="00047578">
      <w:pPr>
        <w:framePr w:w="4920" w:h="240" w:hRule="exact" w:wrap="auto" w:vAnchor="page" w:hAnchor="page" w:x="3435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Zatezne kamate</w:t>
      </w:r>
    </w:p>
    <w:p w:rsidR="00047578" w:rsidRDefault="00047578">
      <w:pPr>
        <w:framePr w:w="765" w:h="240" w:hRule="exact" w:wrap="auto" w:vAnchor="page" w:hAnchor="page" w:x="14565" w:y="65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38,69</w:t>
      </w:r>
    </w:p>
    <w:p w:rsidR="00047578" w:rsidRDefault="00047578">
      <w:pPr>
        <w:framePr w:w="1485" w:h="240" w:hRule="exact" w:wrap="auto" w:vAnchor="page" w:hAnchor="page" w:x="9480" w:y="65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65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386,92</w:t>
      </w:r>
    </w:p>
    <w:p w:rsidR="00047578" w:rsidRDefault="00047578">
      <w:pPr>
        <w:framePr w:w="840" w:h="240" w:hRule="exact" w:wrap="auto" w:vAnchor="page" w:hAnchor="page" w:x="8505" w:y="65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65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3434</w:t>
      </w:r>
    </w:p>
    <w:p w:rsidR="00047578" w:rsidRDefault="00047578">
      <w:pPr>
        <w:framePr w:w="4920" w:h="240" w:hRule="exact" w:wrap="auto" w:vAnchor="page" w:hAnchor="page" w:x="3435" w:y="6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financijski rashodi</w:t>
      </w:r>
    </w:p>
    <w:p w:rsidR="00047578" w:rsidRDefault="00047578">
      <w:pPr>
        <w:framePr w:w="765" w:h="240" w:hRule="exact" w:wrap="auto" w:vAnchor="page" w:hAnchor="page" w:x="14565" w:y="67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84,08</w:t>
      </w:r>
    </w:p>
    <w:p w:rsidR="00047578" w:rsidRDefault="00047578">
      <w:pPr>
        <w:framePr w:w="1485" w:h="240" w:hRule="exact" w:wrap="auto" w:vAnchor="page" w:hAnchor="page" w:x="9480" w:y="6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131.000,00</w:t>
      </w:r>
    </w:p>
    <w:p w:rsidR="00047578" w:rsidRDefault="00047578">
      <w:pPr>
        <w:framePr w:w="1560" w:h="239" w:hRule="exact" w:wrap="auto" w:vAnchor="page" w:hAnchor="page" w:x="12900" w:y="6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110.141,68</w:t>
      </w:r>
    </w:p>
    <w:p w:rsidR="00047578" w:rsidRDefault="00047578">
      <w:pPr>
        <w:framePr w:w="840" w:h="240" w:hRule="exact" w:wrap="auto" w:vAnchor="page" w:hAnchor="page" w:x="8505" w:y="67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6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0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7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7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99,14</w:t>
      </w:r>
    </w:p>
    <w:p w:rsidR="00047578" w:rsidRDefault="00047578">
      <w:pPr>
        <w:framePr w:w="1485" w:h="240" w:hRule="exact" w:wrap="auto" w:vAnchor="page" w:hAnchor="page" w:x="9480" w:y="70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6.700,00</w:t>
      </w:r>
    </w:p>
    <w:p w:rsidR="00047578" w:rsidRDefault="00047578">
      <w:pPr>
        <w:framePr w:w="1560" w:h="239" w:hRule="exact" w:wrap="auto" w:vAnchor="page" w:hAnchor="page" w:x="12900" w:y="70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6.642,50</w:t>
      </w:r>
    </w:p>
    <w:p w:rsidR="00047578" w:rsidRDefault="00047578">
      <w:pPr>
        <w:framePr w:w="840" w:h="240" w:hRule="exact" w:wrap="auto" w:vAnchor="page" w:hAnchor="page" w:x="8505" w:y="7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70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7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7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99,14</w:t>
      </w:r>
    </w:p>
    <w:p w:rsidR="00047578" w:rsidRDefault="00047578">
      <w:pPr>
        <w:framePr w:w="1485" w:h="240" w:hRule="exact" w:wrap="auto" w:vAnchor="page" w:hAnchor="page" w:x="9480" w:y="7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6.700,00</w:t>
      </w:r>
    </w:p>
    <w:p w:rsidR="00047578" w:rsidRDefault="00047578">
      <w:pPr>
        <w:framePr w:w="1560" w:h="239" w:hRule="exact" w:wrap="auto" w:vAnchor="page" w:hAnchor="page" w:x="12900" w:y="7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6.642,50</w:t>
      </w:r>
    </w:p>
    <w:p w:rsidR="00047578" w:rsidRDefault="00047578">
      <w:pPr>
        <w:framePr w:w="840" w:h="240" w:hRule="exact" w:wrap="auto" w:vAnchor="page" w:hAnchor="page" w:x="8505" w:y="7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7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7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7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99,14</w:t>
      </w:r>
    </w:p>
    <w:p w:rsidR="00047578" w:rsidRDefault="00047578">
      <w:pPr>
        <w:framePr w:w="1485" w:h="240" w:hRule="exact" w:wrap="auto" w:vAnchor="page" w:hAnchor="page" w:x="9480" w:y="75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6.700,00</w:t>
      </w:r>
    </w:p>
    <w:p w:rsidR="00047578" w:rsidRDefault="00047578">
      <w:pPr>
        <w:framePr w:w="1560" w:h="239" w:hRule="exact" w:wrap="auto" w:vAnchor="page" w:hAnchor="page" w:x="12900" w:y="75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6.642,50</w:t>
      </w:r>
    </w:p>
    <w:p w:rsidR="00047578" w:rsidRDefault="00047578">
      <w:pPr>
        <w:framePr w:w="840" w:h="240" w:hRule="exact" w:wrap="auto" w:vAnchor="page" w:hAnchor="page" w:x="8505" w:y="7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75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4222</w:t>
      </w:r>
    </w:p>
    <w:p w:rsidR="00047578" w:rsidRDefault="00047578">
      <w:pPr>
        <w:framePr w:w="4920" w:h="240" w:hRule="exact" w:wrap="auto" w:vAnchor="page" w:hAnchor="page" w:x="3435" w:y="7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Komunikacijska oprema</w:t>
      </w:r>
    </w:p>
    <w:p w:rsidR="00047578" w:rsidRDefault="00047578">
      <w:pPr>
        <w:framePr w:w="765" w:h="240" w:hRule="exact" w:wrap="auto" w:vAnchor="page" w:hAnchor="page" w:x="14565" w:y="7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99,14</w:t>
      </w:r>
    </w:p>
    <w:p w:rsidR="00047578" w:rsidRDefault="00047578">
      <w:pPr>
        <w:framePr w:w="1485" w:h="240" w:hRule="exact" w:wrap="auto" w:vAnchor="page" w:hAnchor="page" w:x="9480" w:y="7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6.700,00</w:t>
      </w:r>
    </w:p>
    <w:p w:rsidR="00047578" w:rsidRDefault="00047578">
      <w:pPr>
        <w:framePr w:w="1560" w:h="239" w:hRule="exact" w:wrap="auto" w:vAnchor="page" w:hAnchor="page" w:x="12900" w:y="7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6.642,50</w:t>
      </w:r>
    </w:p>
    <w:p w:rsidR="00047578" w:rsidRDefault="00047578">
      <w:pPr>
        <w:framePr w:w="840" w:h="240" w:hRule="exact" w:wrap="auto" w:vAnchor="page" w:hAnchor="page" w:x="8505" w:y="7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7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</w:t>
      </w:r>
    </w:p>
    <w:p w:rsidR="00047578" w:rsidRDefault="00047578">
      <w:pPr>
        <w:framePr w:w="4920" w:h="240" w:hRule="exact" w:wrap="auto" w:vAnchor="page" w:hAnchor="page" w:x="3435" w:y="7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Izdaci za financijsku imovinu i otplate zajmova</w:t>
      </w:r>
    </w:p>
    <w:p w:rsidR="00047578" w:rsidRDefault="00047578">
      <w:pPr>
        <w:framePr w:w="765" w:h="240" w:hRule="exact" w:wrap="auto" w:vAnchor="page" w:hAnchor="page" w:x="14565" w:y="7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560" w:h="239" w:hRule="exact" w:wrap="auto" w:vAnchor="page" w:hAnchor="page" w:x="12900" w:y="7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840" w:h="240" w:hRule="exact" w:wrap="auto" w:vAnchor="page" w:hAnchor="page" w:x="8505" w:y="7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7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54</w:t>
      </w:r>
    </w:p>
    <w:p w:rsidR="00047578" w:rsidRDefault="00047578">
      <w:pPr>
        <w:framePr w:w="4920" w:h="240" w:hRule="exact" w:wrap="auto" w:vAnchor="page" w:hAnchor="page" w:x="3435" w:y="8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Izdaci za otplatu glavnice primljenih kredita i zajmova</w:t>
      </w:r>
    </w:p>
    <w:p w:rsidR="00047578" w:rsidRDefault="00047578">
      <w:pPr>
        <w:framePr w:w="765" w:h="240" w:hRule="exact" w:wrap="auto" w:vAnchor="page" w:hAnchor="page" w:x="14565" w:y="8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560" w:h="239" w:hRule="exact" w:wrap="auto" w:vAnchor="page" w:hAnchor="page" w:x="12900" w:y="8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840" w:h="240" w:hRule="exact" w:wrap="auto" w:vAnchor="page" w:hAnchor="page" w:x="8505" w:y="8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8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545</w:t>
      </w:r>
    </w:p>
    <w:p w:rsidR="00047578" w:rsidRDefault="00047578">
      <w:pPr>
        <w:framePr w:w="4920" w:h="480" w:hRule="exact" w:wrap="auto" w:vAnchor="page" w:hAnchor="page" w:x="3435" w:y="8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Otplata glavnice primljenih zajmova od trgovačkih društava i obrtnika izvan javnog sektora</w:t>
      </w:r>
    </w:p>
    <w:p w:rsidR="00047578" w:rsidRDefault="00047578">
      <w:pPr>
        <w:framePr w:w="765" w:h="240" w:hRule="exact" w:wrap="auto" w:vAnchor="page" w:hAnchor="page" w:x="14565" w:y="8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560" w:h="239" w:hRule="exact" w:wrap="auto" w:vAnchor="page" w:hAnchor="page" w:x="12900" w:y="8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840" w:h="240" w:hRule="exact" w:wrap="auto" w:vAnchor="page" w:hAnchor="page" w:x="8505" w:y="8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8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5453</w:t>
      </w:r>
    </w:p>
    <w:p w:rsidR="00047578" w:rsidRDefault="00047578">
      <w:pPr>
        <w:framePr w:w="4920" w:h="480" w:hRule="exact" w:wrap="auto" w:vAnchor="page" w:hAnchor="page" w:x="3435" w:y="8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Otplata glavnice primljenih zajmova od tuzemnih trgovačkih društava izvan javnog sektora</w:t>
      </w:r>
    </w:p>
    <w:p w:rsidR="00047578" w:rsidRDefault="00047578">
      <w:pPr>
        <w:framePr w:w="765" w:h="240" w:hRule="exact" w:wrap="auto" w:vAnchor="page" w:hAnchor="page" w:x="14565" w:y="8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1560" w:h="239" w:hRule="exact" w:wrap="auto" w:vAnchor="page" w:hAnchor="page" w:x="12900" w:y="8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500.000,00</w:t>
      </w:r>
    </w:p>
    <w:p w:rsidR="00047578" w:rsidRDefault="00047578">
      <w:pPr>
        <w:framePr w:w="840" w:h="240" w:hRule="exact" w:wrap="auto" w:vAnchor="page" w:hAnchor="page" w:x="8505" w:y="8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</w:t>
      </w:r>
    </w:p>
    <w:p w:rsidR="00047578" w:rsidRDefault="00047578">
      <w:pPr>
        <w:framePr w:w="1755" w:h="224" w:hRule="exact" w:wrap="auto" w:vAnchor="page" w:hAnchor="page" w:x="10990" w:y="8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880" w:h="255" w:hRule="exact" w:wrap="auto" w:vAnchor="page" w:hAnchor="page" w:x="450" w:y="9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1002, POTICAJ I RAZVOJ POLJOPRIVREDE</w:t>
      </w:r>
    </w:p>
    <w:p w:rsidR="00047578" w:rsidRDefault="00047578">
      <w:pPr>
        <w:framePr w:w="1755" w:h="240" w:hRule="exact" w:wrap="auto" w:vAnchor="page" w:hAnchor="page" w:x="10990" w:y="9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560" w:h="240" w:hRule="exact" w:wrap="auto" w:vAnchor="page" w:hAnchor="page" w:x="12870" w:y="9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25.636,75</w:t>
      </w:r>
    </w:p>
    <w:p w:rsidR="00047578" w:rsidRDefault="00047578">
      <w:pPr>
        <w:framePr w:w="765" w:h="240" w:hRule="exact" w:wrap="auto" w:vAnchor="page" w:hAnchor="page" w:x="14565" w:y="9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99,75</w:t>
      </w:r>
    </w:p>
    <w:p w:rsidR="00047578" w:rsidRDefault="00047578">
      <w:pPr>
        <w:framePr w:w="1440" w:h="240" w:hRule="exact" w:wrap="auto" w:vAnchor="page" w:hAnchor="page" w:x="9525" w:y="9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8940" w:h="240" w:hRule="exact" w:wrap="auto" w:vAnchor="page" w:hAnchor="page" w:x="405" w:y="9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A102001, SUBVENCIJA POLJOPRIVREDE</w:t>
      </w:r>
    </w:p>
    <w:p w:rsidR="00047578" w:rsidRDefault="00047578">
      <w:pPr>
        <w:framePr w:w="1755" w:h="240" w:hRule="exact" w:wrap="auto" w:vAnchor="page" w:hAnchor="page" w:x="10990" w:y="9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560" w:h="240" w:hRule="exact" w:wrap="auto" w:vAnchor="page" w:hAnchor="page" w:x="12900" w:y="9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25.636,75</w:t>
      </w:r>
    </w:p>
    <w:p w:rsidR="00047578" w:rsidRDefault="00047578">
      <w:pPr>
        <w:framePr w:w="765" w:h="240" w:hRule="exact" w:wrap="auto" w:vAnchor="page" w:hAnchor="page" w:x="14565" w:y="9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99,75</w:t>
      </w:r>
    </w:p>
    <w:p w:rsidR="00047578" w:rsidRDefault="00047578">
      <w:pPr>
        <w:framePr w:w="1440" w:h="240" w:hRule="exact" w:wrap="auto" w:vAnchor="page" w:hAnchor="page" w:x="9525" w:y="9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8940" w:h="240" w:hRule="exact" w:wrap="auto" w:vAnchor="page" w:hAnchor="page" w:x="405" w:y="9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25.636,75</w:t>
      </w:r>
    </w:p>
    <w:p w:rsidR="00047578" w:rsidRDefault="00047578">
      <w:pPr>
        <w:framePr w:w="765" w:h="229" w:hRule="exact" w:wrap="auto" w:vAnchor="page" w:hAnchor="page" w:x="14565" w:y="9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99,75</w:t>
      </w:r>
    </w:p>
    <w:p w:rsidR="00047578" w:rsidRDefault="00047578">
      <w:pPr>
        <w:framePr w:w="1440" w:h="240" w:hRule="exact" w:wrap="auto" w:vAnchor="page" w:hAnchor="page" w:x="9525" w:y="99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755" w:h="240" w:hRule="exact" w:wrap="auto" w:vAnchor="page" w:hAnchor="page" w:x="10990" w:y="9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680" w:h="194" w:hRule="exact" w:wrap="auto" w:vAnchor="page" w:hAnchor="page" w:x="1665" w:y="10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01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0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99,75</w:t>
      </w:r>
    </w:p>
    <w:p w:rsidR="00047578" w:rsidRDefault="00047578">
      <w:pPr>
        <w:framePr w:w="1485" w:h="240" w:hRule="exact" w:wrap="auto" w:vAnchor="page" w:hAnchor="page" w:x="9480" w:y="10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560" w:h="239" w:hRule="exact" w:wrap="auto" w:vAnchor="page" w:hAnchor="page" w:x="12900" w:y="10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25.636,75</w:t>
      </w:r>
    </w:p>
    <w:p w:rsidR="00047578" w:rsidRDefault="00047578">
      <w:pPr>
        <w:framePr w:w="840" w:h="240" w:hRule="exact" w:wrap="auto" w:vAnchor="page" w:hAnchor="page" w:x="8505" w:y="10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</w:t>
      </w:r>
    </w:p>
    <w:p w:rsidR="00047578" w:rsidRDefault="00047578">
      <w:pPr>
        <w:framePr w:w="1755" w:h="224" w:hRule="exact" w:wrap="auto" w:vAnchor="page" w:hAnchor="page" w:x="10990" w:y="10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35</w:t>
      </w:r>
    </w:p>
    <w:p w:rsidR="00047578" w:rsidRDefault="00047578">
      <w:pPr>
        <w:framePr w:w="4920" w:h="240" w:hRule="exact" w:wrap="auto" w:vAnchor="page" w:hAnchor="page" w:x="3435" w:y="10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Subvencije</w:t>
      </w:r>
    </w:p>
    <w:p w:rsidR="00047578" w:rsidRDefault="00047578">
      <w:pPr>
        <w:framePr w:w="765" w:h="240" w:hRule="exact" w:wrap="auto" w:vAnchor="page" w:hAnchor="page" w:x="14565" w:y="104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99,75</w:t>
      </w:r>
    </w:p>
    <w:p w:rsidR="00047578" w:rsidRDefault="00047578">
      <w:pPr>
        <w:framePr w:w="1485" w:h="240" w:hRule="exact" w:wrap="auto" w:vAnchor="page" w:hAnchor="page" w:x="9480" w:y="10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560" w:h="239" w:hRule="exact" w:wrap="auto" w:vAnchor="page" w:hAnchor="page" w:x="12900" w:y="10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25.636,75</w:t>
      </w:r>
    </w:p>
    <w:p w:rsidR="00047578" w:rsidRDefault="00047578">
      <w:pPr>
        <w:framePr w:w="840" w:h="240" w:hRule="exact" w:wrap="auto" w:vAnchor="page" w:hAnchor="page" w:x="8505" w:y="104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</w:t>
      </w:r>
    </w:p>
    <w:p w:rsidR="00047578" w:rsidRDefault="00047578">
      <w:pPr>
        <w:framePr w:w="1755" w:h="224" w:hRule="exact" w:wrap="auto" w:vAnchor="page" w:hAnchor="page" w:x="10990" w:y="10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25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391" style="position:absolute;left:0;text-align:left;margin-left:14.2pt;margin-top:123.2pt;width:827.75pt;height:12.75pt;z-index:-25128448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392" style="position:absolute;left:0;text-align:left;margin-left:14.2pt;margin-top:135.95pt;width:827.75pt;height:12pt;z-index:-2512834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393" style="position:absolute;left:0;text-align:left;margin-left:14.2pt;margin-top:147.95pt;width:827.75pt;height:12.2pt;z-index:-2512824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94" style="position:absolute;left:0;text-align:left;margin-left:14.2pt;margin-top:220.15pt;width:827.75pt;height:12pt;z-index:-25128140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395" style="position:absolute;left:0;text-align:left;margin-left:14.2pt;margin-top:232.15pt;width:827.75pt;height:12.2pt;z-index:-2512803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96" style="position:absolute;left:0;text-align:left;margin-left:14.2pt;margin-top:304.35pt;width:827.75pt;height:12pt;z-index:-25127936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397" style="position:absolute;left:0;text-align:left;margin-left:14.2pt;margin-top:316.35pt;width:827.75pt;height:12.2pt;z-index:-2512783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398" style="position:absolute;left:0;text-align:left;margin-left:14.2pt;margin-top:388.55pt;width:827.75pt;height:12pt;z-index:-25127731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399" style="position:absolute;left:0;text-align:left;margin-left:14.2pt;margin-top:400.55pt;width:827.75pt;height:12.2pt;z-index:-2512762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00" style="position:absolute;left:0;text-align:left;margin-left:14.2pt;margin-top:472.75pt;width:827.75pt;height:12pt;z-index:-25127526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01" style="position:absolute;left:0;text-align:left;margin-left:14.2pt;margin-top:484.75pt;width:827.75pt;height:12.2pt;z-index:-2512742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402" style="position:absolute;left:0;text-align:left;z-index:-251273216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352</w:t>
      </w:r>
    </w:p>
    <w:p w:rsidR="00047578" w:rsidRDefault="00047578">
      <w:pPr>
        <w:framePr w:w="4920" w:h="48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Subvencije trgovačkim društvima, poljoprivrednicima i obrtnicima izvan javnog sektora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99,75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25.636,75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3523</w:t>
      </w:r>
    </w:p>
    <w:p w:rsidR="00047578" w:rsidRDefault="00047578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Subvencije poljoprivrednicima i obrtnicima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99,75</w:t>
      </w:r>
    </w:p>
    <w:p w:rsidR="00047578" w:rsidRDefault="00047578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25.700,00</w:t>
      </w:r>
    </w:p>
    <w:p w:rsidR="00047578" w:rsidRDefault="00047578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25.636,75</w:t>
      </w:r>
    </w:p>
    <w:p w:rsidR="00047578" w:rsidRDefault="00047578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</w:t>
      </w:r>
    </w:p>
    <w:p w:rsidR="00047578" w:rsidRDefault="00047578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880" w:h="255" w:hRule="exact" w:wrap="auto" w:vAnchor="page" w:hAnchor="page" w:x="450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1004, SOCIJALNA SKRB</w:t>
      </w:r>
    </w:p>
    <w:p w:rsidR="00047578" w:rsidRDefault="00047578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315.178,58</w:t>
      </w:r>
    </w:p>
    <w:p w:rsidR="00047578" w:rsidRDefault="00047578">
      <w:pPr>
        <w:framePr w:w="1560" w:h="240" w:hRule="exact" w:wrap="auto" w:vAnchor="page" w:hAnchor="page" w:x="1287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313.620,70</w:t>
      </w:r>
    </w:p>
    <w:p w:rsidR="00047578" w:rsidRDefault="00047578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99,51</w:t>
      </w:r>
    </w:p>
    <w:p w:rsidR="00047578" w:rsidRDefault="00047578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315.178,58</w:t>
      </w:r>
    </w:p>
    <w:p w:rsidR="00047578" w:rsidRDefault="00047578">
      <w:pPr>
        <w:framePr w:w="8940" w:h="240" w:hRule="exact" w:wrap="auto" w:vAnchor="page" w:hAnchor="page" w:x="405" w:y="2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A104001, POMOĆ OBITELJIMA I KUĆANSTV.</w:t>
      </w:r>
    </w:p>
    <w:p w:rsidR="00047578" w:rsidRDefault="00047578">
      <w:pPr>
        <w:framePr w:w="1755" w:h="240" w:hRule="exact" w:wrap="auto" w:vAnchor="page" w:hAnchor="page" w:x="10990" w:y="2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64.000,00</w:t>
      </w:r>
    </w:p>
    <w:p w:rsidR="00047578" w:rsidRDefault="00047578">
      <w:pPr>
        <w:framePr w:w="1560" w:h="240" w:hRule="exact" w:wrap="auto" w:vAnchor="page" w:hAnchor="page" w:x="12900" w:y="2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66.776,26</w:t>
      </w:r>
    </w:p>
    <w:p w:rsidR="00047578" w:rsidRDefault="00047578">
      <w:pPr>
        <w:framePr w:w="765" w:h="240" w:hRule="exact" w:wrap="auto" w:vAnchor="page" w:hAnchor="page" w:x="14565" w:y="2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104,34</w:t>
      </w:r>
    </w:p>
    <w:p w:rsidR="00047578" w:rsidRDefault="00047578">
      <w:pPr>
        <w:framePr w:w="1440" w:h="240" w:hRule="exact" w:wrap="auto" w:vAnchor="page" w:hAnchor="page" w:x="9525" w:y="2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64.000,00</w:t>
      </w:r>
    </w:p>
    <w:p w:rsidR="00047578" w:rsidRDefault="00047578">
      <w:pPr>
        <w:framePr w:w="8940" w:h="240" w:hRule="exact" w:wrap="auto" w:vAnchor="page" w:hAnchor="page" w:x="405" w:y="2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2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66.776,26</w:t>
      </w:r>
    </w:p>
    <w:p w:rsidR="00047578" w:rsidRDefault="00047578">
      <w:pPr>
        <w:framePr w:w="765" w:h="229" w:hRule="exact" w:wrap="auto" w:vAnchor="page" w:hAnchor="page" w:x="14565" w:y="2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104,34</w:t>
      </w:r>
    </w:p>
    <w:p w:rsidR="00047578" w:rsidRDefault="00047578">
      <w:pPr>
        <w:framePr w:w="1440" w:h="240" w:hRule="exact" w:wrap="auto" w:vAnchor="page" w:hAnchor="page" w:x="9525" w:y="2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64.000,00</w:t>
      </w:r>
    </w:p>
    <w:p w:rsidR="00047578" w:rsidRDefault="00047578">
      <w:pPr>
        <w:framePr w:w="1755" w:h="240" w:hRule="exact" w:wrap="auto" w:vAnchor="page" w:hAnchor="page" w:x="10990" w:y="2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64.000,00</w:t>
      </w:r>
    </w:p>
    <w:p w:rsidR="00047578" w:rsidRDefault="00047578">
      <w:pPr>
        <w:framePr w:w="1680" w:h="194" w:hRule="exact" w:wrap="auto" w:vAnchor="page" w:hAnchor="page" w:x="1665" w:y="3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104,34</w:t>
      </w:r>
    </w:p>
    <w:p w:rsidR="00047578" w:rsidRDefault="00047578">
      <w:pPr>
        <w:framePr w:w="1485" w:h="240" w:hRule="exact" w:wrap="auto" w:vAnchor="page" w:hAnchor="page" w:x="9480" w:y="3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64.000,00</w:t>
      </w:r>
    </w:p>
    <w:p w:rsidR="00047578" w:rsidRDefault="00047578">
      <w:pPr>
        <w:framePr w:w="1560" w:h="239" w:hRule="exact" w:wrap="auto" w:vAnchor="page" w:hAnchor="page" w:x="12900" w:y="3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66.776,26</w:t>
      </w:r>
    </w:p>
    <w:p w:rsidR="00047578" w:rsidRDefault="00047578">
      <w:pPr>
        <w:framePr w:w="840" w:h="240" w:hRule="exact" w:wrap="auto" w:vAnchor="page" w:hAnchor="page" w:x="8505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3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</w:t>
      </w:r>
    </w:p>
    <w:p w:rsidR="00047578" w:rsidRDefault="00047578">
      <w:pPr>
        <w:framePr w:w="4920" w:h="480" w:hRule="exact" w:wrap="auto" w:vAnchor="page" w:hAnchor="page" w:x="3435" w:y="3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na temelju osiguranja i druge naknade</w:t>
      </w:r>
    </w:p>
    <w:p w:rsidR="00047578" w:rsidRDefault="00047578">
      <w:pPr>
        <w:framePr w:w="765" w:h="240" w:hRule="exact" w:wrap="auto" w:vAnchor="page" w:hAnchor="page" w:x="14565" w:y="3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104,34</w:t>
      </w:r>
    </w:p>
    <w:p w:rsidR="00047578" w:rsidRDefault="00047578">
      <w:pPr>
        <w:framePr w:w="1485" w:h="240" w:hRule="exact" w:wrap="auto" w:vAnchor="page" w:hAnchor="page" w:x="9480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64.000,00</w:t>
      </w:r>
    </w:p>
    <w:p w:rsidR="00047578" w:rsidRDefault="00047578">
      <w:pPr>
        <w:framePr w:w="1560" w:h="239" w:hRule="exact" w:wrap="auto" w:vAnchor="page" w:hAnchor="page" w:x="12900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66.776,26</w:t>
      </w:r>
    </w:p>
    <w:p w:rsidR="00047578" w:rsidRDefault="00047578">
      <w:pPr>
        <w:framePr w:w="840" w:h="240" w:hRule="exact" w:wrap="auto" w:vAnchor="page" w:hAnchor="page" w:x="8505" w:y="3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</w:t>
      </w:r>
    </w:p>
    <w:p w:rsidR="00047578" w:rsidRDefault="00047578">
      <w:pPr>
        <w:framePr w:w="4920" w:h="240" w:hRule="exact" w:wrap="auto" w:vAnchor="page" w:hAnchor="page" w:x="3435" w:y="3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građanima i kućanstvima iz proračuna</w:t>
      </w:r>
    </w:p>
    <w:p w:rsidR="00047578" w:rsidRDefault="00047578">
      <w:pPr>
        <w:framePr w:w="765" w:h="240" w:hRule="exact" w:wrap="auto" w:vAnchor="page" w:hAnchor="page" w:x="14565" w:y="39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104,34</w:t>
      </w:r>
    </w:p>
    <w:p w:rsidR="00047578" w:rsidRDefault="00047578">
      <w:pPr>
        <w:framePr w:w="1485" w:h="240" w:hRule="exact" w:wrap="auto" w:vAnchor="page" w:hAnchor="page" w:x="9480" w:y="3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64.000,00</w:t>
      </w:r>
    </w:p>
    <w:p w:rsidR="00047578" w:rsidRDefault="00047578">
      <w:pPr>
        <w:framePr w:w="1560" w:h="239" w:hRule="exact" w:wrap="auto" w:vAnchor="page" w:hAnchor="page" w:x="12900" w:y="3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66.776,26</w:t>
      </w:r>
    </w:p>
    <w:p w:rsidR="00047578" w:rsidRDefault="00047578">
      <w:pPr>
        <w:framePr w:w="840" w:h="240" w:hRule="exact" w:wrap="auto" w:vAnchor="page" w:hAnchor="page" w:x="8505" w:y="39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3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3721</w:t>
      </w:r>
    </w:p>
    <w:p w:rsidR="00047578" w:rsidRDefault="00047578">
      <w:pPr>
        <w:framePr w:w="4920" w:h="240" w:hRule="exact" w:wrap="auto" w:vAnchor="page" w:hAnchor="page" w:x="3435" w:y="41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u novcu</w:t>
      </w:r>
    </w:p>
    <w:p w:rsidR="00047578" w:rsidRDefault="00047578">
      <w:pPr>
        <w:framePr w:w="765" w:h="240" w:hRule="exact" w:wrap="auto" w:vAnchor="page" w:hAnchor="page" w:x="14565" w:y="4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104,34</w:t>
      </w:r>
    </w:p>
    <w:p w:rsidR="00047578" w:rsidRDefault="00047578">
      <w:pPr>
        <w:framePr w:w="1485" w:h="240" w:hRule="exact" w:wrap="auto" w:vAnchor="page" w:hAnchor="page" w:x="9480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64.000,00</w:t>
      </w:r>
    </w:p>
    <w:p w:rsidR="00047578" w:rsidRDefault="00047578">
      <w:pPr>
        <w:framePr w:w="1560" w:h="239" w:hRule="exact" w:wrap="auto" w:vAnchor="page" w:hAnchor="page" w:x="12900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66.776,26</w:t>
      </w:r>
    </w:p>
    <w:p w:rsidR="00047578" w:rsidRDefault="00047578">
      <w:pPr>
        <w:framePr w:w="840" w:h="240" w:hRule="exact" w:wrap="auto" w:vAnchor="page" w:hAnchor="page" w:x="8505" w:y="4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A104002, OSTALE POMOĆI</w:t>
      </w:r>
    </w:p>
    <w:p w:rsidR="00047578" w:rsidRDefault="00047578">
      <w:pPr>
        <w:framePr w:w="1755" w:h="240" w:hRule="exact" w:wrap="auto" w:vAnchor="page" w:hAnchor="page" w:x="10990" w:y="4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37.000,00</w:t>
      </w:r>
    </w:p>
    <w:p w:rsidR="00047578" w:rsidRDefault="00047578">
      <w:pPr>
        <w:framePr w:w="1560" w:h="240" w:hRule="exact" w:wrap="auto" w:vAnchor="page" w:hAnchor="page" w:x="12900" w:y="4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36.490,00</w:t>
      </w:r>
    </w:p>
    <w:p w:rsidR="00047578" w:rsidRDefault="00047578">
      <w:pPr>
        <w:framePr w:w="765" w:h="240" w:hRule="exact" w:wrap="auto" w:vAnchor="page" w:hAnchor="page" w:x="14565" w:y="44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98,62</w:t>
      </w:r>
    </w:p>
    <w:p w:rsidR="00047578" w:rsidRDefault="00047578">
      <w:pPr>
        <w:framePr w:w="1440" w:h="240" w:hRule="exact" w:wrap="auto" w:vAnchor="page" w:hAnchor="page" w:x="9525" w:y="4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37.000,00</w:t>
      </w:r>
    </w:p>
    <w:p w:rsidR="00047578" w:rsidRDefault="00047578">
      <w:pPr>
        <w:framePr w:w="8940" w:h="240" w:hRule="exact" w:wrap="auto" w:vAnchor="page" w:hAnchor="page" w:x="405" w:y="4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46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36.490,00</w:t>
      </w:r>
    </w:p>
    <w:p w:rsidR="00047578" w:rsidRDefault="00047578">
      <w:pPr>
        <w:framePr w:w="765" w:h="229" w:hRule="exact" w:wrap="auto" w:vAnchor="page" w:hAnchor="page" w:x="14565" w:y="4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98,62</w:t>
      </w:r>
    </w:p>
    <w:p w:rsidR="00047578" w:rsidRDefault="00047578">
      <w:pPr>
        <w:framePr w:w="1440" w:h="240" w:hRule="exact" w:wrap="auto" w:vAnchor="page" w:hAnchor="page" w:x="9525" w:y="46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37.000,00</w:t>
      </w:r>
    </w:p>
    <w:p w:rsidR="00047578" w:rsidRDefault="00047578">
      <w:pPr>
        <w:framePr w:w="1755" w:h="240" w:hRule="exact" w:wrap="auto" w:vAnchor="page" w:hAnchor="page" w:x="10990" w:y="46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37.000,00</w:t>
      </w:r>
    </w:p>
    <w:p w:rsidR="00047578" w:rsidRDefault="00047578">
      <w:pPr>
        <w:framePr w:w="1680" w:h="194" w:hRule="exact" w:wrap="auto" w:vAnchor="page" w:hAnchor="page" w:x="1665" w:y="4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4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4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98,62</w:t>
      </w:r>
    </w:p>
    <w:p w:rsidR="00047578" w:rsidRDefault="00047578">
      <w:pPr>
        <w:framePr w:w="1485" w:h="240" w:hRule="exact" w:wrap="auto" w:vAnchor="page" w:hAnchor="page" w:x="9480" w:y="4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37.000,00</w:t>
      </w:r>
    </w:p>
    <w:p w:rsidR="00047578" w:rsidRDefault="00047578">
      <w:pPr>
        <w:framePr w:w="1560" w:h="239" w:hRule="exact" w:wrap="auto" w:vAnchor="page" w:hAnchor="page" w:x="12900" w:y="4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36.490,00</w:t>
      </w:r>
    </w:p>
    <w:p w:rsidR="00047578" w:rsidRDefault="00047578">
      <w:pPr>
        <w:framePr w:w="840" w:h="240" w:hRule="exact" w:wrap="auto" w:vAnchor="page" w:hAnchor="page" w:x="8505" w:y="4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4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</w:t>
      </w:r>
    </w:p>
    <w:p w:rsidR="00047578" w:rsidRDefault="00047578">
      <w:pPr>
        <w:framePr w:w="4920" w:h="480" w:hRule="exact" w:wrap="auto" w:vAnchor="page" w:hAnchor="page" w:x="3435" w:y="5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na temelju osiguranja i druge naknade</w:t>
      </w:r>
    </w:p>
    <w:p w:rsidR="00047578" w:rsidRDefault="00047578">
      <w:pPr>
        <w:framePr w:w="765" w:h="240" w:hRule="exact" w:wrap="auto" w:vAnchor="page" w:hAnchor="page" w:x="14565" w:y="51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98,62</w:t>
      </w:r>
    </w:p>
    <w:p w:rsidR="00047578" w:rsidRDefault="00047578">
      <w:pPr>
        <w:framePr w:w="1485" w:h="240" w:hRule="exact" w:wrap="auto" w:vAnchor="page" w:hAnchor="page" w:x="9480" w:y="51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37.000,00</w:t>
      </w:r>
    </w:p>
    <w:p w:rsidR="00047578" w:rsidRDefault="00047578">
      <w:pPr>
        <w:framePr w:w="1560" w:h="239" w:hRule="exact" w:wrap="auto" w:vAnchor="page" w:hAnchor="page" w:x="12900" w:y="51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36.490,00</w:t>
      </w:r>
    </w:p>
    <w:p w:rsidR="00047578" w:rsidRDefault="00047578">
      <w:pPr>
        <w:framePr w:w="840" w:h="240" w:hRule="exact" w:wrap="auto" w:vAnchor="page" w:hAnchor="page" w:x="8505" w:y="51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51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6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</w:t>
      </w:r>
    </w:p>
    <w:p w:rsidR="00047578" w:rsidRDefault="00047578">
      <w:pPr>
        <w:framePr w:w="4920" w:h="240" w:hRule="exact" w:wrap="auto" w:vAnchor="page" w:hAnchor="page" w:x="3435" w:y="5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građanima i kućanstvima iz proračuna</w:t>
      </w:r>
    </w:p>
    <w:p w:rsidR="00047578" w:rsidRDefault="00047578">
      <w:pPr>
        <w:framePr w:w="765" w:h="240" w:hRule="exact" w:wrap="auto" w:vAnchor="page" w:hAnchor="page" w:x="14565" w:y="56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98,62</w:t>
      </w:r>
    </w:p>
    <w:p w:rsidR="00047578" w:rsidRDefault="00047578">
      <w:pPr>
        <w:framePr w:w="1485" w:h="240" w:hRule="exact" w:wrap="auto" w:vAnchor="page" w:hAnchor="page" w:x="9480" w:y="56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37.000,00</w:t>
      </w:r>
    </w:p>
    <w:p w:rsidR="00047578" w:rsidRDefault="00047578">
      <w:pPr>
        <w:framePr w:w="1560" w:h="239" w:hRule="exact" w:wrap="auto" w:vAnchor="page" w:hAnchor="page" w:x="12900" w:y="56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36.490,00</w:t>
      </w:r>
    </w:p>
    <w:p w:rsidR="00047578" w:rsidRDefault="00047578">
      <w:pPr>
        <w:framePr w:w="840" w:h="240" w:hRule="exact" w:wrap="auto" w:vAnchor="page" w:hAnchor="page" w:x="8505" w:y="56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56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3721</w:t>
      </w:r>
    </w:p>
    <w:p w:rsidR="00047578" w:rsidRDefault="00047578">
      <w:pPr>
        <w:framePr w:w="4920" w:h="240" w:hRule="exact" w:wrap="auto" w:vAnchor="page" w:hAnchor="page" w:x="3435" w:y="5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u novcu</w:t>
      </w:r>
    </w:p>
    <w:p w:rsidR="00047578" w:rsidRDefault="00047578">
      <w:pPr>
        <w:framePr w:w="765" w:h="240" w:hRule="exact" w:wrap="auto" w:vAnchor="page" w:hAnchor="page" w:x="14565" w:y="58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98,62</w:t>
      </w:r>
    </w:p>
    <w:p w:rsidR="00047578" w:rsidRDefault="00047578">
      <w:pPr>
        <w:framePr w:w="1485" w:h="240" w:hRule="exact" w:wrap="auto" w:vAnchor="page" w:hAnchor="page" w:x="9480" w:y="5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37.000,00</w:t>
      </w:r>
    </w:p>
    <w:p w:rsidR="00047578" w:rsidRDefault="00047578">
      <w:pPr>
        <w:framePr w:w="1560" w:h="239" w:hRule="exact" w:wrap="auto" w:vAnchor="page" w:hAnchor="page" w:x="12900" w:y="5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36.490,00</w:t>
      </w:r>
    </w:p>
    <w:p w:rsidR="00047578" w:rsidRDefault="00047578">
      <w:pPr>
        <w:framePr w:w="840" w:h="240" w:hRule="exact" w:wrap="auto" w:vAnchor="page" w:hAnchor="page" w:x="8505" w:y="58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5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A104003, POMOĆ</w:t>
      </w:r>
      <w:r>
        <w:rPr>
          <w:rFonts w:ascii="Arial" w:hAnsi="Arial"/>
          <w:color w:val="000000"/>
          <w:kern w:val="2"/>
          <w:sz w:val="19"/>
        </w:rPr>
        <w:noBreakHyphen/>
        <w:t>NOVOROĐENA DJECA</w:t>
      </w:r>
    </w:p>
    <w:p w:rsidR="00047578" w:rsidRDefault="00047578">
      <w:pPr>
        <w:framePr w:w="1755" w:h="240" w:hRule="exact" w:wrap="auto" w:vAnchor="page" w:hAnchor="page" w:x="10990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560" w:h="240" w:hRule="exact" w:wrap="auto" w:vAnchor="page" w:hAnchor="page" w:x="12900" w:y="6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765" w:h="240" w:hRule="exact" w:wrap="auto" w:vAnchor="page" w:hAnchor="page" w:x="14565" w:y="6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87,50</w:t>
      </w:r>
    </w:p>
    <w:p w:rsidR="00047578" w:rsidRDefault="00047578">
      <w:pPr>
        <w:framePr w:w="1440" w:h="240" w:hRule="exact" w:wrap="auto" w:vAnchor="page" w:hAnchor="page" w:x="9525" w:y="6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8940" w:h="240" w:hRule="exact" w:wrap="auto" w:vAnchor="page" w:hAnchor="page" w:x="405" w:y="6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63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765" w:h="229" w:hRule="exact" w:wrap="auto" w:vAnchor="page" w:hAnchor="page" w:x="14565" w:y="63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87,50</w:t>
      </w:r>
    </w:p>
    <w:p w:rsidR="00047578" w:rsidRDefault="00047578">
      <w:pPr>
        <w:framePr w:w="1440" w:h="240" w:hRule="exact" w:wrap="auto" w:vAnchor="page" w:hAnchor="page" w:x="9525" w:y="6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755" w:h="240" w:hRule="exact" w:wrap="auto" w:vAnchor="page" w:hAnchor="page" w:x="10990" w:y="63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680" w:h="194" w:hRule="exact" w:wrap="auto" w:vAnchor="page" w:hAnchor="page" w:x="1665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6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65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87,50</w:t>
      </w:r>
    </w:p>
    <w:p w:rsidR="00047578" w:rsidRDefault="00047578">
      <w:pPr>
        <w:framePr w:w="1485" w:h="240" w:hRule="exact" w:wrap="auto" w:vAnchor="page" w:hAnchor="page" w:x="9480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560" w:h="239" w:hRule="exact" w:wrap="auto" w:vAnchor="page" w:hAnchor="page" w:x="12900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840" w:h="240" w:hRule="exact" w:wrap="auto" w:vAnchor="page" w:hAnchor="page" w:x="8505" w:y="65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</w:t>
      </w:r>
    </w:p>
    <w:p w:rsidR="00047578" w:rsidRDefault="00047578">
      <w:pPr>
        <w:framePr w:w="4920" w:h="480" w:hRule="exact" w:wrap="auto" w:vAnchor="page" w:hAnchor="page" w:x="3435" w:y="6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na temelju osiguranja i druge naknade</w:t>
      </w:r>
    </w:p>
    <w:p w:rsidR="00047578" w:rsidRDefault="00047578">
      <w:pPr>
        <w:framePr w:w="765" w:h="240" w:hRule="exact" w:wrap="auto" w:vAnchor="page" w:hAnchor="page" w:x="14565" w:y="6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87,50</w:t>
      </w:r>
    </w:p>
    <w:p w:rsidR="00047578" w:rsidRDefault="00047578">
      <w:pPr>
        <w:framePr w:w="1485" w:h="240" w:hRule="exact" w:wrap="auto" w:vAnchor="page" w:hAnchor="page" w:x="9480" w:y="6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560" w:h="239" w:hRule="exact" w:wrap="auto" w:vAnchor="page" w:hAnchor="page" w:x="12900" w:y="6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840" w:h="240" w:hRule="exact" w:wrap="auto" w:vAnchor="page" w:hAnchor="page" w:x="8505" w:y="6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6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2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</w:t>
      </w:r>
    </w:p>
    <w:p w:rsidR="00047578" w:rsidRDefault="00047578">
      <w:pPr>
        <w:framePr w:w="4920" w:h="240" w:hRule="exact" w:wrap="auto" w:vAnchor="page" w:hAnchor="page" w:x="3435" w:y="7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građanima i kućanstvima iz proračuna</w:t>
      </w:r>
    </w:p>
    <w:p w:rsidR="00047578" w:rsidRDefault="00047578">
      <w:pPr>
        <w:framePr w:w="765" w:h="240" w:hRule="exact" w:wrap="auto" w:vAnchor="page" w:hAnchor="page" w:x="14565" w:y="72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87,50</w:t>
      </w:r>
    </w:p>
    <w:p w:rsidR="00047578" w:rsidRDefault="00047578">
      <w:pPr>
        <w:framePr w:w="1485" w:h="240" w:hRule="exact" w:wrap="auto" w:vAnchor="page" w:hAnchor="page" w:x="9480" w:y="72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560" w:h="239" w:hRule="exact" w:wrap="auto" w:vAnchor="page" w:hAnchor="page" w:x="12900" w:y="72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840" w:h="240" w:hRule="exact" w:wrap="auto" w:vAnchor="page" w:hAnchor="page" w:x="8505" w:y="72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72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3721</w:t>
      </w:r>
    </w:p>
    <w:p w:rsidR="00047578" w:rsidRDefault="00047578">
      <w:pPr>
        <w:framePr w:w="4920" w:h="240" w:hRule="exact" w:wrap="auto" w:vAnchor="page" w:hAnchor="page" w:x="3435" w:y="7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u novcu</w:t>
      </w:r>
    </w:p>
    <w:p w:rsidR="00047578" w:rsidRDefault="00047578">
      <w:pPr>
        <w:framePr w:w="765" w:h="240" w:hRule="exact" w:wrap="auto" w:vAnchor="page" w:hAnchor="page" w:x="14565" w:y="75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87,50</w:t>
      </w:r>
    </w:p>
    <w:p w:rsidR="00047578" w:rsidRDefault="00047578">
      <w:pPr>
        <w:framePr w:w="1485" w:h="240" w:hRule="exact" w:wrap="auto" w:vAnchor="page" w:hAnchor="page" w:x="9480" w:y="7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560" w:h="239" w:hRule="exact" w:wrap="auto" w:vAnchor="page" w:hAnchor="page" w:x="12900" w:y="7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840" w:h="240" w:hRule="exact" w:wrap="auto" w:vAnchor="page" w:hAnchor="page" w:x="8505" w:y="75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7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77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A104004, OSTALE NAKNADE</w:t>
      </w:r>
      <w:r>
        <w:rPr>
          <w:rFonts w:ascii="Arial" w:hAnsi="Arial"/>
          <w:color w:val="000000"/>
          <w:kern w:val="2"/>
          <w:sz w:val="19"/>
        </w:rPr>
        <w:noBreakHyphen/>
      </w:r>
      <w:r>
        <w:rPr>
          <w:rFonts w:ascii="Arial" w:hAnsi="Arial"/>
          <w:color w:val="000000"/>
          <w:kern w:val="2"/>
          <w:sz w:val="19"/>
        </w:rPr>
        <w:noBreakHyphen/>
        <w:t>DJEČJI DAROVI</w:t>
      </w:r>
    </w:p>
    <w:p w:rsidR="00047578" w:rsidRDefault="00047578">
      <w:pPr>
        <w:framePr w:w="1755" w:h="240" w:hRule="exact" w:wrap="auto" w:vAnchor="page" w:hAnchor="page" w:x="10990" w:y="7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560" w:h="240" w:hRule="exact" w:wrap="auto" w:vAnchor="page" w:hAnchor="page" w:x="12900" w:y="7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24.038,25</w:t>
      </w:r>
    </w:p>
    <w:p w:rsidR="00047578" w:rsidRDefault="00047578">
      <w:pPr>
        <w:framePr w:w="765" w:h="240" w:hRule="exact" w:wrap="auto" w:vAnchor="page" w:hAnchor="page" w:x="14565" w:y="77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96,15</w:t>
      </w:r>
    </w:p>
    <w:p w:rsidR="00047578" w:rsidRDefault="00047578">
      <w:pPr>
        <w:framePr w:w="1440" w:h="240" w:hRule="exact" w:wrap="auto" w:vAnchor="page" w:hAnchor="page" w:x="9525" w:y="77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8940" w:h="240" w:hRule="exact" w:wrap="auto" w:vAnchor="page" w:hAnchor="page" w:x="405" w:y="8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0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24.038,25</w:t>
      </w:r>
    </w:p>
    <w:p w:rsidR="00047578" w:rsidRDefault="00047578">
      <w:pPr>
        <w:framePr w:w="765" w:h="229" w:hRule="exact" w:wrap="auto" w:vAnchor="page" w:hAnchor="page" w:x="14565" w:y="80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96,15</w:t>
      </w:r>
    </w:p>
    <w:p w:rsidR="00047578" w:rsidRDefault="00047578">
      <w:pPr>
        <w:framePr w:w="1440" w:h="240" w:hRule="exact" w:wrap="auto" w:vAnchor="page" w:hAnchor="page" w:x="9525" w:y="8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755" w:h="240" w:hRule="exact" w:wrap="auto" w:vAnchor="page" w:hAnchor="page" w:x="10990" w:y="80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680" w:h="194" w:hRule="exact" w:wrap="auto" w:vAnchor="page" w:hAnchor="page" w:x="1665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8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8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96,15</w:t>
      </w:r>
    </w:p>
    <w:p w:rsidR="00047578" w:rsidRDefault="00047578">
      <w:pPr>
        <w:framePr w:w="1485" w:h="240" w:hRule="exact" w:wrap="auto" w:vAnchor="page" w:hAnchor="page" w:x="9480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560" w:h="239" w:hRule="exact" w:wrap="auto" w:vAnchor="page" w:hAnchor="page" w:x="12900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24.038,25</w:t>
      </w:r>
    </w:p>
    <w:p w:rsidR="00047578" w:rsidRDefault="00047578">
      <w:pPr>
        <w:framePr w:w="840" w:h="240" w:hRule="exact" w:wrap="auto" w:vAnchor="page" w:hAnchor="page" w:x="8505" w:y="8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</w:t>
      </w:r>
    </w:p>
    <w:p w:rsidR="00047578" w:rsidRDefault="00047578">
      <w:pPr>
        <w:framePr w:w="4920" w:h="480" w:hRule="exact" w:wrap="auto" w:vAnchor="page" w:hAnchor="page" w:x="3435" w:y="8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na temelju osiguranja i druge naknade</w:t>
      </w:r>
    </w:p>
    <w:p w:rsidR="00047578" w:rsidRDefault="00047578">
      <w:pPr>
        <w:framePr w:w="765" w:h="240" w:hRule="exact" w:wrap="auto" w:vAnchor="page" w:hAnchor="page" w:x="14565" w:y="8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96,15</w:t>
      </w:r>
    </w:p>
    <w:p w:rsidR="00047578" w:rsidRDefault="00047578">
      <w:pPr>
        <w:framePr w:w="1485" w:h="240" w:hRule="exact" w:wrap="auto" w:vAnchor="page" w:hAnchor="page" w:x="9480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560" w:h="239" w:hRule="exact" w:wrap="auto" w:vAnchor="page" w:hAnchor="page" w:x="12900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24.038,25</w:t>
      </w:r>
    </w:p>
    <w:p w:rsidR="00047578" w:rsidRDefault="00047578">
      <w:pPr>
        <w:framePr w:w="840" w:h="240" w:hRule="exact" w:wrap="auto" w:vAnchor="page" w:hAnchor="page" w:x="8505" w:y="8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</w:t>
      </w:r>
    </w:p>
    <w:p w:rsidR="00047578" w:rsidRDefault="00047578">
      <w:pPr>
        <w:framePr w:w="4920" w:h="240" w:hRule="exact" w:wrap="auto" w:vAnchor="page" w:hAnchor="page" w:x="3435" w:y="8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građanima i kućanstvima iz proračuna</w:t>
      </w:r>
    </w:p>
    <w:p w:rsidR="00047578" w:rsidRDefault="00047578">
      <w:pPr>
        <w:framePr w:w="765" w:h="240" w:hRule="exact" w:wrap="auto" w:vAnchor="page" w:hAnchor="page" w:x="14565" w:y="89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96,15</w:t>
      </w:r>
    </w:p>
    <w:p w:rsidR="00047578" w:rsidRDefault="00047578">
      <w:pPr>
        <w:framePr w:w="1485" w:h="240" w:hRule="exact" w:wrap="auto" w:vAnchor="page" w:hAnchor="page" w:x="9480" w:y="89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560" w:h="239" w:hRule="exact" w:wrap="auto" w:vAnchor="page" w:hAnchor="page" w:x="12900" w:y="89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24.038,25</w:t>
      </w:r>
    </w:p>
    <w:p w:rsidR="00047578" w:rsidRDefault="00047578">
      <w:pPr>
        <w:framePr w:w="840" w:h="240" w:hRule="exact" w:wrap="auto" w:vAnchor="page" w:hAnchor="page" w:x="8505" w:y="89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89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3721</w:t>
      </w:r>
    </w:p>
    <w:p w:rsidR="00047578" w:rsidRDefault="00047578">
      <w:pPr>
        <w:framePr w:w="4920" w:h="240" w:hRule="exact" w:wrap="auto" w:vAnchor="page" w:hAnchor="page" w:x="3435" w:y="9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u novcu</w:t>
      </w:r>
    </w:p>
    <w:p w:rsidR="00047578" w:rsidRDefault="00047578">
      <w:pPr>
        <w:framePr w:w="765" w:h="240" w:hRule="exact" w:wrap="auto" w:vAnchor="page" w:hAnchor="page" w:x="14565" w:y="9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96,15</w:t>
      </w:r>
    </w:p>
    <w:p w:rsidR="00047578" w:rsidRDefault="00047578">
      <w:pPr>
        <w:framePr w:w="1485" w:h="240" w:hRule="exact" w:wrap="auto" w:vAnchor="page" w:hAnchor="page" w:x="9480" w:y="9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560" w:h="239" w:hRule="exact" w:wrap="auto" w:vAnchor="page" w:hAnchor="page" w:x="12900" w:y="9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24.038,25</w:t>
      </w:r>
    </w:p>
    <w:p w:rsidR="00047578" w:rsidRDefault="00047578">
      <w:pPr>
        <w:framePr w:w="840" w:h="240" w:hRule="exact" w:wrap="auto" w:vAnchor="page" w:hAnchor="page" w:x="8505" w:y="9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9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A104007, POMOĆ ZA KNJIGE ZA OSNOVNU ŠKOLU</w:t>
      </w:r>
    </w:p>
    <w:p w:rsidR="00047578" w:rsidRDefault="00047578">
      <w:pPr>
        <w:framePr w:w="1755" w:h="240" w:hRule="exact" w:wrap="auto" w:vAnchor="page" w:hAnchor="page" w:x="10990" w:y="94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32.178,58</w:t>
      </w:r>
    </w:p>
    <w:p w:rsidR="00047578" w:rsidRDefault="00047578">
      <w:pPr>
        <w:framePr w:w="1560" w:h="240" w:hRule="exact" w:wrap="auto" w:vAnchor="page" w:hAnchor="page" w:x="12900" w:y="94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32.178,58</w:t>
      </w:r>
    </w:p>
    <w:p w:rsidR="00047578" w:rsidRDefault="00047578">
      <w:pPr>
        <w:framePr w:w="765" w:h="240" w:hRule="exact" w:wrap="auto" w:vAnchor="page" w:hAnchor="page" w:x="14565" w:y="9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9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32.178,58</w:t>
      </w:r>
    </w:p>
    <w:p w:rsidR="00047578" w:rsidRDefault="00047578">
      <w:pPr>
        <w:framePr w:w="8940" w:h="240" w:hRule="exact" w:wrap="auto" w:vAnchor="page" w:hAnchor="page" w:x="405" w:y="9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96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32.178,58</w:t>
      </w:r>
    </w:p>
    <w:p w:rsidR="00047578" w:rsidRDefault="00047578">
      <w:pPr>
        <w:framePr w:w="765" w:h="229" w:hRule="exact" w:wrap="auto" w:vAnchor="page" w:hAnchor="page" w:x="14565" w:y="9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9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32.178,58</w:t>
      </w:r>
    </w:p>
    <w:p w:rsidR="00047578" w:rsidRDefault="00047578">
      <w:pPr>
        <w:framePr w:w="1755" w:h="240" w:hRule="exact" w:wrap="auto" w:vAnchor="page" w:hAnchor="page" w:x="10990" w:y="96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32.178,58</w:t>
      </w:r>
    </w:p>
    <w:p w:rsidR="00047578" w:rsidRDefault="00047578">
      <w:pPr>
        <w:framePr w:w="1680" w:h="194" w:hRule="exact" w:wrap="auto" w:vAnchor="page" w:hAnchor="page" w:x="1665" w:y="9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9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9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32.178,58</w:t>
      </w:r>
    </w:p>
    <w:p w:rsidR="00047578" w:rsidRDefault="00047578">
      <w:pPr>
        <w:framePr w:w="1560" w:h="239" w:hRule="exact" w:wrap="auto" w:vAnchor="page" w:hAnchor="page" w:x="12900" w:y="9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32.178,58</w:t>
      </w:r>
    </w:p>
    <w:p w:rsidR="00047578" w:rsidRDefault="00047578">
      <w:pPr>
        <w:framePr w:w="840" w:h="240" w:hRule="exact" w:wrap="auto" w:vAnchor="page" w:hAnchor="page" w:x="8505" w:y="9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9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</w:t>
      </w:r>
    </w:p>
    <w:p w:rsidR="00047578" w:rsidRDefault="00047578">
      <w:pPr>
        <w:framePr w:w="4920" w:h="480" w:hRule="exact" w:wrap="auto" w:vAnchor="page" w:hAnchor="page" w:x="3435" w:y="10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na temelju osiguranja i druge naknade</w:t>
      </w:r>
    </w:p>
    <w:p w:rsidR="00047578" w:rsidRDefault="00047578">
      <w:pPr>
        <w:framePr w:w="765" w:h="240" w:hRule="exact" w:wrap="auto" w:vAnchor="page" w:hAnchor="page" w:x="14565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32.178,58</w:t>
      </w:r>
    </w:p>
    <w:p w:rsidR="00047578" w:rsidRDefault="00047578">
      <w:pPr>
        <w:framePr w:w="1560" w:h="239" w:hRule="exact" w:wrap="auto" w:vAnchor="page" w:hAnchor="page" w:x="12900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32.178,58</w:t>
      </w:r>
    </w:p>
    <w:p w:rsidR="00047578" w:rsidRDefault="00047578">
      <w:pPr>
        <w:framePr w:w="840" w:h="240" w:hRule="exact" w:wrap="auto" w:vAnchor="page" w:hAnchor="page" w:x="8505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</w:t>
      </w:r>
    </w:p>
    <w:p w:rsidR="00047578" w:rsidRDefault="00047578">
      <w:pPr>
        <w:framePr w:w="4920" w:h="240" w:hRule="exact" w:wrap="auto" w:vAnchor="page" w:hAnchor="page" w:x="3435" w:y="10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građanima i kućanstvima iz proračuna</w:t>
      </w:r>
    </w:p>
    <w:p w:rsidR="00047578" w:rsidRDefault="00047578">
      <w:pPr>
        <w:framePr w:w="765" w:h="240" w:hRule="exact" w:wrap="auto" w:vAnchor="page" w:hAnchor="page" w:x="14565" w:y="10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0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32.178,58</w:t>
      </w:r>
    </w:p>
    <w:p w:rsidR="00047578" w:rsidRDefault="00047578">
      <w:pPr>
        <w:framePr w:w="1560" w:h="239" w:hRule="exact" w:wrap="auto" w:vAnchor="page" w:hAnchor="page" w:x="12900" w:y="10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32.178,58</w:t>
      </w:r>
    </w:p>
    <w:p w:rsidR="00047578" w:rsidRDefault="00047578">
      <w:pPr>
        <w:framePr w:w="840" w:h="240" w:hRule="exact" w:wrap="auto" w:vAnchor="page" w:hAnchor="page" w:x="8505" w:y="10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10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26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403" style="position:absolute;left:0;text-align:left;margin-left:14.2pt;margin-top:99.2pt;width:827.75pt;height:12pt;z-index:-25127219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04" style="position:absolute;left:0;text-align:left;margin-left:14.2pt;margin-top:111.2pt;width:827.75pt;height:12.2pt;z-index:-2512711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05" style="position:absolute;left:0;text-align:left;margin-left:14.2pt;margin-top:219.4pt;width:827.75pt;height:12pt;z-index:-25127014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06" style="position:absolute;left:0;text-align:left;margin-left:14.2pt;margin-top:231.4pt;width:827.75pt;height:12.2pt;z-index:-2512691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07" style="position:absolute;left:0;text-align:left;margin-left:14.2pt;margin-top:303.6pt;width:827.75pt;height:12pt;z-index:-25126809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08" style="position:absolute;left:0;text-align:left;margin-left:14.2pt;margin-top:315.6pt;width:827.75pt;height:12.2pt;z-index:-2512670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09" style="position:absolute;left:0;text-align:left;margin-left:14.2pt;margin-top:387.8pt;width:827.75pt;height:12.75pt;z-index:-25126604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10" style="position:absolute;left:0;text-align:left;margin-left:14.2pt;margin-top:400.55pt;width:827.75pt;height:12pt;z-index:-25126502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11" style="position:absolute;left:0;text-align:left;margin-left:14.2pt;margin-top:412.55pt;width:827.75pt;height:12.2pt;z-index:-2512640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12" style="position:absolute;left:0;text-align:left;margin-left:14.2pt;margin-top:472.75pt;width:827.75pt;height:12pt;z-index:-25126297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13" style="position:absolute;left:0;text-align:left;margin-left:14.2pt;margin-top:484.75pt;width:827.75pt;height:12.2pt;z-index:-2512619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414" style="position:absolute;left:0;text-align:left;z-index:-251260928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3721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u novcu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32.178,58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32.178,58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A104009, STIPENDIJE UČENICIMA I STUDENTIMA</w:t>
      </w:r>
    </w:p>
    <w:p w:rsidR="00047578" w:rsidRDefault="00047578">
      <w:pPr>
        <w:framePr w:w="1755" w:h="240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58.000,00</w:t>
      </w:r>
    </w:p>
    <w:p w:rsidR="00047578" w:rsidRDefault="00047578">
      <w:pPr>
        <w:framePr w:w="1560" w:h="240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58.000,00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58.000,00</w:t>
      </w:r>
    </w:p>
    <w:p w:rsidR="00047578" w:rsidRDefault="00047578">
      <w:pPr>
        <w:framePr w:w="8940" w:h="240" w:hRule="exact" w:wrap="auto" w:vAnchor="page" w:hAnchor="page" w:x="40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58.000,00</w:t>
      </w:r>
    </w:p>
    <w:p w:rsidR="00047578" w:rsidRDefault="00047578">
      <w:pPr>
        <w:framePr w:w="765" w:h="229" w:hRule="exact" w:wrap="auto" w:vAnchor="page" w:hAnchor="page" w:x="14565" w:y="2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2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58.000,00</w:t>
      </w:r>
    </w:p>
    <w:p w:rsidR="00047578" w:rsidRDefault="00047578">
      <w:pPr>
        <w:framePr w:w="1755" w:h="240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58.000,00</w:t>
      </w:r>
    </w:p>
    <w:p w:rsidR="00047578" w:rsidRDefault="00047578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58.000,00</w:t>
      </w:r>
    </w:p>
    <w:p w:rsidR="00047578" w:rsidRDefault="00047578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58.000,00</w:t>
      </w:r>
    </w:p>
    <w:p w:rsidR="00047578" w:rsidRDefault="00047578">
      <w:pPr>
        <w:framePr w:w="840" w:h="48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0911,0922</w:t>
      </w:r>
    </w:p>
    <w:p w:rsidR="00047578" w:rsidRDefault="00047578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</w:t>
      </w:r>
    </w:p>
    <w:p w:rsidR="00047578" w:rsidRDefault="00047578">
      <w:pPr>
        <w:framePr w:w="4920" w:h="48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na temelju osiguranja i druge naknade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58.000,00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58.000,00</w:t>
      </w:r>
    </w:p>
    <w:p w:rsidR="00047578" w:rsidRDefault="00047578">
      <w:pPr>
        <w:framePr w:w="840" w:h="48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0911,0922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</w:t>
      </w:r>
    </w:p>
    <w:p w:rsidR="00047578" w:rsidRDefault="00047578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građanima i kućanstvima iz proračuna</w:t>
      </w:r>
    </w:p>
    <w:p w:rsidR="00047578" w:rsidRDefault="00047578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58.000,00</w:t>
      </w:r>
    </w:p>
    <w:p w:rsidR="00047578" w:rsidRDefault="00047578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58.000,00</w:t>
      </w:r>
    </w:p>
    <w:p w:rsidR="00047578" w:rsidRDefault="00047578">
      <w:pPr>
        <w:framePr w:w="840" w:h="48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0911,0922</w:t>
      </w:r>
    </w:p>
    <w:p w:rsidR="00047578" w:rsidRDefault="00047578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3721</w:t>
      </w:r>
    </w:p>
    <w:p w:rsidR="00047578" w:rsidRDefault="00047578">
      <w:pPr>
        <w:framePr w:w="4920" w:h="240" w:hRule="exact" w:wrap="auto" w:vAnchor="page" w:hAnchor="page" w:x="343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u novcu</w:t>
      </w:r>
    </w:p>
    <w:p w:rsidR="00047578" w:rsidRDefault="00047578">
      <w:pPr>
        <w:framePr w:w="765" w:h="240" w:hRule="exact" w:wrap="auto" w:vAnchor="page" w:hAnchor="page" w:x="14565" w:y="3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58.000,00</w:t>
      </w:r>
    </w:p>
    <w:p w:rsidR="00047578" w:rsidRDefault="00047578">
      <w:pPr>
        <w:framePr w:w="1560" w:h="239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58.000,00</w:t>
      </w:r>
    </w:p>
    <w:p w:rsidR="00047578" w:rsidRDefault="00047578">
      <w:pPr>
        <w:framePr w:w="840" w:h="480" w:hRule="exact" w:wrap="auto" w:vAnchor="page" w:hAnchor="page" w:x="8505" w:y="3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0911,0922</w:t>
      </w:r>
    </w:p>
    <w:p w:rsidR="00047578" w:rsidRDefault="00047578">
      <w:pPr>
        <w:framePr w:w="1755" w:h="224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A104010, POMOĆ</w:t>
      </w:r>
      <w:r>
        <w:rPr>
          <w:rFonts w:ascii="Arial" w:hAnsi="Arial"/>
          <w:color w:val="000000"/>
          <w:kern w:val="2"/>
          <w:sz w:val="19"/>
        </w:rPr>
        <w:noBreakHyphen/>
        <w:t>BOŽIĆNICA UMIROVLJENICIMA</w:t>
      </w:r>
    </w:p>
    <w:p w:rsidR="00047578" w:rsidRDefault="00047578">
      <w:pPr>
        <w:framePr w:w="1755" w:h="240" w:hRule="exact" w:wrap="auto" w:vAnchor="page" w:hAnchor="page" w:x="10990" w:y="4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75.000,00</w:t>
      </w:r>
    </w:p>
    <w:p w:rsidR="00047578" w:rsidRDefault="00047578">
      <w:pPr>
        <w:framePr w:w="1560" w:h="240" w:hRule="exact" w:wrap="auto" w:vAnchor="page" w:hAnchor="page" w:x="12900" w:y="4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75.137,61</w:t>
      </w:r>
    </w:p>
    <w:p w:rsidR="00047578" w:rsidRDefault="00047578">
      <w:pPr>
        <w:framePr w:w="765" w:h="240" w:hRule="exact" w:wrap="auto" w:vAnchor="page" w:hAnchor="page" w:x="14565" w:y="4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100,18</w:t>
      </w:r>
    </w:p>
    <w:p w:rsidR="00047578" w:rsidRDefault="00047578">
      <w:pPr>
        <w:framePr w:w="1440" w:h="240" w:hRule="exact" w:wrap="auto" w:vAnchor="page" w:hAnchor="page" w:x="9525" w:y="43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75.000,00</w:t>
      </w:r>
    </w:p>
    <w:p w:rsidR="00047578" w:rsidRDefault="00047578">
      <w:pPr>
        <w:framePr w:w="8940" w:h="240" w:hRule="exact" w:wrap="auto" w:vAnchor="page" w:hAnchor="page" w:x="405" w:y="4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4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61.532,47</w:t>
      </w:r>
    </w:p>
    <w:p w:rsidR="00047578" w:rsidRDefault="00047578">
      <w:pPr>
        <w:framePr w:w="765" w:h="229" w:hRule="exact" w:wrap="auto" w:vAnchor="page" w:hAnchor="page" w:x="14565" w:y="46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82,04</w:t>
      </w:r>
    </w:p>
    <w:p w:rsidR="00047578" w:rsidRDefault="00047578">
      <w:pPr>
        <w:framePr w:w="1440" w:h="240" w:hRule="exact" w:wrap="auto" w:vAnchor="page" w:hAnchor="page" w:x="9525" w:y="46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75.000,00</w:t>
      </w:r>
    </w:p>
    <w:p w:rsidR="00047578" w:rsidRDefault="00047578">
      <w:pPr>
        <w:framePr w:w="1755" w:h="240" w:hRule="exact" w:wrap="auto" w:vAnchor="page" w:hAnchor="page" w:x="10990" w:y="4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75.000,00</w:t>
      </w:r>
    </w:p>
    <w:p w:rsidR="00047578" w:rsidRDefault="00047578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82,04</w:t>
      </w:r>
    </w:p>
    <w:p w:rsidR="00047578" w:rsidRDefault="00047578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75.000,00</w:t>
      </w:r>
    </w:p>
    <w:p w:rsidR="00047578" w:rsidRDefault="00047578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61.532,47</w:t>
      </w:r>
    </w:p>
    <w:p w:rsidR="00047578" w:rsidRDefault="00047578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</w:t>
      </w:r>
    </w:p>
    <w:p w:rsidR="00047578" w:rsidRDefault="00047578">
      <w:pPr>
        <w:framePr w:w="4920" w:h="480" w:hRule="exact" w:wrap="auto" w:vAnchor="page" w:hAnchor="page" w:x="343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na temelju osiguranja i druge naknade</w:t>
      </w:r>
    </w:p>
    <w:p w:rsidR="00047578" w:rsidRDefault="00047578">
      <w:pPr>
        <w:framePr w:w="765" w:h="240" w:hRule="exact" w:wrap="auto" w:vAnchor="page" w:hAnchor="page" w:x="1456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82,04</w:t>
      </w:r>
    </w:p>
    <w:p w:rsidR="00047578" w:rsidRDefault="00047578">
      <w:pPr>
        <w:framePr w:w="1485" w:h="240" w:hRule="exact" w:wrap="auto" w:vAnchor="page" w:hAnchor="page" w:x="948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75.000,00</w:t>
      </w:r>
    </w:p>
    <w:p w:rsidR="00047578" w:rsidRDefault="00047578">
      <w:pPr>
        <w:framePr w:w="1560" w:h="239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61.532,47</w:t>
      </w:r>
    </w:p>
    <w:p w:rsidR="00047578" w:rsidRDefault="00047578">
      <w:pPr>
        <w:framePr w:w="840" w:h="240" w:hRule="exact" w:wrap="auto" w:vAnchor="page" w:hAnchor="page" w:x="850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</w:t>
      </w:r>
    </w:p>
    <w:p w:rsidR="00047578" w:rsidRDefault="00047578">
      <w:pPr>
        <w:framePr w:w="4920" w:h="240" w:hRule="exact" w:wrap="auto" w:vAnchor="page" w:hAnchor="page" w:x="3435" w:y="5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građanima i kućanstvima iz proračuna</w:t>
      </w:r>
    </w:p>
    <w:p w:rsidR="00047578" w:rsidRDefault="00047578">
      <w:pPr>
        <w:framePr w:w="765" w:h="240" w:hRule="exact" w:wrap="auto" w:vAnchor="page" w:hAnchor="page" w:x="14565" w:y="5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82,04</w:t>
      </w:r>
    </w:p>
    <w:p w:rsidR="00047578" w:rsidRDefault="00047578">
      <w:pPr>
        <w:framePr w:w="1485" w:h="240" w:hRule="exact" w:wrap="auto" w:vAnchor="page" w:hAnchor="page" w:x="948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75.000,00</w:t>
      </w:r>
    </w:p>
    <w:p w:rsidR="00047578" w:rsidRDefault="00047578">
      <w:pPr>
        <w:framePr w:w="1560" w:h="239" w:hRule="exact" w:wrap="auto" w:vAnchor="page" w:hAnchor="page" w:x="1290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61.532,47</w:t>
      </w:r>
    </w:p>
    <w:p w:rsidR="00047578" w:rsidRDefault="00047578">
      <w:pPr>
        <w:framePr w:w="840" w:h="240" w:hRule="exact" w:wrap="auto" w:vAnchor="page" w:hAnchor="page" w:x="8505" w:y="5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3721</w:t>
      </w:r>
    </w:p>
    <w:p w:rsidR="00047578" w:rsidRDefault="00047578">
      <w:pPr>
        <w:framePr w:w="4920" w:h="240" w:hRule="exact" w:wrap="auto" w:vAnchor="page" w:hAnchor="page" w:x="3435" w:y="5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u novcu</w:t>
      </w:r>
    </w:p>
    <w:p w:rsidR="00047578" w:rsidRDefault="00047578">
      <w:pPr>
        <w:framePr w:w="765" w:h="240" w:hRule="exact" w:wrap="auto" w:vAnchor="page" w:hAnchor="page" w:x="14565" w:y="58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82,04</w:t>
      </w:r>
    </w:p>
    <w:p w:rsidR="00047578" w:rsidRDefault="00047578">
      <w:pPr>
        <w:framePr w:w="1485" w:h="240" w:hRule="exact" w:wrap="auto" w:vAnchor="page" w:hAnchor="page" w:x="9480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75.000,00</w:t>
      </w:r>
    </w:p>
    <w:p w:rsidR="00047578" w:rsidRDefault="00047578">
      <w:pPr>
        <w:framePr w:w="1560" w:h="239" w:hRule="exact" w:wrap="auto" w:vAnchor="page" w:hAnchor="page" w:x="12900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61.532,47</w:t>
      </w:r>
    </w:p>
    <w:p w:rsidR="00047578" w:rsidRDefault="00047578">
      <w:pPr>
        <w:framePr w:w="840" w:h="240" w:hRule="exact" w:wrap="auto" w:vAnchor="page" w:hAnchor="page" w:x="8505" w:y="58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25" w:h="240" w:hRule="exact" w:wrap="auto" w:vAnchor="page" w:hAnchor="page" w:x="405" w:y="6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Korisnik: 001, JEDINSTVENI UPRAVNI ODJEL</w:t>
      </w:r>
    </w:p>
    <w:p w:rsidR="00047578" w:rsidRDefault="00047578">
      <w:pPr>
        <w:framePr w:w="1755" w:h="240" w:hRule="exact" w:wrap="auto" w:vAnchor="page" w:hAnchor="page" w:x="10990" w:y="6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40" w:hRule="exact" w:wrap="auto" w:vAnchor="page" w:hAnchor="page" w:x="12900" w:y="6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13.605,14</w:t>
      </w:r>
    </w:p>
    <w:p w:rsidR="00047578" w:rsidRDefault="00047578">
      <w:pPr>
        <w:framePr w:w="765" w:h="240" w:hRule="exact" w:wrap="auto" w:vAnchor="page" w:hAnchor="page" w:x="14565" w:y="60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60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8940" w:h="240" w:hRule="exact" w:wrap="auto" w:vAnchor="page" w:hAnchor="page" w:x="405" w:y="6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6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13.605,14</w:t>
      </w:r>
    </w:p>
    <w:p w:rsidR="00047578" w:rsidRDefault="00047578">
      <w:pPr>
        <w:framePr w:w="765" w:h="229" w:hRule="exact" w:wrap="auto" w:vAnchor="page" w:hAnchor="page" w:x="14565" w:y="63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6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755" w:h="240" w:hRule="exact" w:wrap="auto" w:vAnchor="page" w:hAnchor="page" w:x="10990" w:y="6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680" w:h="194" w:hRule="exact" w:wrap="auto" w:vAnchor="page" w:hAnchor="page" w:x="1665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39" w:hRule="exact" w:wrap="auto" w:vAnchor="page" w:hAnchor="page" w:x="1290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13.605,14</w:t>
      </w:r>
    </w:p>
    <w:p w:rsidR="00047578" w:rsidRDefault="00047578">
      <w:pPr>
        <w:framePr w:w="840" w:h="240" w:hRule="exact" w:wrap="auto" w:vAnchor="page" w:hAnchor="page" w:x="850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</w:t>
      </w:r>
    </w:p>
    <w:p w:rsidR="00047578" w:rsidRDefault="00047578">
      <w:pPr>
        <w:framePr w:w="4920" w:h="480" w:hRule="exact" w:wrap="auto" w:vAnchor="page" w:hAnchor="page" w:x="3435" w:y="6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na temelju osiguranja i druge naknade</w:t>
      </w:r>
    </w:p>
    <w:p w:rsidR="00047578" w:rsidRDefault="00047578">
      <w:pPr>
        <w:framePr w:w="765" w:h="240" w:hRule="exact" w:wrap="auto" w:vAnchor="page" w:hAnchor="page" w:x="14565" w:y="67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39" w:hRule="exact" w:wrap="auto" w:vAnchor="page" w:hAnchor="page" w:x="1290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13.605,14</w:t>
      </w:r>
    </w:p>
    <w:p w:rsidR="00047578" w:rsidRDefault="00047578">
      <w:pPr>
        <w:framePr w:w="840" w:h="240" w:hRule="exact" w:wrap="auto" w:vAnchor="page" w:hAnchor="page" w:x="8505" w:y="67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</w:t>
      </w:r>
    </w:p>
    <w:p w:rsidR="00047578" w:rsidRDefault="00047578">
      <w:pPr>
        <w:framePr w:w="4920" w:h="240" w:hRule="exact" w:wrap="auto" w:vAnchor="page" w:hAnchor="page" w:x="3435" w:y="7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građanima i kućanstvima iz proračuna</w:t>
      </w:r>
    </w:p>
    <w:p w:rsidR="00047578" w:rsidRDefault="00047578">
      <w:pPr>
        <w:framePr w:w="765" w:h="240" w:hRule="exact" w:wrap="auto" w:vAnchor="page" w:hAnchor="page" w:x="14565" w:y="72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7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39" w:hRule="exact" w:wrap="auto" w:vAnchor="page" w:hAnchor="page" w:x="12900" w:y="7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13.605,14</w:t>
      </w:r>
    </w:p>
    <w:p w:rsidR="00047578" w:rsidRDefault="00047578">
      <w:pPr>
        <w:framePr w:w="840" w:h="240" w:hRule="exact" w:wrap="auto" w:vAnchor="page" w:hAnchor="page" w:x="8505" w:y="72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7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3721</w:t>
      </w:r>
    </w:p>
    <w:p w:rsidR="00047578" w:rsidRDefault="00047578">
      <w:pPr>
        <w:framePr w:w="4920" w:h="240" w:hRule="exact" w:wrap="auto" w:vAnchor="page" w:hAnchor="page" w:x="3435" w:y="7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građanima i kućanstvima u novcu</w:t>
      </w:r>
    </w:p>
    <w:p w:rsidR="00047578" w:rsidRDefault="00047578">
      <w:pPr>
        <w:framePr w:w="765" w:h="240" w:hRule="exact" w:wrap="auto" w:vAnchor="page" w:hAnchor="page" w:x="14565" w:y="75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75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39" w:hRule="exact" w:wrap="auto" w:vAnchor="page" w:hAnchor="page" w:x="12900" w:y="75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13.605,14</w:t>
      </w:r>
    </w:p>
    <w:p w:rsidR="00047578" w:rsidRDefault="00047578">
      <w:pPr>
        <w:framePr w:w="840" w:h="240" w:hRule="exact" w:wrap="auto" w:vAnchor="page" w:hAnchor="page" w:x="8505" w:y="75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75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880" w:h="255" w:hRule="exact" w:wrap="auto" w:vAnchor="page" w:hAnchor="page" w:x="450" w:y="7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1005, CIVILNA ZAŠTITA</w:t>
      </w:r>
    </w:p>
    <w:p w:rsidR="00047578" w:rsidRDefault="00047578">
      <w:pPr>
        <w:framePr w:w="1755" w:h="240" w:hRule="exact" w:wrap="auto" w:vAnchor="page" w:hAnchor="page" w:x="10990" w:y="7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295.000,00</w:t>
      </w:r>
    </w:p>
    <w:p w:rsidR="00047578" w:rsidRDefault="00047578">
      <w:pPr>
        <w:framePr w:w="1560" w:h="240" w:hRule="exact" w:wrap="auto" w:vAnchor="page" w:hAnchor="page" w:x="12870" w:y="7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294.000,00</w:t>
      </w:r>
    </w:p>
    <w:p w:rsidR="00047578" w:rsidRDefault="00047578">
      <w:pPr>
        <w:framePr w:w="765" w:h="240" w:hRule="exact" w:wrap="auto" w:vAnchor="page" w:hAnchor="page" w:x="14565" w:y="7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99,66</w:t>
      </w:r>
    </w:p>
    <w:p w:rsidR="00047578" w:rsidRDefault="00047578">
      <w:pPr>
        <w:framePr w:w="1440" w:h="240" w:hRule="exact" w:wrap="auto" w:vAnchor="page" w:hAnchor="page" w:x="9525" w:y="77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295.000,00</w:t>
      </w:r>
    </w:p>
    <w:p w:rsidR="00047578" w:rsidRDefault="00047578">
      <w:pPr>
        <w:framePr w:w="8940" w:h="240" w:hRule="exact" w:wrap="auto" w:vAnchor="page" w:hAnchor="page" w:x="405" w:y="8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Aktivnost: A105001, FINANC.DVD </w:t>
      </w:r>
      <w:r>
        <w:rPr>
          <w:rFonts w:ascii="Arial" w:hAnsi="Arial"/>
          <w:color w:val="000000"/>
          <w:kern w:val="2"/>
          <w:sz w:val="19"/>
        </w:rPr>
        <w:noBreakHyphen/>
        <w:t>PROTUP.OPHODNJE SUPETAR</w:t>
      </w:r>
    </w:p>
    <w:p w:rsidR="00047578" w:rsidRDefault="00047578">
      <w:pPr>
        <w:framePr w:w="1755" w:h="240" w:hRule="exact" w:wrap="auto" w:vAnchor="page" w:hAnchor="page" w:x="10990" w:y="80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270.000,00</w:t>
      </w:r>
    </w:p>
    <w:p w:rsidR="00047578" w:rsidRDefault="00047578">
      <w:pPr>
        <w:framePr w:w="1560" w:h="240" w:hRule="exact" w:wrap="auto" w:vAnchor="page" w:hAnchor="page" w:x="12900" w:y="80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270.000,00</w:t>
      </w:r>
    </w:p>
    <w:p w:rsidR="00047578" w:rsidRDefault="00047578">
      <w:pPr>
        <w:framePr w:w="765" w:h="240" w:hRule="exact" w:wrap="auto" w:vAnchor="page" w:hAnchor="page" w:x="14565" w:y="80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80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270.000,00</w:t>
      </w:r>
    </w:p>
    <w:p w:rsidR="00047578" w:rsidRDefault="00047578">
      <w:pPr>
        <w:framePr w:w="8940" w:h="240" w:hRule="exact" w:wrap="auto" w:vAnchor="page" w:hAnchor="page" w:x="405" w:y="8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2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270.000,00</w:t>
      </w:r>
    </w:p>
    <w:p w:rsidR="00047578" w:rsidRDefault="00047578">
      <w:pPr>
        <w:framePr w:w="765" w:h="229" w:hRule="exact" w:wrap="auto" w:vAnchor="page" w:hAnchor="page" w:x="14565" w:y="82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82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270.000,00</w:t>
      </w:r>
    </w:p>
    <w:p w:rsidR="00047578" w:rsidRDefault="00047578">
      <w:pPr>
        <w:framePr w:w="1755" w:h="240" w:hRule="exact" w:wrap="auto" w:vAnchor="page" w:hAnchor="page" w:x="10990" w:y="82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270.000,00</w:t>
      </w:r>
    </w:p>
    <w:p w:rsidR="00047578" w:rsidRDefault="00047578">
      <w:pPr>
        <w:framePr w:w="1680" w:h="194" w:hRule="exact" w:wrap="auto" w:vAnchor="page" w:hAnchor="page" w:x="1665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8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8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270.000,00</w:t>
      </w:r>
    </w:p>
    <w:p w:rsidR="00047578" w:rsidRDefault="00047578">
      <w:pPr>
        <w:framePr w:w="1560" w:h="239" w:hRule="exact" w:wrap="auto" w:vAnchor="page" w:hAnchor="page" w:x="12900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270.000,00</w:t>
      </w:r>
    </w:p>
    <w:p w:rsidR="00047578" w:rsidRDefault="00047578">
      <w:pPr>
        <w:framePr w:w="840" w:h="240" w:hRule="exact" w:wrap="auto" w:vAnchor="page" w:hAnchor="page" w:x="8505" w:y="8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</w:t>
      </w:r>
    </w:p>
    <w:p w:rsidR="00047578" w:rsidRDefault="00047578">
      <w:pPr>
        <w:framePr w:w="1755" w:h="224" w:hRule="exact" w:wrap="auto" w:vAnchor="page" w:hAnchor="page" w:x="10990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8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8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270.000,00</w:t>
      </w:r>
    </w:p>
    <w:p w:rsidR="00047578" w:rsidRDefault="00047578">
      <w:pPr>
        <w:framePr w:w="1560" w:h="239" w:hRule="exact" w:wrap="auto" w:vAnchor="page" w:hAnchor="page" w:x="12900" w:y="8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270.000,00</w:t>
      </w:r>
    </w:p>
    <w:p w:rsidR="00047578" w:rsidRDefault="00047578">
      <w:pPr>
        <w:framePr w:w="840" w:h="240" w:hRule="exact" w:wrap="auto" w:vAnchor="page" w:hAnchor="page" w:x="8505" w:y="8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</w:t>
      </w:r>
    </w:p>
    <w:p w:rsidR="00047578" w:rsidRDefault="00047578">
      <w:pPr>
        <w:framePr w:w="1755" w:h="224" w:hRule="exact" w:wrap="auto" w:vAnchor="page" w:hAnchor="page" w:x="10990" w:y="8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8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89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9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270.000,00</w:t>
      </w:r>
    </w:p>
    <w:p w:rsidR="00047578" w:rsidRDefault="00047578">
      <w:pPr>
        <w:framePr w:w="1560" w:h="239" w:hRule="exact" w:wrap="auto" w:vAnchor="page" w:hAnchor="page" w:x="12900" w:y="89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270.000,00</w:t>
      </w:r>
    </w:p>
    <w:p w:rsidR="00047578" w:rsidRDefault="00047578">
      <w:pPr>
        <w:framePr w:w="840" w:h="240" w:hRule="exact" w:wrap="auto" w:vAnchor="page" w:hAnchor="page" w:x="8505" w:y="89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</w:t>
      </w:r>
    </w:p>
    <w:p w:rsidR="00047578" w:rsidRDefault="00047578">
      <w:pPr>
        <w:framePr w:w="1755" w:h="224" w:hRule="exact" w:wrap="auto" w:vAnchor="page" w:hAnchor="page" w:x="10990" w:y="89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9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9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270.000,00</w:t>
      </w:r>
    </w:p>
    <w:p w:rsidR="00047578" w:rsidRDefault="00047578">
      <w:pPr>
        <w:framePr w:w="1560" w:h="239" w:hRule="exact" w:wrap="auto" w:vAnchor="page" w:hAnchor="page" w:x="12900" w:y="9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270.000,00</w:t>
      </w:r>
    </w:p>
    <w:p w:rsidR="00047578" w:rsidRDefault="00047578">
      <w:pPr>
        <w:framePr w:w="840" w:h="240" w:hRule="exact" w:wrap="auto" w:vAnchor="page" w:hAnchor="page" w:x="8505" w:y="9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</w:t>
      </w:r>
    </w:p>
    <w:p w:rsidR="00047578" w:rsidRDefault="00047578">
      <w:pPr>
        <w:framePr w:w="1755" w:h="224" w:hRule="exact" w:wrap="auto" w:vAnchor="page" w:hAnchor="page" w:x="10990" w:y="9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A105002, RAZVOJ CIVILNE ZAŠTITE</w:t>
      </w:r>
    </w:p>
    <w:p w:rsidR="00047578" w:rsidRDefault="00047578">
      <w:pPr>
        <w:framePr w:w="1755" w:h="240" w:hRule="exact" w:wrap="auto" w:vAnchor="page" w:hAnchor="page" w:x="10990" w:y="94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40" w:hRule="exact" w:wrap="auto" w:vAnchor="page" w:hAnchor="page" w:x="12900" w:y="94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9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9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8940" w:h="240" w:hRule="exact" w:wrap="auto" w:vAnchor="page" w:hAnchor="page" w:x="405" w:y="9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96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9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9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755" w:h="240" w:hRule="exact" w:wrap="auto" w:vAnchor="page" w:hAnchor="page" w:x="10990" w:y="96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680" w:h="194" w:hRule="exact" w:wrap="auto" w:vAnchor="page" w:hAnchor="page" w:x="1665" w:y="9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9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9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9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9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9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</w:t>
      </w:r>
    </w:p>
    <w:p w:rsidR="00047578" w:rsidRDefault="00047578">
      <w:pPr>
        <w:framePr w:w="1755" w:h="224" w:hRule="exact" w:wrap="auto" w:vAnchor="page" w:hAnchor="page" w:x="10990" w:y="9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10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</w:t>
      </w:r>
    </w:p>
    <w:p w:rsidR="00047578" w:rsidRDefault="00047578">
      <w:pPr>
        <w:framePr w:w="1755" w:h="224" w:hRule="exact" w:wrap="auto" w:vAnchor="page" w:hAnchor="page" w:x="10990" w:y="10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10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10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10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10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10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</w:t>
      </w:r>
    </w:p>
    <w:p w:rsidR="00047578" w:rsidRDefault="00047578">
      <w:pPr>
        <w:framePr w:w="1755" w:h="224" w:hRule="exact" w:wrap="auto" w:vAnchor="page" w:hAnchor="page" w:x="10990" w:y="10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10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10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10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10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10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</w:t>
      </w:r>
    </w:p>
    <w:p w:rsidR="00047578" w:rsidRDefault="00047578">
      <w:pPr>
        <w:framePr w:w="1755" w:h="224" w:hRule="exact" w:wrap="auto" w:vAnchor="page" w:hAnchor="page" w:x="10990" w:y="10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27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415" style="position:absolute;left:0;text-align:left;margin-left:14.2pt;margin-top:87.2pt;width:827.75pt;height:12pt;z-index:-25125990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16" style="position:absolute;left:0;text-align:left;margin-left:14.2pt;margin-top:99.2pt;width:827.75pt;height:12.2pt;z-index:-2512588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17" style="position:absolute;left:0;text-align:left;margin-left:14.2pt;margin-top:159.4pt;width:827.75pt;height:12.75pt;z-index:-2512578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18" style="position:absolute;left:0;text-align:left;margin-left:14.2pt;margin-top:172.15pt;width:827.75pt;height:12pt;z-index:-25125683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19" style="position:absolute;left:0;text-align:left;margin-left:14.2pt;margin-top:184.15pt;width:827.75pt;height:12.2pt;z-index:-2512558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20" style="position:absolute;left:0;text-align:left;margin-left:14.2pt;margin-top:244.35pt;width:827.75pt;height:12pt;z-index:-25125478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21" style="position:absolute;left:0;text-align:left;margin-left:14.2pt;margin-top:256.35pt;width:827.75pt;height:12.2pt;z-index:-2512537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22" style="position:absolute;left:0;text-align:left;margin-left:14.2pt;margin-top:316.55pt;width:827.75pt;height:12pt;z-index:-25125273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23" style="position:absolute;left:0;text-align:left;margin-left:14.2pt;margin-top:328.55pt;width:827.75pt;height:12.2pt;z-index:-2512517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24" style="position:absolute;left:0;text-align:left;margin-left:14.2pt;margin-top:388.75pt;width:827.75pt;height:12pt;z-index:-25125068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25" style="position:absolute;left:0;text-align:left;margin-left:14.2pt;margin-top:400.75pt;width:827.75pt;height:12.2pt;z-index:-2512496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26" style="position:absolute;left:0;text-align:left;margin-left:14.2pt;margin-top:460.95pt;width:827.75pt;height:12pt;z-index:-25124864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27" style="position:absolute;left:0;text-align:left;margin-left:14.2pt;margin-top:472.95pt;width:827.75pt;height:12.2pt;z-index:-2512476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28" style="position:absolute;left:0;text-align:left;margin-left:14.2pt;margin-top:533.15pt;width:827.75pt;height:12pt;z-index:-25124659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line id="_x0000_s1429" style="position:absolute;left:0;text-align:left;z-index:-251245568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8940" w:h="240" w:hRule="exact" w:wrap="auto" w:vAnchor="page" w:hAnchor="page" w:x="40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A105003, GORSKA SLUŽBA SPAŠAVANJA</w:t>
      </w:r>
    </w:p>
    <w:p w:rsidR="00047578" w:rsidRDefault="00047578">
      <w:pPr>
        <w:framePr w:w="1755" w:h="240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560" w:h="240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8940" w:h="240" w:hRule="exact" w:wrap="auto" w:vAnchor="page" w:hAnchor="page" w:x="40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765" w:h="229" w:hRule="exact" w:wrap="auto" w:vAnchor="page" w:hAnchor="page" w:x="14565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755" w:h="240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680" w:h="194" w:hRule="exact" w:wrap="auto" w:vAnchor="page" w:hAnchor="page" w:x="1665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560" w:h="239" w:hRule="exact" w:wrap="auto" w:vAnchor="page" w:hAnchor="page" w:x="1290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840" w:h="240" w:hRule="exact" w:wrap="auto" w:vAnchor="page" w:hAnchor="page" w:x="850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</w:t>
      </w:r>
    </w:p>
    <w:p w:rsidR="00047578" w:rsidRDefault="00047578">
      <w:pPr>
        <w:framePr w:w="1755" w:h="224" w:hRule="exact" w:wrap="auto" w:vAnchor="page" w:hAnchor="page" w:x="1099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</w:t>
      </w:r>
    </w:p>
    <w:p w:rsidR="00047578" w:rsidRDefault="00047578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24.000,00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0320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880" w:h="255" w:hRule="exact" w:wrap="auto" w:vAnchor="page" w:hAnchor="page" w:x="450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1007, POMOĆ NEPROFITNIM ORGANIZACIJAMA</w:t>
      </w:r>
    </w:p>
    <w:p w:rsidR="00047578" w:rsidRDefault="00047578">
      <w:pPr>
        <w:framePr w:w="1755" w:h="240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372.600,00</w:t>
      </w:r>
    </w:p>
    <w:p w:rsidR="00047578" w:rsidRDefault="00047578">
      <w:pPr>
        <w:framePr w:w="1560" w:h="240" w:hRule="exact" w:wrap="auto" w:vAnchor="page" w:hAnchor="page" w:x="1287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356.348,68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95,64</w:t>
      </w:r>
    </w:p>
    <w:p w:rsidR="00047578" w:rsidRDefault="00047578">
      <w:pPr>
        <w:framePr w:w="1440" w:h="240" w:hRule="exact" w:wrap="auto" w:vAnchor="page" w:hAnchor="page" w:x="9525" w:y="3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372.600,00</w:t>
      </w:r>
    </w:p>
    <w:p w:rsidR="00047578" w:rsidRDefault="00047578">
      <w:pPr>
        <w:framePr w:w="8940" w:h="240" w:hRule="exact" w:wrap="auto" w:vAnchor="page" w:hAnchor="page" w:x="405" w:y="3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A107001, POMOĆ OSNOVNOJ ŠKOLI</w:t>
      </w:r>
    </w:p>
    <w:p w:rsidR="00047578" w:rsidRDefault="00047578">
      <w:pPr>
        <w:framePr w:w="1755" w:h="240" w:hRule="exact" w:wrap="auto" w:vAnchor="page" w:hAnchor="page" w:x="10990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12.500,00</w:t>
      </w:r>
    </w:p>
    <w:p w:rsidR="00047578" w:rsidRDefault="00047578">
      <w:pPr>
        <w:framePr w:w="1560" w:h="240" w:hRule="exact" w:wrap="auto" w:vAnchor="page" w:hAnchor="page" w:x="12900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12.500,00</w:t>
      </w:r>
    </w:p>
    <w:p w:rsidR="00047578" w:rsidRDefault="00047578">
      <w:pPr>
        <w:framePr w:w="765" w:h="240" w:hRule="exact" w:wrap="auto" w:vAnchor="page" w:hAnchor="page" w:x="14565" w:y="3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3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12.500,00</w:t>
      </w:r>
    </w:p>
    <w:p w:rsidR="00047578" w:rsidRDefault="00047578">
      <w:pPr>
        <w:framePr w:w="8940" w:h="240" w:hRule="exact" w:wrap="auto" w:vAnchor="page" w:hAnchor="page" w:x="405" w:y="3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3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12.500,00</w:t>
      </w:r>
    </w:p>
    <w:p w:rsidR="00047578" w:rsidRDefault="00047578">
      <w:pPr>
        <w:framePr w:w="765" w:h="229" w:hRule="exact" w:wrap="auto" w:vAnchor="page" w:hAnchor="page" w:x="14565" w:y="3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3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12.500,00</w:t>
      </w:r>
    </w:p>
    <w:p w:rsidR="00047578" w:rsidRDefault="00047578">
      <w:pPr>
        <w:framePr w:w="1755" w:h="240" w:hRule="exact" w:wrap="auto" w:vAnchor="page" w:hAnchor="page" w:x="10990" w:y="3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12.500,00</w:t>
      </w:r>
    </w:p>
    <w:p w:rsidR="00047578" w:rsidRDefault="00047578">
      <w:pPr>
        <w:framePr w:w="1680" w:h="194" w:hRule="exact" w:wrap="auto" w:vAnchor="page" w:hAnchor="page" w:x="1665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3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3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12.500,00</w:t>
      </w:r>
    </w:p>
    <w:p w:rsidR="00047578" w:rsidRDefault="00047578">
      <w:pPr>
        <w:framePr w:w="1560" w:h="239" w:hRule="exact" w:wrap="auto" w:vAnchor="page" w:hAnchor="page" w:x="12900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12.500,00</w:t>
      </w:r>
    </w:p>
    <w:p w:rsidR="00047578" w:rsidRDefault="00047578">
      <w:pPr>
        <w:framePr w:w="840" w:h="240" w:hRule="exact" w:wrap="auto" w:vAnchor="page" w:hAnchor="page" w:x="8505" w:y="3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0912</w:t>
      </w:r>
    </w:p>
    <w:p w:rsidR="00047578" w:rsidRDefault="00047578">
      <w:pPr>
        <w:framePr w:w="1755" w:h="224" w:hRule="exact" w:wrap="auto" w:vAnchor="page" w:hAnchor="page" w:x="10990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4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4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12.500,00</w:t>
      </w:r>
    </w:p>
    <w:p w:rsidR="00047578" w:rsidRDefault="00047578">
      <w:pPr>
        <w:framePr w:w="1560" w:h="239" w:hRule="exact" w:wrap="auto" w:vAnchor="page" w:hAnchor="page" w:x="12900" w:y="4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12.500,00</w:t>
      </w:r>
    </w:p>
    <w:p w:rsidR="00047578" w:rsidRDefault="00047578">
      <w:pPr>
        <w:framePr w:w="840" w:h="240" w:hRule="exact" w:wrap="auto" w:vAnchor="page" w:hAnchor="page" w:x="8505" w:y="4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0912</w:t>
      </w:r>
    </w:p>
    <w:p w:rsidR="00047578" w:rsidRDefault="00047578">
      <w:pPr>
        <w:framePr w:w="1755" w:h="224" w:hRule="exact" w:wrap="auto" w:vAnchor="page" w:hAnchor="page" w:x="10990" w:y="4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4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4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12.500,00</w:t>
      </w:r>
    </w:p>
    <w:p w:rsidR="00047578" w:rsidRDefault="00047578">
      <w:pPr>
        <w:framePr w:w="1560" w:h="239" w:hRule="exact" w:wrap="auto" w:vAnchor="page" w:hAnchor="page" w:x="12900" w:y="4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12.500,00</w:t>
      </w:r>
    </w:p>
    <w:p w:rsidR="00047578" w:rsidRDefault="00047578">
      <w:pPr>
        <w:framePr w:w="840" w:h="240" w:hRule="exact" w:wrap="auto" w:vAnchor="page" w:hAnchor="page" w:x="8505" w:y="4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0912</w:t>
      </w:r>
    </w:p>
    <w:p w:rsidR="00047578" w:rsidRDefault="00047578">
      <w:pPr>
        <w:framePr w:w="1755" w:h="224" w:hRule="exact" w:wrap="auto" w:vAnchor="page" w:hAnchor="page" w:x="10990" w:y="4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4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46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12.500,00</w:t>
      </w:r>
    </w:p>
    <w:p w:rsidR="00047578" w:rsidRDefault="00047578">
      <w:pPr>
        <w:framePr w:w="1560" w:h="239" w:hRule="exact" w:wrap="auto" w:vAnchor="page" w:hAnchor="page" w:x="12900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12.500,00</w:t>
      </w:r>
    </w:p>
    <w:p w:rsidR="00047578" w:rsidRDefault="00047578">
      <w:pPr>
        <w:framePr w:w="840" w:h="240" w:hRule="exact" w:wrap="auto" w:vAnchor="page" w:hAnchor="page" w:x="8505" w:y="46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0912</w:t>
      </w:r>
    </w:p>
    <w:p w:rsidR="00047578" w:rsidRDefault="00047578">
      <w:pPr>
        <w:framePr w:w="1755" w:h="224" w:hRule="exact" w:wrap="auto" w:vAnchor="page" w:hAnchor="page" w:x="10990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A107003, POMOĆ VJERSKIM ZAJEDNICAMA</w:t>
      </w:r>
    </w:p>
    <w:p w:rsidR="00047578" w:rsidRDefault="00047578">
      <w:pPr>
        <w:framePr w:w="1755" w:h="240" w:hRule="exact" w:wrap="auto" w:vAnchor="page" w:hAnchor="page" w:x="10990" w:y="4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1560" w:h="240" w:hRule="exact" w:wrap="auto" w:vAnchor="page" w:hAnchor="page" w:x="12900" w:y="4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765" w:h="240" w:hRule="exact" w:wrap="auto" w:vAnchor="page" w:hAnchor="page" w:x="14565" w:y="4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48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8940" w:h="240" w:hRule="exact" w:wrap="auto" w:vAnchor="page" w:hAnchor="page" w:x="405" w:y="5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51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765" w:h="229" w:hRule="exact" w:wrap="auto" w:vAnchor="page" w:hAnchor="page" w:x="14565" w:y="51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51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1755" w:h="240" w:hRule="exact" w:wrap="auto" w:vAnchor="page" w:hAnchor="page" w:x="10990" w:y="51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1680" w:h="194" w:hRule="exact" w:wrap="auto" w:vAnchor="page" w:hAnchor="page" w:x="1665" w:y="5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5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53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1560" w:h="239" w:hRule="exact" w:wrap="auto" w:vAnchor="page" w:hAnchor="page" w:x="12900" w:y="5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840" w:h="240" w:hRule="exact" w:wrap="auto" w:vAnchor="page" w:hAnchor="page" w:x="8505" w:y="53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0840</w:t>
      </w:r>
    </w:p>
    <w:p w:rsidR="00047578" w:rsidRDefault="00047578">
      <w:pPr>
        <w:framePr w:w="1755" w:h="224" w:hRule="exact" w:wrap="auto" w:vAnchor="page" w:hAnchor="page" w:x="10990" w:y="5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6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56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56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6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1560" w:h="239" w:hRule="exact" w:wrap="auto" w:vAnchor="page" w:hAnchor="page" w:x="12900" w:y="56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840" w:h="240" w:hRule="exact" w:wrap="auto" w:vAnchor="page" w:hAnchor="page" w:x="8505" w:y="56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0840</w:t>
      </w:r>
    </w:p>
    <w:p w:rsidR="00047578" w:rsidRDefault="00047578">
      <w:pPr>
        <w:framePr w:w="1755" w:h="224" w:hRule="exact" w:wrap="auto" w:vAnchor="page" w:hAnchor="page" w:x="10990" w:y="56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5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58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8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1560" w:h="239" w:hRule="exact" w:wrap="auto" w:vAnchor="page" w:hAnchor="page" w:x="12900" w:y="58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840" w:h="240" w:hRule="exact" w:wrap="auto" w:vAnchor="page" w:hAnchor="page" w:x="8505" w:y="58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0840</w:t>
      </w:r>
    </w:p>
    <w:p w:rsidR="00047578" w:rsidRDefault="00047578">
      <w:pPr>
        <w:framePr w:w="1755" w:h="224" w:hRule="exact" w:wrap="auto" w:vAnchor="page" w:hAnchor="page" w:x="10990" w:y="58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0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6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60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0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1560" w:h="239" w:hRule="exact" w:wrap="auto" w:vAnchor="page" w:hAnchor="page" w:x="12900" w:y="60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840" w:h="240" w:hRule="exact" w:wrap="auto" w:vAnchor="page" w:hAnchor="page" w:x="8505" w:y="60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0840</w:t>
      </w:r>
    </w:p>
    <w:p w:rsidR="00047578" w:rsidRDefault="00047578">
      <w:pPr>
        <w:framePr w:w="1755" w:h="224" w:hRule="exact" w:wrap="auto" w:vAnchor="page" w:hAnchor="page" w:x="10990" w:y="60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A107004, POMOĆ POLITIČKIM STRANKAMA</w:t>
      </w:r>
    </w:p>
    <w:p w:rsidR="00047578" w:rsidRDefault="00047578">
      <w:pPr>
        <w:framePr w:w="1755" w:h="240" w:hRule="exact" w:wrap="auto" w:vAnchor="page" w:hAnchor="page" w:x="10990" w:y="63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9.100,00</w:t>
      </w:r>
    </w:p>
    <w:p w:rsidR="00047578" w:rsidRDefault="00047578">
      <w:pPr>
        <w:framePr w:w="1560" w:h="240" w:hRule="exact" w:wrap="auto" w:vAnchor="page" w:hAnchor="page" w:x="12900" w:y="63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63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63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9.100,00</w:t>
      </w:r>
    </w:p>
    <w:p w:rsidR="00047578" w:rsidRDefault="00047578">
      <w:pPr>
        <w:framePr w:w="8940" w:h="240" w:hRule="exact" w:wrap="auto" w:vAnchor="page" w:hAnchor="page" w:x="405" w:y="6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6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6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9.100,00</w:t>
      </w:r>
    </w:p>
    <w:p w:rsidR="00047578" w:rsidRDefault="00047578">
      <w:pPr>
        <w:framePr w:w="1755" w:h="240" w:hRule="exact" w:wrap="auto" w:vAnchor="page" w:hAnchor="page" w:x="10990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9.100,00</w:t>
      </w:r>
    </w:p>
    <w:p w:rsidR="00047578" w:rsidRDefault="00047578">
      <w:pPr>
        <w:framePr w:w="1680" w:h="194" w:hRule="exact" w:wrap="auto" w:vAnchor="page" w:hAnchor="page" w:x="1665" w:y="6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6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6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6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9.100,00</w:t>
      </w:r>
    </w:p>
    <w:p w:rsidR="00047578" w:rsidRDefault="00047578">
      <w:pPr>
        <w:framePr w:w="1560" w:h="239" w:hRule="exact" w:wrap="auto" w:vAnchor="page" w:hAnchor="page" w:x="12900" w:y="6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6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0840</w:t>
      </w:r>
    </w:p>
    <w:p w:rsidR="00047578" w:rsidRDefault="00047578">
      <w:pPr>
        <w:framePr w:w="1755" w:h="224" w:hRule="exact" w:wrap="auto" w:vAnchor="page" w:hAnchor="page" w:x="10990" w:y="6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7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7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7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9.100,00</w:t>
      </w:r>
    </w:p>
    <w:p w:rsidR="00047578" w:rsidRDefault="00047578">
      <w:pPr>
        <w:framePr w:w="1560" w:h="239" w:hRule="exact" w:wrap="auto" w:vAnchor="page" w:hAnchor="page" w:x="12900" w:y="7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7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0840</w:t>
      </w:r>
    </w:p>
    <w:p w:rsidR="00047578" w:rsidRDefault="00047578">
      <w:pPr>
        <w:framePr w:w="1755" w:h="224" w:hRule="exact" w:wrap="auto" w:vAnchor="page" w:hAnchor="page" w:x="10990" w:y="7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7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7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9.100,00</w:t>
      </w:r>
    </w:p>
    <w:p w:rsidR="00047578" w:rsidRDefault="00047578">
      <w:pPr>
        <w:framePr w:w="1560" w:h="239" w:hRule="exact" w:wrap="auto" w:vAnchor="page" w:hAnchor="page" w:x="12900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7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0840</w:t>
      </w:r>
    </w:p>
    <w:p w:rsidR="00047578" w:rsidRDefault="00047578">
      <w:pPr>
        <w:framePr w:w="1755" w:h="224" w:hRule="exact" w:wrap="auto" w:vAnchor="page" w:hAnchor="page" w:x="10990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7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7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9.100,00</w:t>
      </w:r>
    </w:p>
    <w:p w:rsidR="00047578" w:rsidRDefault="00047578">
      <w:pPr>
        <w:framePr w:w="1560" w:h="239" w:hRule="exact" w:wrap="auto" w:vAnchor="page" w:hAnchor="page" w:x="12900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7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0840</w:t>
      </w:r>
    </w:p>
    <w:p w:rsidR="00047578" w:rsidRDefault="00047578">
      <w:pPr>
        <w:framePr w:w="1755" w:h="224" w:hRule="exact" w:wrap="auto" w:vAnchor="page" w:hAnchor="page" w:x="10990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7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Aktivnost: A107005, POMOĆ </w:t>
      </w:r>
      <w:r>
        <w:rPr>
          <w:rFonts w:ascii="Arial" w:hAnsi="Arial"/>
          <w:color w:val="000000"/>
          <w:kern w:val="2"/>
          <w:sz w:val="19"/>
        </w:rPr>
        <w:noBreakHyphen/>
        <w:t>MASLINARI</w:t>
      </w:r>
    </w:p>
    <w:p w:rsidR="00047578" w:rsidRDefault="00047578">
      <w:pPr>
        <w:framePr w:w="1755" w:h="240" w:hRule="exact" w:wrap="auto" w:vAnchor="page" w:hAnchor="page" w:x="10990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40" w:hRule="exact" w:wrap="auto" w:vAnchor="page" w:hAnchor="page" w:x="12900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7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7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8940" w:h="240" w:hRule="exact" w:wrap="auto" w:vAnchor="page" w:hAnchor="page" w:x="405" w:y="8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8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8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755" w:h="240" w:hRule="exact" w:wrap="auto" w:vAnchor="page" w:hAnchor="page" w:x="10990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680" w:h="194" w:hRule="exact" w:wrap="auto" w:vAnchor="page" w:hAnchor="page" w:x="1665" w:y="8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8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8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8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8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8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8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8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8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8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A107006, POMOĆ TURISTIČKOJ ZAJEDNICI</w:t>
      </w:r>
    </w:p>
    <w:p w:rsidR="00047578" w:rsidRDefault="00047578">
      <w:pPr>
        <w:framePr w:w="1755" w:h="240" w:hRule="exact" w:wrap="auto" w:vAnchor="page" w:hAnchor="page" w:x="10990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1560" w:h="240" w:hRule="exact" w:wrap="auto" w:vAnchor="page" w:hAnchor="page" w:x="12900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765" w:h="240" w:hRule="exact" w:wrap="auto" w:vAnchor="page" w:hAnchor="page" w:x="14565" w:y="9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9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8940" w:h="240" w:hRule="exact" w:wrap="auto" w:vAnchor="page" w:hAnchor="page" w:x="405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765" w:h="229" w:hRule="exact" w:wrap="auto" w:vAnchor="page" w:hAnchor="page" w:x="14565" w:y="9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9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1755" w:h="240" w:hRule="exact" w:wrap="auto" w:vAnchor="page" w:hAnchor="page" w:x="10990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1680" w:h="194" w:hRule="exact" w:wrap="auto" w:vAnchor="page" w:hAnchor="page" w:x="1665" w:y="9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9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9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1560" w:h="239" w:hRule="exact" w:wrap="auto" w:vAnchor="page" w:hAnchor="page" w:x="12900" w:y="9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840" w:h="240" w:hRule="exact" w:wrap="auto" w:vAnchor="page" w:hAnchor="page" w:x="8505" w:y="9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0473</w:t>
      </w:r>
    </w:p>
    <w:p w:rsidR="00047578" w:rsidRDefault="00047578">
      <w:pPr>
        <w:framePr w:w="1755" w:h="224" w:hRule="exact" w:wrap="auto" w:vAnchor="page" w:hAnchor="page" w:x="10990" w:y="9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9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9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1560" w:h="239" w:hRule="exact" w:wrap="auto" w:vAnchor="page" w:hAnchor="page" w:x="12900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840" w:h="240" w:hRule="exact" w:wrap="auto" w:vAnchor="page" w:hAnchor="page" w:x="8505" w:y="9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0473</w:t>
      </w:r>
    </w:p>
    <w:p w:rsidR="00047578" w:rsidRDefault="00047578">
      <w:pPr>
        <w:framePr w:w="1755" w:h="224" w:hRule="exact" w:wrap="auto" w:vAnchor="page" w:hAnchor="page" w:x="10990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10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10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1560" w:h="239" w:hRule="exact" w:wrap="auto" w:vAnchor="page" w:hAnchor="page" w:x="1290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840" w:h="240" w:hRule="exact" w:wrap="auto" w:vAnchor="page" w:hAnchor="page" w:x="8505" w:y="10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0473</w:t>
      </w:r>
    </w:p>
    <w:p w:rsidR="00047578" w:rsidRDefault="00047578">
      <w:pPr>
        <w:framePr w:w="1755" w:h="224" w:hRule="exact" w:wrap="auto" w:vAnchor="page" w:hAnchor="page" w:x="1099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10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10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1560" w:h="239" w:hRule="exact" w:wrap="auto" w:vAnchor="page" w:hAnchor="page" w:x="12900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130.000,00</w:t>
      </w:r>
    </w:p>
    <w:p w:rsidR="00047578" w:rsidRDefault="00047578">
      <w:pPr>
        <w:framePr w:w="840" w:h="240" w:hRule="exact" w:wrap="auto" w:vAnchor="page" w:hAnchor="page" w:x="8505" w:y="10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0473</w:t>
      </w:r>
    </w:p>
    <w:p w:rsidR="00047578" w:rsidRDefault="00047578">
      <w:pPr>
        <w:framePr w:w="1755" w:h="224" w:hRule="exact" w:wrap="auto" w:vAnchor="page" w:hAnchor="page" w:x="10990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0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A107007, BRAČKI PUPOLJCI</w:t>
      </w:r>
    </w:p>
    <w:p w:rsidR="00047578" w:rsidRDefault="00047578">
      <w:pPr>
        <w:framePr w:w="1755" w:h="240" w:hRule="exact" w:wrap="auto" w:vAnchor="page" w:hAnchor="page" w:x="10990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560" w:h="240" w:hRule="exact" w:wrap="auto" w:vAnchor="page" w:hAnchor="page" w:x="12900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20.362,00</w:t>
      </w:r>
    </w:p>
    <w:p w:rsidR="00047578" w:rsidRDefault="00047578">
      <w:pPr>
        <w:framePr w:w="765" w:h="240" w:hRule="exact" w:wrap="auto" w:vAnchor="page" w:hAnchor="page" w:x="14565" w:y="106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81,45</w:t>
      </w:r>
    </w:p>
    <w:p w:rsidR="00047578" w:rsidRDefault="00047578">
      <w:pPr>
        <w:framePr w:w="1440" w:h="240" w:hRule="exact" w:wrap="auto" w:vAnchor="page" w:hAnchor="page" w:x="9525" w:y="10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28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430" style="position:absolute;left:0;text-align:left;margin-left:14.2pt;margin-top:87.2pt;width:827.75pt;height:12.2pt;z-index:-2512445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31" style="position:absolute;left:0;text-align:left;margin-left:14.2pt;margin-top:147.4pt;width:827.75pt;height:12pt;z-index:-25124352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32" style="position:absolute;left:0;text-align:left;margin-left:14.2pt;margin-top:159.4pt;width:827.75pt;height:12.2pt;z-index:-2512424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33" style="position:absolute;left:0;text-align:left;margin-left:14.2pt;margin-top:219.6pt;width:827.75pt;height:12pt;z-index:-25124147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34" style="position:absolute;left:0;text-align:left;margin-left:14.2pt;margin-top:231.6pt;width:827.75pt;height:12.2pt;z-index:-2512404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35" style="position:absolute;left:0;text-align:left;margin-left:14.2pt;margin-top:291.8pt;width:827.75pt;height:12pt;z-index:-25123942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36" style="position:absolute;left:0;text-align:left;margin-left:14.2pt;margin-top:303.8pt;width:827.75pt;height:12.2pt;z-index:-2512384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37" style="position:absolute;left:0;text-align:left;margin-left:14.2pt;margin-top:364pt;width:827.75pt;height:12.75pt;z-index:-25123737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38" style="position:absolute;left:0;text-align:left;margin-left:14.2pt;margin-top:376.75pt;width:827.75pt;height:12pt;z-index:-2512363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39" style="position:absolute;left:0;text-align:left;margin-left:14.2pt;margin-top:388.75pt;width:827.75pt;height:12.2pt;z-index:-2512353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40" style="position:absolute;left:0;text-align:left;margin-left:14.2pt;margin-top:448.95pt;width:827.75pt;height:12pt;z-index:-25123430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41" style="position:absolute;left:0;text-align:left;margin-left:14.2pt;margin-top:460.95pt;width:827.75pt;height:12.2pt;z-index:-2512332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42" style="position:absolute;left:0;text-align:left;margin-left:14.2pt;margin-top:521.15pt;width:827.75pt;height:12pt;z-index:-2512322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43" style="position:absolute;left:0;text-align:left;margin-left:14.2pt;margin-top:533.15pt;width:827.75pt;height:12.2pt;z-index:-2512312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444" style="position:absolute;left:0;text-align:left;z-index:-251230208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8940" w:h="240" w:hRule="exact" w:wrap="auto" w:vAnchor="page" w:hAnchor="page" w:x="40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20.362,00</w:t>
      </w:r>
    </w:p>
    <w:p w:rsidR="00047578" w:rsidRDefault="00047578">
      <w:pPr>
        <w:framePr w:w="765" w:h="229" w:hRule="exact" w:wrap="auto" w:vAnchor="page" w:hAnchor="page" w:x="14565" w:y="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81,45</w:t>
      </w:r>
    </w:p>
    <w:p w:rsidR="00047578" w:rsidRDefault="00047578">
      <w:pPr>
        <w:framePr w:w="1440" w:h="240" w:hRule="exact" w:wrap="auto" w:vAnchor="page" w:hAnchor="page" w:x="9525" w:y="1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755" w:h="240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680" w:h="194" w:hRule="exact" w:wrap="auto" w:vAnchor="page" w:hAnchor="page" w:x="1665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81,45</w:t>
      </w:r>
    </w:p>
    <w:p w:rsidR="00047578" w:rsidRDefault="00047578">
      <w:pPr>
        <w:framePr w:w="1485" w:h="240" w:hRule="exact" w:wrap="auto" w:vAnchor="page" w:hAnchor="page" w:x="948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560" w:h="239" w:hRule="exact" w:wrap="auto" w:vAnchor="page" w:hAnchor="page" w:x="1290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20.362,00</w:t>
      </w:r>
    </w:p>
    <w:p w:rsidR="00047578" w:rsidRDefault="00047578">
      <w:pPr>
        <w:framePr w:w="840" w:h="240" w:hRule="exact" w:wrap="auto" w:vAnchor="page" w:hAnchor="page" w:x="8505" w:y="1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81,45</w:t>
      </w:r>
    </w:p>
    <w:p w:rsidR="00047578" w:rsidRDefault="00047578">
      <w:pPr>
        <w:framePr w:w="1485" w:h="240" w:hRule="exact" w:wrap="auto" w:vAnchor="page" w:hAnchor="page" w:x="948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560" w:h="239" w:hRule="exact" w:wrap="auto" w:vAnchor="page" w:hAnchor="page" w:x="1290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20.362,00</w:t>
      </w:r>
    </w:p>
    <w:p w:rsidR="00047578" w:rsidRDefault="00047578">
      <w:pPr>
        <w:framePr w:w="840" w:h="240" w:hRule="exact" w:wrap="auto" w:vAnchor="page" w:hAnchor="page" w:x="850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81,45</w:t>
      </w:r>
    </w:p>
    <w:p w:rsidR="00047578" w:rsidRDefault="00047578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20.362,00</w:t>
      </w:r>
    </w:p>
    <w:p w:rsidR="00047578" w:rsidRDefault="00047578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81,45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20.362,00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A107008, POMOĆ CRVENOM KRIŽU</w:t>
      </w:r>
    </w:p>
    <w:p w:rsidR="00047578" w:rsidRDefault="00047578">
      <w:pPr>
        <w:framePr w:w="1755" w:h="240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56.000,00</w:t>
      </w:r>
    </w:p>
    <w:p w:rsidR="00047578" w:rsidRDefault="00047578">
      <w:pPr>
        <w:framePr w:w="1560" w:h="240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55.986,68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440" w:h="240" w:hRule="exact" w:wrap="auto" w:vAnchor="page" w:hAnchor="page" w:x="9525" w:y="2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56.000,00</w:t>
      </w:r>
    </w:p>
    <w:p w:rsidR="00047578" w:rsidRDefault="00047578">
      <w:pPr>
        <w:framePr w:w="8940" w:h="240" w:hRule="exact" w:wrap="auto" w:vAnchor="page" w:hAnchor="page" w:x="40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55.986,68</w:t>
      </w:r>
    </w:p>
    <w:p w:rsidR="00047578" w:rsidRDefault="00047578">
      <w:pPr>
        <w:framePr w:w="765" w:h="229" w:hRule="exact" w:wrap="auto" w:vAnchor="page" w:hAnchor="page" w:x="14565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440" w:h="240" w:hRule="exact" w:wrap="auto" w:vAnchor="page" w:hAnchor="page" w:x="9525" w:y="3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56.000,00</w:t>
      </w:r>
    </w:p>
    <w:p w:rsidR="00047578" w:rsidRDefault="00047578">
      <w:pPr>
        <w:framePr w:w="1755" w:h="240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56.000,00</w:t>
      </w:r>
    </w:p>
    <w:p w:rsidR="00047578" w:rsidRDefault="00047578">
      <w:pPr>
        <w:framePr w:w="1680" w:h="194" w:hRule="exact" w:wrap="auto" w:vAnchor="page" w:hAnchor="page" w:x="1665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3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485" w:h="240" w:hRule="exact" w:wrap="auto" w:vAnchor="page" w:hAnchor="page" w:x="948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56.000,00</w:t>
      </w:r>
    </w:p>
    <w:p w:rsidR="00047578" w:rsidRDefault="00047578">
      <w:pPr>
        <w:framePr w:w="1560" w:h="239" w:hRule="exact" w:wrap="auto" w:vAnchor="page" w:hAnchor="page" w:x="1290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55.986,68</w:t>
      </w:r>
    </w:p>
    <w:p w:rsidR="00047578" w:rsidRDefault="00047578">
      <w:pPr>
        <w:framePr w:w="840" w:h="240" w:hRule="exact" w:wrap="auto" w:vAnchor="page" w:hAnchor="page" w:x="8505" w:y="3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3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485" w:h="240" w:hRule="exact" w:wrap="auto" w:vAnchor="page" w:hAnchor="page" w:x="948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56.000,00</w:t>
      </w:r>
    </w:p>
    <w:p w:rsidR="00047578" w:rsidRDefault="00047578">
      <w:pPr>
        <w:framePr w:w="1560" w:h="239" w:hRule="exact" w:wrap="auto" w:vAnchor="page" w:hAnchor="page" w:x="1290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55.986,68</w:t>
      </w:r>
    </w:p>
    <w:p w:rsidR="00047578" w:rsidRDefault="00047578">
      <w:pPr>
        <w:framePr w:w="840" w:h="240" w:hRule="exact" w:wrap="auto" w:vAnchor="page" w:hAnchor="page" w:x="850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56.000,00</w:t>
      </w:r>
    </w:p>
    <w:p w:rsidR="00047578" w:rsidRDefault="00047578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55.986,68</w:t>
      </w:r>
    </w:p>
    <w:p w:rsidR="00047578" w:rsidRDefault="00047578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56.000,00</w:t>
      </w:r>
    </w:p>
    <w:p w:rsidR="00047578" w:rsidRDefault="00047578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55.986,68</w:t>
      </w:r>
    </w:p>
    <w:p w:rsidR="00047578" w:rsidRDefault="00047578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1070</w:t>
      </w:r>
    </w:p>
    <w:p w:rsidR="00047578" w:rsidRDefault="00047578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A107009, POMOĆ</w:t>
      </w:r>
      <w:r>
        <w:rPr>
          <w:rFonts w:ascii="Arial" w:hAnsi="Arial"/>
          <w:color w:val="000000"/>
          <w:kern w:val="2"/>
          <w:sz w:val="19"/>
        </w:rPr>
        <w:noBreakHyphen/>
        <w:t>POŠTI</w:t>
      </w:r>
    </w:p>
    <w:p w:rsidR="00047578" w:rsidRDefault="00047578">
      <w:pPr>
        <w:framePr w:w="1755" w:h="240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40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4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8940" w:h="240" w:hRule="exact" w:wrap="auto" w:vAnchor="page" w:hAnchor="page" w:x="40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765" w:h="229" w:hRule="exact" w:wrap="auto" w:vAnchor="page" w:hAnchor="page" w:x="14565" w:y="46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4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755" w:h="240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680" w:h="194" w:hRule="exact" w:wrap="auto" w:vAnchor="page" w:hAnchor="page" w:x="1665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4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48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39" w:hRule="exact" w:wrap="auto" w:vAnchor="page" w:hAnchor="page" w:x="1290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840" w:h="240" w:hRule="exact" w:wrap="auto" w:vAnchor="page" w:hAnchor="page" w:x="8505" w:y="48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1090</w:t>
      </w:r>
    </w:p>
    <w:p w:rsidR="00047578" w:rsidRDefault="00047578">
      <w:pPr>
        <w:framePr w:w="1755" w:h="224" w:hRule="exact" w:wrap="auto" w:vAnchor="page" w:hAnchor="page" w:x="1099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5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39" w:hRule="exact" w:wrap="auto" w:vAnchor="page" w:hAnchor="page" w:x="1290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840" w:h="240" w:hRule="exact" w:wrap="auto" w:vAnchor="page" w:hAnchor="page" w:x="850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1090</w:t>
      </w:r>
    </w:p>
    <w:p w:rsidR="00047578" w:rsidRDefault="00047578">
      <w:pPr>
        <w:framePr w:w="1755" w:h="224" w:hRule="exact" w:wrap="auto" w:vAnchor="page" w:hAnchor="page" w:x="1099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39" w:hRule="exact" w:wrap="auto" w:vAnchor="page" w:hAnchor="page" w:x="1290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840" w:h="240" w:hRule="exact" w:wrap="auto" w:vAnchor="page" w:hAnchor="page" w:x="850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1090</w:t>
      </w:r>
    </w:p>
    <w:p w:rsidR="00047578" w:rsidRDefault="00047578">
      <w:pPr>
        <w:framePr w:w="1755" w:h="224" w:hRule="exact" w:wrap="auto" w:vAnchor="page" w:hAnchor="page" w:x="1099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1090</w:t>
      </w:r>
    </w:p>
    <w:p w:rsidR="00047578" w:rsidRDefault="00047578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Aktivnost: A107016, POMOĆ </w:t>
      </w:r>
      <w:r>
        <w:rPr>
          <w:rFonts w:ascii="Arial" w:hAnsi="Arial"/>
          <w:color w:val="000000"/>
          <w:kern w:val="2"/>
          <w:sz w:val="19"/>
        </w:rPr>
        <w:noBreakHyphen/>
        <w:t>UDRUGA ZAŠTITA ŽIVOTINJA</w:t>
      </w:r>
    </w:p>
    <w:p w:rsidR="00047578" w:rsidRDefault="00047578">
      <w:pPr>
        <w:framePr w:w="1755" w:h="240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40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17.500,00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116,67</w:t>
      </w:r>
    </w:p>
    <w:p w:rsidR="00047578" w:rsidRDefault="00047578">
      <w:pPr>
        <w:framePr w:w="1440" w:h="240" w:hRule="exact" w:wrap="auto" w:vAnchor="page" w:hAnchor="page" w:x="9525" w:y="58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8940" w:h="240" w:hRule="exact" w:wrap="auto" w:vAnchor="page" w:hAnchor="page" w:x="40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17.500,00</w:t>
      </w:r>
    </w:p>
    <w:p w:rsidR="00047578" w:rsidRDefault="00047578">
      <w:pPr>
        <w:framePr w:w="765" w:h="229" w:hRule="exact" w:wrap="auto" w:vAnchor="page" w:hAnchor="page" w:x="14565" w:y="60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116,67</w:t>
      </w:r>
    </w:p>
    <w:p w:rsidR="00047578" w:rsidRDefault="00047578">
      <w:pPr>
        <w:framePr w:w="1440" w:h="240" w:hRule="exact" w:wrap="auto" w:vAnchor="page" w:hAnchor="page" w:x="9525" w:y="60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755" w:h="240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680" w:h="194" w:hRule="exact" w:wrap="auto" w:vAnchor="page" w:hAnchor="page" w:x="1665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6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6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116,67</w:t>
      </w:r>
    </w:p>
    <w:p w:rsidR="00047578" w:rsidRDefault="00047578">
      <w:pPr>
        <w:framePr w:w="1485" w:h="240" w:hRule="exact" w:wrap="auto" w:vAnchor="page" w:hAnchor="page" w:x="948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39" w:hRule="exact" w:wrap="auto" w:vAnchor="page" w:hAnchor="page" w:x="1290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17.500,00</w:t>
      </w:r>
    </w:p>
    <w:p w:rsidR="00047578" w:rsidRDefault="00047578">
      <w:pPr>
        <w:framePr w:w="840" w:h="240" w:hRule="exact" w:wrap="auto" w:vAnchor="page" w:hAnchor="page" w:x="8505" w:y="6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1090</w:t>
      </w:r>
    </w:p>
    <w:p w:rsidR="00047578" w:rsidRDefault="00047578">
      <w:pPr>
        <w:framePr w:w="1755" w:h="224" w:hRule="exact" w:wrap="auto" w:vAnchor="page" w:hAnchor="page" w:x="1099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6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116,67</w:t>
      </w:r>
    </w:p>
    <w:p w:rsidR="00047578" w:rsidRDefault="00047578">
      <w:pPr>
        <w:framePr w:w="1485" w:h="240" w:hRule="exact" w:wrap="auto" w:vAnchor="page" w:hAnchor="page" w:x="948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39" w:hRule="exact" w:wrap="auto" w:vAnchor="page" w:hAnchor="page" w:x="1290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17.500,00</w:t>
      </w:r>
    </w:p>
    <w:p w:rsidR="00047578" w:rsidRDefault="00047578">
      <w:pPr>
        <w:framePr w:w="840" w:h="240" w:hRule="exact" w:wrap="auto" w:vAnchor="page" w:hAnchor="page" w:x="850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1090</w:t>
      </w:r>
    </w:p>
    <w:p w:rsidR="00047578" w:rsidRDefault="00047578">
      <w:pPr>
        <w:framePr w:w="1755" w:h="224" w:hRule="exact" w:wrap="auto" w:vAnchor="page" w:hAnchor="page" w:x="1099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116,67</w:t>
      </w:r>
    </w:p>
    <w:p w:rsidR="00047578" w:rsidRDefault="00047578">
      <w:pPr>
        <w:framePr w:w="1485" w:h="240" w:hRule="exact" w:wrap="auto" w:vAnchor="page" w:hAnchor="page" w:x="948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39" w:hRule="exact" w:wrap="auto" w:vAnchor="page" w:hAnchor="page" w:x="1290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17.500,00</w:t>
      </w:r>
    </w:p>
    <w:p w:rsidR="00047578" w:rsidRDefault="00047578">
      <w:pPr>
        <w:framePr w:w="840" w:h="240" w:hRule="exact" w:wrap="auto" w:vAnchor="page" w:hAnchor="page" w:x="850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1090</w:t>
      </w:r>
    </w:p>
    <w:p w:rsidR="00047578" w:rsidRDefault="00047578">
      <w:pPr>
        <w:framePr w:w="1755" w:h="224" w:hRule="exact" w:wrap="auto" w:vAnchor="page" w:hAnchor="page" w:x="1099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116,67</w:t>
      </w:r>
    </w:p>
    <w:p w:rsidR="00047578" w:rsidRDefault="00047578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17.500,00</w:t>
      </w:r>
    </w:p>
    <w:p w:rsidR="00047578" w:rsidRDefault="00047578">
      <w:pPr>
        <w:framePr w:w="840" w:h="24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1090</w:t>
      </w:r>
    </w:p>
    <w:p w:rsidR="00047578" w:rsidRDefault="00047578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880" w:h="255" w:hRule="exact" w:wrap="auto" w:vAnchor="page" w:hAnchor="page" w:x="450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1008, UNAPREĐENJE SPORTA</w:t>
      </w:r>
    </w:p>
    <w:p w:rsidR="00047578" w:rsidRDefault="00047578">
      <w:pPr>
        <w:framePr w:w="1755" w:h="240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220.669,60</w:t>
      </w:r>
    </w:p>
    <w:p w:rsidR="00047578" w:rsidRDefault="00047578">
      <w:pPr>
        <w:framePr w:w="1560" w:h="240" w:hRule="exact" w:wrap="auto" w:vAnchor="page" w:hAnchor="page" w:x="1287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221.168,50</w:t>
      </w:r>
    </w:p>
    <w:p w:rsidR="00047578" w:rsidRDefault="00047578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100,23</w:t>
      </w:r>
    </w:p>
    <w:p w:rsidR="00047578" w:rsidRDefault="00047578">
      <w:pPr>
        <w:framePr w:w="1440" w:h="240" w:hRule="exact" w:wrap="auto" w:vAnchor="page" w:hAnchor="page" w:x="9525" w:y="72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220.669,60</w:t>
      </w:r>
    </w:p>
    <w:p w:rsidR="00047578" w:rsidRDefault="00047578">
      <w:pPr>
        <w:framePr w:w="8940" w:h="240" w:hRule="exact" w:wrap="auto" w:vAnchor="page" w:hAnchor="page" w:x="405" w:y="7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A108001, POMOĆ BOĆARKOM KLUBU "STIVAN"</w:t>
      </w:r>
    </w:p>
    <w:p w:rsidR="00047578" w:rsidRDefault="00047578">
      <w:pPr>
        <w:framePr w:w="1755" w:h="240" w:hRule="exact" w:wrap="auto" w:vAnchor="page" w:hAnchor="page" w:x="10990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40" w:hRule="exact" w:wrap="auto" w:vAnchor="page" w:hAnchor="page" w:x="12900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765" w:h="240" w:hRule="exact" w:wrap="auto" w:vAnchor="page" w:hAnchor="page" w:x="14565" w:y="7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7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8940" w:h="240" w:hRule="exact" w:wrap="auto" w:vAnchor="page" w:hAnchor="page" w:x="405" w:y="7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765" w:h="229" w:hRule="exact" w:wrap="auto" w:vAnchor="page" w:hAnchor="page" w:x="14565" w:y="7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7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755" w:h="240" w:hRule="exact" w:wrap="auto" w:vAnchor="page" w:hAnchor="page" w:x="10990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680" w:h="194" w:hRule="exact" w:wrap="auto" w:vAnchor="page" w:hAnchor="page" w:x="1665" w:y="8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8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8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8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840" w:h="240" w:hRule="exact" w:wrap="auto" w:vAnchor="page" w:hAnchor="page" w:x="8505" w:y="8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8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8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8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8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840" w:h="240" w:hRule="exact" w:wrap="auto" w:vAnchor="page" w:hAnchor="page" w:x="8505" w:y="82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8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8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8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840" w:h="240" w:hRule="exact" w:wrap="auto" w:vAnchor="page" w:hAnchor="page" w:x="8505" w:y="8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8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840" w:h="240" w:hRule="exact" w:wrap="auto" w:vAnchor="page" w:hAnchor="page" w:x="8505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A108002, POMOĆ UDRUGA STUDIO RENATA</w:t>
      </w:r>
    </w:p>
    <w:p w:rsidR="00047578" w:rsidRDefault="00047578">
      <w:pPr>
        <w:framePr w:w="1755" w:h="240" w:hRule="exact" w:wrap="auto" w:vAnchor="page" w:hAnchor="page" w:x="10990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40" w:hRule="exact" w:wrap="auto" w:vAnchor="page" w:hAnchor="page" w:x="12900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765" w:h="240" w:hRule="exact" w:wrap="auto" w:vAnchor="page" w:hAnchor="page" w:x="14565" w:y="8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8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8940" w:h="240" w:hRule="exact" w:wrap="auto" w:vAnchor="page" w:hAnchor="page" w:x="405" w:y="9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765" w:h="229" w:hRule="exact" w:wrap="auto" w:vAnchor="page" w:hAnchor="page" w:x="14565" w:y="9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9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755" w:h="240" w:hRule="exact" w:wrap="auto" w:vAnchor="page" w:hAnchor="page" w:x="10990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680" w:h="194" w:hRule="exact" w:wrap="auto" w:vAnchor="page" w:hAnchor="page" w:x="1665" w:y="9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9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94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39" w:hRule="exact" w:wrap="auto" w:vAnchor="page" w:hAnchor="page" w:x="12900" w:y="9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840" w:h="240" w:hRule="exact" w:wrap="auto" w:vAnchor="page" w:hAnchor="page" w:x="8505" w:y="94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9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9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9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39" w:hRule="exact" w:wrap="auto" w:vAnchor="page" w:hAnchor="page" w:x="12900" w:y="9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840" w:h="240" w:hRule="exact" w:wrap="auto" w:vAnchor="page" w:hAnchor="page" w:x="8505" w:y="9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9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9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9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39" w:hRule="exact" w:wrap="auto" w:vAnchor="page" w:hAnchor="page" w:x="12900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840" w:h="240" w:hRule="exact" w:wrap="auto" w:vAnchor="page" w:hAnchor="page" w:x="8505" w:y="9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10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10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39" w:hRule="exact" w:wrap="auto" w:vAnchor="page" w:hAnchor="page" w:x="1290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840" w:h="240" w:hRule="exact" w:wrap="auto" w:vAnchor="page" w:hAnchor="page" w:x="8505" w:y="10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0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A108004, BIKE FRIENDLY</w:t>
      </w:r>
    </w:p>
    <w:p w:rsidR="00047578" w:rsidRDefault="00047578">
      <w:pPr>
        <w:framePr w:w="1755" w:h="240" w:hRule="exact" w:wrap="auto" w:vAnchor="page" w:hAnchor="page" w:x="10990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23.313,61</w:t>
      </w:r>
    </w:p>
    <w:p w:rsidR="00047578" w:rsidRDefault="00047578">
      <w:pPr>
        <w:framePr w:w="1560" w:h="240" w:hRule="exact" w:wrap="auto" w:vAnchor="page" w:hAnchor="page" w:x="12900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23.812,51</w:t>
      </w:r>
    </w:p>
    <w:p w:rsidR="00047578" w:rsidRDefault="00047578">
      <w:pPr>
        <w:framePr w:w="765" w:h="240" w:hRule="exact" w:wrap="auto" w:vAnchor="page" w:hAnchor="page" w:x="14565" w:y="10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102,14</w:t>
      </w:r>
    </w:p>
    <w:p w:rsidR="00047578" w:rsidRDefault="00047578">
      <w:pPr>
        <w:framePr w:w="1440" w:h="240" w:hRule="exact" w:wrap="auto" w:vAnchor="page" w:hAnchor="page" w:x="9525" w:y="104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23.313,61</w:t>
      </w:r>
    </w:p>
    <w:p w:rsidR="00047578" w:rsidRDefault="00047578">
      <w:pPr>
        <w:framePr w:w="8940" w:h="240" w:hRule="exact" w:wrap="auto" w:vAnchor="page" w:hAnchor="page" w:x="405" w:y="10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23.812,51</w:t>
      </w:r>
    </w:p>
    <w:p w:rsidR="00047578" w:rsidRDefault="00047578">
      <w:pPr>
        <w:framePr w:w="765" w:h="229" w:hRule="exact" w:wrap="auto" w:vAnchor="page" w:hAnchor="page" w:x="14565" w:y="106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102,14</w:t>
      </w:r>
    </w:p>
    <w:p w:rsidR="00047578" w:rsidRDefault="00047578">
      <w:pPr>
        <w:framePr w:w="1440" w:h="240" w:hRule="exact" w:wrap="auto" w:vAnchor="page" w:hAnchor="page" w:x="9525" w:y="10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23.313,61</w:t>
      </w:r>
    </w:p>
    <w:p w:rsidR="00047578" w:rsidRDefault="00047578">
      <w:pPr>
        <w:framePr w:w="1755" w:h="240" w:hRule="exact" w:wrap="auto" w:vAnchor="page" w:hAnchor="page" w:x="10990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23.313,61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29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445" style="position:absolute;left:0;text-align:left;margin-left:14.2pt;margin-top:207.2pt;width:827.75pt;height:12pt;z-index:-25122918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46" style="position:absolute;left:0;text-align:left;margin-left:14.2pt;margin-top:219.2pt;width:827.75pt;height:12.2pt;z-index:-2512281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47" style="position:absolute;left:0;text-align:left;margin-left:14.2pt;margin-top:279.4pt;width:827.75pt;height:12pt;z-index:-25122713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48" style="position:absolute;left:0;text-align:left;margin-left:14.2pt;margin-top:291.4pt;width:827.75pt;height:12.2pt;z-index:-2512261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49" style="position:absolute;left:0;text-align:left;margin-left:14.2pt;margin-top:351.6pt;width:827.75pt;height:12pt;z-index:-25122508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50" style="position:absolute;left:0;text-align:left;margin-left:14.2pt;margin-top:363.6pt;width:827.75pt;height:12.2pt;z-index:-2512240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51" style="position:absolute;left:0;text-align:left;margin-left:14.2pt;margin-top:423.8pt;width:827.75pt;height:12pt;z-index:-25122304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52" style="position:absolute;left:0;text-align:left;margin-left:14.2pt;margin-top:435.8pt;width:827.75pt;height:12.2pt;z-index:-2512220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53" style="position:absolute;left:0;text-align:left;margin-left:14.2pt;margin-top:496pt;width:827.75pt;height:12.75pt;z-index:-25122099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54" style="position:absolute;left:0;text-align:left;margin-left:14.2pt;margin-top:508.75pt;width:827.75pt;height:12pt;z-index:-25121996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55" style="position:absolute;left:0;text-align:left;margin-left:14.2pt;margin-top:520.75pt;width:827.75pt;height:12.2pt;z-index:-2512189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456" style="position:absolute;left:0;text-align:left;z-index:-251217920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102,14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23.313,61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23.812,51</w:t>
      </w:r>
    </w:p>
    <w:p w:rsidR="00047578" w:rsidRDefault="00047578">
      <w:pPr>
        <w:framePr w:w="840" w:h="48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0111,0810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498,90</w:t>
      </w:r>
    </w:p>
    <w:p w:rsidR="00047578" w:rsidRDefault="00047578">
      <w:pPr>
        <w:framePr w:w="840" w:h="48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0111,0810</w:t>
      </w:r>
    </w:p>
    <w:p w:rsidR="00047578" w:rsidRDefault="00047578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</w:t>
      </w:r>
    </w:p>
    <w:p w:rsidR="00047578" w:rsidRDefault="00047578">
      <w:pPr>
        <w:framePr w:w="4920" w:h="240" w:hRule="exact" w:wrap="auto" w:vAnchor="page" w:hAnchor="page" w:x="3435" w:y="2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rashodi poslovanja</w:t>
      </w:r>
    </w:p>
    <w:p w:rsidR="00047578" w:rsidRDefault="00047578">
      <w:pPr>
        <w:framePr w:w="765" w:h="240" w:hRule="exact" w:wrap="auto" w:vAnchor="page" w:hAnchor="page" w:x="14565" w:y="2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39" w:hRule="exact" w:wrap="auto" w:vAnchor="page" w:hAnchor="page" w:x="1290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498,90</w:t>
      </w:r>
    </w:p>
    <w:p w:rsidR="00047578" w:rsidRDefault="00047578">
      <w:pPr>
        <w:framePr w:w="840" w:h="480" w:hRule="exact" w:wrap="auto" w:vAnchor="page" w:hAnchor="page" w:x="8505" w:y="2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0111,0810</w:t>
      </w:r>
    </w:p>
    <w:p w:rsidR="00047578" w:rsidRDefault="00047578">
      <w:pPr>
        <w:framePr w:w="1755" w:h="224" w:hRule="exact" w:wrap="auto" w:vAnchor="page" w:hAnchor="page" w:x="1099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3293</w:t>
      </w:r>
    </w:p>
    <w:p w:rsidR="00047578" w:rsidRDefault="00047578">
      <w:pPr>
        <w:framePr w:w="4920" w:h="240" w:hRule="exact" w:wrap="auto" w:vAnchor="page" w:hAnchor="page" w:x="3435" w:y="3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Reprezentacija</w:t>
      </w:r>
    </w:p>
    <w:p w:rsidR="00047578" w:rsidRDefault="00047578">
      <w:pPr>
        <w:framePr w:w="765" w:h="240" w:hRule="exact" w:wrap="auto" w:vAnchor="page" w:hAnchor="page" w:x="14565" w:y="3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3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560" w:h="239" w:hRule="exact" w:wrap="auto" w:vAnchor="page" w:hAnchor="page" w:x="12900" w:y="3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498,90</w:t>
      </w:r>
    </w:p>
    <w:p w:rsidR="00047578" w:rsidRDefault="00047578">
      <w:pPr>
        <w:framePr w:w="840" w:h="240" w:hRule="exact" w:wrap="auto" w:vAnchor="page" w:hAnchor="page" w:x="8505" w:y="3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3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3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3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23.313,61</w:t>
      </w:r>
    </w:p>
    <w:p w:rsidR="00047578" w:rsidRDefault="00047578">
      <w:pPr>
        <w:framePr w:w="1560" w:h="239" w:hRule="exact" w:wrap="auto" w:vAnchor="page" w:hAnchor="page" w:x="12900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23.313,61</w:t>
      </w:r>
    </w:p>
    <w:p w:rsidR="00047578" w:rsidRDefault="00047578">
      <w:pPr>
        <w:framePr w:w="840" w:h="240" w:hRule="exact" w:wrap="auto" w:vAnchor="page" w:hAnchor="page" w:x="8505" w:y="3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34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3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36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23.313,61</w:t>
      </w:r>
    </w:p>
    <w:p w:rsidR="00047578" w:rsidRDefault="00047578">
      <w:pPr>
        <w:framePr w:w="1560" w:h="239" w:hRule="exact" w:wrap="auto" w:vAnchor="page" w:hAnchor="page" w:x="12900" w:y="3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23.313,61</w:t>
      </w:r>
    </w:p>
    <w:p w:rsidR="00047578" w:rsidRDefault="00047578">
      <w:pPr>
        <w:framePr w:w="840" w:h="240" w:hRule="exact" w:wrap="auto" w:vAnchor="page" w:hAnchor="page" w:x="8505" w:y="36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3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3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3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23.313,61</w:t>
      </w:r>
    </w:p>
    <w:p w:rsidR="00047578" w:rsidRDefault="00047578">
      <w:pPr>
        <w:framePr w:w="1560" w:h="239" w:hRule="exact" w:wrap="auto" w:vAnchor="page" w:hAnchor="page" w:x="12900" w:y="3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23.313,61</w:t>
      </w:r>
    </w:p>
    <w:p w:rsidR="00047578" w:rsidRDefault="00047578">
      <w:pPr>
        <w:framePr w:w="840" w:h="240" w:hRule="exact" w:wrap="auto" w:vAnchor="page" w:hAnchor="page" w:x="8505" w:y="3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39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A108005, POMOĆ</w:t>
      </w:r>
      <w:r>
        <w:rPr>
          <w:rFonts w:ascii="Arial" w:hAnsi="Arial"/>
          <w:color w:val="000000"/>
          <w:kern w:val="2"/>
          <w:sz w:val="19"/>
        </w:rPr>
        <w:noBreakHyphen/>
        <w:t>BICIKLISTIČKI KLUB "GRMA"</w:t>
      </w:r>
    </w:p>
    <w:p w:rsidR="00047578" w:rsidRDefault="00047578">
      <w:pPr>
        <w:framePr w:w="1755" w:h="240" w:hRule="exact" w:wrap="auto" w:vAnchor="page" w:hAnchor="page" w:x="10990" w:y="4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60.000,00</w:t>
      </w:r>
    </w:p>
    <w:p w:rsidR="00047578" w:rsidRDefault="00047578">
      <w:pPr>
        <w:framePr w:w="1560" w:h="240" w:hRule="exact" w:wrap="auto" w:vAnchor="page" w:hAnchor="page" w:x="12900" w:y="4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60.000,00</w:t>
      </w:r>
    </w:p>
    <w:p w:rsidR="00047578" w:rsidRDefault="00047578">
      <w:pPr>
        <w:framePr w:w="765" w:h="240" w:hRule="exact" w:wrap="auto" w:vAnchor="page" w:hAnchor="page" w:x="14565" w:y="41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4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60.000,00</w:t>
      </w:r>
    </w:p>
    <w:p w:rsidR="00047578" w:rsidRDefault="00047578">
      <w:pPr>
        <w:framePr w:w="8940" w:h="240" w:hRule="exact" w:wrap="auto" w:vAnchor="page" w:hAnchor="page" w:x="405" w:y="4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4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60.000,00</w:t>
      </w:r>
    </w:p>
    <w:p w:rsidR="00047578" w:rsidRDefault="00047578">
      <w:pPr>
        <w:framePr w:w="765" w:h="229" w:hRule="exact" w:wrap="auto" w:vAnchor="page" w:hAnchor="page" w:x="14565" w:y="4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4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60.000,00</w:t>
      </w:r>
    </w:p>
    <w:p w:rsidR="00047578" w:rsidRDefault="00047578">
      <w:pPr>
        <w:framePr w:w="1755" w:h="240" w:hRule="exact" w:wrap="auto" w:vAnchor="page" w:hAnchor="page" w:x="10990" w:y="4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60.000,00</w:t>
      </w:r>
    </w:p>
    <w:p w:rsidR="00047578" w:rsidRDefault="00047578">
      <w:pPr>
        <w:framePr w:w="1680" w:h="194" w:hRule="exact" w:wrap="auto" w:vAnchor="page" w:hAnchor="page" w:x="1665" w:y="4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4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46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60.000,00</w:t>
      </w:r>
    </w:p>
    <w:p w:rsidR="00047578" w:rsidRDefault="00047578">
      <w:pPr>
        <w:framePr w:w="1560" w:h="239" w:hRule="exact" w:wrap="auto" w:vAnchor="page" w:hAnchor="page" w:x="12900" w:y="4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60.000,00</w:t>
      </w:r>
    </w:p>
    <w:p w:rsidR="00047578" w:rsidRDefault="00047578">
      <w:pPr>
        <w:framePr w:w="840" w:h="240" w:hRule="exact" w:wrap="auto" w:vAnchor="page" w:hAnchor="page" w:x="8505" w:y="46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4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8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4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48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8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60.000,00</w:t>
      </w:r>
    </w:p>
    <w:p w:rsidR="00047578" w:rsidRDefault="00047578">
      <w:pPr>
        <w:framePr w:w="1560" w:h="239" w:hRule="exact" w:wrap="auto" w:vAnchor="page" w:hAnchor="page" w:x="12900" w:y="48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60.000,00</w:t>
      </w:r>
    </w:p>
    <w:p w:rsidR="00047578" w:rsidRDefault="00047578">
      <w:pPr>
        <w:framePr w:w="840" w:h="240" w:hRule="exact" w:wrap="auto" w:vAnchor="page" w:hAnchor="page" w:x="8505" w:y="48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48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5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51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60.000,00</w:t>
      </w:r>
    </w:p>
    <w:p w:rsidR="00047578" w:rsidRDefault="00047578">
      <w:pPr>
        <w:framePr w:w="1560" w:h="239" w:hRule="exact" w:wrap="auto" w:vAnchor="page" w:hAnchor="page" w:x="12900" w:y="5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60.000,00</w:t>
      </w:r>
    </w:p>
    <w:p w:rsidR="00047578" w:rsidRDefault="00047578">
      <w:pPr>
        <w:framePr w:w="840" w:h="240" w:hRule="exact" w:wrap="auto" w:vAnchor="page" w:hAnchor="page" w:x="8505" w:y="51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5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5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5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60.000,00</w:t>
      </w:r>
    </w:p>
    <w:p w:rsidR="00047578" w:rsidRDefault="00047578">
      <w:pPr>
        <w:framePr w:w="1560" w:h="239" w:hRule="exact" w:wrap="auto" w:vAnchor="page" w:hAnchor="page" w:x="12900" w:y="5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60.000,00</w:t>
      </w:r>
    </w:p>
    <w:p w:rsidR="00047578" w:rsidRDefault="00047578">
      <w:pPr>
        <w:framePr w:w="840" w:h="240" w:hRule="exact" w:wrap="auto" w:vAnchor="page" w:hAnchor="page" w:x="8505" w:y="5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53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A108008, DANCE STAR SUMMER CAMP</w:t>
      </w:r>
      <w:r>
        <w:rPr>
          <w:rFonts w:ascii="Arial" w:hAnsi="Arial"/>
          <w:color w:val="000000"/>
          <w:kern w:val="2"/>
          <w:sz w:val="19"/>
        </w:rPr>
        <w:noBreakHyphen/>
        <w:t xml:space="preserve"> RENATA</w:t>
      </w:r>
    </w:p>
    <w:p w:rsidR="00047578" w:rsidRDefault="00047578">
      <w:pPr>
        <w:framePr w:w="1755" w:h="240" w:hRule="exact" w:wrap="auto" w:vAnchor="page" w:hAnchor="page" w:x="10990" w:y="5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560" w:h="240" w:hRule="exact" w:wrap="auto" w:vAnchor="page" w:hAnchor="page" w:x="12900" w:y="5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765" w:h="240" w:hRule="exact" w:wrap="auto" w:vAnchor="page" w:hAnchor="page" w:x="14565" w:y="5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55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8940" w:h="240" w:hRule="exact" w:wrap="auto" w:vAnchor="page" w:hAnchor="page" w:x="405" w:y="5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5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765" w:h="229" w:hRule="exact" w:wrap="auto" w:vAnchor="page" w:hAnchor="page" w:x="14565" w:y="58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58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755" w:h="240" w:hRule="exact" w:wrap="auto" w:vAnchor="page" w:hAnchor="page" w:x="10990" w:y="5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680" w:h="194" w:hRule="exact" w:wrap="auto" w:vAnchor="page" w:hAnchor="page" w:x="1665" w:y="6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6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60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560" w:h="239" w:hRule="exact" w:wrap="auto" w:vAnchor="page" w:hAnchor="page" w:x="12900" w:y="6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840" w:h="240" w:hRule="exact" w:wrap="auto" w:vAnchor="page" w:hAnchor="page" w:x="8505" w:y="60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6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6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6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560" w:h="239" w:hRule="exact" w:wrap="auto" w:vAnchor="page" w:hAnchor="page" w:x="12900" w:y="6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840" w:h="240" w:hRule="exact" w:wrap="auto" w:vAnchor="page" w:hAnchor="page" w:x="8505" w:y="6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6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6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6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560" w:h="239" w:hRule="exact" w:wrap="auto" w:vAnchor="page" w:hAnchor="page" w:x="12900" w:y="6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840" w:h="240" w:hRule="exact" w:wrap="auto" w:vAnchor="page" w:hAnchor="page" w:x="8505" w:y="6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6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6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67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560" w:h="239" w:hRule="exact" w:wrap="auto" w:vAnchor="page" w:hAnchor="page" w:x="12900" w:y="6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840" w:h="240" w:hRule="exact" w:wrap="auto" w:vAnchor="page" w:hAnchor="page" w:x="8505" w:y="67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6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7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A108009, ODBOJK.KLUB "VOLLEY TEAM" SPLIT</w:t>
      </w:r>
    </w:p>
    <w:p w:rsidR="00047578" w:rsidRDefault="00047578">
      <w:pPr>
        <w:framePr w:w="1755" w:h="240" w:hRule="exact" w:wrap="auto" w:vAnchor="page" w:hAnchor="page" w:x="10990" w:y="7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1560" w:h="240" w:hRule="exact" w:wrap="auto" w:vAnchor="page" w:hAnchor="page" w:x="12900" w:y="7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765" w:h="240" w:hRule="exact" w:wrap="auto" w:vAnchor="page" w:hAnchor="page" w:x="14565" w:y="7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70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8940" w:h="240" w:hRule="exact" w:wrap="auto" w:vAnchor="page" w:hAnchor="page" w:x="405" w:y="7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72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765" w:h="229" w:hRule="exact" w:wrap="auto" w:vAnchor="page" w:hAnchor="page" w:x="14565" w:y="72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7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1755" w:h="240" w:hRule="exact" w:wrap="auto" w:vAnchor="page" w:hAnchor="page" w:x="10990" w:y="72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1680" w:h="194" w:hRule="exact" w:wrap="auto" w:vAnchor="page" w:hAnchor="page" w:x="1665" w:y="75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7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75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5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1560" w:h="239" w:hRule="exact" w:wrap="auto" w:vAnchor="page" w:hAnchor="page" w:x="12900" w:y="75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840" w:h="240" w:hRule="exact" w:wrap="auto" w:vAnchor="page" w:hAnchor="page" w:x="8505" w:y="75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75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7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7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1560" w:h="239" w:hRule="exact" w:wrap="auto" w:vAnchor="page" w:hAnchor="page" w:x="12900" w:y="7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840" w:h="240" w:hRule="exact" w:wrap="auto" w:vAnchor="page" w:hAnchor="page" w:x="8505" w:y="77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77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9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7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7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9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1560" w:h="239" w:hRule="exact" w:wrap="auto" w:vAnchor="page" w:hAnchor="page" w:x="12900" w:y="79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840" w:h="240" w:hRule="exact" w:wrap="auto" w:vAnchor="page" w:hAnchor="page" w:x="8505" w:y="79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79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8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82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1560" w:h="239" w:hRule="exact" w:wrap="auto" w:vAnchor="page" w:hAnchor="page" w:x="12900" w:y="8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840" w:h="240" w:hRule="exact" w:wrap="auto" w:vAnchor="page" w:hAnchor="page" w:x="8505" w:y="82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82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A108011, POMOĆ "UVATI VITAR"</w:t>
      </w:r>
    </w:p>
    <w:p w:rsidR="00047578" w:rsidRDefault="00047578">
      <w:pPr>
        <w:framePr w:w="1755" w:h="240" w:hRule="exact" w:wrap="auto" w:vAnchor="page" w:hAnchor="page" w:x="10990" w:y="84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10.355,99</w:t>
      </w:r>
    </w:p>
    <w:p w:rsidR="00047578" w:rsidRDefault="00047578">
      <w:pPr>
        <w:framePr w:w="1560" w:h="240" w:hRule="exact" w:wrap="auto" w:vAnchor="page" w:hAnchor="page" w:x="12900" w:y="84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10.355,99</w:t>
      </w:r>
    </w:p>
    <w:p w:rsidR="00047578" w:rsidRDefault="00047578">
      <w:pPr>
        <w:framePr w:w="765" w:h="240" w:hRule="exact" w:wrap="auto" w:vAnchor="page" w:hAnchor="page" w:x="14565" w:y="84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84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10.355,99</w:t>
      </w:r>
    </w:p>
    <w:p w:rsidR="00047578" w:rsidRDefault="00047578">
      <w:pPr>
        <w:framePr w:w="8940" w:h="240" w:hRule="exact" w:wrap="auto" w:vAnchor="page" w:hAnchor="page" w:x="405" w:y="8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7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10.355,99</w:t>
      </w:r>
    </w:p>
    <w:p w:rsidR="00047578" w:rsidRDefault="00047578">
      <w:pPr>
        <w:framePr w:w="765" w:h="229" w:hRule="exact" w:wrap="auto" w:vAnchor="page" w:hAnchor="page" w:x="14565" w:y="87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87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10.355,99</w:t>
      </w:r>
    </w:p>
    <w:p w:rsidR="00047578" w:rsidRDefault="00047578">
      <w:pPr>
        <w:framePr w:w="1755" w:h="240" w:hRule="exact" w:wrap="auto" w:vAnchor="page" w:hAnchor="page" w:x="10990" w:y="87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10.355,99</w:t>
      </w:r>
    </w:p>
    <w:p w:rsidR="00047578" w:rsidRDefault="00047578">
      <w:pPr>
        <w:framePr w:w="1680" w:h="194" w:hRule="exact" w:wrap="auto" w:vAnchor="page" w:hAnchor="page" w:x="1665" w:y="89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8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8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9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10.355,99</w:t>
      </w:r>
    </w:p>
    <w:p w:rsidR="00047578" w:rsidRDefault="00047578">
      <w:pPr>
        <w:framePr w:w="1560" w:h="239" w:hRule="exact" w:wrap="auto" w:vAnchor="page" w:hAnchor="page" w:x="12900" w:y="89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10.355,99</w:t>
      </w:r>
    </w:p>
    <w:p w:rsidR="00047578" w:rsidRDefault="00047578">
      <w:pPr>
        <w:framePr w:w="840" w:h="240" w:hRule="exact" w:wrap="auto" w:vAnchor="page" w:hAnchor="page" w:x="8505" w:y="8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89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9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92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2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10.355,99</w:t>
      </w:r>
    </w:p>
    <w:p w:rsidR="00047578" w:rsidRDefault="00047578">
      <w:pPr>
        <w:framePr w:w="1560" w:h="239" w:hRule="exact" w:wrap="auto" w:vAnchor="page" w:hAnchor="page" w:x="12900" w:y="92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10.355,99</w:t>
      </w:r>
    </w:p>
    <w:p w:rsidR="00047578" w:rsidRDefault="00047578">
      <w:pPr>
        <w:framePr w:w="840" w:h="240" w:hRule="exact" w:wrap="auto" w:vAnchor="page" w:hAnchor="page" w:x="8505" w:y="92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92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</w:t>
      </w:r>
    </w:p>
    <w:p w:rsidR="00047578" w:rsidRDefault="00047578">
      <w:pPr>
        <w:framePr w:w="4920" w:h="240" w:hRule="exact" w:wrap="auto" w:vAnchor="page" w:hAnchor="page" w:x="3435" w:y="9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rashodi poslovanja</w:t>
      </w:r>
    </w:p>
    <w:p w:rsidR="00047578" w:rsidRDefault="00047578">
      <w:pPr>
        <w:framePr w:w="765" w:h="240" w:hRule="exact" w:wrap="auto" w:vAnchor="page" w:hAnchor="page" w:x="14565" w:y="94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10.355,99</w:t>
      </w:r>
    </w:p>
    <w:p w:rsidR="00047578" w:rsidRDefault="00047578">
      <w:pPr>
        <w:framePr w:w="1560" w:h="239" w:hRule="exact" w:wrap="auto" w:vAnchor="page" w:hAnchor="page" w:x="12900" w:y="9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10.355,99</w:t>
      </w:r>
    </w:p>
    <w:p w:rsidR="00047578" w:rsidRDefault="00047578">
      <w:pPr>
        <w:framePr w:w="840" w:h="240" w:hRule="exact" w:wrap="auto" w:vAnchor="page" w:hAnchor="page" w:x="8505" w:y="94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9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6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3293</w:t>
      </w:r>
    </w:p>
    <w:p w:rsidR="00047578" w:rsidRDefault="00047578">
      <w:pPr>
        <w:framePr w:w="4920" w:h="240" w:hRule="exact" w:wrap="auto" w:vAnchor="page" w:hAnchor="page" w:x="3435" w:y="9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Reprezentacija</w:t>
      </w:r>
    </w:p>
    <w:p w:rsidR="00047578" w:rsidRDefault="00047578">
      <w:pPr>
        <w:framePr w:w="765" w:h="240" w:hRule="exact" w:wrap="auto" w:vAnchor="page" w:hAnchor="page" w:x="14565" w:y="9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6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10.355,99</w:t>
      </w:r>
    </w:p>
    <w:p w:rsidR="00047578" w:rsidRDefault="00047578">
      <w:pPr>
        <w:framePr w:w="1560" w:h="239" w:hRule="exact" w:wrap="auto" w:vAnchor="page" w:hAnchor="page" w:x="12900" w:y="96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10.355,99</w:t>
      </w:r>
    </w:p>
    <w:p w:rsidR="00047578" w:rsidRDefault="00047578">
      <w:pPr>
        <w:framePr w:w="840" w:h="240" w:hRule="exact" w:wrap="auto" w:vAnchor="page" w:hAnchor="page" w:x="8505" w:y="9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96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880" w:h="255" w:hRule="exact" w:wrap="auto" w:vAnchor="page" w:hAnchor="page" w:x="450" w:y="9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1009, UNAPREĐENJE KULTUR</w:t>
      </w:r>
    </w:p>
    <w:p w:rsidR="00047578" w:rsidRDefault="00047578">
      <w:pPr>
        <w:framePr w:w="1755" w:h="240" w:hRule="exact" w:wrap="auto" w:vAnchor="page" w:hAnchor="page" w:x="10990" w:y="9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417.063,61</w:t>
      </w:r>
    </w:p>
    <w:p w:rsidR="00047578" w:rsidRDefault="00047578">
      <w:pPr>
        <w:framePr w:w="1560" w:h="240" w:hRule="exact" w:wrap="auto" w:vAnchor="page" w:hAnchor="page" w:x="12870" w:y="9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417.063,61</w:t>
      </w:r>
    </w:p>
    <w:p w:rsidR="00047578" w:rsidRDefault="00047578">
      <w:pPr>
        <w:framePr w:w="765" w:h="240" w:hRule="exact" w:wrap="auto" w:vAnchor="page" w:hAnchor="page" w:x="14565" w:y="99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9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417.063,61</w:t>
      </w:r>
    </w:p>
    <w:p w:rsidR="00047578" w:rsidRDefault="00047578">
      <w:pPr>
        <w:framePr w:w="8940" w:h="240" w:hRule="exact" w:wrap="auto" w:vAnchor="page" w:hAnchor="page" w:x="405" w:y="10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A109001, POMOĆ</w:t>
      </w:r>
      <w:r>
        <w:rPr>
          <w:rFonts w:ascii="Arial" w:hAnsi="Arial"/>
          <w:color w:val="000000"/>
          <w:kern w:val="2"/>
          <w:sz w:val="19"/>
        </w:rPr>
        <w:noBreakHyphen/>
        <w:t>UDRUGA SVIJET KAO CVIJET</w:t>
      </w:r>
    </w:p>
    <w:p w:rsidR="00047578" w:rsidRDefault="00047578">
      <w:pPr>
        <w:framePr w:w="1755" w:h="240" w:hRule="exact" w:wrap="auto" w:vAnchor="page" w:hAnchor="page" w:x="10990" w:y="101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40" w:hRule="exact" w:wrap="auto" w:vAnchor="page" w:hAnchor="page" w:x="12900" w:y="101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765" w:h="240" w:hRule="exact" w:wrap="auto" w:vAnchor="page" w:hAnchor="page" w:x="14565" w:y="101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01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8940" w:h="240" w:hRule="exact" w:wrap="auto" w:vAnchor="page" w:hAnchor="page" w:x="405" w:y="10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104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765" w:h="229" w:hRule="exact" w:wrap="auto" w:vAnchor="page" w:hAnchor="page" w:x="14565" w:y="104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04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755" w:h="240" w:hRule="exact" w:wrap="auto" w:vAnchor="page" w:hAnchor="page" w:x="10990" w:y="104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680" w:h="194" w:hRule="exact" w:wrap="auto" w:vAnchor="page" w:hAnchor="page" w:x="1665" w:y="10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0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0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0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39" w:hRule="exact" w:wrap="auto" w:vAnchor="page" w:hAnchor="page" w:x="12900" w:y="10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840" w:h="240" w:hRule="exact" w:wrap="auto" w:vAnchor="page" w:hAnchor="page" w:x="8505" w:y="106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0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30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457" style="position:absolute;left:0;text-align:left;margin-left:14.2pt;margin-top:123.2pt;width:827.75pt;height:12pt;z-index:-25121689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58" style="position:absolute;left:0;text-align:left;margin-left:14.2pt;margin-top:135.2pt;width:827.75pt;height:12.2pt;z-index:-2512158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59" style="position:absolute;left:0;text-align:left;margin-left:14.2pt;margin-top:195.4pt;width:827.75pt;height:12pt;z-index:-25121484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60" style="position:absolute;left:0;text-align:left;margin-left:14.2pt;margin-top:207.4pt;width:827.75pt;height:12.2pt;z-index:-2512138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61" style="position:absolute;left:0;text-align:left;margin-left:14.2pt;margin-top:267.6pt;width:827.75pt;height:12pt;z-index:-25121280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62" style="position:absolute;left:0;text-align:left;margin-left:14.2pt;margin-top:279.6pt;width:827.75pt;height:12.2pt;z-index:-2512117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63" style="position:absolute;left:0;text-align:left;margin-left:14.2pt;margin-top:339.8pt;width:827.75pt;height:12.75pt;z-index:-2512107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64" style="position:absolute;left:0;text-align:left;margin-left:14.2pt;margin-top:352.55pt;width:827.75pt;height:12pt;z-index:-25120972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65" style="position:absolute;left:0;text-align:left;margin-left:14.2pt;margin-top:364.55pt;width:827.75pt;height:12.2pt;z-index:-2512087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66" style="position:absolute;left:0;text-align:left;margin-left:14.2pt;margin-top:424.75pt;width:827.75pt;height:12.2pt;z-index:-2512076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67" style="position:absolute;left:0;text-align:left;margin-left:14.2pt;margin-top:484.95pt;width:827.75pt;height:12pt;z-index:-2512066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68" style="position:absolute;left:0;text-align:left;margin-left:14.2pt;margin-top:496.95pt;width:827.75pt;height:12.2pt;z-index:-2512056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469" style="position:absolute;left:0;text-align:left;z-index:-251204608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A109002, STIVANSKO LJETO</w:t>
      </w:r>
    </w:p>
    <w:p w:rsidR="00047578" w:rsidRDefault="00047578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280.000,00</w:t>
      </w:r>
    </w:p>
    <w:p w:rsidR="00047578" w:rsidRDefault="00047578">
      <w:pPr>
        <w:framePr w:w="1560" w:h="240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280.000,00</w:t>
      </w:r>
    </w:p>
    <w:p w:rsidR="00047578" w:rsidRDefault="00047578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280.000,00</w:t>
      </w:r>
    </w:p>
    <w:p w:rsidR="00047578" w:rsidRDefault="00047578">
      <w:pPr>
        <w:framePr w:w="8940" w:h="240" w:hRule="exact" w:wrap="auto" w:vAnchor="page" w:hAnchor="page" w:x="405" w:y="2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280.000,00</w:t>
      </w:r>
    </w:p>
    <w:p w:rsidR="00047578" w:rsidRDefault="00047578">
      <w:pPr>
        <w:framePr w:w="765" w:h="229" w:hRule="exact" w:wrap="auto" w:vAnchor="page" w:hAnchor="page" w:x="14565" w:y="2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2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280.000,00</w:t>
      </w:r>
    </w:p>
    <w:p w:rsidR="00047578" w:rsidRDefault="00047578">
      <w:pPr>
        <w:framePr w:w="1755" w:h="240" w:hRule="exact" w:wrap="auto" w:vAnchor="page" w:hAnchor="page" w:x="1099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280.000,00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280.000,00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280.000,00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280.000,00</w:t>
      </w:r>
    </w:p>
    <w:p w:rsidR="00047578" w:rsidRDefault="00047578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280.000,00</w:t>
      </w:r>
    </w:p>
    <w:p w:rsidR="00047578" w:rsidRDefault="00047578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280.000,00</w:t>
      </w:r>
    </w:p>
    <w:p w:rsidR="00047578" w:rsidRDefault="00047578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280.000,00</w:t>
      </w:r>
    </w:p>
    <w:p w:rsidR="00047578" w:rsidRDefault="00047578">
      <w:pPr>
        <w:framePr w:w="840" w:h="24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280.000,00</w:t>
      </w:r>
    </w:p>
    <w:p w:rsidR="00047578" w:rsidRDefault="00047578">
      <w:pPr>
        <w:framePr w:w="1560" w:h="239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280.000,00</w:t>
      </w:r>
    </w:p>
    <w:p w:rsidR="00047578" w:rsidRDefault="00047578">
      <w:pPr>
        <w:framePr w:w="840" w:h="240" w:hRule="exact" w:wrap="auto" w:vAnchor="page" w:hAnchor="page" w:x="850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A109003, OSTALE KULTURNE MANIFESTACIJE</w:t>
      </w:r>
    </w:p>
    <w:p w:rsidR="00047578" w:rsidRDefault="00047578">
      <w:pPr>
        <w:framePr w:w="1755" w:h="240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113.313,61</w:t>
      </w:r>
    </w:p>
    <w:p w:rsidR="00047578" w:rsidRDefault="00047578">
      <w:pPr>
        <w:framePr w:w="1560" w:h="240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113.313,61</w:t>
      </w:r>
    </w:p>
    <w:p w:rsidR="00047578" w:rsidRDefault="00047578">
      <w:pPr>
        <w:framePr w:w="765" w:h="240" w:hRule="exact" w:wrap="auto" w:vAnchor="page" w:hAnchor="page" w:x="14565" w:y="3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3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113.313,61</w:t>
      </w:r>
    </w:p>
    <w:p w:rsidR="00047578" w:rsidRDefault="00047578">
      <w:pPr>
        <w:framePr w:w="8940" w:h="240" w:hRule="exact" w:wrap="auto" w:vAnchor="page" w:hAnchor="page" w:x="405" w:y="4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113.313,61</w:t>
      </w:r>
    </w:p>
    <w:p w:rsidR="00047578" w:rsidRDefault="00047578">
      <w:pPr>
        <w:framePr w:w="765" w:h="229" w:hRule="exact" w:wrap="auto" w:vAnchor="page" w:hAnchor="page" w:x="14565" w:y="4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113.313,61</w:t>
      </w:r>
    </w:p>
    <w:p w:rsidR="00047578" w:rsidRDefault="00047578">
      <w:pPr>
        <w:framePr w:w="1755" w:h="240" w:hRule="exact" w:wrap="auto" w:vAnchor="page" w:hAnchor="page" w:x="1099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113.313,61</w:t>
      </w:r>
    </w:p>
    <w:p w:rsidR="00047578" w:rsidRDefault="00047578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113.313,61</w:t>
      </w:r>
    </w:p>
    <w:p w:rsidR="00047578" w:rsidRDefault="00047578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113.313,61</w:t>
      </w:r>
    </w:p>
    <w:p w:rsidR="00047578" w:rsidRDefault="00047578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113.313,61</w:t>
      </w:r>
    </w:p>
    <w:p w:rsidR="00047578" w:rsidRDefault="00047578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113.313,61</w:t>
      </w:r>
    </w:p>
    <w:p w:rsidR="00047578" w:rsidRDefault="00047578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113.313,61</w:t>
      </w:r>
    </w:p>
    <w:p w:rsidR="00047578" w:rsidRDefault="00047578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113.313,61</w:t>
      </w:r>
    </w:p>
    <w:p w:rsidR="00047578" w:rsidRDefault="00047578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113.313,61</w:t>
      </w:r>
    </w:p>
    <w:p w:rsidR="00047578" w:rsidRDefault="00047578">
      <w:pPr>
        <w:framePr w:w="1560" w:h="239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113.313,61</w:t>
      </w:r>
    </w:p>
    <w:p w:rsidR="00047578" w:rsidRDefault="00047578">
      <w:pPr>
        <w:framePr w:w="840" w:h="240" w:hRule="exact" w:wrap="auto" w:vAnchor="page" w:hAnchor="page" w:x="850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A109008, UDRUGE U KULTURI ZBIRNO</w:t>
      </w:r>
    </w:p>
    <w:p w:rsidR="00047578" w:rsidRDefault="00047578">
      <w:pPr>
        <w:framePr w:w="1755" w:h="240" w:hRule="exact" w:wrap="auto" w:vAnchor="page" w:hAnchor="page" w:x="1099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11.750,00</w:t>
      </w:r>
    </w:p>
    <w:p w:rsidR="00047578" w:rsidRDefault="00047578">
      <w:pPr>
        <w:framePr w:w="1560" w:h="240" w:hRule="exact" w:wrap="auto" w:vAnchor="page" w:hAnchor="page" w:x="1290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11.750,00</w:t>
      </w:r>
    </w:p>
    <w:p w:rsidR="00047578" w:rsidRDefault="00047578">
      <w:pPr>
        <w:framePr w:w="765" w:h="240" w:hRule="exact" w:wrap="auto" w:vAnchor="page" w:hAnchor="page" w:x="14565" w:y="5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5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11.750,00</w:t>
      </w:r>
    </w:p>
    <w:p w:rsidR="00047578" w:rsidRDefault="00047578">
      <w:pPr>
        <w:framePr w:w="8940" w:h="240" w:hRule="exact" w:wrap="auto" w:vAnchor="page" w:hAnchor="page" w:x="405" w:y="5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11.750,00</w:t>
      </w:r>
    </w:p>
    <w:p w:rsidR="00047578" w:rsidRDefault="00047578">
      <w:pPr>
        <w:framePr w:w="765" w:h="229" w:hRule="exact" w:wrap="auto" w:vAnchor="page" w:hAnchor="page" w:x="14565" w:y="56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55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11.750,00</w:t>
      </w:r>
    </w:p>
    <w:p w:rsidR="00047578" w:rsidRDefault="00047578">
      <w:pPr>
        <w:framePr w:w="1755" w:h="240" w:hRule="exact" w:wrap="auto" w:vAnchor="page" w:hAnchor="page" w:x="1099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11.750,00</w:t>
      </w:r>
    </w:p>
    <w:p w:rsidR="00047578" w:rsidRDefault="00047578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11.750,00</w:t>
      </w:r>
    </w:p>
    <w:p w:rsidR="00047578" w:rsidRDefault="00047578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11.750,00</w:t>
      </w:r>
    </w:p>
    <w:p w:rsidR="00047578" w:rsidRDefault="00047578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</w:t>
      </w:r>
    </w:p>
    <w:p w:rsidR="00047578" w:rsidRDefault="00047578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11.750,00</w:t>
      </w:r>
    </w:p>
    <w:p w:rsidR="00047578" w:rsidRDefault="00047578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11.750,00</w:t>
      </w:r>
    </w:p>
    <w:p w:rsidR="00047578" w:rsidRDefault="00047578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</w:t>
      </w:r>
    </w:p>
    <w:p w:rsidR="00047578" w:rsidRDefault="00047578">
      <w:pPr>
        <w:framePr w:w="4920" w:h="240" w:hRule="exact" w:wrap="auto" w:vAnchor="page" w:hAnchor="page" w:x="343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</w:t>
      </w:r>
    </w:p>
    <w:p w:rsidR="00047578" w:rsidRDefault="00047578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11.750,00</w:t>
      </w:r>
    </w:p>
    <w:p w:rsidR="00047578" w:rsidRDefault="00047578">
      <w:pPr>
        <w:framePr w:w="1560" w:h="239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11.750,00</w:t>
      </w:r>
    </w:p>
    <w:p w:rsidR="00047578" w:rsidRDefault="00047578">
      <w:pPr>
        <w:framePr w:w="840" w:h="240" w:hRule="exact" w:wrap="auto" w:vAnchor="page" w:hAnchor="page" w:x="850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3811</w:t>
      </w:r>
    </w:p>
    <w:p w:rsidR="00047578" w:rsidRDefault="00047578">
      <w:pPr>
        <w:framePr w:w="4920" w:h="240" w:hRule="exact" w:wrap="auto" w:vAnchor="page" w:hAnchor="page" w:x="3435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Tekuće donacije u novcu</w:t>
      </w:r>
    </w:p>
    <w:p w:rsidR="00047578" w:rsidRDefault="00047578">
      <w:pPr>
        <w:framePr w:w="765" w:h="240" w:hRule="exact" w:wrap="auto" w:vAnchor="page" w:hAnchor="page" w:x="1456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11.750,00</w:t>
      </w:r>
    </w:p>
    <w:p w:rsidR="00047578" w:rsidRDefault="00047578">
      <w:pPr>
        <w:framePr w:w="1560" w:h="239" w:hRule="exact" w:wrap="auto" w:vAnchor="page" w:hAnchor="page" w:x="1290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11.750,00</w:t>
      </w:r>
    </w:p>
    <w:p w:rsidR="00047578" w:rsidRDefault="00047578">
      <w:pPr>
        <w:framePr w:w="840" w:h="240" w:hRule="exact" w:wrap="auto" w:vAnchor="page" w:hAnchor="page" w:x="850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880" w:h="255" w:hRule="exact" w:wrap="auto" w:vAnchor="page" w:hAnchor="page" w:x="450" w:y="6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1010, UNAPREĐENJE PROSTORA</w:t>
      </w:r>
    </w:p>
    <w:p w:rsidR="00047578" w:rsidRDefault="00047578">
      <w:pPr>
        <w:framePr w:w="1755" w:h="240" w:hRule="exact" w:wrap="auto" w:vAnchor="page" w:hAnchor="page" w:x="1099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695.375,00</w:t>
      </w:r>
    </w:p>
    <w:p w:rsidR="00047578" w:rsidRDefault="00047578">
      <w:pPr>
        <w:framePr w:w="1560" w:h="240" w:hRule="exact" w:wrap="auto" w:vAnchor="page" w:hAnchor="page" w:x="1287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493.525,00</w:t>
      </w:r>
    </w:p>
    <w:p w:rsidR="00047578" w:rsidRDefault="00047578">
      <w:pPr>
        <w:framePr w:w="765" w:h="240" w:hRule="exact" w:wrap="auto" w:vAnchor="page" w:hAnchor="page" w:x="14565" w:y="67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70,97</w:t>
      </w:r>
    </w:p>
    <w:p w:rsidR="00047578" w:rsidRDefault="00047578">
      <w:pPr>
        <w:framePr w:w="1440" w:h="240" w:hRule="exact" w:wrap="auto" w:vAnchor="page" w:hAnchor="page" w:x="9525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695.375,00</w:t>
      </w:r>
    </w:p>
    <w:p w:rsidR="00047578" w:rsidRDefault="00047578">
      <w:pPr>
        <w:framePr w:w="8940" w:h="240" w:hRule="exact" w:wrap="auto" w:vAnchor="page" w:hAnchor="page" w:x="405" w:y="7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K101001, PROJ.DOK.DEKLEVA</w:t>
      </w:r>
    </w:p>
    <w:p w:rsidR="00047578" w:rsidRDefault="00047578">
      <w:pPr>
        <w:framePr w:w="1755" w:h="240" w:hRule="exact" w:wrap="auto" w:vAnchor="page" w:hAnchor="page" w:x="10990" w:y="7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137.500,00</w:t>
      </w:r>
    </w:p>
    <w:p w:rsidR="00047578" w:rsidRDefault="00047578">
      <w:pPr>
        <w:framePr w:w="1560" w:h="240" w:hRule="exact" w:wrap="auto" w:vAnchor="page" w:hAnchor="page" w:x="12900" w:y="7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131.250,00</w:t>
      </w:r>
    </w:p>
    <w:p w:rsidR="00047578" w:rsidRDefault="00047578">
      <w:pPr>
        <w:framePr w:w="765" w:h="240" w:hRule="exact" w:wrap="auto" w:vAnchor="page" w:hAnchor="page" w:x="14565" w:y="7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95,45</w:t>
      </w:r>
    </w:p>
    <w:p w:rsidR="00047578" w:rsidRDefault="00047578">
      <w:pPr>
        <w:framePr w:w="1440" w:h="240" w:hRule="exact" w:wrap="auto" w:vAnchor="page" w:hAnchor="page" w:x="9525" w:y="7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137.500,00</w:t>
      </w:r>
    </w:p>
    <w:p w:rsidR="00047578" w:rsidRDefault="00047578">
      <w:pPr>
        <w:framePr w:w="8940" w:h="240" w:hRule="exact" w:wrap="auto" w:vAnchor="page" w:hAnchor="page" w:x="405" w:y="7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72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765" w:h="229" w:hRule="exact" w:wrap="auto" w:vAnchor="page" w:hAnchor="page" w:x="14565" w:y="73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7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1755" w:h="240" w:hRule="exact" w:wrap="auto" w:vAnchor="page" w:hAnchor="page" w:x="10990" w:y="72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1680" w:h="194" w:hRule="exact" w:wrap="auto" w:vAnchor="page" w:hAnchor="page" w:x="1665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7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7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1560" w:h="239" w:hRule="exact" w:wrap="auto" w:vAnchor="page" w:hAnchor="page" w:x="12900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840" w:h="240" w:hRule="exact" w:wrap="auto" w:vAnchor="page" w:hAnchor="page" w:x="8505" w:y="7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7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7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1560" w:h="239" w:hRule="exact" w:wrap="auto" w:vAnchor="page" w:hAnchor="page" w:x="12900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840" w:h="240" w:hRule="exact" w:wrap="auto" w:vAnchor="page" w:hAnchor="page" w:x="8505" w:y="7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</w:t>
      </w:r>
    </w:p>
    <w:p w:rsidR="00047578" w:rsidRDefault="00047578">
      <w:pPr>
        <w:framePr w:w="4920" w:h="240" w:hRule="exact" w:wrap="auto" w:vAnchor="page" w:hAnchor="page" w:x="3435" w:y="8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imovina</w:t>
      </w:r>
    </w:p>
    <w:p w:rsidR="00047578" w:rsidRDefault="00047578">
      <w:pPr>
        <w:framePr w:w="765" w:h="240" w:hRule="exact" w:wrap="auto" w:vAnchor="page" w:hAnchor="page" w:x="14565" w:y="80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1560" w:h="239" w:hRule="exact" w:wrap="auto" w:vAnchor="page" w:hAnchor="page" w:x="12900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840" w:h="240" w:hRule="exact" w:wrap="auto" w:vAnchor="page" w:hAnchor="page" w:x="8505" w:y="80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4126</w:t>
      </w:r>
    </w:p>
    <w:p w:rsidR="00047578" w:rsidRDefault="00047578">
      <w:pPr>
        <w:framePr w:w="4920" w:h="240" w:hRule="exact" w:wrap="auto" w:vAnchor="page" w:hAnchor="page" w:x="3435" w:y="8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Ostala nematerijalna imovina</w:t>
      </w:r>
    </w:p>
    <w:p w:rsidR="00047578" w:rsidRDefault="00047578">
      <w:pPr>
        <w:framePr w:w="765" w:h="240" w:hRule="exact" w:wrap="auto" w:vAnchor="page" w:hAnchor="page" w:x="14565" w:y="8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1560" w:h="239" w:hRule="exact" w:wrap="auto" w:vAnchor="page" w:hAnchor="page" w:x="12900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840" w:h="240" w:hRule="exact" w:wrap="auto" w:vAnchor="page" w:hAnchor="page" w:x="8505" w:y="8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6, Donacije</w:t>
      </w:r>
    </w:p>
    <w:p w:rsidR="00047578" w:rsidRDefault="00047578">
      <w:pPr>
        <w:framePr w:w="1560" w:h="240" w:hRule="exact" w:wrap="auto" w:vAnchor="page" w:hAnchor="page" w:x="12900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765" w:h="229" w:hRule="exact" w:wrap="auto" w:vAnchor="page" w:hAnchor="page" w:x="14565" w:y="8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87,50</w:t>
      </w:r>
    </w:p>
    <w:p w:rsidR="00047578" w:rsidRDefault="00047578">
      <w:pPr>
        <w:framePr w:w="1440" w:h="240" w:hRule="exact" w:wrap="auto" w:vAnchor="page" w:hAnchor="page" w:x="9525" w:y="8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755" w:h="240" w:hRule="exact" w:wrap="auto" w:vAnchor="page" w:hAnchor="page" w:x="10990" w:y="8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680" w:h="194" w:hRule="exact" w:wrap="auto" w:vAnchor="page" w:hAnchor="page" w:x="1665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8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87,50</w:t>
      </w:r>
    </w:p>
    <w:p w:rsidR="00047578" w:rsidRDefault="00047578">
      <w:pPr>
        <w:framePr w:w="1485" w:h="240" w:hRule="exact" w:wrap="auto" w:vAnchor="page" w:hAnchor="page" w:x="948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840" w:h="240" w:hRule="exact" w:wrap="auto" w:vAnchor="page" w:hAnchor="page" w:x="8505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8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8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87,50</w:t>
      </w:r>
    </w:p>
    <w:p w:rsidR="00047578" w:rsidRDefault="00047578">
      <w:pPr>
        <w:framePr w:w="1485" w:h="240" w:hRule="exact" w:wrap="auto" w:vAnchor="page" w:hAnchor="page" w:x="9480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840" w:h="240" w:hRule="exact" w:wrap="auto" w:vAnchor="page" w:hAnchor="page" w:x="8505" w:y="8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</w:t>
      </w:r>
    </w:p>
    <w:p w:rsidR="00047578" w:rsidRDefault="00047578">
      <w:pPr>
        <w:framePr w:w="4920" w:h="240" w:hRule="exact" w:wrap="auto" w:vAnchor="page" w:hAnchor="page" w:x="3435" w:y="9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imovina</w:t>
      </w:r>
    </w:p>
    <w:p w:rsidR="00047578" w:rsidRDefault="00047578">
      <w:pPr>
        <w:framePr w:w="765" w:h="240" w:hRule="exact" w:wrap="auto" w:vAnchor="page" w:hAnchor="page" w:x="14565" w:y="9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87,50</w:t>
      </w:r>
    </w:p>
    <w:p w:rsidR="00047578" w:rsidRDefault="00047578">
      <w:pPr>
        <w:framePr w:w="1485" w:h="240" w:hRule="exact" w:wrap="auto" w:vAnchor="page" w:hAnchor="page" w:x="9480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840" w:h="240" w:hRule="exact" w:wrap="auto" w:vAnchor="page" w:hAnchor="page" w:x="8505" w:y="9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4126</w:t>
      </w:r>
    </w:p>
    <w:p w:rsidR="00047578" w:rsidRDefault="00047578">
      <w:pPr>
        <w:framePr w:w="4920" w:h="240" w:hRule="exact" w:wrap="auto" w:vAnchor="page" w:hAnchor="page" w:x="3435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Ostala nematerijalna imovina</w:t>
      </w:r>
    </w:p>
    <w:p w:rsidR="00047578" w:rsidRDefault="00047578">
      <w:pPr>
        <w:framePr w:w="765" w:h="240" w:hRule="exact" w:wrap="auto" w:vAnchor="page" w:hAnchor="page" w:x="14565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87,50</w:t>
      </w:r>
    </w:p>
    <w:p w:rsidR="00047578" w:rsidRDefault="00047578">
      <w:pPr>
        <w:framePr w:w="1485" w:h="240" w:hRule="exact" w:wrap="auto" w:vAnchor="page" w:hAnchor="page" w:x="9480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840" w:h="240" w:hRule="exact" w:wrap="auto" w:vAnchor="page" w:hAnchor="page" w:x="8505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K101015, GLAVNI PROJEKT</w:t>
      </w:r>
      <w:r>
        <w:rPr>
          <w:rFonts w:ascii="Arial" w:hAnsi="Arial"/>
          <w:color w:val="000000"/>
          <w:kern w:val="2"/>
          <w:sz w:val="19"/>
        </w:rPr>
        <w:noBreakHyphen/>
        <w:t>BUJIČNE OTPADNE VODE</w:t>
      </w:r>
    </w:p>
    <w:p w:rsidR="00047578" w:rsidRDefault="00047578">
      <w:pPr>
        <w:framePr w:w="1755" w:h="240" w:hRule="exact" w:wrap="auto" w:vAnchor="page" w:hAnchor="page" w:x="10990" w:y="9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40" w:hRule="exact" w:wrap="auto" w:vAnchor="page" w:hAnchor="page" w:x="12900" w:y="9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9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9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8940" w:h="240" w:hRule="exact" w:wrap="auto" w:vAnchor="page" w:hAnchor="page" w:x="405" w:y="9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9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9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9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755" w:h="240" w:hRule="exact" w:wrap="auto" w:vAnchor="page" w:hAnchor="page" w:x="10990" w:y="9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680" w:h="194" w:hRule="exact" w:wrap="auto" w:vAnchor="page" w:hAnchor="page" w:x="1665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10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10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10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10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10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10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</w:t>
      </w:r>
    </w:p>
    <w:p w:rsidR="00047578" w:rsidRDefault="00047578">
      <w:pPr>
        <w:framePr w:w="4920" w:h="240" w:hRule="exact" w:wrap="auto" w:vAnchor="page" w:hAnchor="page" w:x="3435" w:y="10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imovina</w:t>
      </w:r>
    </w:p>
    <w:p w:rsidR="00047578" w:rsidRDefault="00047578">
      <w:pPr>
        <w:framePr w:w="765" w:h="240" w:hRule="exact" w:wrap="auto" w:vAnchor="page" w:hAnchor="page" w:x="14565" w:y="106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106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470" style="position:absolute;left:0;text-align:left;margin-left:14.2pt;margin-top:99.2pt;width:827.75pt;height:12pt;z-index:-25120358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71" style="position:absolute;left:0;text-align:left;margin-left:14.2pt;margin-top:111.2pt;width:827.75pt;height:12.2pt;z-index:-2512025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72" style="position:absolute;left:0;text-align:left;margin-left:14.2pt;margin-top:171.4pt;width:827.75pt;height:12.2pt;z-index:-2512015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73" style="position:absolute;left:0;text-align:left;margin-left:14.2pt;margin-top:231.6pt;width:827.75pt;height:12pt;z-index:-25120051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74" style="position:absolute;left:0;text-align:left;margin-left:14.2pt;margin-top:243.6pt;width:827.75pt;height:12.2pt;z-index:-2511994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75" style="position:absolute;left:0;text-align:left;margin-left:14.2pt;margin-top:303.8pt;width:827.75pt;height:12pt;z-index:-25119846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76" style="position:absolute;left:0;text-align:left;margin-left:14.2pt;margin-top:315.8pt;width:827.75pt;height:12.2pt;z-index:-2511974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77" style="position:absolute;left:0;text-align:left;margin-left:14.2pt;margin-top:376pt;width:827.75pt;height:12.2pt;z-index:-2511964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78" style="position:absolute;left:0;text-align:left;margin-left:14.2pt;margin-top:436.2pt;width:827.75pt;height:12pt;z-index:-25119539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79" style="position:absolute;left:0;text-align:left;margin-left:14.2pt;margin-top:448.2pt;width:827.75pt;height:12.2pt;z-index:-2511943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80" style="position:absolute;left:0;text-align:left;margin-left:14.2pt;margin-top:508.4pt;width:827.75pt;height:12pt;z-index:-25119334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81" style="position:absolute;left:0;text-align:left;margin-left:14.2pt;margin-top:520.4pt;width:827.75pt;height:12pt;z-index:-25119232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82" style="position:absolute;left:0;text-align:left;margin-left:14.2pt;margin-top:532.4pt;width:827.75pt;height:12.2pt;z-index:-2511912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483" style="position:absolute;left:0;text-align:left;z-index:-251190272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4126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Ostala nematerijalna imovina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K101018, PROJEKTNA DOKUMENTACIJA "LUKA"</w:t>
      </w:r>
    </w:p>
    <w:p w:rsidR="00047578" w:rsidRDefault="00047578">
      <w:pPr>
        <w:framePr w:w="1755" w:h="240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250.000,00</w:t>
      </w:r>
    </w:p>
    <w:p w:rsidR="00047578" w:rsidRDefault="00047578">
      <w:pPr>
        <w:framePr w:w="1560" w:h="240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173.150,00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69,26</w:t>
      </w:r>
    </w:p>
    <w:p w:rsidR="00047578" w:rsidRDefault="00047578">
      <w:pPr>
        <w:framePr w:w="1440" w:h="240" w:hRule="exact" w:wrap="auto" w:vAnchor="page" w:hAnchor="page" w:x="9525" w:y="1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250.000,00</w:t>
      </w:r>
    </w:p>
    <w:p w:rsidR="00047578" w:rsidRDefault="00047578">
      <w:pPr>
        <w:framePr w:w="8940" w:h="240" w:hRule="exact" w:wrap="auto" w:vAnchor="page" w:hAnchor="page" w:x="40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86.900,00</w:t>
      </w:r>
    </w:p>
    <w:p w:rsidR="00047578" w:rsidRDefault="00047578">
      <w:pPr>
        <w:framePr w:w="765" w:h="229" w:hRule="exact" w:wrap="auto" w:vAnchor="page" w:hAnchor="page" w:x="14565" w:y="2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2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86.900,00</w:t>
      </w:r>
    </w:p>
    <w:p w:rsidR="00047578" w:rsidRDefault="00047578">
      <w:pPr>
        <w:framePr w:w="1755" w:h="240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86.900,00</w:t>
      </w:r>
    </w:p>
    <w:p w:rsidR="00047578" w:rsidRDefault="00047578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86.900,00</w:t>
      </w:r>
    </w:p>
    <w:p w:rsidR="00047578" w:rsidRDefault="00047578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86.900,00</w:t>
      </w:r>
    </w:p>
    <w:p w:rsidR="00047578" w:rsidRDefault="00047578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86.900,00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86.900,00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imovina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86.900,00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86.900,00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4126</w:t>
      </w:r>
    </w:p>
    <w:p w:rsidR="00047578" w:rsidRDefault="00047578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Ostala nematerijalna imovina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86.900,00</w:t>
      </w:r>
    </w:p>
    <w:p w:rsidR="00047578" w:rsidRDefault="00047578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86.900,00</w:t>
      </w:r>
    </w:p>
    <w:p w:rsidR="00047578" w:rsidRDefault="00047578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5, Pomoći</w:t>
      </w:r>
    </w:p>
    <w:p w:rsidR="00047578" w:rsidRDefault="00047578">
      <w:pPr>
        <w:framePr w:w="1560" w:h="240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86.250,00</w:t>
      </w:r>
    </w:p>
    <w:p w:rsidR="00047578" w:rsidRDefault="00047578">
      <w:pPr>
        <w:framePr w:w="765" w:h="229" w:hRule="exact" w:wrap="auto" w:vAnchor="page" w:hAnchor="page" w:x="14565" w:y="3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52,88</w:t>
      </w:r>
    </w:p>
    <w:p w:rsidR="00047578" w:rsidRDefault="00047578">
      <w:pPr>
        <w:framePr w:w="1440" w:h="240" w:hRule="exact" w:wrap="auto" w:vAnchor="page" w:hAnchor="page" w:x="9525" w:y="3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163.100,00</w:t>
      </w:r>
    </w:p>
    <w:p w:rsidR="00047578" w:rsidRDefault="00047578">
      <w:pPr>
        <w:framePr w:w="1755" w:h="240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163.100,00</w:t>
      </w:r>
    </w:p>
    <w:p w:rsidR="00047578" w:rsidRDefault="00047578">
      <w:pPr>
        <w:framePr w:w="1680" w:h="194" w:hRule="exact" w:wrap="auto" w:vAnchor="page" w:hAnchor="page" w:x="1665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3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52,88</w:t>
      </w:r>
    </w:p>
    <w:p w:rsidR="00047578" w:rsidRDefault="00047578">
      <w:pPr>
        <w:framePr w:w="1485" w:h="240" w:hRule="exact" w:wrap="auto" w:vAnchor="page" w:hAnchor="page" w:x="948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163.100,00</w:t>
      </w:r>
    </w:p>
    <w:p w:rsidR="00047578" w:rsidRDefault="00047578">
      <w:pPr>
        <w:framePr w:w="1560" w:h="239" w:hRule="exact" w:wrap="auto" w:vAnchor="page" w:hAnchor="page" w:x="1290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86.250,00</w:t>
      </w:r>
    </w:p>
    <w:p w:rsidR="00047578" w:rsidRDefault="00047578">
      <w:pPr>
        <w:framePr w:w="840" w:h="240" w:hRule="exact" w:wrap="auto" w:vAnchor="page" w:hAnchor="page" w:x="850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52,88</w:t>
      </w:r>
    </w:p>
    <w:p w:rsidR="00047578" w:rsidRDefault="00047578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163.100,00</w:t>
      </w:r>
    </w:p>
    <w:p w:rsidR="00047578" w:rsidRDefault="00047578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86.250,00</w:t>
      </w:r>
    </w:p>
    <w:p w:rsidR="00047578" w:rsidRDefault="00047578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</w:t>
      </w:r>
    </w:p>
    <w:p w:rsidR="00047578" w:rsidRDefault="00047578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imovina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52,88</w:t>
      </w:r>
    </w:p>
    <w:p w:rsidR="00047578" w:rsidRDefault="00047578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163.100,00</w:t>
      </w:r>
    </w:p>
    <w:p w:rsidR="00047578" w:rsidRDefault="00047578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86.250,00</w:t>
      </w:r>
    </w:p>
    <w:p w:rsidR="00047578" w:rsidRDefault="00047578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4126</w:t>
      </w:r>
    </w:p>
    <w:p w:rsidR="00047578" w:rsidRDefault="00047578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Ostala nematerijalna imovina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52,88</w:t>
      </w:r>
    </w:p>
    <w:p w:rsidR="00047578" w:rsidRDefault="00047578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163.100,00</w:t>
      </w:r>
    </w:p>
    <w:p w:rsidR="00047578" w:rsidRDefault="00047578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86.250,00</w:t>
      </w:r>
    </w:p>
    <w:p w:rsidR="00047578" w:rsidRDefault="00047578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K101027, PROJEKTNA DOKUM.CESTE</w:t>
      </w:r>
      <w:r>
        <w:rPr>
          <w:rFonts w:ascii="Arial" w:hAnsi="Arial"/>
          <w:color w:val="000000"/>
          <w:kern w:val="2"/>
          <w:sz w:val="19"/>
        </w:rPr>
        <w:noBreakHyphen/>
        <w:t>"GLAVICA"</w:t>
      </w:r>
    </w:p>
    <w:p w:rsidR="00047578" w:rsidRDefault="00047578">
      <w:pPr>
        <w:framePr w:w="1755" w:h="240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85.000,00</w:t>
      </w:r>
    </w:p>
    <w:p w:rsidR="00047578" w:rsidRDefault="00047578">
      <w:pPr>
        <w:framePr w:w="1560" w:h="240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16.250,00</w:t>
      </w:r>
    </w:p>
    <w:p w:rsidR="00047578" w:rsidRDefault="00047578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19,12</w:t>
      </w:r>
    </w:p>
    <w:p w:rsidR="00047578" w:rsidRDefault="00047578">
      <w:pPr>
        <w:framePr w:w="1440" w:h="240" w:hRule="exact" w:wrap="auto" w:vAnchor="page" w:hAnchor="page" w:x="9525" w:y="4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85.000,00</w:t>
      </w:r>
    </w:p>
    <w:p w:rsidR="00047578" w:rsidRDefault="00047578">
      <w:pPr>
        <w:framePr w:w="8940" w:h="240" w:hRule="exact" w:wrap="auto" w:vAnchor="page" w:hAnchor="page" w:x="40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16.250,00</w:t>
      </w:r>
    </w:p>
    <w:p w:rsidR="00047578" w:rsidRDefault="00047578">
      <w:pPr>
        <w:framePr w:w="765" w:h="229" w:hRule="exact" w:wrap="auto" w:vAnchor="page" w:hAnchor="page" w:x="14565" w:y="4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19,12</w:t>
      </w:r>
    </w:p>
    <w:p w:rsidR="00047578" w:rsidRDefault="00047578">
      <w:pPr>
        <w:framePr w:w="1440" w:h="240" w:hRule="exact" w:wrap="auto" w:vAnchor="page" w:hAnchor="page" w:x="9525" w:y="4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85.000,00</w:t>
      </w:r>
    </w:p>
    <w:p w:rsidR="00047578" w:rsidRDefault="00047578">
      <w:pPr>
        <w:framePr w:w="1755" w:h="240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85.000,00</w:t>
      </w:r>
    </w:p>
    <w:p w:rsidR="00047578" w:rsidRDefault="00047578">
      <w:pPr>
        <w:framePr w:w="1680" w:h="194" w:hRule="exact" w:wrap="auto" w:vAnchor="page" w:hAnchor="page" w:x="1665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5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19,12</w:t>
      </w:r>
    </w:p>
    <w:p w:rsidR="00047578" w:rsidRDefault="00047578">
      <w:pPr>
        <w:framePr w:w="1485" w:h="240" w:hRule="exact" w:wrap="auto" w:vAnchor="page" w:hAnchor="page" w:x="948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85.000,00</w:t>
      </w:r>
    </w:p>
    <w:p w:rsidR="00047578" w:rsidRDefault="00047578">
      <w:pPr>
        <w:framePr w:w="1560" w:h="239" w:hRule="exact" w:wrap="auto" w:vAnchor="page" w:hAnchor="page" w:x="1290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16.250,00</w:t>
      </w:r>
    </w:p>
    <w:p w:rsidR="00047578" w:rsidRDefault="00047578">
      <w:pPr>
        <w:framePr w:w="840" w:h="240" w:hRule="exact" w:wrap="auto" w:vAnchor="page" w:hAnchor="page" w:x="850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19,12</w:t>
      </w:r>
    </w:p>
    <w:p w:rsidR="00047578" w:rsidRDefault="00047578">
      <w:pPr>
        <w:framePr w:w="1485" w:h="240" w:hRule="exact" w:wrap="auto" w:vAnchor="page" w:hAnchor="page" w:x="948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85.000,00</w:t>
      </w:r>
    </w:p>
    <w:p w:rsidR="00047578" w:rsidRDefault="00047578">
      <w:pPr>
        <w:framePr w:w="1560" w:h="239" w:hRule="exact" w:wrap="auto" w:vAnchor="page" w:hAnchor="page" w:x="1290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16.250,00</w:t>
      </w:r>
    </w:p>
    <w:p w:rsidR="00047578" w:rsidRDefault="00047578">
      <w:pPr>
        <w:framePr w:w="840" w:h="240" w:hRule="exact" w:wrap="auto" w:vAnchor="page" w:hAnchor="page" w:x="850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</w:t>
      </w:r>
    </w:p>
    <w:p w:rsidR="00047578" w:rsidRDefault="00047578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imovina</w:t>
      </w:r>
    </w:p>
    <w:p w:rsidR="00047578" w:rsidRDefault="00047578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19,12</w:t>
      </w:r>
    </w:p>
    <w:p w:rsidR="00047578" w:rsidRDefault="00047578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85.000,00</w:t>
      </w:r>
    </w:p>
    <w:p w:rsidR="00047578" w:rsidRDefault="00047578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16.250,00</w:t>
      </w:r>
    </w:p>
    <w:p w:rsidR="00047578" w:rsidRDefault="00047578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4126</w:t>
      </w:r>
    </w:p>
    <w:p w:rsidR="00047578" w:rsidRDefault="00047578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Ostala nematerijalna imovina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19,12</w:t>
      </w:r>
    </w:p>
    <w:p w:rsidR="00047578" w:rsidRDefault="00047578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85.000,00</w:t>
      </w:r>
    </w:p>
    <w:p w:rsidR="00047578" w:rsidRDefault="00047578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16.250,00</w:t>
      </w:r>
    </w:p>
    <w:p w:rsidR="00047578" w:rsidRDefault="00047578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K101033, PLAN RAZGRAN.POMOR.DOBRA</w:t>
      </w:r>
    </w:p>
    <w:p w:rsidR="00047578" w:rsidRDefault="00047578">
      <w:pPr>
        <w:framePr w:w="1755" w:h="240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125.000,00</w:t>
      </w:r>
    </w:p>
    <w:p w:rsidR="00047578" w:rsidRDefault="00047578">
      <w:pPr>
        <w:framePr w:w="1560" w:h="240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125.000,00</w:t>
      </w:r>
    </w:p>
    <w:p w:rsidR="00047578" w:rsidRDefault="00047578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60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125.000,00</w:t>
      </w:r>
    </w:p>
    <w:p w:rsidR="00047578" w:rsidRDefault="00047578">
      <w:pPr>
        <w:framePr w:w="8940" w:h="240" w:hRule="exact" w:wrap="auto" w:vAnchor="page" w:hAnchor="page" w:x="40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765" w:h="229" w:hRule="exact" w:wrap="auto" w:vAnchor="page" w:hAnchor="page" w:x="14565" w:y="63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6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755" w:h="240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680" w:h="194" w:hRule="exact" w:wrap="auto" w:vAnchor="page" w:hAnchor="page" w:x="1665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6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560" w:h="239" w:hRule="exact" w:wrap="auto" w:vAnchor="page" w:hAnchor="page" w:x="1290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840" w:h="240" w:hRule="exact" w:wrap="auto" w:vAnchor="page" w:hAnchor="page" w:x="850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560" w:h="239" w:hRule="exact" w:wrap="auto" w:vAnchor="page" w:hAnchor="page" w:x="1290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840" w:h="240" w:hRule="exact" w:wrap="auto" w:vAnchor="page" w:hAnchor="page" w:x="850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</w:t>
      </w:r>
    </w:p>
    <w:p w:rsidR="00047578" w:rsidRDefault="00047578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imovina</w:t>
      </w:r>
    </w:p>
    <w:p w:rsidR="00047578" w:rsidRDefault="00047578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840" w:h="24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4126</w:t>
      </w:r>
    </w:p>
    <w:p w:rsidR="00047578" w:rsidRDefault="00047578">
      <w:pPr>
        <w:framePr w:w="4920" w:h="240" w:hRule="exact" w:wrap="auto" w:vAnchor="page" w:hAnchor="page" w:x="343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Ostala nematerijalna imovina</w:t>
      </w:r>
    </w:p>
    <w:p w:rsidR="00047578" w:rsidRDefault="00047578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1560" w:h="239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25.000,00</w:t>
      </w:r>
    </w:p>
    <w:p w:rsidR="00047578" w:rsidRDefault="00047578">
      <w:pPr>
        <w:framePr w:w="840" w:h="240" w:hRule="exact" w:wrap="auto" w:vAnchor="page" w:hAnchor="page" w:x="850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5, Pomoći</w:t>
      </w:r>
    </w:p>
    <w:p w:rsidR="00047578" w:rsidRDefault="00047578">
      <w:pPr>
        <w:framePr w:w="1560" w:h="240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765" w:h="229" w:hRule="exact" w:wrap="auto" w:vAnchor="page" w:hAnchor="page" w:x="14565" w:y="7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7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755" w:h="240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680" w:h="194" w:hRule="exact" w:wrap="auto" w:vAnchor="page" w:hAnchor="page" w:x="1665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7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39" w:hRule="exact" w:wrap="auto" w:vAnchor="page" w:hAnchor="page" w:x="1290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840" w:h="240" w:hRule="exact" w:wrap="auto" w:vAnchor="page" w:hAnchor="page" w:x="8505" w:y="7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8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39" w:hRule="exact" w:wrap="auto" w:vAnchor="page" w:hAnchor="page" w:x="1290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840" w:h="240" w:hRule="exact" w:wrap="auto" w:vAnchor="page" w:hAnchor="page" w:x="850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</w:t>
      </w:r>
    </w:p>
    <w:p w:rsidR="00047578" w:rsidRDefault="00047578">
      <w:pPr>
        <w:framePr w:w="4920" w:h="240" w:hRule="exact" w:wrap="auto" w:vAnchor="page" w:hAnchor="page" w:x="3435" w:y="8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imovina</w:t>
      </w:r>
    </w:p>
    <w:p w:rsidR="00047578" w:rsidRDefault="00047578">
      <w:pPr>
        <w:framePr w:w="765" w:h="240" w:hRule="exact" w:wrap="auto" w:vAnchor="page" w:hAnchor="page" w:x="1456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39" w:hRule="exact" w:wrap="auto" w:vAnchor="page" w:hAnchor="page" w:x="1290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840" w:h="240" w:hRule="exact" w:wrap="auto" w:vAnchor="page" w:hAnchor="page" w:x="850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4126</w:t>
      </w:r>
    </w:p>
    <w:p w:rsidR="00047578" w:rsidRDefault="00047578">
      <w:pPr>
        <w:framePr w:w="4920" w:h="240" w:hRule="exact" w:wrap="auto" w:vAnchor="page" w:hAnchor="page" w:x="343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Ostala nematerijalna imovina</w:t>
      </w:r>
    </w:p>
    <w:p w:rsidR="00047578" w:rsidRDefault="00047578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39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840" w:h="240" w:hRule="exact" w:wrap="auto" w:vAnchor="page" w:hAnchor="page" w:x="850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K101037, PROJEKT NOGOSTUP UL.VUKOVARSKA</w:t>
      </w:r>
    </w:p>
    <w:p w:rsidR="00047578" w:rsidRDefault="00047578">
      <w:pPr>
        <w:framePr w:w="1755" w:h="240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1560" w:h="240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8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8940" w:h="240" w:hRule="exact" w:wrap="auto" w:vAnchor="page" w:hAnchor="page" w:x="40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765" w:h="229" w:hRule="exact" w:wrap="auto" w:vAnchor="page" w:hAnchor="page" w:x="14565" w:y="8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8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1755" w:h="240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1680" w:h="194" w:hRule="exact" w:wrap="auto" w:vAnchor="page" w:hAnchor="page" w:x="1665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9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9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1560" w:h="239" w:hRule="exact" w:wrap="auto" w:vAnchor="page" w:hAnchor="page" w:x="1290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840" w:h="240" w:hRule="exact" w:wrap="auto" w:vAnchor="page" w:hAnchor="page" w:x="8505" w:y="9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9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1560" w:h="239" w:hRule="exact" w:wrap="auto" w:vAnchor="page" w:hAnchor="page" w:x="1290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840" w:h="240" w:hRule="exact" w:wrap="auto" w:vAnchor="page" w:hAnchor="page" w:x="850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</w:t>
      </w:r>
    </w:p>
    <w:p w:rsidR="00047578" w:rsidRDefault="00047578">
      <w:pPr>
        <w:framePr w:w="4920" w:h="240" w:hRule="exact" w:wrap="auto" w:vAnchor="page" w:hAnchor="page" w:x="3435" w:y="9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imovina</w:t>
      </w:r>
    </w:p>
    <w:p w:rsidR="00047578" w:rsidRDefault="00047578">
      <w:pPr>
        <w:framePr w:w="765" w:h="240" w:hRule="exact" w:wrap="auto" w:vAnchor="page" w:hAnchor="page" w:x="1456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1560" w:h="239" w:hRule="exact" w:wrap="auto" w:vAnchor="page" w:hAnchor="page" w:x="1290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840" w:h="240" w:hRule="exact" w:wrap="auto" w:vAnchor="page" w:hAnchor="page" w:x="850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4126</w:t>
      </w:r>
    </w:p>
    <w:p w:rsidR="00047578" w:rsidRDefault="00047578">
      <w:pPr>
        <w:framePr w:w="4920" w:h="240" w:hRule="exact" w:wrap="auto" w:vAnchor="page" w:hAnchor="page" w:x="343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Ostala nematerijalna imovina</w:t>
      </w:r>
    </w:p>
    <w:p w:rsidR="00047578" w:rsidRDefault="00047578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1560" w:h="239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21.000,00</w:t>
      </w:r>
    </w:p>
    <w:p w:rsidR="00047578" w:rsidRDefault="00047578">
      <w:pPr>
        <w:framePr w:w="840" w:h="240" w:hRule="exact" w:wrap="auto" w:vAnchor="page" w:hAnchor="page" w:x="850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K101042, LOKVE</w:t>
      </w:r>
    </w:p>
    <w:p w:rsidR="00047578" w:rsidRDefault="00047578">
      <w:pPr>
        <w:framePr w:w="1755" w:h="240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1560" w:h="240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0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8925" w:h="240" w:hRule="exact" w:wrap="auto" w:vAnchor="page" w:hAnchor="page" w:x="40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Korisnik: 001, JEDINSTVENI UPRAVNI ODJEL</w:t>
      </w:r>
    </w:p>
    <w:p w:rsidR="00047578" w:rsidRDefault="00047578">
      <w:pPr>
        <w:framePr w:w="1755" w:h="240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1560" w:h="240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765" w:h="240" w:hRule="exact" w:wrap="auto" w:vAnchor="page" w:hAnchor="page" w:x="1456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0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8940" w:h="240" w:hRule="exact" w:wrap="auto" w:vAnchor="page" w:hAnchor="page" w:x="40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765" w:h="229" w:hRule="exact" w:wrap="auto" w:vAnchor="page" w:hAnchor="page" w:x="14565" w:y="106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0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1755" w:h="240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484" style="position:absolute;left:0;text-align:left;margin-left:14.2pt;margin-top:135.2pt;width:827.75pt;height:12.75pt;z-index:-25118924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85" style="position:absolute;left:0;text-align:left;margin-left:14.2pt;margin-top:147.95pt;width:827.75pt;height:12pt;z-index:-25118822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86" style="position:absolute;left:0;text-align:left;margin-left:14.2pt;margin-top:159.95pt;width:827.75pt;height:12.2pt;z-index:-2511872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87" style="position:absolute;left:0;text-align:left;margin-left:14.2pt;margin-top:220.15pt;width:827.75pt;height:12.75pt;z-index:-25118617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88" style="position:absolute;left:0;text-align:left;margin-left:14.2pt;margin-top:232.9pt;width:827.75pt;height:12pt;z-index:-2511851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89" style="position:absolute;left:0;text-align:left;margin-left:14.2pt;margin-top:244.9pt;width:827.75pt;height:12.2pt;z-index:-2511841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90" style="position:absolute;left:0;text-align:left;margin-left:14.2pt;margin-top:305.1pt;width:827.75pt;height:12pt;z-index:-25118310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91" style="position:absolute;left:0;text-align:left;margin-left:14.2pt;margin-top:317.1pt;width:827.75pt;height:12.2pt;z-index:-2511820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92" style="position:absolute;left:0;text-align:left;margin-left:14.2pt;margin-top:377.3pt;width:827.75pt;height:12pt;z-index:-2511810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93" style="position:absolute;left:0;text-align:left;margin-left:14.2pt;margin-top:389.3pt;width:827.75pt;height:12.2pt;z-index:-2511800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494" style="position:absolute;left:0;text-align:left;margin-left:14.2pt;margin-top:497.5pt;width:827.75pt;height:12.75pt;z-index:-25117900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95" style="position:absolute;left:0;text-align:left;margin-left:14.2pt;margin-top:510.25pt;width:827.75pt;height:12pt;z-index:-25117798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96" style="position:absolute;left:0;text-align:left;margin-left:14.2pt;margin-top:522.25pt;width:827.75pt;height:12.2pt;z-index:-2511769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497" style="position:absolute;left:0;text-align:left;z-index:-251175936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</w:t>
      </w:r>
    </w:p>
    <w:p w:rsidR="00047578" w:rsidRDefault="00047578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imovina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4126</w:t>
      </w:r>
    </w:p>
    <w:p w:rsidR="00047578" w:rsidRDefault="00047578">
      <w:pPr>
        <w:framePr w:w="4920" w:h="240" w:hRule="exact" w:wrap="auto" w:vAnchor="page" w:hAnchor="page" w:x="343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Ostala nematerijalna imovina</w:t>
      </w:r>
    </w:p>
    <w:p w:rsidR="00047578" w:rsidRDefault="00047578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1560" w:h="239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26.875,00</w:t>
      </w:r>
    </w:p>
    <w:p w:rsidR="00047578" w:rsidRDefault="00047578">
      <w:pPr>
        <w:framePr w:w="840" w:h="240" w:hRule="exact" w:wrap="auto" w:vAnchor="page" w:hAnchor="page" w:x="850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880" w:h="255" w:hRule="exact" w:wrap="auto" w:vAnchor="page" w:hAnchor="page" w:x="450" w:y="2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1011, IZRADA PROSTORNO PLANSKE DOKUMENT.(PPU,DPU)</w:t>
      </w:r>
    </w:p>
    <w:p w:rsidR="00047578" w:rsidRDefault="00047578">
      <w:pPr>
        <w:framePr w:w="1755" w:h="240" w:hRule="exact" w:wrap="auto" w:vAnchor="page" w:hAnchor="page" w:x="1099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57.000,00</w:t>
      </w:r>
    </w:p>
    <w:p w:rsidR="00047578" w:rsidRDefault="00047578">
      <w:pPr>
        <w:framePr w:w="1560" w:h="240" w:hRule="exact" w:wrap="auto" w:vAnchor="page" w:hAnchor="page" w:x="1287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56.250,00</w:t>
      </w:r>
    </w:p>
    <w:p w:rsidR="00047578" w:rsidRDefault="00047578">
      <w:pPr>
        <w:framePr w:w="765" w:h="240" w:hRule="exact" w:wrap="auto" w:vAnchor="page" w:hAnchor="page" w:x="14565" w:y="2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98,68</w:t>
      </w:r>
    </w:p>
    <w:p w:rsidR="00047578" w:rsidRDefault="00047578">
      <w:pPr>
        <w:framePr w:w="1440" w:h="240" w:hRule="exact" w:wrap="auto" w:vAnchor="page" w:hAnchor="page" w:x="9525" w:y="2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57.000,00</w:t>
      </w:r>
    </w:p>
    <w:p w:rsidR="00047578" w:rsidRDefault="00047578">
      <w:pPr>
        <w:framePr w:w="8940" w:h="240" w:hRule="exact" w:wrap="auto" w:vAnchor="page" w:hAnchor="page" w:x="405" w:y="2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K111006, UPU POVJESNA JEZGRA SUTIVAN (BUNTA)</w:t>
      </w:r>
    </w:p>
    <w:p w:rsidR="00047578" w:rsidRDefault="00047578">
      <w:pPr>
        <w:framePr w:w="1755" w:h="240" w:hRule="exact" w:wrap="auto" w:vAnchor="page" w:hAnchor="page" w:x="10990" w:y="2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57.000,00</w:t>
      </w:r>
    </w:p>
    <w:p w:rsidR="00047578" w:rsidRDefault="00047578">
      <w:pPr>
        <w:framePr w:w="1560" w:h="240" w:hRule="exact" w:wrap="auto" w:vAnchor="page" w:hAnchor="page" w:x="12900" w:y="2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56.250,00</w:t>
      </w:r>
    </w:p>
    <w:p w:rsidR="00047578" w:rsidRDefault="00047578">
      <w:pPr>
        <w:framePr w:w="765" w:h="240" w:hRule="exact" w:wrap="auto" w:vAnchor="page" w:hAnchor="page" w:x="14565" w:y="2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98,68</w:t>
      </w:r>
    </w:p>
    <w:p w:rsidR="00047578" w:rsidRDefault="00047578">
      <w:pPr>
        <w:framePr w:w="1440" w:h="240" w:hRule="exact" w:wrap="auto" w:vAnchor="page" w:hAnchor="page" w:x="9525" w:y="2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57.000,00</w:t>
      </w:r>
    </w:p>
    <w:p w:rsidR="00047578" w:rsidRDefault="00047578">
      <w:pPr>
        <w:framePr w:w="8940" w:h="240" w:hRule="exact" w:wrap="auto" w:vAnchor="page" w:hAnchor="page" w:x="405" w:y="3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3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56.250,00</w:t>
      </w:r>
    </w:p>
    <w:p w:rsidR="00047578" w:rsidRDefault="00047578">
      <w:pPr>
        <w:framePr w:w="765" w:h="229" w:hRule="exact" w:wrap="auto" w:vAnchor="page" w:hAnchor="page" w:x="14565" w:y="32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98,68</w:t>
      </w:r>
    </w:p>
    <w:p w:rsidR="00047578" w:rsidRDefault="00047578">
      <w:pPr>
        <w:framePr w:w="1440" w:h="240" w:hRule="exact" w:wrap="auto" w:vAnchor="page" w:hAnchor="page" w:x="9525" w:y="3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57.000,00</w:t>
      </w:r>
    </w:p>
    <w:p w:rsidR="00047578" w:rsidRDefault="00047578">
      <w:pPr>
        <w:framePr w:w="1755" w:h="240" w:hRule="exact" w:wrap="auto" w:vAnchor="page" w:hAnchor="page" w:x="10990" w:y="3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57.000,00</w:t>
      </w:r>
    </w:p>
    <w:p w:rsidR="00047578" w:rsidRDefault="00047578">
      <w:pPr>
        <w:framePr w:w="1680" w:h="194" w:hRule="exact" w:wrap="auto" w:vAnchor="page" w:hAnchor="page" w:x="1665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3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3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98,68</w:t>
      </w:r>
    </w:p>
    <w:p w:rsidR="00047578" w:rsidRDefault="00047578">
      <w:pPr>
        <w:framePr w:w="1485" w:h="240" w:hRule="exact" w:wrap="auto" w:vAnchor="page" w:hAnchor="page" w:x="9480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57.000,00</w:t>
      </w:r>
    </w:p>
    <w:p w:rsidR="00047578" w:rsidRDefault="00047578">
      <w:pPr>
        <w:framePr w:w="1560" w:h="239" w:hRule="exact" w:wrap="auto" w:vAnchor="page" w:hAnchor="page" w:x="12900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56.250,00</w:t>
      </w:r>
    </w:p>
    <w:p w:rsidR="00047578" w:rsidRDefault="00047578">
      <w:pPr>
        <w:framePr w:w="840" w:h="240" w:hRule="exact" w:wrap="auto" w:vAnchor="page" w:hAnchor="page" w:x="8505" w:y="3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3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36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98,68</w:t>
      </w:r>
    </w:p>
    <w:p w:rsidR="00047578" w:rsidRDefault="00047578">
      <w:pPr>
        <w:framePr w:w="1485" w:h="240" w:hRule="exact" w:wrap="auto" w:vAnchor="page" w:hAnchor="page" w:x="9480" w:y="3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57.000,00</w:t>
      </w:r>
    </w:p>
    <w:p w:rsidR="00047578" w:rsidRDefault="00047578">
      <w:pPr>
        <w:framePr w:w="1560" w:h="239" w:hRule="exact" w:wrap="auto" w:vAnchor="page" w:hAnchor="page" w:x="12900" w:y="3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56.250,00</w:t>
      </w:r>
    </w:p>
    <w:p w:rsidR="00047578" w:rsidRDefault="00047578">
      <w:pPr>
        <w:framePr w:w="840" w:h="240" w:hRule="exact" w:wrap="auto" w:vAnchor="page" w:hAnchor="page" w:x="8505" w:y="36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3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</w:t>
      </w:r>
    </w:p>
    <w:p w:rsidR="00047578" w:rsidRDefault="00047578">
      <w:pPr>
        <w:framePr w:w="4920" w:h="240" w:hRule="exact" w:wrap="auto" w:vAnchor="page" w:hAnchor="page" w:x="3435" w:y="3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proizvedena imovina</w:t>
      </w:r>
    </w:p>
    <w:p w:rsidR="00047578" w:rsidRDefault="00047578">
      <w:pPr>
        <w:framePr w:w="765" w:h="240" w:hRule="exact" w:wrap="auto" w:vAnchor="page" w:hAnchor="page" w:x="14565" w:y="39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98,68</w:t>
      </w:r>
    </w:p>
    <w:p w:rsidR="00047578" w:rsidRDefault="00047578">
      <w:pPr>
        <w:framePr w:w="1485" w:h="240" w:hRule="exact" w:wrap="auto" w:vAnchor="page" w:hAnchor="page" w:x="9480" w:y="3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57.000,00</w:t>
      </w:r>
    </w:p>
    <w:p w:rsidR="00047578" w:rsidRDefault="00047578">
      <w:pPr>
        <w:framePr w:w="1560" w:h="239" w:hRule="exact" w:wrap="auto" w:vAnchor="page" w:hAnchor="page" w:x="12900" w:y="3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56.250,00</w:t>
      </w:r>
    </w:p>
    <w:p w:rsidR="00047578" w:rsidRDefault="00047578">
      <w:pPr>
        <w:framePr w:w="840" w:h="240" w:hRule="exact" w:wrap="auto" w:vAnchor="page" w:hAnchor="page" w:x="8505" w:y="39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3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4264</w:t>
      </w:r>
    </w:p>
    <w:p w:rsidR="00047578" w:rsidRDefault="00047578">
      <w:pPr>
        <w:framePr w:w="4920" w:h="240" w:hRule="exact" w:wrap="auto" w:vAnchor="page" w:hAnchor="page" w:x="3435" w:y="41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Ostala nematerijalna proizvedena imovina</w:t>
      </w:r>
    </w:p>
    <w:p w:rsidR="00047578" w:rsidRDefault="00047578">
      <w:pPr>
        <w:framePr w:w="765" w:h="240" w:hRule="exact" w:wrap="auto" w:vAnchor="page" w:hAnchor="page" w:x="14565" w:y="4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98,68</w:t>
      </w:r>
    </w:p>
    <w:p w:rsidR="00047578" w:rsidRDefault="00047578">
      <w:pPr>
        <w:framePr w:w="1485" w:h="240" w:hRule="exact" w:wrap="auto" w:vAnchor="page" w:hAnchor="page" w:x="9480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57.000,00</w:t>
      </w:r>
    </w:p>
    <w:p w:rsidR="00047578" w:rsidRDefault="00047578">
      <w:pPr>
        <w:framePr w:w="1560" w:h="239" w:hRule="exact" w:wrap="auto" w:vAnchor="page" w:hAnchor="page" w:x="12900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56.250,00</w:t>
      </w:r>
    </w:p>
    <w:p w:rsidR="00047578" w:rsidRDefault="00047578">
      <w:pPr>
        <w:framePr w:w="840" w:h="240" w:hRule="exact" w:wrap="auto" w:vAnchor="page" w:hAnchor="page" w:x="8505" w:y="4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880" w:h="255" w:hRule="exact" w:wrap="auto" w:vAnchor="page" w:hAnchor="page" w:x="450" w:y="4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1012, OTKUP ZEMLJIŠTA</w:t>
      </w:r>
    </w:p>
    <w:p w:rsidR="00047578" w:rsidRDefault="00047578">
      <w:pPr>
        <w:framePr w:w="1755" w:h="240" w:hRule="exact" w:wrap="auto" w:vAnchor="page" w:hAnchor="page" w:x="10990" w:y="4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4.000.000,00</w:t>
      </w:r>
    </w:p>
    <w:p w:rsidR="00047578" w:rsidRDefault="00047578">
      <w:pPr>
        <w:framePr w:w="1560" w:h="240" w:hRule="exact" w:wrap="auto" w:vAnchor="page" w:hAnchor="page" w:x="12870" w:y="4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182.715,53</w:t>
      </w:r>
    </w:p>
    <w:p w:rsidR="00047578" w:rsidRDefault="00047578">
      <w:pPr>
        <w:framePr w:w="765" w:h="240" w:hRule="exact" w:wrap="auto" w:vAnchor="page" w:hAnchor="page" w:x="14565" w:y="44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4,57</w:t>
      </w:r>
    </w:p>
    <w:p w:rsidR="00047578" w:rsidRDefault="00047578">
      <w:pPr>
        <w:framePr w:w="1440" w:h="240" w:hRule="exact" w:wrap="auto" w:vAnchor="page" w:hAnchor="page" w:x="9525" w:y="4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4.000.000,00</w:t>
      </w:r>
    </w:p>
    <w:p w:rsidR="00047578" w:rsidRDefault="00047578">
      <w:pPr>
        <w:framePr w:w="8940" w:h="240" w:hRule="exact" w:wrap="auto" w:vAnchor="page" w:hAnchor="page" w:x="405" w:y="46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K112003, OTKUP ZEMLJE "DOLAC"</w:t>
      </w:r>
    </w:p>
    <w:p w:rsidR="00047578" w:rsidRDefault="00047578">
      <w:pPr>
        <w:framePr w:w="1755" w:h="240" w:hRule="exact" w:wrap="auto" w:vAnchor="page" w:hAnchor="page" w:x="10990" w:y="4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3.800.000,00</w:t>
      </w:r>
    </w:p>
    <w:p w:rsidR="00047578" w:rsidRDefault="00047578">
      <w:pPr>
        <w:framePr w:w="1560" w:h="240" w:hRule="exact" w:wrap="auto" w:vAnchor="page" w:hAnchor="page" w:x="12900" w:y="4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4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4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3.800.000,00</w:t>
      </w:r>
    </w:p>
    <w:p w:rsidR="00047578" w:rsidRDefault="00047578">
      <w:pPr>
        <w:framePr w:w="8940" w:h="240" w:hRule="exact" w:wrap="auto" w:vAnchor="page" w:hAnchor="page" w:x="405" w:y="4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7, Prihodi od prodaje nefinancijske imovine</w:t>
      </w:r>
    </w:p>
    <w:p w:rsidR="00047578" w:rsidRDefault="00047578">
      <w:pPr>
        <w:framePr w:w="1560" w:h="240" w:hRule="exact" w:wrap="auto" w:vAnchor="page" w:hAnchor="page" w:x="12900" w:y="4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4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4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3.800.000,00</w:t>
      </w:r>
    </w:p>
    <w:p w:rsidR="00047578" w:rsidRDefault="00047578">
      <w:pPr>
        <w:framePr w:w="1755" w:h="240" w:hRule="exact" w:wrap="auto" w:vAnchor="page" w:hAnchor="page" w:x="10990" w:y="4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3.800.000,00</w:t>
      </w:r>
    </w:p>
    <w:p w:rsidR="00047578" w:rsidRDefault="00047578">
      <w:pPr>
        <w:framePr w:w="1680" w:h="194" w:hRule="exact" w:wrap="auto" w:vAnchor="page" w:hAnchor="page" w:x="1665" w:y="51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5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51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51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3.800.000,00</w:t>
      </w:r>
    </w:p>
    <w:p w:rsidR="00047578" w:rsidRDefault="00047578">
      <w:pPr>
        <w:framePr w:w="1560" w:h="239" w:hRule="exact" w:wrap="auto" w:vAnchor="page" w:hAnchor="page" w:x="12900" w:y="51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51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51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5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5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5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3.800.000,00</w:t>
      </w:r>
    </w:p>
    <w:p w:rsidR="00047578" w:rsidRDefault="00047578">
      <w:pPr>
        <w:framePr w:w="1560" w:h="239" w:hRule="exact" w:wrap="auto" w:vAnchor="page" w:hAnchor="page" w:x="12900" w:y="5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5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5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6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411</w:t>
      </w:r>
    </w:p>
    <w:p w:rsidR="00047578" w:rsidRDefault="00047578">
      <w:pPr>
        <w:framePr w:w="4920" w:h="240" w:hRule="exact" w:wrap="auto" w:vAnchor="page" w:hAnchor="page" w:x="3435" w:y="5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Materijalna imovina </w:t>
      </w:r>
      <w:r>
        <w:rPr>
          <w:rFonts w:ascii="Arial" w:hAnsi="Arial"/>
          <w:color w:val="000000"/>
          <w:kern w:val="2"/>
          <w:sz w:val="19"/>
        </w:rPr>
        <w:noBreakHyphen/>
        <w:t xml:space="preserve"> prirodna bogatstva</w:t>
      </w:r>
    </w:p>
    <w:p w:rsidR="00047578" w:rsidRDefault="00047578">
      <w:pPr>
        <w:framePr w:w="765" w:h="240" w:hRule="exact" w:wrap="auto" w:vAnchor="page" w:hAnchor="page" w:x="14565" w:y="56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56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3.800.000,00</w:t>
      </w:r>
    </w:p>
    <w:p w:rsidR="00047578" w:rsidRDefault="00047578">
      <w:pPr>
        <w:framePr w:w="1560" w:h="239" w:hRule="exact" w:wrap="auto" w:vAnchor="page" w:hAnchor="page" w:x="12900" w:y="56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56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56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4111</w:t>
      </w:r>
    </w:p>
    <w:p w:rsidR="00047578" w:rsidRDefault="00047578">
      <w:pPr>
        <w:framePr w:w="4920" w:h="240" w:hRule="exact" w:wrap="auto" w:vAnchor="page" w:hAnchor="page" w:x="3435" w:y="5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Zemljište</w:t>
      </w:r>
    </w:p>
    <w:p w:rsidR="00047578" w:rsidRDefault="00047578">
      <w:pPr>
        <w:framePr w:w="765" w:h="240" w:hRule="exact" w:wrap="auto" w:vAnchor="page" w:hAnchor="page" w:x="14565" w:y="58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5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3.800.000,00</w:t>
      </w:r>
    </w:p>
    <w:p w:rsidR="00047578" w:rsidRDefault="00047578">
      <w:pPr>
        <w:framePr w:w="1560" w:h="239" w:hRule="exact" w:wrap="auto" w:vAnchor="page" w:hAnchor="page" w:x="12900" w:y="5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58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5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Kapitalni projekt: K112008, OTKUP ZEMLJIŠTA </w:t>
      </w:r>
      <w:r>
        <w:rPr>
          <w:rFonts w:ascii="Arial" w:hAnsi="Arial"/>
          <w:color w:val="000000"/>
          <w:kern w:val="2"/>
          <w:sz w:val="19"/>
        </w:rPr>
        <w:noBreakHyphen/>
        <w:t>VODOSPREMA ČESMINICA</w:t>
      </w:r>
    </w:p>
    <w:p w:rsidR="00047578" w:rsidRDefault="00047578">
      <w:pPr>
        <w:framePr w:w="1755" w:h="240" w:hRule="exact" w:wrap="auto" w:vAnchor="page" w:hAnchor="page" w:x="10990" w:y="6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40" w:hRule="exact" w:wrap="auto" w:vAnchor="page" w:hAnchor="page" w:x="12900" w:y="6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39.886,29</w:t>
      </w:r>
    </w:p>
    <w:p w:rsidR="00047578" w:rsidRDefault="00047578">
      <w:pPr>
        <w:framePr w:w="765" w:h="240" w:hRule="exact" w:wrap="auto" w:vAnchor="page" w:hAnchor="page" w:x="14565" w:y="61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99,72</w:t>
      </w:r>
    </w:p>
    <w:p w:rsidR="00047578" w:rsidRDefault="00047578">
      <w:pPr>
        <w:framePr w:w="1440" w:h="240" w:hRule="exact" w:wrap="auto" w:vAnchor="page" w:hAnchor="page" w:x="9525" w:y="6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8940" w:h="240" w:hRule="exact" w:wrap="auto" w:vAnchor="page" w:hAnchor="page" w:x="405" w:y="6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6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39.886,29</w:t>
      </w:r>
    </w:p>
    <w:p w:rsidR="00047578" w:rsidRDefault="00047578">
      <w:pPr>
        <w:framePr w:w="765" w:h="229" w:hRule="exact" w:wrap="auto" w:vAnchor="page" w:hAnchor="page" w:x="14565" w:y="63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99,72</w:t>
      </w:r>
    </w:p>
    <w:p w:rsidR="00047578" w:rsidRDefault="00047578">
      <w:pPr>
        <w:framePr w:w="1440" w:h="240" w:hRule="exact" w:wrap="auto" w:vAnchor="page" w:hAnchor="page" w:x="9525" w:y="63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755" w:h="240" w:hRule="exact" w:wrap="auto" w:vAnchor="page" w:hAnchor="page" w:x="10990" w:y="6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680" w:h="194" w:hRule="exact" w:wrap="auto" w:vAnchor="page" w:hAnchor="page" w:x="1665" w:y="6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6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6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99,72</w:t>
      </w:r>
    </w:p>
    <w:p w:rsidR="00047578" w:rsidRDefault="00047578">
      <w:pPr>
        <w:framePr w:w="1485" w:h="240" w:hRule="exact" w:wrap="auto" w:vAnchor="page" w:hAnchor="page" w:x="9480" w:y="6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39" w:hRule="exact" w:wrap="auto" w:vAnchor="page" w:hAnchor="page" w:x="12900" w:y="6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39.886,29</w:t>
      </w:r>
    </w:p>
    <w:p w:rsidR="00047578" w:rsidRDefault="00047578">
      <w:pPr>
        <w:framePr w:w="840" w:h="240" w:hRule="exact" w:wrap="auto" w:vAnchor="page" w:hAnchor="page" w:x="8505" w:y="6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6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6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68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99,72</w:t>
      </w:r>
    </w:p>
    <w:p w:rsidR="00047578" w:rsidRDefault="00047578">
      <w:pPr>
        <w:framePr w:w="1485" w:h="240" w:hRule="exact" w:wrap="auto" w:vAnchor="page" w:hAnchor="page" w:x="9480" w:y="6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39" w:hRule="exact" w:wrap="auto" w:vAnchor="page" w:hAnchor="page" w:x="12900" w:y="6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39.886,29</w:t>
      </w:r>
    </w:p>
    <w:p w:rsidR="00047578" w:rsidRDefault="00047578">
      <w:pPr>
        <w:framePr w:w="840" w:h="240" w:hRule="exact" w:wrap="auto" w:vAnchor="page" w:hAnchor="page" w:x="8505" w:y="68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6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0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411</w:t>
      </w:r>
    </w:p>
    <w:p w:rsidR="00047578" w:rsidRDefault="00047578">
      <w:pPr>
        <w:framePr w:w="4920" w:h="240" w:hRule="exact" w:wrap="auto" w:vAnchor="page" w:hAnchor="page" w:x="3435" w:y="70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Materijalna imovina </w:t>
      </w:r>
      <w:r>
        <w:rPr>
          <w:rFonts w:ascii="Arial" w:hAnsi="Arial"/>
          <w:color w:val="000000"/>
          <w:kern w:val="2"/>
          <w:sz w:val="19"/>
        </w:rPr>
        <w:noBreakHyphen/>
        <w:t xml:space="preserve"> prirodna bogatstva</w:t>
      </w:r>
    </w:p>
    <w:p w:rsidR="00047578" w:rsidRDefault="00047578">
      <w:pPr>
        <w:framePr w:w="765" w:h="240" w:hRule="exact" w:wrap="auto" w:vAnchor="page" w:hAnchor="page" w:x="14565" w:y="70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99,72</w:t>
      </w:r>
    </w:p>
    <w:p w:rsidR="00047578" w:rsidRDefault="00047578">
      <w:pPr>
        <w:framePr w:w="1485" w:h="240" w:hRule="exact" w:wrap="auto" w:vAnchor="page" w:hAnchor="page" w:x="9480" w:y="70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39" w:hRule="exact" w:wrap="auto" w:vAnchor="page" w:hAnchor="page" w:x="12900" w:y="70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39.886,29</w:t>
      </w:r>
    </w:p>
    <w:p w:rsidR="00047578" w:rsidRDefault="00047578">
      <w:pPr>
        <w:framePr w:w="840" w:h="240" w:hRule="exact" w:wrap="auto" w:vAnchor="page" w:hAnchor="page" w:x="8505" w:y="70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70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3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4111</w:t>
      </w:r>
    </w:p>
    <w:p w:rsidR="00047578" w:rsidRDefault="00047578">
      <w:pPr>
        <w:framePr w:w="4920" w:h="240" w:hRule="exact" w:wrap="auto" w:vAnchor="page" w:hAnchor="page" w:x="3435" w:y="73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Zemljište</w:t>
      </w:r>
    </w:p>
    <w:p w:rsidR="00047578" w:rsidRDefault="00047578">
      <w:pPr>
        <w:framePr w:w="765" w:h="240" w:hRule="exact" w:wrap="auto" w:vAnchor="page" w:hAnchor="page" w:x="14565" w:y="73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99,72</w:t>
      </w:r>
    </w:p>
    <w:p w:rsidR="00047578" w:rsidRDefault="00047578">
      <w:pPr>
        <w:framePr w:w="1485" w:h="240" w:hRule="exact" w:wrap="auto" w:vAnchor="page" w:hAnchor="page" w:x="9480" w:y="73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39" w:hRule="exact" w:wrap="auto" w:vAnchor="page" w:hAnchor="page" w:x="12900" w:y="73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39.886,29</w:t>
      </w:r>
    </w:p>
    <w:p w:rsidR="00047578" w:rsidRDefault="00047578">
      <w:pPr>
        <w:framePr w:w="840" w:h="240" w:hRule="exact" w:wrap="auto" w:vAnchor="page" w:hAnchor="page" w:x="8505" w:y="73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73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7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K112009, OTKUP ZEMLJIŠTA</w:t>
      </w:r>
      <w:r>
        <w:rPr>
          <w:rFonts w:ascii="Arial" w:hAnsi="Arial"/>
          <w:color w:val="000000"/>
          <w:kern w:val="2"/>
          <w:sz w:val="19"/>
        </w:rPr>
        <w:noBreakHyphen/>
        <w:t>DO DEKLEVE</w:t>
      </w:r>
      <w:r>
        <w:rPr>
          <w:rFonts w:ascii="Arial" w:hAnsi="Arial"/>
          <w:color w:val="000000"/>
          <w:kern w:val="2"/>
          <w:sz w:val="19"/>
        </w:rPr>
        <w:noBreakHyphen/>
        <w:t xml:space="preserve"> ZAOBILAZNICA</w:t>
      </w:r>
    </w:p>
    <w:p w:rsidR="00047578" w:rsidRDefault="00047578">
      <w:pPr>
        <w:framePr w:w="1755" w:h="240" w:hRule="exact" w:wrap="auto" w:vAnchor="page" w:hAnchor="page" w:x="10990" w:y="75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160.000,00</w:t>
      </w:r>
    </w:p>
    <w:p w:rsidR="00047578" w:rsidRDefault="00047578">
      <w:pPr>
        <w:framePr w:w="1560" w:h="240" w:hRule="exact" w:wrap="auto" w:vAnchor="page" w:hAnchor="page" w:x="12900" w:y="75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142.829,24</w:t>
      </w:r>
    </w:p>
    <w:p w:rsidR="00047578" w:rsidRDefault="00047578">
      <w:pPr>
        <w:framePr w:w="765" w:h="240" w:hRule="exact" w:wrap="auto" w:vAnchor="page" w:hAnchor="page" w:x="14565" w:y="75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89,27</w:t>
      </w:r>
    </w:p>
    <w:p w:rsidR="00047578" w:rsidRDefault="00047578">
      <w:pPr>
        <w:framePr w:w="1440" w:h="240" w:hRule="exact" w:wrap="auto" w:vAnchor="page" w:hAnchor="page" w:x="9525" w:y="75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160.000,00</w:t>
      </w:r>
    </w:p>
    <w:p w:rsidR="00047578" w:rsidRDefault="00047578">
      <w:pPr>
        <w:framePr w:w="8940" w:h="240" w:hRule="exact" w:wrap="auto" w:vAnchor="page" w:hAnchor="page" w:x="405" w:y="7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7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142.829,24</w:t>
      </w:r>
    </w:p>
    <w:p w:rsidR="00047578" w:rsidRDefault="00047578">
      <w:pPr>
        <w:framePr w:w="765" w:h="229" w:hRule="exact" w:wrap="auto" w:vAnchor="page" w:hAnchor="page" w:x="14565" w:y="78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89,27</w:t>
      </w:r>
    </w:p>
    <w:p w:rsidR="00047578" w:rsidRDefault="00047578">
      <w:pPr>
        <w:framePr w:w="1440" w:h="240" w:hRule="exact" w:wrap="auto" w:vAnchor="page" w:hAnchor="page" w:x="9525" w:y="77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160.000,00</w:t>
      </w:r>
    </w:p>
    <w:p w:rsidR="00047578" w:rsidRDefault="00047578">
      <w:pPr>
        <w:framePr w:w="1755" w:h="240" w:hRule="exact" w:wrap="auto" w:vAnchor="page" w:hAnchor="page" w:x="10990" w:y="7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160.000,00</w:t>
      </w:r>
    </w:p>
    <w:p w:rsidR="00047578" w:rsidRDefault="00047578">
      <w:pPr>
        <w:framePr w:w="1680" w:h="194" w:hRule="exact" w:wrap="auto" w:vAnchor="page" w:hAnchor="page" w:x="1665" w:y="8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8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8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89,27</w:t>
      </w:r>
    </w:p>
    <w:p w:rsidR="00047578" w:rsidRDefault="00047578">
      <w:pPr>
        <w:framePr w:w="1485" w:h="240" w:hRule="exact" w:wrap="auto" w:vAnchor="page" w:hAnchor="page" w:x="9480" w:y="8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160.000,00</w:t>
      </w:r>
    </w:p>
    <w:p w:rsidR="00047578" w:rsidRDefault="00047578">
      <w:pPr>
        <w:framePr w:w="1560" w:h="239" w:hRule="exact" w:wrap="auto" w:vAnchor="page" w:hAnchor="page" w:x="12900" w:y="8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142.829,24</w:t>
      </w:r>
    </w:p>
    <w:p w:rsidR="00047578" w:rsidRDefault="00047578">
      <w:pPr>
        <w:framePr w:w="840" w:h="480" w:hRule="exact" w:wrap="auto" w:vAnchor="page" w:hAnchor="page" w:x="8505" w:y="8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0620,0660</w:t>
      </w:r>
    </w:p>
    <w:p w:rsidR="00047578" w:rsidRDefault="00047578">
      <w:pPr>
        <w:framePr w:w="1755" w:h="224" w:hRule="exact" w:wrap="auto" w:vAnchor="page" w:hAnchor="page" w:x="10990" w:y="8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8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8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89,27</w:t>
      </w:r>
    </w:p>
    <w:p w:rsidR="00047578" w:rsidRDefault="00047578">
      <w:pPr>
        <w:framePr w:w="1485" w:h="240" w:hRule="exact" w:wrap="auto" w:vAnchor="page" w:hAnchor="page" w:x="9480" w:y="8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160.000,00</w:t>
      </w:r>
    </w:p>
    <w:p w:rsidR="00047578" w:rsidRDefault="00047578">
      <w:pPr>
        <w:framePr w:w="1560" w:h="239" w:hRule="exact" w:wrap="auto" w:vAnchor="page" w:hAnchor="page" w:x="12900" w:y="8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142.829,24</w:t>
      </w:r>
    </w:p>
    <w:p w:rsidR="00047578" w:rsidRDefault="00047578">
      <w:pPr>
        <w:framePr w:w="840" w:h="480" w:hRule="exact" w:wrap="auto" w:vAnchor="page" w:hAnchor="page" w:x="8505" w:y="8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0620,0660</w:t>
      </w:r>
    </w:p>
    <w:p w:rsidR="00047578" w:rsidRDefault="00047578">
      <w:pPr>
        <w:framePr w:w="1755" w:h="224" w:hRule="exact" w:wrap="auto" w:vAnchor="page" w:hAnchor="page" w:x="10990" w:y="8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411</w:t>
      </w:r>
    </w:p>
    <w:p w:rsidR="00047578" w:rsidRDefault="00047578">
      <w:pPr>
        <w:framePr w:w="4920" w:h="240" w:hRule="exact" w:wrap="auto" w:vAnchor="page" w:hAnchor="page" w:x="3435" w:y="8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Materijalna imovina </w:t>
      </w:r>
      <w:r>
        <w:rPr>
          <w:rFonts w:ascii="Arial" w:hAnsi="Arial"/>
          <w:color w:val="000000"/>
          <w:kern w:val="2"/>
          <w:sz w:val="19"/>
        </w:rPr>
        <w:noBreakHyphen/>
        <w:t xml:space="preserve"> prirodna bogatstva</w:t>
      </w:r>
    </w:p>
    <w:p w:rsidR="00047578" w:rsidRDefault="00047578">
      <w:pPr>
        <w:framePr w:w="765" w:h="240" w:hRule="exact" w:wrap="auto" w:vAnchor="page" w:hAnchor="page" w:x="14565" w:y="89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89,27</w:t>
      </w:r>
    </w:p>
    <w:p w:rsidR="00047578" w:rsidRDefault="00047578">
      <w:pPr>
        <w:framePr w:w="1485" w:h="240" w:hRule="exact" w:wrap="auto" w:vAnchor="page" w:hAnchor="page" w:x="9480" w:y="89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160.000,00</w:t>
      </w:r>
    </w:p>
    <w:p w:rsidR="00047578" w:rsidRDefault="00047578">
      <w:pPr>
        <w:framePr w:w="1560" w:h="239" w:hRule="exact" w:wrap="auto" w:vAnchor="page" w:hAnchor="page" w:x="12900" w:y="89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142.829,24</w:t>
      </w:r>
    </w:p>
    <w:p w:rsidR="00047578" w:rsidRDefault="00047578">
      <w:pPr>
        <w:framePr w:w="840" w:h="480" w:hRule="exact" w:wrap="auto" w:vAnchor="page" w:hAnchor="page" w:x="8505" w:y="89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0620,0660</w:t>
      </w:r>
    </w:p>
    <w:p w:rsidR="00047578" w:rsidRDefault="00047578">
      <w:pPr>
        <w:framePr w:w="1755" w:h="224" w:hRule="exact" w:wrap="auto" w:vAnchor="page" w:hAnchor="page" w:x="10990" w:y="89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4111</w:t>
      </w:r>
    </w:p>
    <w:p w:rsidR="00047578" w:rsidRDefault="00047578">
      <w:pPr>
        <w:framePr w:w="4920" w:h="240" w:hRule="exact" w:wrap="auto" w:vAnchor="page" w:hAnchor="page" w:x="3435" w:y="9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Zemljište</w:t>
      </w:r>
    </w:p>
    <w:p w:rsidR="00047578" w:rsidRDefault="00047578">
      <w:pPr>
        <w:framePr w:w="765" w:h="240" w:hRule="exact" w:wrap="auto" w:vAnchor="page" w:hAnchor="page" w:x="14565" w:y="9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89,27</w:t>
      </w:r>
    </w:p>
    <w:p w:rsidR="00047578" w:rsidRDefault="00047578">
      <w:pPr>
        <w:framePr w:w="1485" w:h="240" w:hRule="exact" w:wrap="auto" w:vAnchor="page" w:hAnchor="page" w:x="9480" w:y="9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160.000,00</w:t>
      </w:r>
    </w:p>
    <w:p w:rsidR="00047578" w:rsidRDefault="00047578">
      <w:pPr>
        <w:framePr w:w="1560" w:h="239" w:hRule="exact" w:wrap="auto" w:vAnchor="page" w:hAnchor="page" w:x="12900" w:y="9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142.829,24</w:t>
      </w:r>
    </w:p>
    <w:p w:rsidR="00047578" w:rsidRDefault="00047578">
      <w:pPr>
        <w:framePr w:w="840" w:h="480" w:hRule="exact" w:wrap="auto" w:vAnchor="page" w:hAnchor="page" w:x="8505" w:y="9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0620,0660</w:t>
      </w:r>
    </w:p>
    <w:p w:rsidR="00047578" w:rsidRDefault="00047578">
      <w:pPr>
        <w:framePr w:w="1755" w:h="224" w:hRule="exact" w:wrap="auto" w:vAnchor="page" w:hAnchor="page" w:x="10990" w:y="9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880" w:h="255" w:hRule="exact" w:wrap="auto" w:vAnchor="page" w:hAnchor="page" w:x="450" w:y="9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1013, ODRŽAVANJE GRAĐ.OBJEK.I KOMUN.INFRASTRUKTURE</w:t>
      </w:r>
    </w:p>
    <w:p w:rsidR="00047578" w:rsidRDefault="00047578">
      <w:pPr>
        <w:framePr w:w="1755" w:h="240" w:hRule="exact" w:wrap="auto" w:vAnchor="page" w:hAnchor="page" w:x="10990" w:y="99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1.523.411,80</w:t>
      </w:r>
    </w:p>
    <w:p w:rsidR="00047578" w:rsidRDefault="00047578">
      <w:pPr>
        <w:framePr w:w="1560" w:h="240" w:hRule="exact" w:wrap="auto" w:vAnchor="page" w:hAnchor="page" w:x="12870" w:y="99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1.468.656,08</w:t>
      </w:r>
    </w:p>
    <w:p w:rsidR="00047578" w:rsidRDefault="00047578">
      <w:pPr>
        <w:framePr w:w="765" w:h="240" w:hRule="exact" w:wrap="auto" w:vAnchor="page" w:hAnchor="page" w:x="14565" w:y="9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96,41</w:t>
      </w:r>
    </w:p>
    <w:p w:rsidR="00047578" w:rsidRDefault="00047578">
      <w:pPr>
        <w:framePr w:w="1440" w:h="240" w:hRule="exact" w:wrap="auto" w:vAnchor="page" w:hAnchor="page" w:x="9525" w:y="9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1.523.411,80</w:t>
      </w:r>
    </w:p>
    <w:p w:rsidR="00047578" w:rsidRDefault="00047578">
      <w:pPr>
        <w:framePr w:w="8940" w:h="240" w:hRule="exact" w:wrap="auto" w:vAnchor="page" w:hAnchor="page" w:x="405" w:y="10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T113001, MATERIJAL ZA TEKUĆE I INV.ODRŽ.</w:t>
      </w:r>
    </w:p>
    <w:p w:rsidR="00047578" w:rsidRDefault="00047578">
      <w:pPr>
        <w:framePr w:w="1755" w:h="240" w:hRule="exact" w:wrap="auto" w:vAnchor="page" w:hAnchor="page" w:x="10990" w:y="10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560" w:h="240" w:hRule="exact" w:wrap="auto" w:vAnchor="page" w:hAnchor="page" w:x="12900" w:y="10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55.951,72</w:t>
      </w:r>
    </w:p>
    <w:p w:rsidR="00047578" w:rsidRDefault="00047578">
      <w:pPr>
        <w:framePr w:w="765" w:h="240" w:hRule="exact" w:wrap="auto" w:vAnchor="page" w:hAnchor="page" w:x="14565" w:y="102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79,93</w:t>
      </w:r>
    </w:p>
    <w:p w:rsidR="00047578" w:rsidRDefault="00047578">
      <w:pPr>
        <w:framePr w:w="1440" w:h="240" w:hRule="exact" w:wrap="auto" w:vAnchor="page" w:hAnchor="page" w:x="9525" w:y="10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8940" w:h="240" w:hRule="exact" w:wrap="auto" w:vAnchor="page" w:hAnchor="page" w:x="405" w:y="10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104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55.951,72</w:t>
      </w:r>
    </w:p>
    <w:p w:rsidR="00047578" w:rsidRDefault="00047578">
      <w:pPr>
        <w:framePr w:w="765" w:h="229" w:hRule="exact" w:wrap="auto" w:vAnchor="page" w:hAnchor="page" w:x="14565" w:y="104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79,93</w:t>
      </w:r>
    </w:p>
    <w:p w:rsidR="00047578" w:rsidRDefault="00047578">
      <w:pPr>
        <w:framePr w:w="1440" w:h="240" w:hRule="exact" w:wrap="auto" w:vAnchor="page" w:hAnchor="page" w:x="9525" w:y="10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755" w:h="240" w:hRule="exact" w:wrap="auto" w:vAnchor="page" w:hAnchor="page" w:x="10990" w:y="104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680" w:h="194" w:hRule="exact" w:wrap="auto" w:vAnchor="page" w:hAnchor="page" w:x="1665" w:y="10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0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0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79,93</w:t>
      </w:r>
    </w:p>
    <w:p w:rsidR="00047578" w:rsidRDefault="00047578">
      <w:pPr>
        <w:framePr w:w="1485" w:h="240" w:hRule="exact" w:wrap="auto" w:vAnchor="page" w:hAnchor="page" w:x="9480" w:y="10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560" w:h="239" w:hRule="exact" w:wrap="auto" w:vAnchor="page" w:hAnchor="page" w:x="12900" w:y="10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55.951,72</w:t>
      </w:r>
    </w:p>
    <w:p w:rsidR="00047578" w:rsidRDefault="00047578">
      <w:pPr>
        <w:framePr w:w="840" w:h="240" w:hRule="exact" w:wrap="auto" w:vAnchor="page" w:hAnchor="page" w:x="8505" w:y="10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106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33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498" style="position:absolute;left:0;text-align:left;margin-left:14.2pt;margin-top:123.2pt;width:827.75pt;height:12pt;z-index:-25117491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499" style="position:absolute;left:0;text-align:left;margin-left:14.2pt;margin-top:135.2pt;width:827.75pt;height:12.2pt;z-index:-2511738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00" style="position:absolute;left:0;text-align:left;margin-left:14.2pt;margin-top:195.4pt;width:827.75pt;height:12pt;z-index:-25117286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01" style="position:absolute;left:0;text-align:left;margin-left:14.2pt;margin-top:207.4pt;width:827.75pt;height:12.2pt;z-index:-2511718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02" style="position:absolute;left:0;text-align:left;margin-left:14.2pt;margin-top:267.6pt;width:827.75pt;height:12pt;z-index:-25117081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03" style="position:absolute;left:0;text-align:left;margin-left:14.2pt;margin-top:279.6pt;width:827.75pt;height:12.2pt;z-index:-2511697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04" style="position:absolute;left:0;text-align:left;margin-left:14.2pt;margin-top:339.8pt;width:827.75pt;height:12.2pt;z-index:-2511687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05" style="position:absolute;left:0;text-align:left;margin-left:14.2pt;margin-top:400pt;width:827.75pt;height:12pt;z-index:-25116774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06" style="position:absolute;left:0;text-align:left;margin-left:14.2pt;margin-top:412pt;width:827.75pt;height:12.2pt;z-index:-2511667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07" style="position:absolute;left:0;text-align:left;margin-left:14.2pt;margin-top:472.2pt;width:827.75pt;height:12pt;z-index:-25116569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08" style="position:absolute;left:0;text-align:left;margin-left:14.2pt;margin-top:484.2pt;width:827.75pt;height:12.2pt;z-index:-2511646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509" style="position:absolute;left:0;text-align:left;z-index:-251163648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79,93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55.951,72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79,93</w:t>
      </w:r>
    </w:p>
    <w:p w:rsidR="00047578" w:rsidRDefault="00047578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55.951,72</w:t>
      </w:r>
    </w:p>
    <w:p w:rsidR="00047578" w:rsidRDefault="00047578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3224</w:t>
      </w:r>
    </w:p>
    <w:p w:rsidR="00047578" w:rsidRDefault="00047578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 i dijelovi za tekuće i investicijsko održavanje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79,93</w:t>
      </w:r>
    </w:p>
    <w:p w:rsidR="00047578" w:rsidRDefault="00047578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55.951,72</w:t>
      </w:r>
    </w:p>
    <w:p w:rsidR="00047578" w:rsidRDefault="00047578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T113002, ENERGIJA</w:t>
      </w:r>
      <w:r>
        <w:rPr>
          <w:rFonts w:ascii="Arial" w:hAnsi="Arial"/>
          <w:color w:val="000000"/>
          <w:kern w:val="2"/>
          <w:sz w:val="19"/>
        </w:rPr>
        <w:noBreakHyphen/>
        <w:t>JAVNA RASVJETA</w:t>
      </w:r>
    </w:p>
    <w:p w:rsidR="00047578" w:rsidRDefault="00047578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560" w:h="240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140.377,70</w:t>
      </w:r>
    </w:p>
    <w:p w:rsidR="00047578" w:rsidRDefault="00047578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93,59</w:t>
      </w:r>
    </w:p>
    <w:p w:rsidR="00047578" w:rsidRDefault="00047578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8940" w:h="240" w:hRule="exact" w:wrap="auto" w:vAnchor="page" w:hAnchor="page" w:x="405" w:y="2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140.377,70</w:t>
      </w:r>
    </w:p>
    <w:p w:rsidR="00047578" w:rsidRDefault="00047578">
      <w:pPr>
        <w:framePr w:w="765" w:h="229" w:hRule="exact" w:wrap="auto" w:vAnchor="page" w:hAnchor="page" w:x="14565" w:y="2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93,59</w:t>
      </w:r>
    </w:p>
    <w:p w:rsidR="00047578" w:rsidRDefault="00047578">
      <w:pPr>
        <w:framePr w:w="1440" w:h="240" w:hRule="exact" w:wrap="auto" w:vAnchor="page" w:hAnchor="page" w:x="9525" w:y="2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755" w:h="240" w:hRule="exact" w:wrap="auto" w:vAnchor="page" w:hAnchor="page" w:x="1099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93,59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140.377,70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93,59</w:t>
      </w:r>
    </w:p>
    <w:p w:rsidR="00047578" w:rsidRDefault="00047578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140.377,70</w:t>
      </w:r>
    </w:p>
    <w:p w:rsidR="00047578" w:rsidRDefault="00047578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93,59</w:t>
      </w:r>
    </w:p>
    <w:p w:rsidR="00047578" w:rsidRDefault="00047578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140.377,70</w:t>
      </w:r>
    </w:p>
    <w:p w:rsidR="00047578" w:rsidRDefault="00047578">
      <w:pPr>
        <w:framePr w:w="840" w:h="24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3223</w:t>
      </w:r>
    </w:p>
    <w:p w:rsidR="00047578" w:rsidRDefault="00047578">
      <w:pPr>
        <w:framePr w:w="4920" w:h="240" w:hRule="exact" w:wrap="auto" w:vAnchor="page" w:hAnchor="page" w:x="343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Energija</w:t>
      </w:r>
    </w:p>
    <w:p w:rsidR="00047578" w:rsidRDefault="00047578">
      <w:pPr>
        <w:framePr w:w="765" w:h="240" w:hRule="exact" w:wrap="auto" w:vAnchor="page" w:hAnchor="page" w:x="1456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93,59</w:t>
      </w:r>
    </w:p>
    <w:p w:rsidR="00047578" w:rsidRDefault="00047578">
      <w:pPr>
        <w:framePr w:w="1485" w:h="240" w:hRule="exact" w:wrap="auto" w:vAnchor="page" w:hAnchor="page" w:x="948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560" w:h="239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140.377,70</w:t>
      </w:r>
    </w:p>
    <w:p w:rsidR="00047578" w:rsidRDefault="00047578">
      <w:pPr>
        <w:framePr w:w="840" w:h="240" w:hRule="exact" w:wrap="auto" w:vAnchor="page" w:hAnchor="page" w:x="850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T113003, ODRŽAVANJE NERAZVRSTANIH CESTA</w:t>
      </w:r>
    </w:p>
    <w:p w:rsidR="00047578" w:rsidRDefault="00047578">
      <w:pPr>
        <w:framePr w:w="1755" w:h="240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113.184,00</w:t>
      </w:r>
    </w:p>
    <w:p w:rsidR="00047578" w:rsidRDefault="00047578">
      <w:pPr>
        <w:framePr w:w="1560" w:h="240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113.183,96</w:t>
      </w:r>
    </w:p>
    <w:p w:rsidR="00047578" w:rsidRDefault="00047578">
      <w:pPr>
        <w:framePr w:w="765" w:h="240" w:hRule="exact" w:wrap="auto" w:vAnchor="page" w:hAnchor="page" w:x="14565" w:y="3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3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113.184,00</w:t>
      </w:r>
    </w:p>
    <w:p w:rsidR="00047578" w:rsidRDefault="00047578">
      <w:pPr>
        <w:framePr w:w="8940" w:h="240" w:hRule="exact" w:wrap="auto" w:vAnchor="page" w:hAnchor="page" w:x="405" w:y="4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113.183,96</w:t>
      </w:r>
    </w:p>
    <w:p w:rsidR="00047578" w:rsidRDefault="00047578">
      <w:pPr>
        <w:framePr w:w="765" w:h="229" w:hRule="exact" w:wrap="auto" w:vAnchor="page" w:hAnchor="page" w:x="14565" w:y="4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113.184,00</w:t>
      </w:r>
    </w:p>
    <w:p w:rsidR="00047578" w:rsidRDefault="00047578">
      <w:pPr>
        <w:framePr w:w="1755" w:h="240" w:hRule="exact" w:wrap="auto" w:vAnchor="page" w:hAnchor="page" w:x="1099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113.184,00</w:t>
      </w:r>
    </w:p>
    <w:p w:rsidR="00047578" w:rsidRDefault="00047578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113.184,00</w:t>
      </w:r>
    </w:p>
    <w:p w:rsidR="00047578" w:rsidRDefault="00047578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113.183,96</w:t>
      </w:r>
    </w:p>
    <w:p w:rsidR="00047578" w:rsidRDefault="00047578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113.184,00</w:t>
      </w:r>
    </w:p>
    <w:p w:rsidR="00047578" w:rsidRDefault="00047578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113.183,96</w:t>
      </w:r>
    </w:p>
    <w:p w:rsidR="00047578" w:rsidRDefault="00047578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113.184,00</w:t>
      </w:r>
    </w:p>
    <w:p w:rsidR="00047578" w:rsidRDefault="00047578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113.183,96</w:t>
      </w:r>
    </w:p>
    <w:p w:rsidR="00047578" w:rsidRDefault="00047578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4920" w:h="240" w:hRule="exact" w:wrap="auto" w:vAnchor="page" w:hAnchor="page" w:x="343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765" w:h="240" w:hRule="exact" w:wrap="auto" w:vAnchor="page" w:hAnchor="page" w:x="1456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113.184,00</w:t>
      </w:r>
    </w:p>
    <w:p w:rsidR="00047578" w:rsidRDefault="00047578">
      <w:pPr>
        <w:framePr w:w="1560" w:h="239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113.183,96</w:t>
      </w:r>
    </w:p>
    <w:p w:rsidR="00047578" w:rsidRDefault="00047578">
      <w:pPr>
        <w:framePr w:w="840" w:h="240" w:hRule="exact" w:wrap="auto" w:vAnchor="page" w:hAnchor="page" w:x="850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T113004, ODRŽAVANJE POLJSKIH PUTEVA</w:t>
      </w:r>
    </w:p>
    <w:p w:rsidR="00047578" w:rsidRDefault="00047578">
      <w:pPr>
        <w:framePr w:w="1755" w:h="240" w:hRule="exact" w:wrap="auto" w:vAnchor="page" w:hAnchor="page" w:x="1099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107.400,00</w:t>
      </w:r>
    </w:p>
    <w:p w:rsidR="00047578" w:rsidRDefault="00047578">
      <w:pPr>
        <w:framePr w:w="1560" w:h="240" w:hRule="exact" w:wrap="auto" w:vAnchor="page" w:hAnchor="page" w:x="1290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106.592,43</w:t>
      </w:r>
    </w:p>
    <w:p w:rsidR="00047578" w:rsidRDefault="00047578">
      <w:pPr>
        <w:framePr w:w="765" w:h="240" w:hRule="exact" w:wrap="auto" w:vAnchor="page" w:hAnchor="page" w:x="14565" w:y="5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99,25</w:t>
      </w:r>
    </w:p>
    <w:p w:rsidR="00047578" w:rsidRDefault="00047578">
      <w:pPr>
        <w:framePr w:w="1440" w:h="240" w:hRule="exact" w:wrap="auto" w:vAnchor="page" w:hAnchor="page" w:x="9525" w:y="5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107.400,00</w:t>
      </w:r>
    </w:p>
    <w:p w:rsidR="00047578" w:rsidRDefault="00047578">
      <w:pPr>
        <w:framePr w:w="8940" w:h="240" w:hRule="exact" w:wrap="auto" w:vAnchor="page" w:hAnchor="page" w:x="405" w:y="5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57.400,00</w:t>
      </w:r>
    </w:p>
    <w:p w:rsidR="00047578" w:rsidRDefault="00047578">
      <w:pPr>
        <w:framePr w:w="765" w:h="229" w:hRule="exact" w:wrap="auto" w:vAnchor="page" w:hAnchor="page" w:x="14565" w:y="56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55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57.400,00</w:t>
      </w:r>
    </w:p>
    <w:p w:rsidR="00047578" w:rsidRDefault="00047578">
      <w:pPr>
        <w:framePr w:w="1755" w:h="240" w:hRule="exact" w:wrap="auto" w:vAnchor="page" w:hAnchor="page" w:x="1099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57.400,00</w:t>
      </w:r>
    </w:p>
    <w:p w:rsidR="00047578" w:rsidRDefault="00047578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57.400,00</w:t>
      </w:r>
    </w:p>
    <w:p w:rsidR="00047578" w:rsidRDefault="00047578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57.400,00</w:t>
      </w:r>
    </w:p>
    <w:p w:rsidR="00047578" w:rsidRDefault="00047578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57.400,00</w:t>
      </w:r>
    </w:p>
    <w:p w:rsidR="00047578" w:rsidRDefault="00047578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57.400,00</w:t>
      </w:r>
    </w:p>
    <w:p w:rsidR="00047578" w:rsidRDefault="00047578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57.400,00</w:t>
      </w:r>
    </w:p>
    <w:p w:rsidR="00047578" w:rsidRDefault="00047578">
      <w:pPr>
        <w:framePr w:w="1560" w:h="239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57.400,00</w:t>
      </w:r>
    </w:p>
    <w:p w:rsidR="00047578" w:rsidRDefault="00047578">
      <w:pPr>
        <w:framePr w:w="840" w:h="240" w:hRule="exact" w:wrap="auto" w:vAnchor="page" w:hAnchor="page" w:x="850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4920" w:h="240" w:hRule="exact" w:wrap="auto" w:vAnchor="page" w:hAnchor="page" w:x="3435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765" w:h="240" w:hRule="exact" w:wrap="auto" w:vAnchor="page" w:hAnchor="page" w:x="1456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57.400,00</w:t>
      </w:r>
    </w:p>
    <w:p w:rsidR="00047578" w:rsidRDefault="00047578">
      <w:pPr>
        <w:framePr w:w="1560" w:h="239" w:hRule="exact" w:wrap="auto" w:vAnchor="page" w:hAnchor="page" w:x="1290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57.400,00</w:t>
      </w:r>
    </w:p>
    <w:p w:rsidR="00047578" w:rsidRDefault="00047578">
      <w:pPr>
        <w:framePr w:w="840" w:h="240" w:hRule="exact" w:wrap="auto" w:vAnchor="page" w:hAnchor="page" w:x="850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5, Pomoći</w:t>
      </w:r>
    </w:p>
    <w:p w:rsidR="00047578" w:rsidRDefault="00047578">
      <w:pPr>
        <w:framePr w:w="1560" w:h="240" w:hRule="exact" w:wrap="auto" w:vAnchor="page" w:hAnchor="page" w:x="1290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49.192,43</w:t>
      </w:r>
    </w:p>
    <w:p w:rsidR="00047578" w:rsidRDefault="00047578">
      <w:pPr>
        <w:framePr w:w="765" w:h="229" w:hRule="exact" w:wrap="auto" w:vAnchor="page" w:hAnchor="page" w:x="14565" w:y="6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98,38</w:t>
      </w:r>
    </w:p>
    <w:p w:rsidR="00047578" w:rsidRDefault="00047578">
      <w:pPr>
        <w:framePr w:w="1440" w:h="240" w:hRule="exact" w:wrap="auto" w:vAnchor="page" w:hAnchor="page" w:x="9525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755" w:h="240" w:hRule="exact" w:wrap="auto" w:vAnchor="page" w:hAnchor="page" w:x="1099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98,38</w:t>
      </w:r>
    </w:p>
    <w:p w:rsidR="00047578" w:rsidRDefault="00047578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49.192,43</w:t>
      </w:r>
    </w:p>
    <w:p w:rsidR="00047578" w:rsidRDefault="00047578">
      <w:pPr>
        <w:framePr w:w="840" w:h="24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98,38</w:t>
      </w:r>
    </w:p>
    <w:p w:rsidR="00047578" w:rsidRDefault="00047578">
      <w:pPr>
        <w:framePr w:w="1485" w:h="240" w:hRule="exact" w:wrap="auto" w:vAnchor="page" w:hAnchor="page" w:x="948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49.192,43</w:t>
      </w:r>
    </w:p>
    <w:p w:rsidR="00047578" w:rsidRDefault="00047578">
      <w:pPr>
        <w:framePr w:w="840" w:h="240" w:hRule="exact" w:wrap="auto" w:vAnchor="page" w:hAnchor="page" w:x="850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98,38</w:t>
      </w:r>
    </w:p>
    <w:p w:rsidR="00047578" w:rsidRDefault="00047578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49.192,43</w:t>
      </w:r>
    </w:p>
    <w:p w:rsidR="00047578" w:rsidRDefault="00047578">
      <w:pPr>
        <w:framePr w:w="840" w:h="24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4920" w:h="240" w:hRule="exact" w:wrap="auto" w:vAnchor="page" w:hAnchor="page" w:x="343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765" w:h="240" w:hRule="exact" w:wrap="auto" w:vAnchor="page" w:hAnchor="page" w:x="1456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98,38</w:t>
      </w:r>
    </w:p>
    <w:p w:rsidR="00047578" w:rsidRDefault="00047578">
      <w:pPr>
        <w:framePr w:w="1485" w:h="240" w:hRule="exact" w:wrap="auto" w:vAnchor="page" w:hAnchor="page" w:x="948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49.192,43</w:t>
      </w:r>
    </w:p>
    <w:p w:rsidR="00047578" w:rsidRDefault="00047578">
      <w:pPr>
        <w:framePr w:w="840" w:h="240" w:hRule="exact" w:wrap="auto" w:vAnchor="page" w:hAnchor="page" w:x="850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T113005, NAJAM EKOLOŠKOG WC</w:t>
      </w:r>
    </w:p>
    <w:p w:rsidR="00047578" w:rsidRDefault="00047578">
      <w:pPr>
        <w:framePr w:w="1755" w:h="240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28.650,00</w:t>
      </w:r>
    </w:p>
    <w:p w:rsidR="00047578" w:rsidRDefault="00047578">
      <w:pPr>
        <w:framePr w:w="1560" w:h="240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28.650,00</w:t>
      </w:r>
    </w:p>
    <w:p w:rsidR="00047578" w:rsidRDefault="00047578">
      <w:pPr>
        <w:framePr w:w="765" w:h="240" w:hRule="exact" w:wrap="auto" w:vAnchor="page" w:hAnchor="page" w:x="1456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8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28.650,00</w:t>
      </w:r>
    </w:p>
    <w:p w:rsidR="00047578" w:rsidRDefault="00047578">
      <w:pPr>
        <w:framePr w:w="8940" w:h="240" w:hRule="exact" w:wrap="auto" w:vAnchor="page" w:hAnchor="page" w:x="405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28.650,00</w:t>
      </w:r>
    </w:p>
    <w:p w:rsidR="00047578" w:rsidRDefault="00047578">
      <w:pPr>
        <w:framePr w:w="765" w:h="229" w:hRule="exact" w:wrap="auto" w:vAnchor="page" w:hAnchor="page" w:x="14565" w:y="8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8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28.650,00</w:t>
      </w:r>
    </w:p>
    <w:p w:rsidR="00047578" w:rsidRDefault="00047578">
      <w:pPr>
        <w:framePr w:w="1755" w:h="240" w:hRule="exact" w:wrap="auto" w:vAnchor="page" w:hAnchor="page" w:x="1099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28.650,00</w:t>
      </w:r>
    </w:p>
    <w:p w:rsidR="00047578" w:rsidRDefault="00047578">
      <w:pPr>
        <w:framePr w:w="1680" w:h="194" w:hRule="exact" w:wrap="auto" w:vAnchor="page" w:hAnchor="page" w:x="1665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28.650,00</w:t>
      </w:r>
    </w:p>
    <w:p w:rsidR="00047578" w:rsidRDefault="00047578">
      <w:pPr>
        <w:framePr w:w="1560" w:h="239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28.650,00</w:t>
      </w:r>
    </w:p>
    <w:p w:rsidR="00047578" w:rsidRDefault="00047578">
      <w:pPr>
        <w:framePr w:w="840" w:h="240" w:hRule="exact" w:wrap="auto" w:vAnchor="page" w:hAnchor="page" w:x="850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28.650,00</w:t>
      </w:r>
    </w:p>
    <w:p w:rsidR="00047578" w:rsidRDefault="00047578">
      <w:pPr>
        <w:framePr w:w="1560" w:h="239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28.650,00</w:t>
      </w:r>
    </w:p>
    <w:p w:rsidR="00047578" w:rsidRDefault="00047578">
      <w:pPr>
        <w:framePr w:w="840" w:h="240" w:hRule="exact" w:wrap="auto" w:vAnchor="page" w:hAnchor="page" w:x="850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28.650,00</w:t>
      </w:r>
    </w:p>
    <w:p w:rsidR="00047578" w:rsidRDefault="00047578">
      <w:pPr>
        <w:framePr w:w="1560" w:h="239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28.650,00</w:t>
      </w:r>
    </w:p>
    <w:p w:rsidR="00047578" w:rsidRDefault="00047578">
      <w:pPr>
        <w:framePr w:w="840" w:h="240" w:hRule="exact" w:wrap="auto" w:vAnchor="page" w:hAnchor="page" w:x="850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047578" w:rsidRDefault="00047578">
      <w:pPr>
        <w:framePr w:w="4920" w:h="240" w:hRule="exact" w:wrap="auto" w:vAnchor="page" w:hAnchor="page" w:x="343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047578" w:rsidRDefault="00047578">
      <w:pPr>
        <w:framePr w:w="765" w:h="240" w:hRule="exact" w:wrap="auto" w:vAnchor="page" w:hAnchor="page" w:x="1456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28.650,00</w:t>
      </w:r>
    </w:p>
    <w:p w:rsidR="00047578" w:rsidRDefault="00047578">
      <w:pPr>
        <w:framePr w:w="1560" w:h="239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28.650,00</w:t>
      </w:r>
    </w:p>
    <w:p w:rsidR="00047578" w:rsidRDefault="00047578">
      <w:pPr>
        <w:framePr w:w="840" w:h="240" w:hRule="exact" w:wrap="auto" w:vAnchor="page" w:hAnchor="page" w:x="850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T113007, UREĐENJE PARKOVA</w:t>
      </w:r>
    </w:p>
    <w:p w:rsidR="00047578" w:rsidRDefault="00047578">
      <w:pPr>
        <w:framePr w:w="1755" w:h="240" w:hRule="exact" w:wrap="auto" w:vAnchor="page" w:hAnchor="page" w:x="1099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140.000,00</w:t>
      </w:r>
    </w:p>
    <w:p w:rsidR="00047578" w:rsidRDefault="00047578">
      <w:pPr>
        <w:framePr w:w="1560" w:h="240" w:hRule="exact" w:wrap="auto" w:vAnchor="page" w:hAnchor="page" w:x="1290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141.025,75</w:t>
      </w:r>
    </w:p>
    <w:p w:rsidR="00047578" w:rsidRDefault="00047578">
      <w:pPr>
        <w:framePr w:w="765" w:h="240" w:hRule="exact" w:wrap="auto" w:vAnchor="page" w:hAnchor="page" w:x="1456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100,73</w:t>
      </w:r>
    </w:p>
    <w:p w:rsidR="00047578" w:rsidRDefault="00047578">
      <w:pPr>
        <w:framePr w:w="1440" w:h="240" w:hRule="exact" w:wrap="auto" w:vAnchor="page" w:hAnchor="page" w:x="9525" w:y="9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140.000,00</w:t>
      </w:r>
    </w:p>
    <w:p w:rsidR="00047578" w:rsidRDefault="00047578">
      <w:pPr>
        <w:framePr w:w="8940" w:h="240" w:hRule="exact" w:wrap="auto" w:vAnchor="page" w:hAnchor="page" w:x="405" w:y="9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141.025,75</w:t>
      </w:r>
    </w:p>
    <w:p w:rsidR="00047578" w:rsidRDefault="00047578">
      <w:pPr>
        <w:framePr w:w="765" w:h="229" w:hRule="exact" w:wrap="auto" w:vAnchor="page" w:hAnchor="page" w:x="14565" w:y="9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100,73</w:t>
      </w:r>
    </w:p>
    <w:p w:rsidR="00047578" w:rsidRDefault="00047578">
      <w:pPr>
        <w:framePr w:w="1440" w:h="240" w:hRule="exact" w:wrap="auto" w:vAnchor="page" w:hAnchor="page" w:x="9525" w:y="9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140.000,00</w:t>
      </w:r>
    </w:p>
    <w:p w:rsidR="00047578" w:rsidRDefault="00047578">
      <w:pPr>
        <w:framePr w:w="1755" w:h="240" w:hRule="exact" w:wrap="auto" w:vAnchor="page" w:hAnchor="page" w:x="1099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140.000,00</w:t>
      </w:r>
    </w:p>
    <w:p w:rsidR="00047578" w:rsidRDefault="00047578">
      <w:pPr>
        <w:framePr w:w="1680" w:h="194" w:hRule="exact" w:wrap="auto" w:vAnchor="page" w:hAnchor="page" w:x="1665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100,73</w:t>
      </w:r>
    </w:p>
    <w:p w:rsidR="00047578" w:rsidRDefault="00047578">
      <w:pPr>
        <w:framePr w:w="1485" w:h="240" w:hRule="exact" w:wrap="auto" w:vAnchor="page" w:hAnchor="page" w:x="948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140.000,00</w:t>
      </w:r>
    </w:p>
    <w:p w:rsidR="00047578" w:rsidRDefault="00047578">
      <w:pPr>
        <w:framePr w:w="1560" w:h="239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141.025,75</w:t>
      </w:r>
    </w:p>
    <w:p w:rsidR="00047578" w:rsidRDefault="00047578">
      <w:pPr>
        <w:framePr w:w="840" w:h="240" w:hRule="exact" w:wrap="auto" w:vAnchor="page" w:hAnchor="page" w:x="850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100,73</w:t>
      </w:r>
    </w:p>
    <w:p w:rsidR="00047578" w:rsidRDefault="00047578">
      <w:pPr>
        <w:framePr w:w="1485" w:h="240" w:hRule="exact" w:wrap="auto" w:vAnchor="page" w:hAnchor="page" w:x="948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140.000,00</w:t>
      </w:r>
    </w:p>
    <w:p w:rsidR="00047578" w:rsidRDefault="00047578">
      <w:pPr>
        <w:framePr w:w="1560" w:h="239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141.025,75</w:t>
      </w:r>
    </w:p>
    <w:p w:rsidR="00047578" w:rsidRDefault="00047578">
      <w:pPr>
        <w:framePr w:w="840" w:h="240" w:hRule="exact" w:wrap="auto" w:vAnchor="page" w:hAnchor="page" w:x="850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100,73</w:t>
      </w:r>
    </w:p>
    <w:p w:rsidR="00047578" w:rsidRDefault="00047578">
      <w:pPr>
        <w:framePr w:w="1485" w:h="240" w:hRule="exact" w:wrap="auto" w:vAnchor="page" w:hAnchor="page" w:x="948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140.000,00</w:t>
      </w:r>
    </w:p>
    <w:p w:rsidR="00047578" w:rsidRDefault="00047578">
      <w:pPr>
        <w:framePr w:w="1560" w:h="239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141.025,75</w:t>
      </w:r>
    </w:p>
    <w:p w:rsidR="00047578" w:rsidRDefault="00047578">
      <w:pPr>
        <w:framePr w:w="840" w:h="240" w:hRule="exact" w:wrap="auto" w:vAnchor="page" w:hAnchor="page" w:x="850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4920" w:h="240" w:hRule="exact" w:wrap="auto" w:vAnchor="page" w:hAnchor="page" w:x="343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765" w:h="240" w:hRule="exact" w:wrap="auto" w:vAnchor="page" w:hAnchor="page" w:x="1456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100,73</w:t>
      </w:r>
    </w:p>
    <w:p w:rsidR="00047578" w:rsidRDefault="00047578">
      <w:pPr>
        <w:framePr w:w="1485" w:h="240" w:hRule="exact" w:wrap="auto" w:vAnchor="page" w:hAnchor="page" w:x="948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140.000,00</w:t>
      </w:r>
    </w:p>
    <w:p w:rsidR="00047578" w:rsidRDefault="00047578">
      <w:pPr>
        <w:framePr w:w="1560" w:h="239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141.025,75</w:t>
      </w:r>
    </w:p>
    <w:p w:rsidR="00047578" w:rsidRDefault="00047578">
      <w:pPr>
        <w:framePr w:w="840" w:h="240" w:hRule="exact" w:wrap="auto" w:vAnchor="page" w:hAnchor="page" w:x="850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510" style="position:absolute;left:0;text-align:left;margin-left:14.2pt;margin-top:87.2pt;width:827.75pt;height:12pt;z-index:-25116262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11" style="position:absolute;left:0;text-align:left;margin-left:14.2pt;margin-top:99.2pt;width:827.75pt;height:12.2pt;z-index:-2511616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12" style="position:absolute;left:0;text-align:left;margin-left:14.2pt;margin-top:159.4pt;width:827.75pt;height:12pt;z-index:-25116057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13" style="position:absolute;left:0;text-align:left;margin-left:14.2pt;margin-top:171.4pt;width:827.75pt;height:12.2pt;z-index:-2511595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14" style="position:absolute;left:0;text-align:left;margin-left:14.2pt;margin-top:231.6pt;width:827.75pt;height:12pt;z-index:-25115852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15" style="position:absolute;left:0;text-align:left;margin-left:14.2pt;margin-top:243.6pt;width:827.75pt;height:12.2pt;z-index:-2511575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16" style="position:absolute;left:0;text-align:left;margin-left:14.2pt;margin-top:303.8pt;width:827.75pt;height:12pt;z-index:-25115648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17" style="position:absolute;left:0;text-align:left;margin-left:14.2pt;margin-top:315.8pt;width:827.75pt;height:12.2pt;z-index:-2511554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18" style="position:absolute;left:0;text-align:left;margin-left:14.2pt;margin-top:400pt;width:827.75pt;height:12pt;z-index:-25115443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19" style="position:absolute;left:0;text-align:left;margin-left:14.2pt;margin-top:412pt;width:827.75pt;height:12.2pt;z-index:-2511534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20" style="position:absolute;left:0;text-align:left;margin-left:14.2pt;margin-top:472.2pt;width:827.75pt;height:12pt;z-index:-25115238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21" style="position:absolute;left:0;text-align:left;margin-left:14.2pt;margin-top:484.2pt;width:827.75pt;height:12.2pt;z-index:-2511513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522" style="position:absolute;left:0;text-align:left;z-index:-251150336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8940" w:h="240" w:hRule="exact" w:wrap="auto" w:vAnchor="page" w:hAnchor="page" w:x="40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T113008, ČIŠĆENJE I ODRŽAVANJE PLAŽA</w:t>
      </w:r>
    </w:p>
    <w:p w:rsidR="00047578" w:rsidRDefault="00047578">
      <w:pPr>
        <w:framePr w:w="1755" w:h="240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108.000,00</w:t>
      </w:r>
    </w:p>
    <w:p w:rsidR="00047578" w:rsidRDefault="00047578">
      <w:pPr>
        <w:framePr w:w="1560" w:h="240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107.908,35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99,92</w:t>
      </w:r>
    </w:p>
    <w:p w:rsidR="00047578" w:rsidRDefault="00047578">
      <w:pPr>
        <w:framePr w:w="1440" w:h="240" w:hRule="exact" w:wrap="auto" w:vAnchor="page" w:hAnchor="page" w:x="9525" w:y="1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108.000,00</w:t>
      </w:r>
    </w:p>
    <w:p w:rsidR="00047578" w:rsidRDefault="00047578">
      <w:pPr>
        <w:framePr w:w="8940" w:h="240" w:hRule="exact" w:wrap="auto" w:vAnchor="page" w:hAnchor="page" w:x="40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107.908,35</w:t>
      </w:r>
    </w:p>
    <w:p w:rsidR="00047578" w:rsidRDefault="00047578">
      <w:pPr>
        <w:framePr w:w="765" w:h="229" w:hRule="exact" w:wrap="auto" w:vAnchor="page" w:hAnchor="page" w:x="14565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99,92</w:t>
      </w:r>
    </w:p>
    <w:p w:rsidR="00047578" w:rsidRDefault="00047578">
      <w:pPr>
        <w:framePr w:w="1440" w:h="240" w:hRule="exact" w:wrap="auto" w:vAnchor="page" w:hAnchor="page" w:x="9525" w:y="1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108.000,00</w:t>
      </w:r>
    </w:p>
    <w:p w:rsidR="00047578" w:rsidRDefault="00047578">
      <w:pPr>
        <w:framePr w:w="1755" w:h="240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108.000,00</w:t>
      </w:r>
    </w:p>
    <w:p w:rsidR="00047578" w:rsidRDefault="00047578">
      <w:pPr>
        <w:framePr w:w="1680" w:h="194" w:hRule="exact" w:wrap="auto" w:vAnchor="page" w:hAnchor="page" w:x="1665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99,92</w:t>
      </w:r>
    </w:p>
    <w:p w:rsidR="00047578" w:rsidRDefault="00047578">
      <w:pPr>
        <w:framePr w:w="1485" w:h="240" w:hRule="exact" w:wrap="auto" w:vAnchor="page" w:hAnchor="page" w:x="948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108.000,00</w:t>
      </w:r>
    </w:p>
    <w:p w:rsidR="00047578" w:rsidRDefault="00047578">
      <w:pPr>
        <w:framePr w:w="1560" w:h="239" w:hRule="exact" w:wrap="auto" w:vAnchor="page" w:hAnchor="page" w:x="1290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107.908,35</w:t>
      </w:r>
    </w:p>
    <w:p w:rsidR="00047578" w:rsidRDefault="00047578">
      <w:pPr>
        <w:framePr w:w="840" w:h="240" w:hRule="exact" w:wrap="auto" w:vAnchor="page" w:hAnchor="page" w:x="850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99,92</w:t>
      </w:r>
    </w:p>
    <w:p w:rsidR="00047578" w:rsidRDefault="00047578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108.000,00</w:t>
      </w:r>
    </w:p>
    <w:p w:rsidR="00047578" w:rsidRDefault="00047578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107.908,35</w:t>
      </w:r>
    </w:p>
    <w:p w:rsidR="00047578" w:rsidRDefault="00047578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99,92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108.000,00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107.908,35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99,92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108.000,00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107.908,35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T113009, GLOMAZNI OTPAD</w:t>
      </w:r>
    </w:p>
    <w:p w:rsidR="00047578" w:rsidRDefault="00047578">
      <w:pPr>
        <w:framePr w:w="1755" w:h="240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180.000,00</w:t>
      </w:r>
    </w:p>
    <w:p w:rsidR="00047578" w:rsidRDefault="00047578">
      <w:pPr>
        <w:framePr w:w="1560" w:h="240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169.914,30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94,40</w:t>
      </w:r>
    </w:p>
    <w:p w:rsidR="00047578" w:rsidRDefault="00047578">
      <w:pPr>
        <w:framePr w:w="1440" w:h="240" w:hRule="exact" w:wrap="auto" w:vAnchor="page" w:hAnchor="page" w:x="9525" w:y="3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180.000,00</w:t>
      </w:r>
    </w:p>
    <w:p w:rsidR="00047578" w:rsidRDefault="00047578">
      <w:pPr>
        <w:framePr w:w="8940" w:h="240" w:hRule="exact" w:wrap="auto" w:vAnchor="page" w:hAnchor="page" w:x="40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169.914,30</w:t>
      </w:r>
    </w:p>
    <w:p w:rsidR="00047578" w:rsidRDefault="00047578">
      <w:pPr>
        <w:framePr w:w="765" w:h="229" w:hRule="exact" w:wrap="auto" w:vAnchor="page" w:hAnchor="page" w:x="14565" w:y="3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94,40</w:t>
      </w:r>
    </w:p>
    <w:p w:rsidR="00047578" w:rsidRDefault="00047578">
      <w:pPr>
        <w:framePr w:w="1440" w:h="240" w:hRule="exact" w:wrap="auto" w:vAnchor="page" w:hAnchor="page" w:x="9525" w:y="3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180.000,00</w:t>
      </w:r>
    </w:p>
    <w:p w:rsidR="00047578" w:rsidRDefault="00047578">
      <w:pPr>
        <w:framePr w:w="1755" w:h="240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180.000,00</w:t>
      </w:r>
    </w:p>
    <w:p w:rsidR="00047578" w:rsidRDefault="00047578">
      <w:pPr>
        <w:framePr w:w="1680" w:h="194" w:hRule="exact" w:wrap="auto" w:vAnchor="page" w:hAnchor="page" w:x="1665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3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94,40</w:t>
      </w:r>
    </w:p>
    <w:p w:rsidR="00047578" w:rsidRDefault="00047578">
      <w:pPr>
        <w:framePr w:w="1485" w:h="240" w:hRule="exact" w:wrap="auto" w:vAnchor="page" w:hAnchor="page" w:x="948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180.000,00</w:t>
      </w:r>
    </w:p>
    <w:p w:rsidR="00047578" w:rsidRDefault="00047578">
      <w:pPr>
        <w:framePr w:w="1560" w:h="239" w:hRule="exact" w:wrap="auto" w:vAnchor="page" w:hAnchor="page" w:x="1290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169.914,30</w:t>
      </w:r>
    </w:p>
    <w:p w:rsidR="00047578" w:rsidRDefault="00047578">
      <w:pPr>
        <w:framePr w:w="840" w:h="240" w:hRule="exact" w:wrap="auto" w:vAnchor="page" w:hAnchor="page" w:x="850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</w:t>
      </w:r>
    </w:p>
    <w:p w:rsidR="00047578" w:rsidRDefault="00047578">
      <w:pPr>
        <w:framePr w:w="1755" w:h="224" w:hRule="exact" w:wrap="auto" w:vAnchor="page" w:hAnchor="page" w:x="1099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94,40</w:t>
      </w:r>
    </w:p>
    <w:p w:rsidR="00047578" w:rsidRDefault="00047578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180.000,00</w:t>
      </w:r>
    </w:p>
    <w:p w:rsidR="00047578" w:rsidRDefault="00047578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169.914,30</w:t>
      </w:r>
    </w:p>
    <w:p w:rsidR="00047578" w:rsidRDefault="00047578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</w:t>
      </w:r>
    </w:p>
    <w:p w:rsidR="00047578" w:rsidRDefault="00047578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94,40</w:t>
      </w:r>
    </w:p>
    <w:p w:rsidR="00047578" w:rsidRDefault="00047578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180.000,00</w:t>
      </w:r>
    </w:p>
    <w:p w:rsidR="00047578" w:rsidRDefault="00047578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169.914,30</w:t>
      </w:r>
    </w:p>
    <w:p w:rsidR="00047578" w:rsidRDefault="00047578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</w:t>
      </w:r>
    </w:p>
    <w:p w:rsidR="00047578" w:rsidRDefault="00047578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047578" w:rsidRDefault="00047578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94,40</w:t>
      </w:r>
    </w:p>
    <w:p w:rsidR="00047578" w:rsidRDefault="00047578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180.000,00</w:t>
      </w:r>
    </w:p>
    <w:p w:rsidR="00047578" w:rsidRDefault="00047578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169.914,30</w:t>
      </w:r>
    </w:p>
    <w:p w:rsidR="00047578" w:rsidRDefault="00047578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</w:t>
      </w:r>
    </w:p>
    <w:p w:rsidR="00047578" w:rsidRDefault="00047578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T113010, ODRŽAVANJE GROBLJA</w:t>
      </w:r>
    </w:p>
    <w:p w:rsidR="00047578" w:rsidRDefault="00047578">
      <w:pPr>
        <w:framePr w:w="1755" w:h="240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1.503,13</w:t>
      </w:r>
    </w:p>
    <w:p w:rsidR="00047578" w:rsidRDefault="00047578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75,16</w:t>
      </w:r>
    </w:p>
    <w:p w:rsidR="00047578" w:rsidRDefault="00047578">
      <w:pPr>
        <w:framePr w:w="1440" w:h="240" w:hRule="exact" w:wrap="auto" w:vAnchor="page" w:hAnchor="page" w:x="9525" w:y="4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8940" w:h="240" w:hRule="exact" w:wrap="auto" w:vAnchor="page" w:hAnchor="page" w:x="40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1.503,13</w:t>
      </w:r>
    </w:p>
    <w:p w:rsidR="00047578" w:rsidRDefault="00047578">
      <w:pPr>
        <w:framePr w:w="765" w:h="229" w:hRule="exact" w:wrap="auto" w:vAnchor="page" w:hAnchor="page" w:x="14565" w:y="4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75,16</w:t>
      </w:r>
    </w:p>
    <w:p w:rsidR="00047578" w:rsidRDefault="00047578">
      <w:pPr>
        <w:framePr w:w="1440" w:h="240" w:hRule="exact" w:wrap="auto" w:vAnchor="page" w:hAnchor="page" w:x="9525" w:y="4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680" w:h="194" w:hRule="exact" w:wrap="auto" w:vAnchor="page" w:hAnchor="page" w:x="1665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5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75,16</w:t>
      </w:r>
    </w:p>
    <w:p w:rsidR="00047578" w:rsidRDefault="00047578">
      <w:pPr>
        <w:framePr w:w="1485" w:h="240" w:hRule="exact" w:wrap="auto" w:vAnchor="page" w:hAnchor="page" w:x="948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1.503,13</w:t>
      </w:r>
    </w:p>
    <w:p w:rsidR="00047578" w:rsidRDefault="00047578">
      <w:pPr>
        <w:framePr w:w="840" w:h="240" w:hRule="exact" w:wrap="auto" w:vAnchor="page" w:hAnchor="page" w:x="850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75,16</w:t>
      </w:r>
    </w:p>
    <w:p w:rsidR="00047578" w:rsidRDefault="00047578">
      <w:pPr>
        <w:framePr w:w="1485" w:h="240" w:hRule="exact" w:wrap="auto" w:vAnchor="page" w:hAnchor="page" w:x="948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1.503,13</w:t>
      </w:r>
    </w:p>
    <w:p w:rsidR="00047578" w:rsidRDefault="00047578">
      <w:pPr>
        <w:framePr w:w="840" w:h="240" w:hRule="exact" w:wrap="auto" w:vAnchor="page" w:hAnchor="page" w:x="850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75,16</w:t>
      </w:r>
    </w:p>
    <w:p w:rsidR="00047578" w:rsidRDefault="00047578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1.503,13</w:t>
      </w:r>
    </w:p>
    <w:p w:rsidR="00047578" w:rsidRDefault="00047578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75,16</w:t>
      </w:r>
    </w:p>
    <w:p w:rsidR="00047578" w:rsidRDefault="00047578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1.503,13</w:t>
      </w:r>
    </w:p>
    <w:p w:rsidR="00047578" w:rsidRDefault="00047578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T113011, OSTALE KOMUNALNE USLUGE</w:t>
      </w:r>
    </w:p>
    <w:p w:rsidR="00047578" w:rsidRDefault="00047578">
      <w:pPr>
        <w:framePr w:w="1755" w:h="240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67.000,00</w:t>
      </w:r>
    </w:p>
    <w:p w:rsidR="00047578" w:rsidRDefault="00047578">
      <w:pPr>
        <w:framePr w:w="1560" w:h="240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68.077,95</w:t>
      </w:r>
    </w:p>
    <w:p w:rsidR="00047578" w:rsidRDefault="00047578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101,61</w:t>
      </w:r>
    </w:p>
    <w:p w:rsidR="00047578" w:rsidRDefault="00047578">
      <w:pPr>
        <w:framePr w:w="1440" w:h="240" w:hRule="exact" w:wrap="auto" w:vAnchor="page" w:hAnchor="page" w:x="9525" w:y="60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67.000,00</w:t>
      </w:r>
    </w:p>
    <w:p w:rsidR="00047578" w:rsidRDefault="00047578">
      <w:pPr>
        <w:framePr w:w="8940" w:h="240" w:hRule="exact" w:wrap="auto" w:vAnchor="page" w:hAnchor="page" w:x="40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68.077,95</w:t>
      </w:r>
    </w:p>
    <w:p w:rsidR="00047578" w:rsidRDefault="00047578">
      <w:pPr>
        <w:framePr w:w="765" w:h="229" w:hRule="exact" w:wrap="auto" w:vAnchor="page" w:hAnchor="page" w:x="14565" w:y="63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101,61</w:t>
      </w:r>
    </w:p>
    <w:p w:rsidR="00047578" w:rsidRDefault="00047578">
      <w:pPr>
        <w:framePr w:w="1440" w:h="240" w:hRule="exact" w:wrap="auto" w:vAnchor="page" w:hAnchor="page" w:x="9525" w:y="6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67.000,00</w:t>
      </w:r>
    </w:p>
    <w:p w:rsidR="00047578" w:rsidRDefault="00047578">
      <w:pPr>
        <w:framePr w:w="1755" w:h="240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67.000,00</w:t>
      </w:r>
    </w:p>
    <w:p w:rsidR="00047578" w:rsidRDefault="00047578">
      <w:pPr>
        <w:framePr w:w="1680" w:h="194" w:hRule="exact" w:wrap="auto" w:vAnchor="page" w:hAnchor="page" w:x="1665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6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101,61</w:t>
      </w:r>
    </w:p>
    <w:p w:rsidR="00047578" w:rsidRDefault="00047578">
      <w:pPr>
        <w:framePr w:w="1485" w:h="240" w:hRule="exact" w:wrap="auto" w:vAnchor="page" w:hAnchor="page" w:x="948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67.000,00</w:t>
      </w:r>
    </w:p>
    <w:p w:rsidR="00047578" w:rsidRDefault="00047578">
      <w:pPr>
        <w:framePr w:w="1560" w:h="239" w:hRule="exact" w:wrap="auto" w:vAnchor="page" w:hAnchor="page" w:x="1290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68.077,95</w:t>
      </w:r>
    </w:p>
    <w:p w:rsidR="00047578" w:rsidRDefault="00047578">
      <w:pPr>
        <w:framePr w:w="840" w:h="480" w:hRule="exact" w:wrap="auto" w:vAnchor="page" w:hAnchor="page" w:x="850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0560,0620</w:t>
      </w:r>
    </w:p>
    <w:p w:rsidR="00047578" w:rsidRDefault="00047578">
      <w:pPr>
        <w:framePr w:w="1755" w:h="224" w:hRule="exact" w:wrap="auto" w:vAnchor="page" w:hAnchor="page" w:x="1099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101,61</w:t>
      </w:r>
    </w:p>
    <w:p w:rsidR="00047578" w:rsidRDefault="00047578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67.000,00</w:t>
      </w:r>
    </w:p>
    <w:p w:rsidR="00047578" w:rsidRDefault="00047578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68.077,95</w:t>
      </w:r>
    </w:p>
    <w:p w:rsidR="00047578" w:rsidRDefault="00047578">
      <w:pPr>
        <w:framePr w:w="840" w:h="48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0560,0620</w:t>
      </w:r>
    </w:p>
    <w:p w:rsidR="00047578" w:rsidRDefault="00047578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101,61</w:t>
      </w:r>
    </w:p>
    <w:p w:rsidR="00047578" w:rsidRDefault="00047578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67.000,00</w:t>
      </w:r>
    </w:p>
    <w:p w:rsidR="00047578" w:rsidRDefault="00047578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68.077,95</w:t>
      </w:r>
    </w:p>
    <w:p w:rsidR="00047578" w:rsidRDefault="00047578">
      <w:pPr>
        <w:framePr w:w="840" w:h="24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3223</w:t>
      </w:r>
    </w:p>
    <w:p w:rsidR="00047578" w:rsidRDefault="00047578">
      <w:pPr>
        <w:framePr w:w="4920" w:h="240" w:hRule="exact" w:wrap="auto" w:vAnchor="page" w:hAnchor="page" w:x="343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Energija</w:t>
      </w:r>
    </w:p>
    <w:p w:rsidR="00047578" w:rsidRDefault="00047578">
      <w:pPr>
        <w:framePr w:w="765" w:h="240" w:hRule="exact" w:wrap="auto" w:vAnchor="page" w:hAnchor="page" w:x="1456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101,61</w:t>
      </w:r>
    </w:p>
    <w:p w:rsidR="00047578" w:rsidRDefault="00047578">
      <w:pPr>
        <w:framePr w:w="1485" w:h="240" w:hRule="exact" w:wrap="auto" w:vAnchor="page" w:hAnchor="page" w:x="948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67.000,00</w:t>
      </w:r>
    </w:p>
    <w:p w:rsidR="00047578" w:rsidRDefault="00047578">
      <w:pPr>
        <w:framePr w:w="1560" w:h="239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68.077,95</w:t>
      </w:r>
    </w:p>
    <w:p w:rsidR="00047578" w:rsidRDefault="00047578">
      <w:pPr>
        <w:framePr w:w="840" w:h="240" w:hRule="exact" w:wrap="auto" w:vAnchor="page" w:hAnchor="page" w:x="850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T113012, VODA NA JAVNIM POVRŠINAMA</w:t>
      </w:r>
    </w:p>
    <w:p w:rsidR="00047578" w:rsidRDefault="00047578">
      <w:pPr>
        <w:framePr w:w="1755" w:h="240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560" w:h="240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67.697,21</w:t>
      </w:r>
    </w:p>
    <w:p w:rsidR="00047578" w:rsidRDefault="00047578">
      <w:pPr>
        <w:framePr w:w="765" w:h="240" w:hRule="exact" w:wrap="auto" w:vAnchor="page" w:hAnchor="page" w:x="1456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96,71</w:t>
      </w:r>
    </w:p>
    <w:p w:rsidR="00047578" w:rsidRDefault="00047578">
      <w:pPr>
        <w:framePr w:w="1440" w:h="240" w:hRule="exact" w:wrap="auto" w:vAnchor="page" w:hAnchor="page" w:x="9525" w:y="8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8940" w:h="240" w:hRule="exact" w:wrap="auto" w:vAnchor="page" w:hAnchor="page" w:x="405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67.697,21</w:t>
      </w:r>
    </w:p>
    <w:p w:rsidR="00047578" w:rsidRDefault="00047578">
      <w:pPr>
        <w:framePr w:w="765" w:h="229" w:hRule="exact" w:wrap="auto" w:vAnchor="page" w:hAnchor="page" w:x="14565" w:y="8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96,71</w:t>
      </w:r>
    </w:p>
    <w:p w:rsidR="00047578" w:rsidRDefault="00047578">
      <w:pPr>
        <w:framePr w:w="1440" w:h="240" w:hRule="exact" w:wrap="auto" w:vAnchor="page" w:hAnchor="page" w:x="9525" w:y="8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755" w:h="240" w:hRule="exact" w:wrap="auto" w:vAnchor="page" w:hAnchor="page" w:x="1099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680" w:h="194" w:hRule="exact" w:wrap="auto" w:vAnchor="page" w:hAnchor="page" w:x="1665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96,71</w:t>
      </w:r>
    </w:p>
    <w:p w:rsidR="00047578" w:rsidRDefault="00047578">
      <w:pPr>
        <w:framePr w:w="1485" w:h="240" w:hRule="exact" w:wrap="auto" w:vAnchor="page" w:hAnchor="page" w:x="948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560" w:h="239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67.697,21</w:t>
      </w:r>
    </w:p>
    <w:p w:rsidR="00047578" w:rsidRDefault="00047578">
      <w:pPr>
        <w:framePr w:w="840" w:h="240" w:hRule="exact" w:wrap="auto" w:vAnchor="page" w:hAnchor="page" w:x="850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96,71</w:t>
      </w:r>
    </w:p>
    <w:p w:rsidR="00047578" w:rsidRDefault="00047578">
      <w:pPr>
        <w:framePr w:w="1485" w:h="240" w:hRule="exact" w:wrap="auto" w:vAnchor="page" w:hAnchor="page" w:x="948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560" w:h="239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67.697,21</w:t>
      </w:r>
    </w:p>
    <w:p w:rsidR="00047578" w:rsidRDefault="00047578">
      <w:pPr>
        <w:framePr w:w="840" w:h="240" w:hRule="exact" w:wrap="auto" w:vAnchor="page" w:hAnchor="page" w:x="850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96,71</w:t>
      </w:r>
    </w:p>
    <w:p w:rsidR="00047578" w:rsidRDefault="00047578">
      <w:pPr>
        <w:framePr w:w="1485" w:h="240" w:hRule="exact" w:wrap="auto" w:vAnchor="page" w:hAnchor="page" w:x="948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560" w:h="239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67.697,21</w:t>
      </w:r>
    </w:p>
    <w:p w:rsidR="00047578" w:rsidRDefault="00047578">
      <w:pPr>
        <w:framePr w:w="840" w:h="240" w:hRule="exact" w:wrap="auto" w:vAnchor="page" w:hAnchor="page" w:x="850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047578" w:rsidRDefault="00047578">
      <w:pPr>
        <w:framePr w:w="4920" w:h="240" w:hRule="exact" w:wrap="auto" w:vAnchor="page" w:hAnchor="page" w:x="343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047578" w:rsidRDefault="00047578">
      <w:pPr>
        <w:framePr w:w="765" w:h="240" w:hRule="exact" w:wrap="auto" w:vAnchor="page" w:hAnchor="page" w:x="1456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96,71</w:t>
      </w:r>
    </w:p>
    <w:p w:rsidR="00047578" w:rsidRDefault="00047578">
      <w:pPr>
        <w:framePr w:w="1485" w:h="240" w:hRule="exact" w:wrap="auto" w:vAnchor="page" w:hAnchor="page" w:x="948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70.000,00</w:t>
      </w:r>
    </w:p>
    <w:p w:rsidR="00047578" w:rsidRDefault="00047578">
      <w:pPr>
        <w:framePr w:w="1560" w:h="239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67.697,21</w:t>
      </w:r>
    </w:p>
    <w:p w:rsidR="00047578" w:rsidRDefault="00047578">
      <w:pPr>
        <w:framePr w:w="840" w:h="240" w:hRule="exact" w:wrap="auto" w:vAnchor="page" w:hAnchor="page" w:x="850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T113013, TROŠKOVI ČISTILICE</w:t>
      </w:r>
    </w:p>
    <w:p w:rsidR="00047578" w:rsidRDefault="00047578">
      <w:pPr>
        <w:framePr w:w="1755" w:h="240" w:hRule="exact" w:wrap="auto" w:vAnchor="page" w:hAnchor="page" w:x="1099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1560" w:h="240" w:hRule="exact" w:wrap="auto" w:vAnchor="page" w:hAnchor="page" w:x="1290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74.016,10</w:t>
      </w:r>
    </w:p>
    <w:p w:rsidR="00047578" w:rsidRDefault="00047578">
      <w:pPr>
        <w:framePr w:w="765" w:h="240" w:hRule="exact" w:wrap="auto" w:vAnchor="page" w:hAnchor="page" w:x="1456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92,52</w:t>
      </w:r>
    </w:p>
    <w:p w:rsidR="00047578" w:rsidRDefault="00047578">
      <w:pPr>
        <w:framePr w:w="1440" w:h="240" w:hRule="exact" w:wrap="auto" w:vAnchor="page" w:hAnchor="page" w:x="9525" w:y="9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8940" w:h="240" w:hRule="exact" w:wrap="auto" w:vAnchor="page" w:hAnchor="page" w:x="405" w:y="9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74.016,10</w:t>
      </w:r>
    </w:p>
    <w:p w:rsidR="00047578" w:rsidRDefault="00047578">
      <w:pPr>
        <w:framePr w:w="765" w:h="229" w:hRule="exact" w:wrap="auto" w:vAnchor="page" w:hAnchor="page" w:x="14565" w:y="9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92,52</w:t>
      </w:r>
    </w:p>
    <w:p w:rsidR="00047578" w:rsidRDefault="00047578">
      <w:pPr>
        <w:framePr w:w="1440" w:h="240" w:hRule="exact" w:wrap="auto" w:vAnchor="page" w:hAnchor="page" w:x="9525" w:y="9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1755" w:h="240" w:hRule="exact" w:wrap="auto" w:vAnchor="page" w:hAnchor="page" w:x="1099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1680" w:h="194" w:hRule="exact" w:wrap="auto" w:vAnchor="page" w:hAnchor="page" w:x="1665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92,52</w:t>
      </w:r>
    </w:p>
    <w:p w:rsidR="00047578" w:rsidRDefault="00047578">
      <w:pPr>
        <w:framePr w:w="1485" w:h="240" w:hRule="exact" w:wrap="auto" w:vAnchor="page" w:hAnchor="page" w:x="948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1560" w:h="239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74.016,10</w:t>
      </w:r>
    </w:p>
    <w:p w:rsidR="00047578" w:rsidRDefault="00047578">
      <w:pPr>
        <w:framePr w:w="840" w:h="240" w:hRule="exact" w:wrap="auto" w:vAnchor="page" w:hAnchor="page" w:x="850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92,52</w:t>
      </w:r>
    </w:p>
    <w:p w:rsidR="00047578" w:rsidRDefault="00047578">
      <w:pPr>
        <w:framePr w:w="1485" w:h="240" w:hRule="exact" w:wrap="auto" w:vAnchor="page" w:hAnchor="page" w:x="948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1560" w:h="239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74.016,10</w:t>
      </w:r>
    </w:p>
    <w:p w:rsidR="00047578" w:rsidRDefault="00047578">
      <w:pPr>
        <w:framePr w:w="840" w:h="240" w:hRule="exact" w:wrap="auto" w:vAnchor="page" w:hAnchor="page" w:x="850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92,52</w:t>
      </w:r>
    </w:p>
    <w:p w:rsidR="00047578" w:rsidRDefault="00047578">
      <w:pPr>
        <w:framePr w:w="1485" w:h="240" w:hRule="exact" w:wrap="auto" w:vAnchor="page" w:hAnchor="page" w:x="948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1560" w:h="239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74.016,10</w:t>
      </w:r>
    </w:p>
    <w:p w:rsidR="00047578" w:rsidRDefault="00047578">
      <w:pPr>
        <w:framePr w:w="840" w:h="240" w:hRule="exact" w:wrap="auto" w:vAnchor="page" w:hAnchor="page" w:x="850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4920" w:h="240" w:hRule="exact" w:wrap="auto" w:vAnchor="page" w:hAnchor="page" w:x="343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765" w:h="240" w:hRule="exact" w:wrap="auto" w:vAnchor="page" w:hAnchor="page" w:x="1456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92,52</w:t>
      </w:r>
    </w:p>
    <w:p w:rsidR="00047578" w:rsidRDefault="00047578">
      <w:pPr>
        <w:framePr w:w="1485" w:h="240" w:hRule="exact" w:wrap="auto" w:vAnchor="page" w:hAnchor="page" w:x="948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80.000,00</w:t>
      </w:r>
    </w:p>
    <w:p w:rsidR="00047578" w:rsidRDefault="00047578">
      <w:pPr>
        <w:framePr w:w="1560" w:h="239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74.016,10</w:t>
      </w:r>
    </w:p>
    <w:p w:rsidR="00047578" w:rsidRDefault="00047578">
      <w:pPr>
        <w:framePr w:w="840" w:h="240" w:hRule="exact" w:wrap="auto" w:vAnchor="page" w:hAnchor="page" w:x="850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35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523" style="position:absolute;left:0;text-align:left;margin-left:14.2pt;margin-top:87.2pt;width:827.75pt;height:12pt;z-index:-25114931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24" style="position:absolute;left:0;text-align:left;margin-left:14.2pt;margin-top:99.2pt;width:827.75pt;height:12.2pt;z-index:-2511482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25" style="position:absolute;left:0;text-align:left;margin-left:14.2pt;margin-top:159.4pt;width:827.75pt;height:12pt;z-index:-25114726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26" style="position:absolute;left:0;text-align:left;margin-left:14.2pt;margin-top:171.4pt;width:827.75pt;height:12.2pt;z-index:-2511462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27" style="position:absolute;left:0;text-align:left;margin-left:14.2pt;margin-top:231.6pt;width:827.75pt;height:12pt;z-index:-25114521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28" style="position:absolute;left:0;text-align:left;margin-left:14.2pt;margin-top:243.6pt;width:827.75pt;height:12.2pt;z-index:-2511441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29" style="position:absolute;left:0;text-align:left;margin-left:14.2pt;margin-top:303.8pt;width:827.75pt;height:12.2pt;z-index:-2511431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30" style="position:absolute;left:0;text-align:left;margin-left:14.2pt;margin-top:364pt;width:827.75pt;height:12pt;z-index:-25114214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31" style="position:absolute;left:0;text-align:left;margin-left:14.2pt;margin-top:376pt;width:827.75pt;height:12.2pt;z-index:-2511411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32" style="position:absolute;left:0;text-align:left;margin-left:14.2pt;margin-top:436.2pt;width:827.75pt;height:12pt;z-index:-25114009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33" style="position:absolute;left:0;text-align:left;margin-left:14.2pt;margin-top:448.2pt;width:827.75pt;height:12.2pt;z-index:-2511390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34" style="position:absolute;left:0;text-align:left;margin-left:14.2pt;margin-top:508.4pt;width:827.75pt;height:12pt;z-index:-25113804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35" style="position:absolute;left:0;text-align:left;margin-left:14.2pt;margin-top:520.4pt;width:827.75pt;height:12.2pt;z-index:-2511370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536" style="position:absolute;left:0;text-align:left;z-index:-251136000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8940" w:h="240" w:hRule="exact" w:wrap="auto" w:vAnchor="page" w:hAnchor="page" w:x="40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T113014, KOŠER</w:t>
      </w:r>
    </w:p>
    <w:p w:rsidR="00047578" w:rsidRDefault="00047578">
      <w:pPr>
        <w:framePr w:w="1755" w:h="240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39.802,80</w:t>
      </w:r>
    </w:p>
    <w:p w:rsidR="00047578" w:rsidRDefault="00047578">
      <w:pPr>
        <w:framePr w:w="1560" w:h="240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39.007,20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98,00</w:t>
      </w:r>
    </w:p>
    <w:p w:rsidR="00047578" w:rsidRDefault="00047578">
      <w:pPr>
        <w:framePr w:w="1440" w:h="240" w:hRule="exact" w:wrap="auto" w:vAnchor="page" w:hAnchor="page" w:x="9525" w:y="1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39.802,80</w:t>
      </w:r>
    </w:p>
    <w:p w:rsidR="00047578" w:rsidRDefault="00047578">
      <w:pPr>
        <w:framePr w:w="8940" w:h="240" w:hRule="exact" w:wrap="auto" w:vAnchor="page" w:hAnchor="page" w:x="40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39.007,20</w:t>
      </w:r>
    </w:p>
    <w:p w:rsidR="00047578" w:rsidRDefault="00047578">
      <w:pPr>
        <w:framePr w:w="765" w:h="229" w:hRule="exact" w:wrap="auto" w:vAnchor="page" w:hAnchor="page" w:x="14565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98,00</w:t>
      </w:r>
    </w:p>
    <w:p w:rsidR="00047578" w:rsidRDefault="00047578">
      <w:pPr>
        <w:framePr w:w="1440" w:h="240" w:hRule="exact" w:wrap="auto" w:vAnchor="page" w:hAnchor="page" w:x="9525" w:y="1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39.802,80</w:t>
      </w:r>
    </w:p>
    <w:p w:rsidR="00047578" w:rsidRDefault="00047578">
      <w:pPr>
        <w:framePr w:w="1755" w:h="240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39.802,80</w:t>
      </w:r>
    </w:p>
    <w:p w:rsidR="00047578" w:rsidRDefault="00047578">
      <w:pPr>
        <w:framePr w:w="1680" w:h="194" w:hRule="exact" w:wrap="auto" w:vAnchor="page" w:hAnchor="page" w:x="1665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98,00</w:t>
      </w:r>
    </w:p>
    <w:p w:rsidR="00047578" w:rsidRDefault="00047578">
      <w:pPr>
        <w:framePr w:w="1485" w:h="240" w:hRule="exact" w:wrap="auto" w:vAnchor="page" w:hAnchor="page" w:x="948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39.802,80</w:t>
      </w:r>
    </w:p>
    <w:p w:rsidR="00047578" w:rsidRDefault="00047578">
      <w:pPr>
        <w:framePr w:w="1560" w:h="239" w:hRule="exact" w:wrap="auto" w:vAnchor="page" w:hAnchor="page" w:x="1290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39.007,20</w:t>
      </w:r>
    </w:p>
    <w:p w:rsidR="00047578" w:rsidRDefault="00047578">
      <w:pPr>
        <w:framePr w:w="840" w:h="240" w:hRule="exact" w:wrap="auto" w:vAnchor="page" w:hAnchor="page" w:x="850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0510</w:t>
      </w:r>
    </w:p>
    <w:p w:rsidR="00047578" w:rsidRDefault="00047578">
      <w:pPr>
        <w:framePr w:w="1755" w:h="224" w:hRule="exact" w:wrap="auto" w:vAnchor="page" w:hAnchor="page" w:x="1099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98,00</w:t>
      </w:r>
    </w:p>
    <w:p w:rsidR="00047578" w:rsidRDefault="00047578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39.802,80</w:t>
      </w:r>
    </w:p>
    <w:p w:rsidR="00047578" w:rsidRDefault="00047578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39.007,20</w:t>
      </w:r>
    </w:p>
    <w:p w:rsidR="00047578" w:rsidRDefault="00047578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0510</w:t>
      </w:r>
    </w:p>
    <w:p w:rsidR="00047578" w:rsidRDefault="00047578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98,00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39.802,80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39.007,20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0510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98,00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39.802,80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39.007,20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0510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T113015, ODRŽAVANJE LUKE</w:t>
      </w:r>
    </w:p>
    <w:p w:rsidR="00047578" w:rsidRDefault="00047578">
      <w:pPr>
        <w:framePr w:w="1755" w:h="240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54.375,00</w:t>
      </w:r>
    </w:p>
    <w:p w:rsidR="00047578" w:rsidRDefault="00047578">
      <w:pPr>
        <w:framePr w:w="1560" w:h="240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54.375,00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3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54.375,00</w:t>
      </w:r>
    </w:p>
    <w:p w:rsidR="00047578" w:rsidRDefault="00047578">
      <w:pPr>
        <w:framePr w:w="8940" w:h="240" w:hRule="exact" w:wrap="auto" w:vAnchor="page" w:hAnchor="page" w:x="40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54.375,00</w:t>
      </w:r>
    </w:p>
    <w:p w:rsidR="00047578" w:rsidRDefault="00047578">
      <w:pPr>
        <w:framePr w:w="765" w:h="229" w:hRule="exact" w:wrap="auto" w:vAnchor="page" w:hAnchor="page" w:x="14565" w:y="3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3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54.375,00</w:t>
      </w:r>
    </w:p>
    <w:p w:rsidR="00047578" w:rsidRDefault="00047578">
      <w:pPr>
        <w:framePr w:w="1755" w:h="240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54.375,00</w:t>
      </w:r>
    </w:p>
    <w:p w:rsidR="00047578" w:rsidRDefault="00047578">
      <w:pPr>
        <w:framePr w:w="1680" w:h="194" w:hRule="exact" w:wrap="auto" w:vAnchor="page" w:hAnchor="page" w:x="1665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3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54.375,00</w:t>
      </w:r>
    </w:p>
    <w:p w:rsidR="00047578" w:rsidRDefault="00047578">
      <w:pPr>
        <w:framePr w:w="1560" w:h="239" w:hRule="exact" w:wrap="auto" w:vAnchor="page" w:hAnchor="page" w:x="1290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54.375,00</w:t>
      </w:r>
    </w:p>
    <w:p w:rsidR="00047578" w:rsidRDefault="00047578">
      <w:pPr>
        <w:framePr w:w="840" w:h="240" w:hRule="exact" w:wrap="auto" w:vAnchor="page" w:hAnchor="page" w:x="850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</w:t>
      </w:r>
    </w:p>
    <w:p w:rsidR="00047578" w:rsidRDefault="00047578">
      <w:pPr>
        <w:framePr w:w="1755" w:h="224" w:hRule="exact" w:wrap="auto" w:vAnchor="page" w:hAnchor="page" w:x="1099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54.375,00</w:t>
      </w:r>
    </w:p>
    <w:p w:rsidR="00047578" w:rsidRDefault="00047578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54.375,00</w:t>
      </w:r>
    </w:p>
    <w:p w:rsidR="00047578" w:rsidRDefault="00047578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</w:t>
      </w:r>
    </w:p>
    <w:p w:rsidR="00047578" w:rsidRDefault="00047578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54.375,00</w:t>
      </w:r>
    </w:p>
    <w:p w:rsidR="00047578" w:rsidRDefault="00047578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54.375,00</w:t>
      </w:r>
    </w:p>
    <w:p w:rsidR="00047578" w:rsidRDefault="00047578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</w:t>
      </w:r>
    </w:p>
    <w:p w:rsidR="00047578" w:rsidRDefault="00047578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54.375,00</w:t>
      </w:r>
    </w:p>
    <w:p w:rsidR="00047578" w:rsidRDefault="00047578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54.375,00</w:t>
      </w:r>
    </w:p>
    <w:p w:rsidR="00047578" w:rsidRDefault="00047578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</w:t>
      </w:r>
    </w:p>
    <w:p w:rsidR="00047578" w:rsidRDefault="00047578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T113016, DERATIZACIJA I DEZINSEKCIJA</w:t>
      </w:r>
    </w:p>
    <w:p w:rsidR="00047578" w:rsidRDefault="00047578">
      <w:pPr>
        <w:framePr w:w="1755" w:h="240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200.000,00</w:t>
      </w:r>
    </w:p>
    <w:p w:rsidR="00047578" w:rsidRDefault="00047578">
      <w:pPr>
        <w:framePr w:w="1560" w:h="240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210.276,25</w:t>
      </w:r>
    </w:p>
    <w:p w:rsidR="00047578" w:rsidRDefault="00047578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105,14</w:t>
      </w:r>
    </w:p>
    <w:p w:rsidR="00047578" w:rsidRDefault="00047578">
      <w:pPr>
        <w:framePr w:w="1440" w:h="240" w:hRule="exact" w:wrap="auto" w:vAnchor="page" w:hAnchor="page" w:x="9525" w:y="4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200.000,00</w:t>
      </w:r>
    </w:p>
    <w:p w:rsidR="00047578" w:rsidRDefault="00047578">
      <w:pPr>
        <w:framePr w:w="8940" w:h="240" w:hRule="exact" w:wrap="auto" w:vAnchor="page" w:hAnchor="page" w:x="40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88.338,75</w:t>
      </w:r>
    </w:p>
    <w:p w:rsidR="00047578" w:rsidRDefault="00047578">
      <w:pPr>
        <w:framePr w:w="765" w:h="229" w:hRule="exact" w:wrap="auto" w:vAnchor="page" w:hAnchor="page" w:x="14565" w:y="4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98,15</w:t>
      </w:r>
    </w:p>
    <w:p w:rsidR="00047578" w:rsidRDefault="00047578">
      <w:pPr>
        <w:framePr w:w="1440" w:h="240" w:hRule="exact" w:wrap="auto" w:vAnchor="page" w:hAnchor="page" w:x="9525" w:y="4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90.000,00</w:t>
      </w:r>
    </w:p>
    <w:p w:rsidR="00047578" w:rsidRDefault="00047578">
      <w:pPr>
        <w:framePr w:w="1755" w:h="240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90.000,00</w:t>
      </w:r>
    </w:p>
    <w:p w:rsidR="00047578" w:rsidRDefault="00047578">
      <w:pPr>
        <w:framePr w:w="1680" w:h="194" w:hRule="exact" w:wrap="auto" w:vAnchor="page" w:hAnchor="page" w:x="1665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5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98,15</w:t>
      </w:r>
    </w:p>
    <w:p w:rsidR="00047578" w:rsidRDefault="00047578">
      <w:pPr>
        <w:framePr w:w="1485" w:h="240" w:hRule="exact" w:wrap="auto" w:vAnchor="page" w:hAnchor="page" w:x="948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90.000,00</w:t>
      </w:r>
    </w:p>
    <w:p w:rsidR="00047578" w:rsidRDefault="00047578">
      <w:pPr>
        <w:framePr w:w="1560" w:h="239" w:hRule="exact" w:wrap="auto" w:vAnchor="page" w:hAnchor="page" w:x="1290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88.338,75</w:t>
      </w:r>
    </w:p>
    <w:p w:rsidR="00047578" w:rsidRDefault="00047578">
      <w:pPr>
        <w:framePr w:w="840" w:h="240" w:hRule="exact" w:wrap="auto" w:vAnchor="page" w:hAnchor="page" w:x="850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98,15</w:t>
      </w:r>
    </w:p>
    <w:p w:rsidR="00047578" w:rsidRDefault="00047578">
      <w:pPr>
        <w:framePr w:w="1485" w:h="240" w:hRule="exact" w:wrap="auto" w:vAnchor="page" w:hAnchor="page" w:x="948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90.000,00</w:t>
      </w:r>
    </w:p>
    <w:p w:rsidR="00047578" w:rsidRDefault="00047578">
      <w:pPr>
        <w:framePr w:w="1560" w:h="239" w:hRule="exact" w:wrap="auto" w:vAnchor="page" w:hAnchor="page" w:x="1290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88.338,75</w:t>
      </w:r>
    </w:p>
    <w:p w:rsidR="00047578" w:rsidRDefault="00047578">
      <w:pPr>
        <w:framePr w:w="840" w:h="240" w:hRule="exact" w:wrap="auto" w:vAnchor="page" w:hAnchor="page" w:x="850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98,15</w:t>
      </w:r>
    </w:p>
    <w:p w:rsidR="00047578" w:rsidRDefault="00047578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90.000,00</w:t>
      </w:r>
    </w:p>
    <w:p w:rsidR="00047578" w:rsidRDefault="00047578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88.338,75</w:t>
      </w:r>
    </w:p>
    <w:p w:rsidR="00047578" w:rsidRDefault="00047578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047578" w:rsidRDefault="00047578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98,15</w:t>
      </w:r>
    </w:p>
    <w:p w:rsidR="00047578" w:rsidRDefault="00047578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90.000,00</w:t>
      </w:r>
    </w:p>
    <w:p w:rsidR="00047578" w:rsidRDefault="00047578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88.338,75</w:t>
      </w:r>
    </w:p>
    <w:p w:rsidR="00047578" w:rsidRDefault="00047578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5, Pomoći</w:t>
      </w:r>
    </w:p>
    <w:p w:rsidR="00047578" w:rsidRDefault="00047578">
      <w:pPr>
        <w:framePr w:w="1560" w:h="240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121.937,50</w:t>
      </w:r>
    </w:p>
    <w:p w:rsidR="00047578" w:rsidRDefault="00047578">
      <w:pPr>
        <w:framePr w:w="765" w:h="229" w:hRule="exact" w:wrap="auto" w:vAnchor="page" w:hAnchor="page" w:x="14565" w:y="60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110,85</w:t>
      </w:r>
    </w:p>
    <w:p w:rsidR="00047578" w:rsidRDefault="00047578">
      <w:pPr>
        <w:framePr w:w="1440" w:h="240" w:hRule="exact" w:wrap="auto" w:vAnchor="page" w:hAnchor="page" w:x="9525" w:y="60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110.000,00</w:t>
      </w:r>
    </w:p>
    <w:p w:rsidR="00047578" w:rsidRDefault="00047578">
      <w:pPr>
        <w:framePr w:w="1755" w:h="240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110.000,00</w:t>
      </w:r>
    </w:p>
    <w:p w:rsidR="00047578" w:rsidRDefault="00047578">
      <w:pPr>
        <w:framePr w:w="1680" w:h="194" w:hRule="exact" w:wrap="auto" w:vAnchor="page" w:hAnchor="page" w:x="1665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6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6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110,85</w:t>
      </w:r>
    </w:p>
    <w:p w:rsidR="00047578" w:rsidRDefault="00047578">
      <w:pPr>
        <w:framePr w:w="1485" w:h="240" w:hRule="exact" w:wrap="auto" w:vAnchor="page" w:hAnchor="page" w:x="948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110.000,00</w:t>
      </w:r>
    </w:p>
    <w:p w:rsidR="00047578" w:rsidRDefault="00047578">
      <w:pPr>
        <w:framePr w:w="1560" w:h="239" w:hRule="exact" w:wrap="auto" w:vAnchor="page" w:hAnchor="page" w:x="1290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121.937,50</w:t>
      </w:r>
    </w:p>
    <w:p w:rsidR="00047578" w:rsidRDefault="00047578">
      <w:pPr>
        <w:framePr w:w="840" w:h="240" w:hRule="exact" w:wrap="auto" w:vAnchor="page" w:hAnchor="page" w:x="8505" w:y="6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6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110,85</w:t>
      </w:r>
    </w:p>
    <w:p w:rsidR="00047578" w:rsidRDefault="00047578">
      <w:pPr>
        <w:framePr w:w="1485" w:h="240" w:hRule="exact" w:wrap="auto" w:vAnchor="page" w:hAnchor="page" w:x="948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110.000,00</w:t>
      </w:r>
    </w:p>
    <w:p w:rsidR="00047578" w:rsidRDefault="00047578">
      <w:pPr>
        <w:framePr w:w="1560" w:h="239" w:hRule="exact" w:wrap="auto" w:vAnchor="page" w:hAnchor="page" w:x="1290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121.937,50</w:t>
      </w:r>
    </w:p>
    <w:p w:rsidR="00047578" w:rsidRDefault="00047578">
      <w:pPr>
        <w:framePr w:w="840" w:h="240" w:hRule="exact" w:wrap="auto" w:vAnchor="page" w:hAnchor="page" w:x="850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110,85</w:t>
      </w:r>
    </w:p>
    <w:p w:rsidR="00047578" w:rsidRDefault="00047578">
      <w:pPr>
        <w:framePr w:w="1485" w:h="240" w:hRule="exact" w:wrap="auto" w:vAnchor="page" w:hAnchor="page" w:x="948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110.000,00</w:t>
      </w:r>
    </w:p>
    <w:p w:rsidR="00047578" w:rsidRDefault="00047578">
      <w:pPr>
        <w:framePr w:w="1560" w:h="239" w:hRule="exact" w:wrap="auto" w:vAnchor="page" w:hAnchor="page" w:x="1290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121.937,50</w:t>
      </w:r>
    </w:p>
    <w:p w:rsidR="00047578" w:rsidRDefault="00047578">
      <w:pPr>
        <w:framePr w:w="840" w:h="240" w:hRule="exact" w:wrap="auto" w:vAnchor="page" w:hAnchor="page" w:x="850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047578" w:rsidRDefault="00047578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047578" w:rsidRDefault="00047578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110,85</w:t>
      </w:r>
    </w:p>
    <w:p w:rsidR="00047578" w:rsidRDefault="00047578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110.000,00</w:t>
      </w:r>
    </w:p>
    <w:p w:rsidR="00047578" w:rsidRDefault="00047578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121.937,50</w:t>
      </w:r>
    </w:p>
    <w:p w:rsidR="00047578" w:rsidRDefault="00047578">
      <w:pPr>
        <w:framePr w:w="840" w:h="24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T113017, TEKUĆE ODRŽ.JAVNE RASVJETE</w:t>
      </w:r>
    </w:p>
    <w:p w:rsidR="00047578" w:rsidRDefault="00047578">
      <w:pPr>
        <w:framePr w:w="1755" w:h="240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88.000,00</w:t>
      </w:r>
    </w:p>
    <w:p w:rsidR="00047578" w:rsidRDefault="00047578">
      <w:pPr>
        <w:framePr w:w="1560" w:h="240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68.556,35</w:t>
      </w:r>
    </w:p>
    <w:p w:rsidR="00047578" w:rsidRDefault="00047578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77,90</w:t>
      </w:r>
    </w:p>
    <w:p w:rsidR="00047578" w:rsidRDefault="00047578">
      <w:pPr>
        <w:framePr w:w="1440" w:h="240" w:hRule="exact" w:wrap="auto" w:vAnchor="page" w:hAnchor="page" w:x="9525" w:y="72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88.000,00</w:t>
      </w:r>
    </w:p>
    <w:p w:rsidR="00047578" w:rsidRDefault="00047578">
      <w:pPr>
        <w:framePr w:w="8940" w:h="240" w:hRule="exact" w:wrap="auto" w:vAnchor="page" w:hAnchor="page" w:x="40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68.556,35</w:t>
      </w:r>
    </w:p>
    <w:p w:rsidR="00047578" w:rsidRDefault="00047578">
      <w:pPr>
        <w:framePr w:w="765" w:h="229" w:hRule="exact" w:wrap="auto" w:vAnchor="page" w:hAnchor="page" w:x="14565" w:y="7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77,90</w:t>
      </w:r>
    </w:p>
    <w:p w:rsidR="00047578" w:rsidRDefault="00047578">
      <w:pPr>
        <w:framePr w:w="1440" w:h="240" w:hRule="exact" w:wrap="auto" w:vAnchor="page" w:hAnchor="page" w:x="9525" w:y="7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88.000,00</w:t>
      </w:r>
    </w:p>
    <w:p w:rsidR="00047578" w:rsidRDefault="00047578">
      <w:pPr>
        <w:framePr w:w="1755" w:h="240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88.000,00</w:t>
      </w:r>
    </w:p>
    <w:p w:rsidR="00047578" w:rsidRDefault="00047578">
      <w:pPr>
        <w:framePr w:w="1680" w:h="194" w:hRule="exact" w:wrap="auto" w:vAnchor="page" w:hAnchor="page" w:x="1665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7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77,90</w:t>
      </w:r>
    </w:p>
    <w:p w:rsidR="00047578" w:rsidRDefault="00047578">
      <w:pPr>
        <w:framePr w:w="1485" w:h="240" w:hRule="exact" w:wrap="auto" w:vAnchor="page" w:hAnchor="page" w:x="948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88.000,00</w:t>
      </w:r>
    </w:p>
    <w:p w:rsidR="00047578" w:rsidRDefault="00047578">
      <w:pPr>
        <w:framePr w:w="1560" w:h="239" w:hRule="exact" w:wrap="auto" w:vAnchor="page" w:hAnchor="page" w:x="1290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68.556,35</w:t>
      </w:r>
    </w:p>
    <w:p w:rsidR="00047578" w:rsidRDefault="00047578">
      <w:pPr>
        <w:framePr w:w="840" w:h="240" w:hRule="exact" w:wrap="auto" w:vAnchor="page" w:hAnchor="page" w:x="8505" w:y="7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8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77,90</w:t>
      </w:r>
    </w:p>
    <w:p w:rsidR="00047578" w:rsidRDefault="00047578">
      <w:pPr>
        <w:framePr w:w="1485" w:h="240" w:hRule="exact" w:wrap="auto" w:vAnchor="page" w:hAnchor="page" w:x="948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88.000,00</w:t>
      </w:r>
    </w:p>
    <w:p w:rsidR="00047578" w:rsidRDefault="00047578">
      <w:pPr>
        <w:framePr w:w="1560" w:h="239" w:hRule="exact" w:wrap="auto" w:vAnchor="page" w:hAnchor="page" w:x="1290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68.556,35</w:t>
      </w:r>
    </w:p>
    <w:p w:rsidR="00047578" w:rsidRDefault="00047578">
      <w:pPr>
        <w:framePr w:w="840" w:h="240" w:hRule="exact" w:wrap="auto" w:vAnchor="page" w:hAnchor="page" w:x="850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8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77,90</w:t>
      </w:r>
    </w:p>
    <w:p w:rsidR="00047578" w:rsidRDefault="00047578">
      <w:pPr>
        <w:framePr w:w="1485" w:h="240" w:hRule="exact" w:wrap="auto" w:vAnchor="page" w:hAnchor="page" w:x="948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88.000,00</w:t>
      </w:r>
    </w:p>
    <w:p w:rsidR="00047578" w:rsidRDefault="00047578">
      <w:pPr>
        <w:framePr w:w="1560" w:h="239" w:hRule="exact" w:wrap="auto" w:vAnchor="page" w:hAnchor="page" w:x="1290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68.556,35</w:t>
      </w:r>
    </w:p>
    <w:p w:rsidR="00047578" w:rsidRDefault="00047578">
      <w:pPr>
        <w:framePr w:w="840" w:h="240" w:hRule="exact" w:wrap="auto" w:vAnchor="page" w:hAnchor="page" w:x="850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4920" w:h="240" w:hRule="exact" w:wrap="auto" w:vAnchor="page" w:hAnchor="page" w:x="343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77,90</w:t>
      </w:r>
    </w:p>
    <w:p w:rsidR="00047578" w:rsidRDefault="00047578">
      <w:pPr>
        <w:framePr w:w="1485" w:h="240" w:hRule="exact" w:wrap="auto" w:vAnchor="page" w:hAnchor="page" w:x="948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88.000,00</w:t>
      </w:r>
    </w:p>
    <w:p w:rsidR="00047578" w:rsidRDefault="00047578">
      <w:pPr>
        <w:framePr w:w="1560" w:h="239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68.556,35</w:t>
      </w:r>
    </w:p>
    <w:p w:rsidR="00047578" w:rsidRDefault="00047578">
      <w:pPr>
        <w:framePr w:w="840" w:h="240" w:hRule="exact" w:wrap="auto" w:vAnchor="page" w:hAnchor="page" w:x="850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T113018, ODRŽAVANJE VODOVODNE MREŽE</w:t>
      </w:r>
    </w:p>
    <w:p w:rsidR="00047578" w:rsidRDefault="00047578">
      <w:pPr>
        <w:framePr w:w="1755" w:h="240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40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13.073,29</w:t>
      </w:r>
    </w:p>
    <w:p w:rsidR="00047578" w:rsidRDefault="00047578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87,16</w:t>
      </w:r>
    </w:p>
    <w:p w:rsidR="00047578" w:rsidRDefault="00047578">
      <w:pPr>
        <w:framePr w:w="1440" w:h="240" w:hRule="exact" w:wrap="auto" w:vAnchor="page" w:hAnchor="page" w:x="9525" w:y="8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8940" w:h="240" w:hRule="exact" w:wrap="auto" w:vAnchor="page" w:hAnchor="page" w:x="40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13.073,29</w:t>
      </w:r>
    </w:p>
    <w:p w:rsidR="00047578" w:rsidRDefault="00047578">
      <w:pPr>
        <w:framePr w:w="765" w:h="229" w:hRule="exact" w:wrap="auto" w:vAnchor="page" w:hAnchor="page" w:x="14565" w:y="8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87,16</w:t>
      </w:r>
    </w:p>
    <w:p w:rsidR="00047578" w:rsidRDefault="00047578">
      <w:pPr>
        <w:framePr w:w="1440" w:h="240" w:hRule="exact" w:wrap="auto" w:vAnchor="page" w:hAnchor="page" w:x="9525" w:y="8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755" w:h="240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680" w:h="194" w:hRule="exact" w:wrap="auto" w:vAnchor="page" w:hAnchor="page" w:x="1665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9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9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87,16</w:t>
      </w:r>
    </w:p>
    <w:p w:rsidR="00047578" w:rsidRDefault="00047578">
      <w:pPr>
        <w:framePr w:w="1485" w:h="240" w:hRule="exact" w:wrap="auto" w:vAnchor="page" w:hAnchor="page" w:x="948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39" w:hRule="exact" w:wrap="auto" w:vAnchor="page" w:hAnchor="page" w:x="1290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13.073,29</w:t>
      </w:r>
    </w:p>
    <w:p w:rsidR="00047578" w:rsidRDefault="00047578">
      <w:pPr>
        <w:framePr w:w="840" w:h="240" w:hRule="exact" w:wrap="auto" w:vAnchor="page" w:hAnchor="page" w:x="8505" w:y="9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0630</w:t>
      </w:r>
    </w:p>
    <w:p w:rsidR="00047578" w:rsidRDefault="00047578">
      <w:pPr>
        <w:framePr w:w="1755" w:h="224" w:hRule="exact" w:wrap="auto" w:vAnchor="page" w:hAnchor="page" w:x="1099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9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87,16</w:t>
      </w:r>
    </w:p>
    <w:p w:rsidR="00047578" w:rsidRDefault="00047578">
      <w:pPr>
        <w:framePr w:w="1485" w:h="240" w:hRule="exact" w:wrap="auto" w:vAnchor="page" w:hAnchor="page" w:x="948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39" w:hRule="exact" w:wrap="auto" w:vAnchor="page" w:hAnchor="page" w:x="1290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13.073,29</w:t>
      </w:r>
    </w:p>
    <w:p w:rsidR="00047578" w:rsidRDefault="00047578">
      <w:pPr>
        <w:framePr w:w="840" w:h="240" w:hRule="exact" w:wrap="auto" w:vAnchor="page" w:hAnchor="page" w:x="850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0630</w:t>
      </w:r>
    </w:p>
    <w:p w:rsidR="00047578" w:rsidRDefault="00047578">
      <w:pPr>
        <w:framePr w:w="1755" w:h="224" w:hRule="exact" w:wrap="auto" w:vAnchor="page" w:hAnchor="page" w:x="1099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9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87,16</w:t>
      </w:r>
    </w:p>
    <w:p w:rsidR="00047578" w:rsidRDefault="00047578">
      <w:pPr>
        <w:framePr w:w="1485" w:h="240" w:hRule="exact" w:wrap="auto" w:vAnchor="page" w:hAnchor="page" w:x="948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39" w:hRule="exact" w:wrap="auto" w:vAnchor="page" w:hAnchor="page" w:x="1290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13.073,29</w:t>
      </w:r>
    </w:p>
    <w:p w:rsidR="00047578" w:rsidRDefault="00047578">
      <w:pPr>
        <w:framePr w:w="840" w:h="240" w:hRule="exact" w:wrap="auto" w:vAnchor="page" w:hAnchor="page" w:x="850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0630</w:t>
      </w:r>
    </w:p>
    <w:p w:rsidR="00047578" w:rsidRDefault="00047578">
      <w:pPr>
        <w:framePr w:w="1755" w:h="224" w:hRule="exact" w:wrap="auto" w:vAnchor="page" w:hAnchor="page" w:x="1099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3224</w:t>
      </w:r>
    </w:p>
    <w:p w:rsidR="00047578" w:rsidRDefault="00047578">
      <w:pPr>
        <w:framePr w:w="4920" w:h="240" w:hRule="exact" w:wrap="auto" w:vAnchor="page" w:hAnchor="page" w:x="343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 i dijelovi za tekuće i investicijsko održavanje</w:t>
      </w:r>
    </w:p>
    <w:p w:rsidR="00047578" w:rsidRDefault="00047578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87,16</w:t>
      </w:r>
    </w:p>
    <w:p w:rsidR="00047578" w:rsidRDefault="00047578">
      <w:pPr>
        <w:framePr w:w="1485" w:h="240" w:hRule="exact" w:wrap="auto" w:vAnchor="page" w:hAnchor="page" w:x="948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39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13.073,29</w:t>
      </w:r>
    </w:p>
    <w:p w:rsidR="00047578" w:rsidRDefault="00047578">
      <w:pPr>
        <w:framePr w:w="840" w:h="240" w:hRule="exact" w:wrap="auto" w:vAnchor="page" w:hAnchor="page" w:x="850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0630</w:t>
      </w:r>
    </w:p>
    <w:p w:rsidR="00047578" w:rsidRDefault="00047578">
      <w:pPr>
        <w:framePr w:w="1755" w:h="224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Tekući projekt: T113021, JAVNA RASVJETA</w:t>
      </w:r>
      <w:r>
        <w:rPr>
          <w:rFonts w:ascii="Arial" w:hAnsi="Arial"/>
          <w:color w:val="000000"/>
          <w:kern w:val="2"/>
          <w:sz w:val="19"/>
        </w:rPr>
        <w:noBreakHyphen/>
        <w:t>SOKOLANA</w:t>
      </w:r>
    </w:p>
    <w:p w:rsidR="00047578" w:rsidRDefault="00047578">
      <w:pPr>
        <w:framePr w:w="1755" w:h="240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560" w:h="240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8.469,39</w:t>
      </w:r>
    </w:p>
    <w:p w:rsidR="00047578" w:rsidRDefault="00047578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84,69</w:t>
      </w:r>
    </w:p>
    <w:p w:rsidR="00047578" w:rsidRDefault="00047578">
      <w:pPr>
        <w:framePr w:w="1440" w:h="240" w:hRule="exact" w:wrap="auto" w:vAnchor="page" w:hAnchor="page" w:x="9525" w:y="10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8940" w:h="240" w:hRule="exact" w:wrap="auto" w:vAnchor="page" w:hAnchor="page" w:x="40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8.469,39</w:t>
      </w:r>
    </w:p>
    <w:p w:rsidR="00047578" w:rsidRDefault="00047578">
      <w:pPr>
        <w:framePr w:w="765" w:h="229" w:hRule="exact" w:wrap="auto" w:vAnchor="page" w:hAnchor="page" w:x="14565" w:y="10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84,69</w:t>
      </w:r>
    </w:p>
    <w:p w:rsidR="00047578" w:rsidRDefault="00047578">
      <w:pPr>
        <w:framePr w:w="1440" w:h="240" w:hRule="exact" w:wrap="auto" w:vAnchor="page" w:hAnchor="page" w:x="9525" w:y="10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755" w:h="240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680" w:h="194" w:hRule="exact" w:wrap="auto" w:vAnchor="page" w:hAnchor="page" w:x="1665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0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0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84,69</w:t>
      </w:r>
    </w:p>
    <w:p w:rsidR="00047578" w:rsidRDefault="00047578">
      <w:pPr>
        <w:framePr w:w="1485" w:h="240" w:hRule="exact" w:wrap="auto" w:vAnchor="page" w:hAnchor="page" w:x="948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560" w:h="239" w:hRule="exact" w:wrap="auto" w:vAnchor="page" w:hAnchor="page" w:x="1290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8.469,39</w:t>
      </w:r>
    </w:p>
    <w:p w:rsidR="00047578" w:rsidRDefault="00047578">
      <w:pPr>
        <w:framePr w:w="840" w:h="240" w:hRule="exact" w:wrap="auto" w:vAnchor="page" w:hAnchor="page" w:x="8505" w:y="10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36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537" style="position:absolute;left:0;text-align:left;margin-left:14.2pt;margin-top:123.2pt;width:827.75pt;height:12.75pt;z-index:-25113497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38" style="position:absolute;left:0;text-align:left;margin-left:14.2pt;margin-top:135.95pt;width:827.75pt;height:12pt;z-index:-2511339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39" style="position:absolute;left:0;text-align:left;margin-left:14.2pt;margin-top:147.95pt;width:827.75pt;height:12.2pt;z-index:-2511329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40" style="position:absolute;left:0;text-align:left;margin-left:14.2pt;margin-top:208.15pt;width:827.75pt;height:12.2pt;z-index:-2511319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41" style="position:absolute;left:0;text-align:left;margin-left:14.2pt;margin-top:268.35pt;width:827.75pt;height:12pt;z-index:-25113088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42" style="position:absolute;left:0;text-align:left;margin-left:14.2pt;margin-top:280.35pt;width:827.75pt;height:12.2pt;z-index:-2511298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43" style="position:absolute;left:0;text-align:left;margin-left:14.2pt;margin-top:340.55pt;width:827.75pt;height:12.2pt;z-index:-2511288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44" style="position:absolute;left:0;text-align:left;margin-left:14.2pt;margin-top:400.75pt;width:827.75pt;height:12pt;z-index:-25112780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45" style="position:absolute;left:0;text-align:left;margin-left:14.2pt;margin-top:412.75pt;width:827.75pt;height:12.2pt;z-index:-2511267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46" style="position:absolute;left:0;text-align:left;margin-left:14.2pt;margin-top:472.95pt;width:827.75pt;height:12pt;z-index:-25112576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47" style="position:absolute;left:0;text-align:left;margin-left:14.2pt;margin-top:484.95pt;width:827.75pt;height:12.2pt;z-index:-2511247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548" style="position:absolute;left:0;text-align:left;z-index:-251123712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84,69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8.469,39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84,69</w:t>
      </w:r>
    </w:p>
    <w:p w:rsidR="00047578" w:rsidRDefault="00047578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8.469,39</w:t>
      </w:r>
    </w:p>
    <w:p w:rsidR="00047578" w:rsidRDefault="00047578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3223</w:t>
      </w:r>
    </w:p>
    <w:p w:rsidR="00047578" w:rsidRDefault="00047578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Energija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84,69</w:t>
      </w:r>
    </w:p>
    <w:p w:rsidR="00047578" w:rsidRDefault="00047578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8.469,39</w:t>
      </w:r>
    </w:p>
    <w:p w:rsidR="00047578" w:rsidRDefault="00047578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880" w:h="255" w:hRule="exact" w:wrap="auto" w:vAnchor="page" w:hAnchor="page" w:x="450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1014, IZGRADNJA KOMUNALNE INFRASTRUKTURE</w:t>
      </w:r>
    </w:p>
    <w:p w:rsidR="00047578" w:rsidRDefault="00047578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3.165.775,00</w:t>
      </w:r>
    </w:p>
    <w:p w:rsidR="00047578" w:rsidRDefault="00047578">
      <w:pPr>
        <w:framePr w:w="1560" w:h="240" w:hRule="exact" w:wrap="auto" w:vAnchor="page" w:hAnchor="page" w:x="1287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2.947.293,01</w:t>
      </w:r>
    </w:p>
    <w:p w:rsidR="00047578" w:rsidRDefault="00047578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93,10</w:t>
      </w:r>
    </w:p>
    <w:p w:rsidR="00047578" w:rsidRDefault="00047578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3.165.775,00</w:t>
      </w:r>
    </w:p>
    <w:p w:rsidR="00047578" w:rsidRDefault="00047578">
      <w:pPr>
        <w:framePr w:w="8940" w:h="240" w:hRule="exact" w:wrap="auto" w:vAnchor="page" w:hAnchor="page" w:x="405" w:y="2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K114001, IZGRADNJA ZAOBILAZNICE</w:t>
      </w:r>
    </w:p>
    <w:p w:rsidR="00047578" w:rsidRDefault="00047578">
      <w:pPr>
        <w:framePr w:w="1755" w:h="240" w:hRule="exact" w:wrap="auto" w:vAnchor="page" w:hAnchor="page" w:x="10990" w:y="2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541.700,00</w:t>
      </w:r>
    </w:p>
    <w:p w:rsidR="00047578" w:rsidRDefault="00047578">
      <w:pPr>
        <w:framePr w:w="1560" w:h="240" w:hRule="exact" w:wrap="auto" w:vAnchor="page" w:hAnchor="page" w:x="12900" w:y="2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540.787,20</w:t>
      </w:r>
    </w:p>
    <w:p w:rsidR="00047578" w:rsidRDefault="00047578">
      <w:pPr>
        <w:framePr w:w="765" w:h="240" w:hRule="exact" w:wrap="auto" w:vAnchor="page" w:hAnchor="page" w:x="14565" w:y="2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99,83</w:t>
      </w:r>
    </w:p>
    <w:p w:rsidR="00047578" w:rsidRDefault="00047578">
      <w:pPr>
        <w:framePr w:w="1440" w:h="240" w:hRule="exact" w:wrap="auto" w:vAnchor="page" w:hAnchor="page" w:x="9525" w:y="2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541.700,00</w:t>
      </w:r>
    </w:p>
    <w:p w:rsidR="00047578" w:rsidRDefault="00047578">
      <w:pPr>
        <w:framePr w:w="8940" w:h="240" w:hRule="exact" w:wrap="auto" w:vAnchor="page" w:hAnchor="page" w:x="405" w:y="2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2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166.638,95</w:t>
      </w:r>
    </w:p>
    <w:p w:rsidR="00047578" w:rsidRDefault="00047578">
      <w:pPr>
        <w:framePr w:w="765" w:h="229" w:hRule="exact" w:wrap="auto" w:vAnchor="page" w:hAnchor="page" w:x="14565" w:y="2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40" w:h="240" w:hRule="exact" w:wrap="auto" w:vAnchor="page" w:hAnchor="page" w:x="9525" w:y="2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166.700,00</w:t>
      </w:r>
    </w:p>
    <w:p w:rsidR="00047578" w:rsidRDefault="00047578">
      <w:pPr>
        <w:framePr w:w="1755" w:h="240" w:hRule="exact" w:wrap="auto" w:vAnchor="page" w:hAnchor="page" w:x="10990" w:y="2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166.700,00</w:t>
      </w:r>
    </w:p>
    <w:p w:rsidR="00047578" w:rsidRDefault="00047578">
      <w:pPr>
        <w:framePr w:w="1680" w:h="194" w:hRule="exact" w:wrap="auto" w:vAnchor="page" w:hAnchor="page" w:x="1665" w:y="3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85" w:h="240" w:hRule="exact" w:wrap="auto" w:vAnchor="page" w:hAnchor="page" w:x="9480" w:y="3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166.700,00</w:t>
      </w:r>
    </w:p>
    <w:p w:rsidR="00047578" w:rsidRDefault="00047578">
      <w:pPr>
        <w:framePr w:w="1560" w:h="239" w:hRule="exact" w:wrap="auto" w:vAnchor="page" w:hAnchor="page" w:x="12900" w:y="3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166.638,95</w:t>
      </w:r>
    </w:p>
    <w:p w:rsidR="00047578" w:rsidRDefault="00047578">
      <w:pPr>
        <w:framePr w:w="840" w:h="240" w:hRule="exact" w:wrap="auto" w:vAnchor="page" w:hAnchor="page" w:x="8505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</w:t>
      </w:r>
    </w:p>
    <w:p w:rsidR="00047578" w:rsidRDefault="00047578">
      <w:pPr>
        <w:framePr w:w="1755" w:h="224" w:hRule="exact" w:wrap="auto" w:vAnchor="page" w:hAnchor="page" w:x="10990" w:y="3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3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3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85" w:h="240" w:hRule="exact" w:wrap="auto" w:vAnchor="page" w:hAnchor="page" w:x="9480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166.700,00</w:t>
      </w:r>
    </w:p>
    <w:p w:rsidR="00047578" w:rsidRDefault="00047578">
      <w:pPr>
        <w:framePr w:w="1560" w:h="239" w:hRule="exact" w:wrap="auto" w:vAnchor="page" w:hAnchor="page" w:x="12900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166.638,95</w:t>
      </w:r>
    </w:p>
    <w:p w:rsidR="00047578" w:rsidRDefault="00047578">
      <w:pPr>
        <w:framePr w:w="840" w:h="240" w:hRule="exact" w:wrap="auto" w:vAnchor="page" w:hAnchor="page" w:x="8505" w:y="3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</w:t>
      </w:r>
    </w:p>
    <w:p w:rsidR="00047578" w:rsidRDefault="00047578">
      <w:pPr>
        <w:framePr w:w="1755" w:h="224" w:hRule="exact" w:wrap="auto" w:vAnchor="page" w:hAnchor="page" w:x="10990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3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36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85" w:h="240" w:hRule="exact" w:wrap="auto" w:vAnchor="page" w:hAnchor="page" w:x="9480" w:y="3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166.700,00</w:t>
      </w:r>
    </w:p>
    <w:p w:rsidR="00047578" w:rsidRDefault="00047578">
      <w:pPr>
        <w:framePr w:w="1560" w:h="239" w:hRule="exact" w:wrap="auto" w:vAnchor="page" w:hAnchor="page" w:x="12900" w:y="3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166.638,95</w:t>
      </w:r>
    </w:p>
    <w:p w:rsidR="00047578" w:rsidRDefault="00047578">
      <w:pPr>
        <w:framePr w:w="840" w:h="240" w:hRule="exact" w:wrap="auto" w:vAnchor="page" w:hAnchor="page" w:x="8505" w:y="36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</w:t>
      </w:r>
    </w:p>
    <w:p w:rsidR="00047578" w:rsidRDefault="00047578">
      <w:pPr>
        <w:framePr w:w="1755" w:h="224" w:hRule="exact" w:wrap="auto" w:vAnchor="page" w:hAnchor="page" w:x="10990" w:y="3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4213</w:t>
      </w:r>
    </w:p>
    <w:p w:rsidR="00047578" w:rsidRDefault="00047578">
      <w:pPr>
        <w:framePr w:w="4920" w:h="240" w:hRule="exact" w:wrap="auto" w:vAnchor="page" w:hAnchor="page" w:x="3435" w:y="39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Ceste, željeznice i ostali prometni objekti</w:t>
      </w:r>
    </w:p>
    <w:p w:rsidR="00047578" w:rsidRDefault="00047578">
      <w:pPr>
        <w:framePr w:w="765" w:h="240" w:hRule="exact" w:wrap="auto" w:vAnchor="page" w:hAnchor="page" w:x="14565" w:y="39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85" w:h="240" w:hRule="exact" w:wrap="auto" w:vAnchor="page" w:hAnchor="page" w:x="9480" w:y="3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166.700,00</w:t>
      </w:r>
    </w:p>
    <w:p w:rsidR="00047578" w:rsidRDefault="00047578">
      <w:pPr>
        <w:framePr w:w="1560" w:h="239" w:hRule="exact" w:wrap="auto" w:vAnchor="page" w:hAnchor="page" w:x="12900" w:y="3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166.638,95</w:t>
      </w:r>
    </w:p>
    <w:p w:rsidR="00047578" w:rsidRDefault="00047578">
      <w:pPr>
        <w:framePr w:w="840" w:h="240" w:hRule="exact" w:wrap="auto" w:vAnchor="page" w:hAnchor="page" w:x="8505" w:y="39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</w:t>
      </w:r>
    </w:p>
    <w:p w:rsidR="00047578" w:rsidRDefault="00047578">
      <w:pPr>
        <w:framePr w:w="1755" w:h="224" w:hRule="exact" w:wrap="auto" w:vAnchor="page" w:hAnchor="page" w:x="10990" w:y="3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1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5, Pomoći</w:t>
      </w:r>
    </w:p>
    <w:p w:rsidR="00047578" w:rsidRDefault="00047578">
      <w:pPr>
        <w:framePr w:w="1560" w:h="240" w:hRule="exact" w:wrap="auto" w:vAnchor="page" w:hAnchor="page" w:x="12900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374.148,25</w:t>
      </w:r>
    </w:p>
    <w:p w:rsidR="00047578" w:rsidRDefault="00047578">
      <w:pPr>
        <w:framePr w:w="765" w:h="229" w:hRule="exact" w:wrap="auto" w:vAnchor="page" w:hAnchor="page" w:x="14565" w:y="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99,77</w:t>
      </w:r>
    </w:p>
    <w:p w:rsidR="00047578" w:rsidRDefault="00047578">
      <w:pPr>
        <w:framePr w:w="1440" w:h="240" w:hRule="exact" w:wrap="auto" w:vAnchor="page" w:hAnchor="page" w:x="9525" w:y="4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375.000,00</w:t>
      </w:r>
    </w:p>
    <w:p w:rsidR="00047578" w:rsidRDefault="00047578">
      <w:pPr>
        <w:framePr w:w="1755" w:h="240" w:hRule="exact" w:wrap="auto" w:vAnchor="page" w:hAnchor="page" w:x="10990" w:y="4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375.000,00</w:t>
      </w:r>
    </w:p>
    <w:p w:rsidR="00047578" w:rsidRDefault="00047578">
      <w:pPr>
        <w:framePr w:w="1680" w:h="194" w:hRule="exact" w:wrap="auto" w:vAnchor="page" w:hAnchor="page" w:x="1665" w:y="4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4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4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99,77</w:t>
      </w:r>
    </w:p>
    <w:p w:rsidR="00047578" w:rsidRDefault="00047578">
      <w:pPr>
        <w:framePr w:w="1485" w:h="240" w:hRule="exact" w:wrap="auto" w:vAnchor="page" w:hAnchor="page" w:x="9480" w:y="4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375.000,00</w:t>
      </w:r>
    </w:p>
    <w:p w:rsidR="00047578" w:rsidRDefault="00047578">
      <w:pPr>
        <w:framePr w:w="1560" w:h="239" w:hRule="exact" w:wrap="auto" w:vAnchor="page" w:hAnchor="page" w:x="12900" w:y="4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374.148,25</w:t>
      </w:r>
    </w:p>
    <w:p w:rsidR="00047578" w:rsidRDefault="00047578">
      <w:pPr>
        <w:framePr w:w="840" w:h="240" w:hRule="exact" w:wrap="auto" w:vAnchor="page" w:hAnchor="page" w:x="8505" w:y="4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</w:t>
      </w:r>
    </w:p>
    <w:p w:rsidR="00047578" w:rsidRDefault="00047578">
      <w:pPr>
        <w:framePr w:w="1755" w:h="224" w:hRule="exact" w:wrap="auto" w:vAnchor="page" w:hAnchor="page" w:x="10990" w:y="4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4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46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99,77</w:t>
      </w:r>
    </w:p>
    <w:p w:rsidR="00047578" w:rsidRDefault="00047578">
      <w:pPr>
        <w:framePr w:w="1485" w:h="240" w:hRule="exact" w:wrap="auto" w:vAnchor="page" w:hAnchor="page" w:x="9480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375.000,00</w:t>
      </w:r>
    </w:p>
    <w:p w:rsidR="00047578" w:rsidRDefault="00047578">
      <w:pPr>
        <w:framePr w:w="1560" w:h="239" w:hRule="exact" w:wrap="auto" w:vAnchor="page" w:hAnchor="page" w:x="12900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374.148,25</w:t>
      </w:r>
    </w:p>
    <w:p w:rsidR="00047578" w:rsidRDefault="00047578">
      <w:pPr>
        <w:framePr w:w="840" w:h="240" w:hRule="exact" w:wrap="auto" w:vAnchor="page" w:hAnchor="page" w:x="8505" w:y="46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</w:t>
      </w:r>
    </w:p>
    <w:p w:rsidR="00047578" w:rsidRDefault="00047578">
      <w:pPr>
        <w:framePr w:w="1755" w:h="224" w:hRule="exact" w:wrap="auto" w:vAnchor="page" w:hAnchor="page" w:x="10990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4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4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99,77</w:t>
      </w:r>
    </w:p>
    <w:p w:rsidR="00047578" w:rsidRDefault="00047578">
      <w:pPr>
        <w:framePr w:w="1485" w:h="240" w:hRule="exact" w:wrap="auto" w:vAnchor="page" w:hAnchor="page" w:x="9480" w:y="4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375.000,00</w:t>
      </w:r>
    </w:p>
    <w:p w:rsidR="00047578" w:rsidRDefault="00047578">
      <w:pPr>
        <w:framePr w:w="1560" w:h="239" w:hRule="exact" w:wrap="auto" w:vAnchor="page" w:hAnchor="page" w:x="12900" w:y="4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374.148,25</w:t>
      </w:r>
    </w:p>
    <w:p w:rsidR="00047578" w:rsidRDefault="00047578">
      <w:pPr>
        <w:framePr w:w="840" w:h="240" w:hRule="exact" w:wrap="auto" w:vAnchor="page" w:hAnchor="page" w:x="8505" w:y="4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</w:t>
      </w:r>
    </w:p>
    <w:p w:rsidR="00047578" w:rsidRDefault="00047578">
      <w:pPr>
        <w:framePr w:w="1755" w:h="224" w:hRule="exact" w:wrap="auto" w:vAnchor="page" w:hAnchor="page" w:x="10990" w:y="4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4213</w:t>
      </w:r>
    </w:p>
    <w:p w:rsidR="00047578" w:rsidRDefault="00047578">
      <w:pPr>
        <w:framePr w:w="4920" w:h="240" w:hRule="exact" w:wrap="auto" w:vAnchor="page" w:hAnchor="page" w:x="3435" w:y="5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Ceste, željeznice i ostali prometni objekti</w:t>
      </w:r>
    </w:p>
    <w:p w:rsidR="00047578" w:rsidRDefault="00047578">
      <w:pPr>
        <w:framePr w:w="765" w:h="240" w:hRule="exact" w:wrap="auto" w:vAnchor="page" w:hAnchor="page" w:x="14565" w:y="51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99,77</w:t>
      </w:r>
    </w:p>
    <w:p w:rsidR="00047578" w:rsidRDefault="00047578">
      <w:pPr>
        <w:framePr w:w="1485" w:h="240" w:hRule="exact" w:wrap="auto" w:vAnchor="page" w:hAnchor="page" w:x="9480" w:y="51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375.000,00</w:t>
      </w:r>
    </w:p>
    <w:p w:rsidR="00047578" w:rsidRDefault="00047578">
      <w:pPr>
        <w:framePr w:w="1560" w:h="239" w:hRule="exact" w:wrap="auto" w:vAnchor="page" w:hAnchor="page" w:x="12900" w:y="51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374.148,25</w:t>
      </w:r>
    </w:p>
    <w:p w:rsidR="00047578" w:rsidRDefault="00047578">
      <w:pPr>
        <w:framePr w:w="840" w:h="240" w:hRule="exact" w:wrap="auto" w:vAnchor="page" w:hAnchor="page" w:x="8505" w:y="51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</w:t>
      </w:r>
    </w:p>
    <w:p w:rsidR="00047578" w:rsidRDefault="00047578">
      <w:pPr>
        <w:framePr w:w="1755" w:h="224" w:hRule="exact" w:wrap="auto" w:vAnchor="page" w:hAnchor="page" w:x="10990" w:y="51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K114005, IIZGRADNJA JAVNE RASVJETE</w:t>
      </w:r>
    </w:p>
    <w:p w:rsidR="00047578" w:rsidRDefault="00047578">
      <w:pPr>
        <w:framePr w:w="1755" w:h="240" w:hRule="exact" w:wrap="auto" w:vAnchor="page" w:hAnchor="page" w:x="10990" w:y="5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204.000,00</w:t>
      </w:r>
    </w:p>
    <w:p w:rsidR="00047578" w:rsidRDefault="00047578">
      <w:pPr>
        <w:framePr w:w="1560" w:h="240" w:hRule="exact" w:wrap="auto" w:vAnchor="page" w:hAnchor="page" w:x="12900" w:y="5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189.994,67</w:t>
      </w:r>
    </w:p>
    <w:p w:rsidR="00047578" w:rsidRDefault="00047578">
      <w:pPr>
        <w:framePr w:w="765" w:h="240" w:hRule="exact" w:wrap="auto" w:vAnchor="page" w:hAnchor="page" w:x="14565" w:y="5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93,13</w:t>
      </w:r>
    </w:p>
    <w:p w:rsidR="00047578" w:rsidRDefault="00047578">
      <w:pPr>
        <w:framePr w:w="1440" w:h="240" w:hRule="exact" w:wrap="auto" w:vAnchor="page" w:hAnchor="page" w:x="9525" w:y="5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204.000,00</w:t>
      </w:r>
    </w:p>
    <w:p w:rsidR="00047578" w:rsidRDefault="00047578">
      <w:pPr>
        <w:framePr w:w="8940" w:h="240" w:hRule="exact" w:wrap="auto" w:vAnchor="page" w:hAnchor="page" w:x="405" w:y="56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56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136.400,60</w:t>
      </w:r>
    </w:p>
    <w:p w:rsidR="00047578" w:rsidRDefault="00047578">
      <w:pPr>
        <w:framePr w:w="765" w:h="229" w:hRule="exact" w:wrap="auto" w:vAnchor="page" w:hAnchor="page" w:x="14565" w:y="56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90,93</w:t>
      </w:r>
    </w:p>
    <w:p w:rsidR="00047578" w:rsidRDefault="00047578">
      <w:pPr>
        <w:framePr w:w="1440" w:h="240" w:hRule="exact" w:wrap="auto" w:vAnchor="page" w:hAnchor="page" w:x="9525" w:y="56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755" w:h="240" w:hRule="exact" w:wrap="auto" w:vAnchor="page" w:hAnchor="page" w:x="10990" w:y="56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680" w:h="194" w:hRule="exact" w:wrap="auto" w:vAnchor="page" w:hAnchor="page" w:x="1665" w:y="58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5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58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90,93</w:t>
      </w:r>
    </w:p>
    <w:p w:rsidR="00047578" w:rsidRDefault="00047578">
      <w:pPr>
        <w:framePr w:w="1485" w:h="240" w:hRule="exact" w:wrap="auto" w:vAnchor="page" w:hAnchor="page" w:x="9480" w:y="58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560" w:h="239" w:hRule="exact" w:wrap="auto" w:vAnchor="page" w:hAnchor="page" w:x="12900" w:y="58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136.400,60</w:t>
      </w:r>
    </w:p>
    <w:p w:rsidR="00047578" w:rsidRDefault="00047578">
      <w:pPr>
        <w:framePr w:w="840" w:h="240" w:hRule="exact" w:wrap="auto" w:vAnchor="page" w:hAnchor="page" w:x="8505" w:y="58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58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0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6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60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90,93</w:t>
      </w:r>
    </w:p>
    <w:p w:rsidR="00047578" w:rsidRDefault="00047578">
      <w:pPr>
        <w:framePr w:w="1485" w:h="240" w:hRule="exact" w:wrap="auto" w:vAnchor="page" w:hAnchor="page" w:x="9480" w:y="60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560" w:h="239" w:hRule="exact" w:wrap="auto" w:vAnchor="page" w:hAnchor="page" w:x="12900" w:y="60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136.400,60</w:t>
      </w:r>
    </w:p>
    <w:p w:rsidR="00047578" w:rsidRDefault="00047578">
      <w:pPr>
        <w:framePr w:w="840" w:h="240" w:hRule="exact" w:wrap="auto" w:vAnchor="page" w:hAnchor="page" w:x="8505" w:y="60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60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6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63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90,93</w:t>
      </w:r>
    </w:p>
    <w:p w:rsidR="00047578" w:rsidRDefault="00047578">
      <w:pPr>
        <w:framePr w:w="1485" w:h="240" w:hRule="exact" w:wrap="auto" w:vAnchor="page" w:hAnchor="page" w:x="9480" w:y="63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560" w:h="239" w:hRule="exact" w:wrap="auto" w:vAnchor="page" w:hAnchor="page" w:x="12900" w:y="63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136.400,60</w:t>
      </w:r>
    </w:p>
    <w:p w:rsidR="00047578" w:rsidRDefault="00047578">
      <w:pPr>
        <w:framePr w:w="840" w:h="240" w:hRule="exact" w:wrap="auto" w:vAnchor="page" w:hAnchor="page" w:x="8505" w:y="63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63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4214</w:t>
      </w:r>
    </w:p>
    <w:p w:rsidR="00047578" w:rsidRDefault="00047578">
      <w:pPr>
        <w:framePr w:w="4920" w:h="240" w:hRule="exact" w:wrap="auto" w:vAnchor="page" w:hAnchor="page" w:x="3435" w:y="6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građevinski objekti</w:t>
      </w:r>
    </w:p>
    <w:p w:rsidR="00047578" w:rsidRDefault="00047578">
      <w:pPr>
        <w:framePr w:w="765" w:h="240" w:hRule="exact" w:wrap="auto" w:vAnchor="page" w:hAnchor="page" w:x="14565" w:y="65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90,93</w:t>
      </w:r>
    </w:p>
    <w:p w:rsidR="00047578" w:rsidRDefault="00047578">
      <w:pPr>
        <w:framePr w:w="1485" w:h="240" w:hRule="exact" w:wrap="auto" w:vAnchor="page" w:hAnchor="page" w:x="9480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560" w:h="239" w:hRule="exact" w:wrap="auto" w:vAnchor="page" w:hAnchor="page" w:x="12900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136.400,60</w:t>
      </w:r>
    </w:p>
    <w:p w:rsidR="00047578" w:rsidRDefault="00047578">
      <w:pPr>
        <w:framePr w:w="840" w:h="240" w:hRule="exact" w:wrap="auto" w:vAnchor="page" w:hAnchor="page" w:x="8505" w:y="65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6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5, Pomoći</w:t>
      </w:r>
    </w:p>
    <w:p w:rsidR="00047578" w:rsidRDefault="00047578">
      <w:pPr>
        <w:framePr w:w="1560" w:h="240" w:hRule="exact" w:wrap="auto" w:vAnchor="page" w:hAnchor="page" w:x="12900" w:y="6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53.594,07</w:t>
      </w:r>
    </w:p>
    <w:p w:rsidR="00047578" w:rsidRDefault="00047578">
      <w:pPr>
        <w:framePr w:w="765" w:h="229" w:hRule="exact" w:wrap="auto" w:vAnchor="page" w:hAnchor="page" w:x="14565" w:y="68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99,25</w:t>
      </w:r>
    </w:p>
    <w:p w:rsidR="00047578" w:rsidRDefault="00047578">
      <w:pPr>
        <w:framePr w:w="1440" w:h="240" w:hRule="exact" w:wrap="auto" w:vAnchor="page" w:hAnchor="page" w:x="9525" w:y="6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54.000,00</w:t>
      </w:r>
    </w:p>
    <w:p w:rsidR="00047578" w:rsidRDefault="00047578">
      <w:pPr>
        <w:framePr w:w="1755" w:h="240" w:hRule="exact" w:wrap="auto" w:vAnchor="page" w:hAnchor="page" w:x="10990" w:y="6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54.000,00</w:t>
      </w:r>
    </w:p>
    <w:p w:rsidR="00047578" w:rsidRDefault="00047578">
      <w:pPr>
        <w:framePr w:w="1680" w:h="194" w:hRule="exact" w:wrap="auto" w:vAnchor="page" w:hAnchor="page" w:x="1665" w:y="7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7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7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99,25</w:t>
      </w:r>
    </w:p>
    <w:p w:rsidR="00047578" w:rsidRDefault="00047578">
      <w:pPr>
        <w:framePr w:w="1485" w:h="240" w:hRule="exact" w:wrap="auto" w:vAnchor="page" w:hAnchor="page" w:x="9480" w:y="7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54.000,00</w:t>
      </w:r>
    </w:p>
    <w:p w:rsidR="00047578" w:rsidRDefault="00047578">
      <w:pPr>
        <w:framePr w:w="1560" w:h="239" w:hRule="exact" w:wrap="auto" w:vAnchor="page" w:hAnchor="page" w:x="12900" w:y="7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53.594,07</w:t>
      </w:r>
    </w:p>
    <w:p w:rsidR="00047578" w:rsidRDefault="00047578">
      <w:pPr>
        <w:framePr w:w="840" w:h="240" w:hRule="exact" w:wrap="auto" w:vAnchor="page" w:hAnchor="page" w:x="8505" w:y="7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7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7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7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99,25</w:t>
      </w:r>
    </w:p>
    <w:p w:rsidR="00047578" w:rsidRDefault="00047578">
      <w:pPr>
        <w:framePr w:w="1485" w:h="240" w:hRule="exact" w:wrap="auto" w:vAnchor="page" w:hAnchor="page" w:x="9480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54.000,00</w:t>
      </w:r>
    </w:p>
    <w:p w:rsidR="00047578" w:rsidRDefault="00047578">
      <w:pPr>
        <w:framePr w:w="1560" w:h="239" w:hRule="exact" w:wrap="auto" w:vAnchor="page" w:hAnchor="page" w:x="12900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53.594,07</w:t>
      </w:r>
    </w:p>
    <w:p w:rsidR="00047578" w:rsidRDefault="00047578">
      <w:pPr>
        <w:framePr w:w="840" w:h="240" w:hRule="exact" w:wrap="auto" w:vAnchor="page" w:hAnchor="page" w:x="8505" w:y="7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7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7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99,25</w:t>
      </w:r>
    </w:p>
    <w:p w:rsidR="00047578" w:rsidRDefault="00047578">
      <w:pPr>
        <w:framePr w:w="1485" w:h="240" w:hRule="exact" w:wrap="auto" w:vAnchor="page" w:hAnchor="page" w:x="9480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54.000,00</w:t>
      </w:r>
    </w:p>
    <w:p w:rsidR="00047578" w:rsidRDefault="00047578">
      <w:pPr>
        <w:framePr w:w="1560" w:h="239" w:hRule="exact" w:wrap="auto" w:vAnchor="page" w:hAnchor="page" w:x="12900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53.594,07</w:t>
      </w:r>
    </w:p>
    <w:p w:rsidR="00047578" w:rsidRDefault="00047578">
      <w:pPr>
        <w:framePr w:w="840" w:h="240" w:hRule="exact" w:wrap="auto" w:vAnchor="page" w:hAnchor="page" w:x="8505" w:y="7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4214</w:t>
      </w:r>
    </w:p>
    <w:p w:rsidR="00047578" w:rsidRDefault="00047578">
      <w:pPr>
        <w:framePr w:w="4920" w:h="240" w:hRule="exact" w:wrap="auto" w:vAnchor="page" w:hAnchor="page" w:x="3435" w:y="7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građevinski objekti</w:t>
      </w:r>
    </w:p>
    <w:p w:rsidR="00047578" w:rsidRDefault="00047578">
      <w:pPr>
        <w:framePr w:w="765" w:h="240" w:hRule="exact" w:wrap="auto" w:vAnchor="page" w:hAnchor="page" w:x="14565" w:y="7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99,25</w:t>
      </w:r>
    </w:p>
    <w:p w:rsidR="00047578" w:rsidRDefault="00047578">
      <w:pPr>
        <w:framePr w:w="1485" w:h="240" w:hRule="exact" w:wrap="auto" w:vAnchor="page" w:hAnchor="page" w:x="9480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54.000,00</w:t>
      </w:r>
    </w:p>
    <w:p w:rsidR="00047578" w:rsidRDefault="00047578">
      <w:pPr>
        <w:framePr w:w="1560" w:h="239" w:hRule="exact" w:wrap="auto" w:vAnchor="page" w:hAnchor="page" w:x="12900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53.594,07</w:t>
      </w:r>
    </w:p>
    <w:p w:rsidR="00047578" w:rsidRDefault="00047578">
      <w:pPr>
        <w:framePr w:w="840" w:h="240" w:hRule="exact" w:wrap="auto" w:vAnchor="page" w:hAnchor="page" w:x="8505" w:y="7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0640</w:t>
      </w:r>
    </w:p>
    <w:p w:rsidR="00047578" w:rsidRDefault="00047578">
      <w:pPr>
        <w:framePr w:w="1755" w:h="224" w:hRule="exact" w:wrap="auto" w:vAnchor="page" w:hAnchor="page" w:x="10990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K114011, OPREMA</w:t>
      </w:r>
    </w:p>
    <w:p w:rsidR="00047578" w:rsidRDefault="00047578">
      <w:pPr>
        <w:framePr w:w="1755" w:h="240" w:hRule="exact" w:wrap="auto" w:vAnchor="page" w:hAnchor="page" w:x="10990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55.000,00</w:t>
      </w:r>
    </w:p>
    <w:p w:rsidR="00047578" w:rsidRDefault="00047578">
      <w:pPr>
        <w:framePr w:w="1560" w:h="240" w:hRule="exact" w:wrap="auto" w:vAnchor="page" w:hAnchor="page" w:x="12900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54.789,73</w:t>
      </w:r>
    </w:p>
    <w:p w:rsidR="00047578" w:rsidRDefault="00047578">
      <w:pPr>
        <w:framePr w:w="765" w:h="240" w:hRule="exact" w:wrap="auto" w:vAnchor="page" w:hAnchor="page" w:x="14565" w:y="80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99,62</w:t>
      </w:r>
    </w:p>
    <w:p w:rsidR="00047578" w:rsidRDefault="00047578">
      <w:pPr>
        <w:framePr w:w="1440" w:h="240" w:hRule="exact" w:wrap="auto" w:vAnchor="page" w:hAnchor="page" w:x="9525" w:y="8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55.000,00</w:t>
      </w:r>
    </w:p>
    <w:p w:rsidR="00047578" w:rsidRDefault="00047578">
      <w:pPr>
        <w:framePr w:w="8940" w:h="240" w:hRule="exact" w:wrap="auto" w:vAnchor="page" w:hAnchor="page" w:x="405" w:y="8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54.789,73</w:t>
      </w:r>
    </w:p>
    <w:p w:rsidR="00047578" w:rsidRDefault="00047578">
      <w:pPr>
        <w:framePr w:w="765" w:h="229" w:hRule="exact" w:wrap="auto" w:vAnchor="page" w:hAnchor="page" w:x="14565" w:y="82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99,62</w:t>
      </w:r>
    </w:p>
    <w:p w:rsidR="00047578" w:rsidRDefault="00047578">
      <w:pPr>
        <w:framePr w:w="1440" w:h="240" w:hRule="exact" w:wrap="auto" w:vAnchor="page" w:hAnchor="page" w:x="9525" w:y="8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55.000,00</w:t>
      </w:r>
    </w:p>
    <w:p w:rsidR="00047578" w:rsidRDefault="00047578">
      <w:pPr>
        <w:framePr w:w="1755" w:h="240" w:hRule="exact" w:wrap="auto" w:vAnchor="page" w:hAnchor="page" w:x="10990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55.000,00</w:t>
      </w:r>
    </w:p>
    <w:p w:rsidR="00047578" w:rsidRDefault="00047578">
      <w:pPr>
        <w:framePr w:w="1680" w:h="194" w:hRule="exact" w:wrap="auto" w:vAnchor="page" w:hAnchor="page" w:x="1665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8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8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99,62</w:t>
      </w:r>
    </w:p>
    <w:p w:rsidR="00047578" w:rsidRDefault="00047578">
      <w:pPr>
        <w:framePr w:w="1485" w:h="240" w:hRule="exact" w:wrap="auto" w:vAnchor="page" w:hAnchor="page" w:x="9480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55.000,00</w:t>
      </w:r>
    </w:p>
    <w:p w:rsidR="00047578" w:rsidRDefault="00047578">
      <w:pPr>
        <w:framePr w:w="1560" w:h="239" w:hRule="exact" w:wrap="auto" w:vAnchor="page" w:hAnchor="page" w:x="12900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54.789,73</w:t>
      </w:r>
    </w:p>
    <w:p w:rsidR="00047578" w:rsidRDefault="00047578">
      <w:pPr>
        <w:framePr w:w="840" w:h="240" w:hRule="exact" w:wrap="auto" w:vAnchor="page" w:hAnchor="page" w:x="8505" w:y="8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049,0620</w:t>
      </w:r>
    </w:p>
    <w:p w:rsidR="00047578" w:rsidRDefault="00047578">
      <w:pPr>
        <w:framePr w:w="1755" w:h="224" w:hRule="exact" w:wrap="auto" w:vAnchor="page" w:hAnchor="page" w:x="10990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8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99,62</w:t>
      </w:r>
    </w:p>
    <w:p w:rsidR="00047578" w:rsidRDefault="00047578">
      <w:pPr>
        <w:framePr w:w="1485" w:h="240" w:hRule="exact" w:wrap="auto" w:vAnchor="page" w:hAnchor="page" w:x="948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55.000,00</w:t>
      </w:r>
    </w:p>
    <w:p w:rsidR="00047578" w:rsidRDefault="00047578">
      <w:pPr>
        <w:framePr w:w="1560" w:h="239" w:hRule="exact" w:wrap="auto" w:vAnchor="page" w:hAnchor="page" w:x="1290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54.789,73</w:t>
      </w:r>
    </w:p>
    <w:p w:rsidR="00047578" w:rsidRDefault="00047578">
      <w:pPr>
        <w:framePr w:w="840" w:h="240" w:hRule="exact" w:wrap="auto" w:vAnchor="page" w:hAnchor="page" w:x="8505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049,0620</w:t>
      </w:r>
    </w:p>
    <w:p w:rsidR="00047578" w:rsidRDefault="00047578">
      <w:pPr>
        <w:framePr w:w="1755" w:h="224" w:hRule="exact" w:wrap="auto" w:vAnchor="page" w:hAnchor="page" w:x="1099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8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8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99,62</w:t>
      </w:r>
    </w:p>
    <w:p w:rsidR="00047578" w:rsidRDefault="00047578">
      <w:pPr>
        <w:framePr w:w="1485" w:h="240" w:hRule="exact" w:wrap="auto" w:vAnchor="page" w:hAnchor="page" w:x="9480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55.000,00</w:t>
      </w:r>
    </w:p>
    <w:p w:rsidR="00047578" w:rsidRDefault="00047578">
      <w:pPr>
        <w:framePr w:w="1560" w:h="239" w:hRule="exact" w:wrap="auto" w:vAnchor="page" w:hAnchor="page" w:x="12900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54.789,73</w:t>
      </w:r>
    </w:p>
    <w:p w:rsidR="00047578" w:rsidRDefault="00047578">
      <w:pPr>
        <w:framePr w:w="840" w:h="240" w:hRule="exact" w:wrap="auto" w:vAnchor="page" w:hAnchor="page" w:x="8505" w:y="8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049,0620</w:t>
      </w:r>
    </w:p>
    <w:p w:rsidR="00047578" w:rsidRDefault="00047578">
      <w:pPr>
        <w:framePr w:w="1755" w:h="224" w:hRule="exact" w:wrap="auto" w:vAnchor="page" w:hAnchor="page" w:x="10990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4227</w:t>
      </w:r>
    </w:p>
    <w:p w:rsidR="00047578" w:rsidRDefault="00047578">
      <w:pPr>
        <w:framePr w:w="4920" w:h="240" w:hRule="exact" w:wrap="auto" w:vAnchor="page" w:hAnchor="page" w:x="3435" w:y="9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Uređaji, strojevi i oprema za ostale namjene</w:t>
      </w:r>
    </w:p>
    <w:p w:rsidR="00047578" w:rsidRDefault="00047578">
      <w:pPr>
        <w:framePr w:w="765" w:h="240" w:hRule="exact" w:wrap="auto" w:vAnchor="page" w:hAnchor="page" w:x="14565" w:y="9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99,62</w:t>
      </w:r>
    </w:p>
    <w:p w:rsidR="00047578" w:rsidRDefault="00047578">
      <w:pPr>
        <w:framePr w:w="1485" w:h="240" w:hRule="exact" w:wrap="auto" w:vAnchor="page" w:hAnchor="page" w:x="9480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55.000,00</w:t>
      </w:r>
    </w:p>
    <w:p w:rsidR="00047578" w:rsidRDefault="00047578">
      <w:pPr>
        <w:framePr w:w="1560" w:h="239" w:hRule="exact" w:wrap="auto" w:vAnchor="page" w:hAnchor="page" w:x="12900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54.789,73</w:t>
      </w:r>
    </w:p>
    <w:p w:rsidR="00047578" w:rsidRDefault="00047578">
      <w:pPr>
        <w:framePr w:w="840" w:h="240" w:hRule="exact" w:wrap="auto" w:vAnchor="page" w:hAnchor="page" w:x="8505" w:y="9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K114015, RAČUNALNI PROGRAMI</w:t>
      </w:r>
    </w:p>
    <w:p w:rsidR="00047578" w:rsidRDefault="00047578">
      <w:pPr>
        <w:framePr w:w="1755" w:h="240" w:hRule="exact" w:wrap="auto" w:vAnchor="page" w:hAnchor="page" w:x="10990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1560" w:h="240" w:hRule="exact" w:wrap="auto" w:vAnchor="page" w:hAnchor="page" w:x="12900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765" w:h="240" w:hRule="exact" w:wrap="auto" w:vAnchor="page" w:hAnchor="page" w:x="14565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9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8940" w:h="240" w:hRule="exact" w:wrap="auto" w:vAnchor="page" w:hAnchor="page" w:x="405" w:y="9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9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765" w:h="229" w:hRule="exact" w:wrap="auto" w:vAnchor="page" w:hAnchor="page" w:x="14565" w:y="9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97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1755" w:h="240" w:hRule="exact" w:wrap="auto" w:vAnchor="page" w:hAnchor="page" w:x="10990" w:y="97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1680" w:h="194" w:hRule="exact" w:wrap="auto" w:vAnchor="page" w:hAnchor="page" w:x="1665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9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9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1560" w:h="239" w:hRule="exact" w:wrap="auto" w:vAnchor="page" w:hAnchor="page" w:x="12900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840" w:h="240" w:hRule="exact" w:wrap="auto" w:vAnchor="page" w:hAnchor="page" w:x="8505" w:y="9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10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10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1560" w:h="239" w:hRule="exact" w:wrap="auto" w:vAnchor="page" w:hAnchor="page" w:x="1290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840" w:h="240" w:hRule="exact" w:wrap="auto" w:vAnchor="page" w:hAnchor="page" w:x="8505" w:y="10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</w:t>
      </w:r>
    </w:p>
    <w:p w:rsidR="00047578" w:rsidRDefault="00047578">
      <w:pPr>
        <w:framePr w:w="4920" w:h="240" w:hRule="exact" w:wrap="auto" w:vAnchor="page" w:hAnchor="page" w:x="3435" w:y="10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proizvedena imovina</w:t>
      </w:r>
    </w:p>
    <w:p w:rsidR="00047578" w:rsidRDefault="00047578">
      <w:pPr>
        <w:framePr w:w="765" w:h="240" w:hRule="exact" w:wrap="auto" w:vAnchor="page" w:hAnchor="page" w:x="14565" w:y="10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1560" w:h="239" w:hRule="exact" w:wrap="auto" w:vAnchor="page" w:hAnchor="page" w:x="12900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840" w:h="240" w:hRule="exact" w:wrap="auto" w:vAnchor="page" w:hAnchor="page" w:x="8505" w:y="10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4262</w:t>
      </w:r>
    </w:p>
    <w:p w:rsidR="00047578" w:rsidRDefault="00047578">
      <w:pPr>
        <w:framePr w:w="4920" w:h="240" w:hRule="exact" w:wrap="auto" w:vAnchor="page" w:hAnchor="page" w:x="3435" w:y="10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Ulaganja u računalne programe</w:t>
      </w:r>
    </w:p>
    <w:p w:rsidR="00047578" w:rsidRDefault="00047578">
      <w:pPr>
        <w:framePr w:w="765" w:h="240" w:hRule="exact" w:wrap="auto" w:vAnchor="page" w:hAnchor="page" w:x="14565" w:y="106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1560" w:h="239" w:hRule="exact" w:wrap="auto" w:vAnchor="page" w:hAnchor="page" w:x="12900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43.750,00</w:t>
      </w:r>
    </w:p>
    <w:p w:rsidR="00047578" w:rsidRDefault="00047578">
      <w:pPr>
        <w:framePr w:w="840" w:h="240" w:hRule="exact" w:wrap="auto" w:vAnchor="page" w:hAnchor="page" w:x="8505" w:y="106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37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549" style="position:absolute;left:0;text-align:left;margin-left:14.2pt;margin-top:87.2pt;width:827.75pt;height:12pt;z-index:-25112268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50" style="position:absolute;left:0;text-align:left;margin-left:14.2pt;margin-top:99.2pt;width:827.75pt;height:12.2pt;z-index:-2511216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51" style="position:absolute;left:0;text-align:left;margin-left:14.2pt;margin-top:159.4pt;width:827.75pt;height:12pt;z-index:-25112064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52" style="position:absolute;left:0;text-align:left;margin-left:14.2pt;margin-top:171.4pt;width:827.75pt;height:12.2pt;z-index:-2511196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53" style="position:absolute;left:0;text-align:left;margin-left:14.2pt;margin-top:231.6pt;width:827.75pt;height:12pt;z-index:-25111859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54" style="position:absolute;left:0;text-align:left;margin-left:14.2pt;margin-top:243.6pt;width:827.75pt;height:12.2pt;z-index:-2511175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55" style="position:absolute;left:0;text-align:left;margin-left:14.2pt;margin-top:303.8pt;width:827.75pt;height:12pt;z-index:-25111654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56" style="position:absolute;left:0;text-align:left;margin-left:14.2pt;margin-top:315.8pt;width:827.75pt;height:12.2pt;z-index:-2511155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57" style="position:absolute;left:0;text-align:left;margin-left:14.2pt;margin-top:424pt;width:827.75pt;height:12.2pt;z-index:-2511144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58" style="position:absolute;left:0;text-align:left;margin-left:14.2pt;margin-top:532.2pt;width:827.75pt;height:12pt;z-index:-25111347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line id="_x0000_s1559" style="position:absolute;left:0;text-align:left;z-index:-251112448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8940" w:h="240" w:hRule="exact" w:wrap="auto" w:vAnchor="page" w:hAnchor="page" w:x="40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K114019, OPREMA</w:t>
      </w:r>
      <w:r>
        <w:rPr>
          <w:rFonts w:ascii="Arial" w:hAnsi="Arial"/>
          <w:color w:val="000000"/>
          <w:kern w:val="2"/>
          <w:sz w:val="19"/>
        </w:rPr>
        <w:noBreakHyphen/>
        <w:t xml:space="preserve"> RAMPE</w:t>
      </w:r>
    </w:p>
    <w:p w:rsidR="00047578" w:rsidRDefault="00047578">
      <w:pPr>
        <w:framePr w:w="1755" w:h="240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152.000,00</w:t>
      </w:r>
    </w:p>
    <w:p w:rsidR="00047578" w:rsidRDefault="00047578">
      <w:pPr>
        <w:framePr w:w="1560" w:h="240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151.937,50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40" w:h="240" w:hRule="exact" w:wrap="auto" w:vAnchor="page" w:hAnchor="page" w:x="9525" w:y="1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152.000,00</w:t>
      </w:r>
    </w:p>
    <w:p w:rsidR="00047578" w:rsidRDefault="00047578">
      <w:pPr>
        <w:framePr w:w="8940" w:h="240" w:hRule="exact" w:wrap="auto" w:vAnchor="page" w:hAnchor="page" w:x="40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151.937,50</w:t>
      </w:r>
    </w:p>
    <w:p w:rsidR="00047578" w:rsidRDefault="00047578">
      <w:pPr>
        <w:framePr w:w="765" w:h="229" w:hRule="exact" w:wrap="auto" w:vAnchor="page" w:hAnchor="page" w:x="14565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40" w:h="240" w:hRule="exact" w:wrap="auto" w:vAnchor="page" w:hAnchor="page" w:x="9525" w:y="1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152.000,00</w:t>
      </w:r>
    </w:p>
    <w:p w:rsidR="00047578" w:rsidRDefault="00047578">
      <w:pPr>
        <w:framePr w:w="1755" w:h="240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152.000,00</w:t>
      </w:r>
    </w:p>
    <w:p w:rsidR="00047578" w:rsidRDefault="00047578">
      <w:pPr>
        <w:framePr w:w="1680" w:h="194" w:hRule="exact" w:wrap="auto" w:vAnchor="page" w:hAnchor="page" w:x="1665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85" w:h="240" w:hRule="exact" w:wrap="auto" w:vAnchor="page" w:hAnchor="page" w:x="948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152.000,00</w:t>
      </w:r>
    </w:p>
    <w:p w:rsidR="00047578" w:rsidRDefault="00047578">
      <w:pPr>
        <w:framePr w:w="1560" w:h="239" w:hRule="exact" w:wrap="auto" w:vAnchor="page" w:hAnchor="page" w:x="1290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151.937,50</w:t>
      </w:r>
    </w:p>
    <w:p w:rsidR="00047578" w:rsidRDefault="00047578">
      <w:pPr>
        <w:framePr w:w="840" w:h="240" w:hRule="exact" w:wrap="auto" w:vAnchor="page" w:hAnchor="page" w:x="850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152.000,00</w:t>
      </w:r>
    </w:p>
    <w:p w:rsidR="00047578" w:rsidRDefault="00047578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151.937,50</w:t>
      </w:r>
    </w:p>
    <w:p w:rsidR="00047578" w:rsidRDefault="00047578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152.000,00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151.937,50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4213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Ceste, željeznice i ostali prometni objekti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152.000,00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151.937,50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K114020, RAČUNALA I RAČUNALNA OPREMA</w:t>
      </w:r>
    </w:p>
    <w:p w:rsidR="00047578" w:rsidRDefault="00047578">
      <w:pPr>
        <w:framePr w:w="1755" w:h="240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1560" w:h="240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33.513,06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95,75</w:t>
      </w:r>
    </w:p>
    <w:p w:rsidR="00047578" w:rsidRDefault="00047578">
      <w:pPr>
        <w:framePr w:w="1440" w:h="240" w:hRule="exact" w:wrap="auto" w:vAnchor="page" w:hAnchor="page" w:x="9525" w:y="3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8940" w:h="240" w:hRule="exact" w:wrap="auto" w:vAnchor="page" w:hAnchor="page" w:x="40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33.513,06</w:t>
      </w:r>
    </w:p>
    <w:p w:rsidR="00047578" w:rsidRDefault="00047578">
      <w:pPr>
        <w:framePr w:w="765" w:h="229" w:hRule="exact" w:wrap="auto" w:vAnchor="page" w:hAnchor="page" w:x="14565" w:y="3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95,75</w:t>
      </w:r>
    </w:p>
    <w:p w:rsidR="00047578" w:rsidRDefault="00047578">
      <w:pPr>
        <w:framePr w:w="1440" w:h="240" w:hRule="exact" w:wrap="auto" w:vAnchor="page" w:hAnchor="page" w:x="9525" w:y="3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1755" w:h="240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1680" w:h="194" w:hRule="exact" w:wrap="auto" w:vAnchor="page" w:hAnchor="page" w:x="1665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3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95,75</w:t>
      </w:r>
    </w:p>
    <w:p w:rsidR="00047578" w:rsidRDefault="00047578">
      <w:pPr>
        <w:framePr w:w="1485" w:h="240" w:hRule="exact" w:wrap="auto" w:vAnchor="page" w:hAnchor="page" w:x="948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1560" w:h="239" w:hRule="exact" w:wrap="auto" w:vAnchor="page" w:hAnchor="page" w:x="1290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33.513,06</w:t>
      </w:r>
    </w:p>
    <w:p w:rsidR="00047578" w:rsidRDefault="00047578">
      <w:pPr>
        <w:framePr w:w="840" w:h="240" w:hRule="exact" w:wrap="auto" w:vAnchor="page" w:hAnchor="page" w:x="850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95,75</w:t>
      </w:r>
    </w:p>
    <w:p w:rsidR="00047578" w:rsidRDefault="00047578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33.513,06</w:t>
      </w:r>
    </w:p>
    <w:p w:rsidR="00047578" w:rsidRDefault="00047578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95,75</w:t>
      </w:r>
    </w:p>
    <w:p w:rsidR="00047578" w:rsidRDefault="00047578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33.513,06</w:t>
      </w:r>
    </w:p>
    <w:p w:rsidR="00047578" w:rsidRDefault="00047578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047578" w:rsidRDefault="00047578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95,75</w:t>
      </w:r>
    </w:p>
    <w:p w:rsidR="00047578" w:rsidRDefault="00047578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35.000,00</w:t>
      </w:r>
    </w:p>
    <w:p w:rsidR="00047578" w:rsidRDefault="00047578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33.513,06</w:t>
      </w:r>
    </w:p>
    <w:p w:rsidR="00047578" w:rsidRDefault="00047578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K114038, OPREMA SPORTSKE OPREME SOKOLANA</w:t>
      </w:r>
    </w:p>
    <w:p w:rsidR="00047578" w:rsidRDefault="00047578">
      <w:pPr>
        <w:framePr w:w="1755" w:h="240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65.000,00</w:t>
      </w:r>
    </w:p>
    <w:p w:rsidR="00047578" w:rsidRDefault="00047578">
      <w:pPr>
        <w:framePr w:w="1560" w:h="240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67.506,84</w:t>
      </w:r>
    </w:p>
    <w:p w:rsidR="00047578" w:rsidRDefault="00047578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103,86</w:t>
      </w:r>
    </w:p>
    <w:p w:rsidR="00047578" w:rsidRDefault="00047578">
      <w:pPr>
        <w:framePr w:w="1440" w:h="240" w:hRule="exact" w:wrap="auto" w:vAnchor="page" w:hAnchor="page" w:x="9525" w:y="4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65.000,00</w:t>
      </w:r>
    </w:p>
    <w:p w:rsidR="00047578" w:rsidRDefault="00047578">
      <w:pPr>
        <w:framePr w:w="8940" w:h="240" w:hRule="exact" w:wrap="auto" w:vAnchor="page" w:hAnchor="page" w:x="40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6, Donacije</w:t>
      </w:r>
    </w:p>
    <w:p w:rsidR="00047578" w:rsidRDefault="00047578">
      <w:pPr>
        <w:framePr w:w="1560" w:h="240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67.506,84</w:t>
      </w:r>
    </w:p>
    <w:p w:rsidR="00047578" w:rsidRDefault="00047578">
      <w:pPr>
        <w:framePr w:w="765" w:h="229" w:hRule="exact" w:wrap="auto" w:vAnchor="page" w:hAnchor="page" w:x="14565" w:y="4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103,86</w:t>
      </w:r>
    </w:p>
    <w:p w:rsidR="00047578" w:rsidRDefault="00047578">
      <w:pPr>
        <w:framePr w:w="1440" w:h="240" w:hRule="exact" w:wrap="auto" w:vAnchor="page" w:hAnchor="page" w:x="9525" w:y="4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65.000,00</w:t>
      </w:r>
    </w:p>
    <w:p w:rsidR="00047578" w:rsidRDefault="00047578">
      <w:pPr>
        <w:framePr w:w="1755" w:h="240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65.000,00</w:t>
      </w:r>
    </w:p>
    <w:p w:rsidR="00047578" w:rsidRDefault="00047578">
      <w:pPr>
        <w:framePr w:w="1680" w:h="194" w:hRule="exact" w:wrap="auto" w:vAnchor="page" w:hAnchor="page" w:x="1665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5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103,86</w:t>
      </w:r>
    </w:p>
    <w:p w:rsidR="00047578" w:rsidRDefault="00047578">
      <w:pPr>
        <w:framePr w:w="1485" w:h="240" w:hRule="exact" w:wrap="auto" w:vAnchor="page" w:hAnchor="page" w:x="948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65.000,00</w:t>
      </w:r>
    </w:p>
    <w:p w:rsidR="00047578" w:rsidRDefault="00047578">
      <w:pPr>
        <w:framePr w:w="1560" w:h="239" w:hRule="exact" w:wrap="auto" w:vAnchor="page" w:hAnchor="page" w:x="1290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67.506,84</w:t>
      </w:r>
    </w:p>
    <w:p w:rsidR="00047578" w:rsidRDefault="00047578">
      <w:pPr>
        <w:framePr w:w="840" w:h="240" w:hRule="exact" w:wrap="auto" w:vAnchor="page" w:hAnchor="page" w:x="850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103,86</w:t>
      </w:r>
    </w:p>
    <w:p w:rsidR="00047578" w:rsidRDefault="00047578">
      <w:pPr>
        <w:framePr w:w="1485" w:h="240" w:hRule="exact" w:wrap="auto" w:vAnchor="page" w:hAnchor="page" w:x="948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65.000,00</w:t>
      </w:r>
    </w:p>
    <w:p w:rsidR="00047578" w:rsidRDefault="00047578">
      <w:pPr>
        <w:framePr w:w="1560" w:h="239" w:hRule="exact" w:wrap="auto" w:vAnchor="page" w:hAnchor="page" w:x="1290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67.506,84</w:t>
      </w:r>
    </w:p>
    <w:p w:rsidR="00047578" w:rsidRDefault="00047578">
      <w:pPr>
        <w:framePr w:w="840" w:h="240" w:hRule="exact" w:wrap="auto" w:vAnchor="page" w:hAnchor="page" w:x="850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103,86</w:t>
      </w:r>
    </w:p>
    <w:p w:rsidR="00047578" w:rsidRDefault="00047578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65.000,00</w:t>
      </w:r>
    </w:p>
    <w:p w:rsidR="00047578" w:rsidRDefault="00047578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67.506,84</w:t>
      </w:r>
    </w:p>
    <w:p w:rsidR="00047578" w:rsidRDefault="00047578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4226</w:t>
      </w:r>
    </w:p>
    <w:p w:rsidR="00047578" w:rsidRDefault="00047578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Sportska i glazbena oprema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103,86</w:t>
      </w:r>
    </w:p>
    <w:p w:rsidR="00047578" w:rsidRDefault="00047578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65.000,00</w:t>
      </w:r>
    </w:p>
    <w:p w:rsidR="00047578" w:rsidRDefault="00047578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67.506,84</w:t>
      </w:r>
    </w:p>
    <w:p w:rsidR="00047578" w:rsidRDefault="00047578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0810</w:t>
      </w:r>
    </w:p>
    <w:p w:rsidR="00047578" w:rsidRDefault="00047578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K114040, OPREMA</w:t>
      </w:r>
      <w:r>
        <w:rPr>
          <w:rFonts w:ascii="Arial" w:hAnsi="Arial"/>
          <w:color w:val="000000"/>
          <w:kern w:val="2"/>
          <w:sz w:val="19"/>
        </w:rPr>
        <w:noBreakHyphen/>
        <w:t>RECIKLAŽNO DVORIŠTE</w:t>
      </w:r>
    </w:p>
    <w:p w:rsidR="00047578" w:rsidRDefault="00047578">
      <w:pPr>
        <w:framePr w:w="1755" w:h="240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87.125,00</w:t>
      </w:r>
    </w:p>
    <w:p w:rsidR="00047578" w:rsidRDefault="00047578">
      <w:pPr>
        <w:framePr w:w="1560" w:h="240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37.125,00</w:t>
      </w:r>
    </w:p>
    <w:p w:rsidR="00047578" w:rsidRDefault="00047578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42,61</w:t>
      </w:r>
    </w:p>
    <w:p w:rsidR="00047578" w:rsidRDefault="00047578">
      <w:pPr>
        <w:framePr w:w="1440" w:h="240" w:hRule="exact" w:wrap="auto" w:vAnchor="page" w:hAnchor="page" w:x="9525" w:y="60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87.125,00</w:t>
      </w:r>
    </w:p>
    <w:p w:rsidR="00047578" w:rsidRDefault="00047578">
      <w:pPr>
        <w:framePr w:w="8940" w:h="240" w:hRule="exact" w:wrap="auto" w:vAnchor="page" w:hAnchor="page" w:x="40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37.125,00</w:t>
      </w:r>
    </w:p>
    <w:p w:rsidR="00047578" w:rsidRDefault="00047578">
      <w:pPr>
        <w:framePr w:w="765" w:h="229" w:hRule="exact" w:wrap="auto" w:vAnchor="page" w:hAnchor="page" w:x="14565" w:y="63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6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37.125,00</w:t>
      </w:r>
    </w:p>
    <w:p w:rsidR="00047578" w:rsidRDefault="00047578">
      <w:pPr>
        <w:framePr w:w="1755" w:h="240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37.125,00</w:t>
      </w:r>
    </w:p>
    <w:p w:rsidR="00047578" w:rsidRDefault="00047578">
      <w:pPr>
        <w:framePr w:w="1680" w:h="194" w:hRule="exact" w:wrap="auto" w:vAnchor="page" w:hAnchor="page" w:x="1665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6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37.125,00</w:t>
      </w:r>
    </w:p>
    <w:p w:rsidR="00047578" w:rsidRDefault="00047578">
      <w:pPr>
        <w:framePr w:w="1560" w:h="239" w:hRule="exact" w:wrap="auto" w:vAnchor="page" w:hAnchor="page" w:x="1290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37.125,00</w:t>
      </w:r>
    </w:p>
    <w:p w:rsidR="00047578" w:rsidRDefault="00047578">
      <w:pPr>
        <w:framePr w:w="840" w:h="480" w:hRule="exact" w:wrap="auto" w:vAnchor="page" w:hAnchor="page" w:x="850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0560,0620</w:t>
      </w:r>
    </w:p>
    <w:p w:rsidR="00047578" w:rsidRDefault="00047578">
      <w:pPr>
        <w:framePr w:w="1755" w:h="224" w:hRule="exact" w:wrap="auto" w:vAnchor="page" w:hAnchor="page" w:x="1099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37.125,00</w:t>
      </w:r>
    </w:p>
    <w:p w:rsidR="00047578" w:rsidRDefault="00047578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37.125,00</w:t>
      </w:r>
    </w:p>
    <w:p w:rsidR="00047578" w:rsidRDefault="00047578">
      <w:pPr>
        <w:framePr w:w="840" w:h="48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0560,0620</w:t>
      </w:r>
    </w:p>
    <w:p w:rsidR="00047578" w:rsidRDefault="00047578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37.125,00</w:t>
      </w:r>
    </w:p>
    <w:p w:rsidR="00047578" w:rsidRDefault="00047578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37.125,00</w:t>
      </w:r>
    </w:p>
    <w:p w:rsidR="00047578" w:rsidRDefault="00047578">
      <w:pPr>
        <w:framePr w:w="840" w:h="48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0560,0620</w:t>
      </w:r>
    </w:p>
    <w:p w:rsidR="00047578" w:rsidRDefault="00047578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4227</w:t>
      </w:r>
    </w:p>
    <w:p w:rsidR="00047578" w:rsidRDefault="00047578">
      <w:pPr>
        <w:framePr w:w="4920" w:h="240" w:hRule="exact" w:wrap="auto" w:vAnchor="page" w:hAnchor="page" w:x="343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Uređaji, strojevi i oprema za ostale namjene</w:t>
      </w:r>
    </w:p>
    <w:p w:rsidR="00047578" w:rsidRDefault="00047578">
      <w:pPr>
        <w:framePr w:w="765" w:h="240" w:hRule="exact" w:wrap="auto" w:vAnchor="page" w:hAnchor="page" w:x="1456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37.125,00</w:t>
      </w:r>
    </w:p>
    <w:p w:rsidR="00047578" w:rsidRDefault="00047578">
      <w:pPr>
        <w:framePr w:w="1560" w:h="239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37.125,00</w:t>
      </w:r>
    </w:p>
    <w:p w:rsidR="00047578" w:rsidRDefault="00047578">
      <w:pPr>
        <w:framePr w:w="840" w:h="480" w:hRule="exact" w:wrap="auto" w:vAnchor="page" w:hAnchor="page" w:x="850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0560,0620</w:t>
      </w:r>
    </w:p>
    <w:p w:rsidR="00047578" w:rsidRDefault="00047578">
      <w:pPr>
        <w:framePr w:w="1755" w:h="224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5, Pomoći</w:t>
      </w:r>
    </w:p>
    <w:p w:rsidR="00047578" w:rsidRDefault="00047578">
      <w:pPr>
        <w:framePr w:w="1560" w:h="240" w:hRule="exact" w:wrap="auto" w:vAnchor="page" w:hAnchor="page" w:x="12900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8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755" w:h="240" w:hRule="exact" w:wrap="auto" w:vAnchor="page" w:hAnchor="page" w:x="10990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680" w:h="194" w:hRule="exact" w:wrap="auto" w:vAnchor="page" w:hAnchor="page" w:x="1665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480" w:hRule="exact" w:wrap="auto" w:vAnchor="page" w:hAnchor="page" w:x="850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0560,0620</w:t>
      </w:r>
    </w:p>
    <w:p w:rsidR="00047578" w:rsidRDefault="00047578">
      <w:pPr>
        <w:framePr w:w="1755" w:h="224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480" w:hRule="exact" w:wrap="auto" w:vAnchor="page" w:hAnchor="page" w:x="850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0560,0620</w:t>
      </w:r>
    </w:p>
    <w:p w:rsidR="00047578" w:rsidRDefault="00047578">
      <w:pPr>
        <w:framePr w:w="1755" w:h="224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9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9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480" w:hRule="exact" w:wrap="auto" w:vAnchor="page" w:hAnchor="page" w:x="8505" w:y="9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0560,0620</w:t>
      </w:r>
    </w:p>
    <w:p w:rsidR="00047578" w:rsidRDefault="00047578">
      <w:pPr>
        <w:framePr w:w="1755" w:h="224" w:hRule="exact" w:wrap="auto" w:vAnchor="page" w:hAnchor="page" w:x="1099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4227</w:t>
      </w:r>
    </w:p>
    <w:p w:rsidR="00047578" w:rsidRDefault="00047578">
      <w:pPr>
        <w:framePr w:w="4920" w:h="240" w:hRule="exact" w:wrap="auto" w:vAnchor="page" w:hAnchor="page" w:x="3435" w:y="10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Uređaji, strojevi i oprema za ostale namjene</w:t>
      </w:r>
    </w:p>
    <w:p w:rsidR="00047578" w:rsidRDefault="00047578">
      <w:pPr>
        <w:framePr w:w="765" w:h="240" w:hRule="exact" w:wrap="auto" w:vAnchor="page" w:hAnchor="page" w:x="14565" w:y="101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10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10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480" w:hRule="exact" w:wrap="auto" w:vAnchor="page" w:hAnchor="page" w:x="8505" w:y="101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0560,0620</w:t>
      </w:r>
    </w:p>
    <w:p w:rsidR="00047578" w:rsidRDefault="00047578">
      <w:pPr>
        <w:framePr w:w="1755" w:h="224" w:hRule="exact" w:wrap="auto" w:vAnchor="page" w:hAnchor="page" w:x="10990" w:y="10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0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K114046, IZGRADNJA KOM.INFRASTR.</w:t>
      </w:r>
      <w:r>
        <w:rPr>
          <w:rFonts w:ascii="Arial" w:hAnsi="Arial"/>
          <w:color w:val="000000"/>
          <w:kern w:val="2"/>
          <w:sz w:val="19"/>
        </w:rPr>
        <w:noBreakHyphen/>
        <w:t>DEKLEVA</w:t>
      </w:r>
    </w:p>
    <w:p w:rsidR="00047578" w:rsidRDefault="00047578">
      <w:pPr>
        <w:framePr w:w="1755" w:h="240" w:hRule="exact" w:wrap="auto" w:vAnchor="page" w:hAnchor="page" w:x="10990" w:y="106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312.000,00</w:t>
      </w:r>
    </w:p>
    <w:p w:rsidR="00047578" w:rsidRDefault="00047578">
      <w:pPr>
        <w:framePr w:w="1560" w:h="240" w:hRule="exact" w:wrap="auto" w:vAnchor="page" w:hAnchor="page" w:x="12900" w:y="106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311.871,48</w:t>
      </w:r>
    </w:p>
    <w:p w:rsidR="00047578" w:rsidRDefault="00047578">
      <w:pPr>
        <w:framePr w:w="765" w:h="240" w:hRule="exact" w:wrap="auto" w:vAnchor="page" w:hAnchor="page" w:x="14565" w:y="106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40" w:h="240" w:hRule="exact" w:wrap="auto" w:vAnchor="page" w:hAnchor="page" w:x="9525" w:y="106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312.000,00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38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560" style="position:absolute;left:0;text-align:left;margin-left:14.2pt;margin-top:87.2pt;width:827.75pt;height:12.2pt;z-index:-2511114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61" style="position:absolute;left:0;text-align:left;margin-left:14.2pt;margin-top:147.4pt;width:827.75pt;height:12pt;z-index:-25111040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62" style="position:absolute;left:0;text-align:left;margin-left:14.2pt;margin-top:159.4pt;width:827.75pt;height:12.2pt;z-index:-2511093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63" style="position:absolute;left:0;text-align:left;margin-left:14.2pt;margin-top:219.6pt;width:827.75pt;height:12pt;z-index:-2511083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64" style="position:absolute;left:0;text-align:left;margin-left:14.2pt;margin-top:231.6pt;width:827.75pt;height:12.2pt;z-index:-2511073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65" style="position:absolute;left:0;text-align:left;margin-left:14.2pt;margin-top:291.8pt;width:827.75pt;height:12.2pt;z-index:-2511063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66" style="position:absolute;left:0;text-align:left;margin-left:14.2pt;margin-top:352pt;width:827.75pt;height:12pt;z-index:-25110528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67" style="position:absolute;left:0;text-align:left;margin-left:14.2pt;margin-top:364pt;width:827.75pt;height:12.2pt;z-index:-2511042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68" style="position:absolute;left:0;text-align:left;margin-left:14.2pt;margin-top:424.2pt;width:827.75pt;height:12pt;z-index:-25110323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69" style="position:absolute;left:0;text-align:left;margin-left:14.2pt;margin-top:436.2pt;width:827.75pt;height:12.2pt;z-index:-2511022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70" style="position:absolute;left:0;text-align:left;margin-left:14.2pt;margin-top:496.4pt;width:827.75pt;height:12pt;z-index:-25110118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71" style="position:absolute;left:0;text-align:left;margin-left:14.2pt;margin-top:508.4pt;width:827.75pt;height:12.2pt;z-index:-2511001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572" style="position:absolute;left:0;text-align:left;z-index:-251099136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8940" w:h="240" w:hRule="exact" w:wrap="auto" w:vAnchor="page" w:hAnchor="page" w:x="40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311.871,48</w:t>
      </w:r>
    </w:p>
    <w:p w:rsidR="00047578" w:rsidRDefault="00047578">
      <w:pPr>
        <w:framePr w:w="765" w:h="229" w:hRule="exact" w:wrap="auto" w:vAnchor="page" w:hAnchor="page" w:x="14565" w:y="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40" w:h="240" w:hRule="exact" w:wrap="auto" w:vAnchor="page" w:hAnchor="page" w:x="9525" w:y="1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312.000,00</w:t>
      </w:r>
    </w:p>
    <w:p w:rsidR="00047578" w:rsidRDefault="00047578">
      <w:pPr>
        <w:framePr w:w="1755" w:h="240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312.000,00</w:t>
      </w:r>
    </w:p>
    <w:p w:rsidR="00047578" w:rsidRDefault="00047578">
      <w:pPr>
        <w:framePr w:w="1680" w:h="194" w:hRule="exact" w:wrap="auto" w:vAnchor="page" w:hAnchor="page" w:x="1665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1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1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85" w:h="240" w:hRule="exact" w:wrap="auto" w:vAnchor="page" w:hAnchor="page" w:x="948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312.000,00</w:t>
      </w:r>
    </w:p>
    <w:p w:rsidR="00047578" w:rsidRDefault="00047578">
      <w:pPr>
        <w:framePr w:w="1560" w:h="239" w:hRule="exact" w:wrap="auto" w:vAnchor="page" w:hAnchor="page" w:x="1290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311.871,48</w:t>
      </w:r>
    </w:p>
    <w:p w:rsidR="00047578" w:rsidRDefault="00047578">
      <w:pPr>
        <w:framePr w:w="840" w:h="240" w:hRule="exact" w:wrap="auto" w:vAnchor="page" w:hAnchor="page" w:x="8505" w:y="1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85" w:h="240" w:hRule="exact" w:wrap="auto" w:vAnchor="page" w:hAnchor="page" w:x="948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312.000,00</w:t>
      </w:r>
    </w:p>
    <w:p w:rsidR="00047578" w:rsidRDefault="00047578">
      <w:pPr>
        <w:framePr w:w="1560" w:h="239" w:hRule="exact" w:wrap="auto" w:vAnchor="page" w:hAnchor="page" w:x="1290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311.871,48</w:t>
      </w:r>
    </w:p>
    <w:p w:rsidR="00047578" w:rsidRDefault="00047578">
      <w:pPr>
        <w:framePr w:w="840" w:h="240" w:hRule="exact" w:wrap="auto" w:vAnchor="page" w:hAnchor="page" w:x="850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312.000,00</w:t>
      </w:r>
    </w:p>
    <w:p w:rsidR="00047578" w:rsidRDefault="00047578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311.871,48</w:t>
      </w:r>
    </w:p>
    <w:p w:rsidR="00047578" w:rsidRDefault="00047578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4213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Ceste, željeznice i ostali prometni objekti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99,96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312.000,00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311.871,48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K114051, IZGRADNJA KANALIZACIJA</w:t>
      </w:r>
      <w:r>
        <w:rPr>
          <w:rFonts w:ascii="Arial" w:hAnsi="Arial"/>
          <w:color w:val="000000"/>
          <w:kern w:val="2"/>
          <w:sz w:val="19"/>
        </w:rPr>
        <w:noBreakHyphen/>
        <w:t>UL.GRLICA</w:t>
      </w:r>
    </w:p>
    <w:p w:rsidR="00047578" w:rsidRDefault="00047578">
      <w:pPr>
        <w:framePr w:w="1755" w:h="240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40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2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8940" w:h="240" w:hRule="exact" w:wrap="auto" w:vAnchor="page" w:hAnchor="page" w:x="40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5, Pomoći</w:t>
      </w:r>
    </w:p>
    <w:p w:rsidR="00047578" w:rsidRDefault="00047578">
      <w:pPr>
        <w:framePr w:w="1560" w:h="240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3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755" w:h="240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680" w:h="194" w:hRule="exact" w:wrap="auto" w:vAnchor="page" w:hAnchor="page" w:x="1665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3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39" w:hRule="exact" w:wrap="auto" w:vAnchor="page" w:hAnchor="page" w:x="1290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3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0520</w:t>
      </w:r>
    </w:p>
    <w:p w:rsidR="00047578" w:rsidRDefault="00047578">
      <w:pPr>
        <w:framePr w:w="1755" w:h="224" w:hRule="exact" w:wrap="auto" w:vAnchor="page" w:hAnchor="page" w:x="1099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3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39" w:hRule="exact" w:wrap="auto" w:vAnchor="page" w:hAnchor="page" w:x="1290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0520</w:t>
      </w:r>
    </w:p>
    <w:p w:rsidR="00047578" w:rsidRDefault="00047578">
      <w:pPr>
        <w:framePr w:w="1755" w:h="224" w:hRule="exact" w:wrap="auto" w:vAnchor="page" w:hAnchor="page" w:x="1099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0520</w:t>
      </w:r>
    </w:p>
    <w:p w:rsidR="00047578" w:rsidRDefault="00047578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4214</w:t>
      </w:r>
    </w:p>
    <w:p w:rsidR="00047578" w:rsidRDefault="00047578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građevinski objekti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0520</w:t>
      </w:r>
    </w:p>
    <w:p w:rsidR="00047578" w:rsidRDefault="00047578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K114063, TRAFO PODUZETN.ZONA</w:t>
      </w:r>
    </w:p>
    <w:p w:rsidR="00047578" w:rsidRDefault="00047578">
      <w:pPr>
        <w:framePr w:w="1755" w:h="240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447.500,00</w:t>
      </w:r>
    </w:p>
    <w:p w:rsidR="00047578" w:rsidRDefault="00047578">
      <w:pPr>
        <w:framePr w:w="1560" w:h="240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441.045,00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98,56</w:t>
      </w:r>
    </w:p>
    <w:p w:rsidR="00047578" w:rsidRDefault="00047578">
      <w:pPr>
        <w:framePr w:w="1440" w:h="240" w:hRule="exact" w:wrap="auto" w:vAnchor="page" w:hAnchor="page" w:x="9525" w:y="4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447.500,00</w:t>
      </w:r>
    </w:p>
    <w:p w:rsidR="00047578" w:rsidRDefault="00047578">
      <w:pPr>
        <w:framePr w:w="8940" w:h="240" w:hRule="exact" w:wrap="auto" w:vAnchor="page" w:hAnchor="page" w:x="40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765" w:h="229" w:hRule="exact" w:wrap="auto" w:vAnchor="page" w:hAnchor="page" w:x="14565" w:y="46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4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755" w:h="240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680" w:h="194" w:hRule="exact" w:wrap="auto" w:vAnchor="page" w:hAnchor="page" w:x="1665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4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48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560" w:h="239" w:hRule="exact" w:wrap="auto" w:vAnchor="page" w:hAnchor="page" w:x="1290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840" w:h="240" w:hRule="exact" w:wrap="auto" w:vAnchor="page" w:hAnchor="page" w:x="8505" w:y="48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5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560" w:h="239" w:hRule="exact" w:wrap="auto" w:vAnchor="page" w:hAnchor="page" w:x="1290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840" w:h="240" w:hRule="exact" w:wrap="auto" w:vAnchor="page" w:hAnchor="page" w:x="850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560" w:h="239" w:hRule="exact" w:wrap="auto" w:vAnchor="page" w:hAnchor="page" w:x="1290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840" w:h="240" w:hRule="exact" w:wrap="auto" w:vAnchor="page" w:hAnchor="page" w:x="850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4214</w:t>
      </w:r>
    </w:p>
    <w:p w:rsidR="00047578" w:rsidRDefault="00047578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građevinski objekti</w:t>
      </w:r>
    </w:p>
    <w:p w:rsidR="00047578" w:rsidRDefault="00047578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6, Donacije</w:t>
      </w:r>
    </w:p>
    <w:p w:rsidR="00047578" w:rsidRDefault="00047578">
      <w:pPr>
        <w:framePr w:w="1560" w:h="240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433.545,00</w:t>
      </w:r>
    </w:p>
    <w:p w:rsidR="00047578" w:rsidRDefault="00047578">
      <w:pPr>
        <w:framePr w:w="765" w:h="229" w:hRule="exact" w:wrap="auto" w:vAnchor="page" w:hAnchor="page" w:x="14565" w:y="58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98,53</w:t>
      </w:r>
    </w:p>
    <w:p w:rsidR="00047578" w:rsidRDefault="00047578">
      <w:pPr>
        <w:framePr w:w="1440" w:h="240" w:hRule="exact" w:wrap="auto" w:vAnchor="page" w:hAnchor="page" w:x="9525" w:y="58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440.000,00</w:t>
      </w:r>
    </w:p>
    <w:p w:rsidR="00047578" w:rsidRDefault="00047578">
      <w:pPr>
        <w:framePr w:w="1755" w:h="240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440.000,00</w:t>
      </w:r>
    </w:p>
    <w:p w:rsidR="00047578" w:rsidRDefault="00047578">
      <w:pPr>
        <w:framePr w:w="1680" w:h="194" w:hRule="exact" w:wrap="auto" w:vAnchor="page" w:hAnchor="page" w:x="1665" w:y="6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6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6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98,53</w:t>
      </w:r>
    </w:p>
    <w:p w:rsidR="00047578" w:rsidRDefault="00047578">
      <w:pPr>
        <w:framePr w:w="1485" w:h="240" w:hRule="exact" w:wrap="auto" w:vAnchor="page" w:hAnchor="page" w:x="9480" w:y="6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440.000,00</w:t>
      </w:r>
    </w:p>
    <w:p w:rsidR="00047578" w:rsidRDefault="00047578">
      <w:pPr>
        <w:framePr w:w="1560" w:h="239" w:hRule="exact" w:wrap="auto" w:vAnchor="page" w:hAnchor="page" w:x="12900" w:y="6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433.545,00</w:t>
      </w:r>
    </w:p>
    <w:p w:rsidR="00047578" w:rsidRDefault="00047578">
      <w:pPr>
        <w:framePr w:w="840" w:h="240" w:hRule="exact" w:wrap="auto" w:vAnchor="page" w:hAnchor="page" w:x="8505" w:y="6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6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6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6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98,53</w:t>
      </w:r>
    </w:p>
    <w:p w:rsidR="00047578" w:rsidRDefault="00047578">
      <w:pPr>
        <w:framePr w:w="1485" w:h="240" w:hRule="exact" w:wrap="auto" w:vAnchor="page" w:hAnchor="page" w:x="948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440.000,00</w:t>
      </w:r>
    </w:p>
    <w:p w:rsidR="00047578" w:rsidRDefault="00047578">
      <w:pPr>
        <w:framePr w:w="1560" w:h="239" w:hRule="exact" w:wrap="auto" w:vAnchor="page" w:hAnchor="page" w:x="1290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433.545,00</w:t>
      </w:r>
    </w:p>
    <w:p w:rsidR="00047578" w:rsidRDefault="00047578">
      <w:pPr>
        <w:framePr w:w="840" w:h="240" w:hRule="exact" w:wrap="auto" w:vAnchor="page" w:hAnchor="page" w:x="8505" w:y="6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6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98,53</w:t>
      </w:r>
    </w:p>
    <w:p w:rsidR="00047578" w:rsidRDefault="00047578">
      <w:pPr>
        <w:framePr w:w="1485" w:h="240" w:hRule="exact" w:wrap="auto" w:vAnchor="page" w:hAnchor="page" w:x="948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440.000,00</w:t>
      </w:r>
    </w:p>
    <w:p w:rsidR="00047578" w:rsidRDefault="00047578">
      <w:pPr>
        <w:framePr w:w="1560" w:h="239" w:hRule="exact" w:wrap="auto" w:vAnchor="page" w:hAnchor="page" w:x="1290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433.545,00</w:t>
      </w:r>
    </w:p>
    <w:p w:rsidR="00047578" w:rsidRDefault="00047578">
      <w:pPr>
        <w:framePr w:w="840" w:h="240" w:hRule="exact" w:wrap="auto" w:vAnchor="page" w:hAnchor="page" w:x="850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4214</w:t>
      </w:r>
    </w:p>
    <w:p w:rsidR="00047578" w:rsidRDefault="00047578">
      <w:pPr>
        <w:framePr w:w="4920" w:h="240" w:hRule="exact" w:wrap="auto" w:vAnchor="page" w:hAnchor="page" w:x="3435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građevinski objekti</w:t>
      </w:r>
    </w:p>
    <w:p w:rsidR="00047578" w:rsidRDefault="00047578">
      <w:pPr>
        <w:framePr w:w="765" w:h="240" w:hRule="exact" w:wrap="auto" w:vAnchor="page" w:hAnchor="page" w:x="1456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98,53</w:t>
      </w:r>
    </w:p>
    <w:p w:rsidR="00047578" w:rsidRDefault="00047578">
      <w:pPr>
        <w:framePr w:w="1485" w:h="240" w:hRule="exact" w:wrap="auto" w:vAnchor="page" w:hAnchor="page" w:x="948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440.000,00</w:t>
      </w:r>
    </w:p>
    <w:p w:rsidR="00047578" w:rsidRDefault="00047578">
      <w:pPr>
        <w:framePr w:w="1560" w:h="239" w:hRule="exact" w:wrap="auto" w:vAnchor="page" w:hAnchor="page" w:x="1290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433.545,00</w:t>
      </w:r>
    </w:p>
    <w:p w:rsidR="00047578" w:rsidRDefault="00047578">
      <w:pPr>
        <w:framePr w:w="840" w:h="240" w:hRule="exact" w:wrap="auto" w:vAnchor="page" w:hAnchor="page" w:x="850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K114065, IZGRADNJA ULICE STUDENAC</w:t>
      </w:r>
    </w:p>
    <w:p w:rsidR="00047578" w:rsidRDefault="00047578">
      <w:pPr>
        <w:framePr w:w="1755" w:h="240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40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7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8940" w:h="240" w:hRule="exact" w:wrap="auto" w:vAnchor="page" w:hAnchor="page" w:x="40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765" w:h="229" w:hRule="exact" w:wrap="auto" w:vAnchor="page" w:hAnchor="page" w:x="14565" w:y="7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72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755" w:h="240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680" w:h="194" w:hRule="exact" w:wrap="auto" w:vAnchor="page" w:hAnchor="page" w:x="1665" w:y="7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7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7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7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840" w:h="240" w:hRule="exact" w:wrap="auto" w:vAnchor="page" w:hAnchor="page" w:x="8505" w:y="7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75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7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840" w:h="240" w:hRule="exact" w:wrap="auto" w:vAnchor="page" w:hAnchor="page" w:x="8505" w:y="7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8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840" w:h="240" w:hRule="exact" w:wrap="auto" w:vAnchor="page" w:hAnchor="page" w:x="850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4213</w:t>
      </w:r>
    </w:p>
    <w:p w:rsidR="00047578" w:rsidRDefault="00047578">
      <w:pPr>
        <w:framePr w:w="4920" w:h="240" w:hRule="exact" w:wrap="auto" w:vAnchor="page" w:hAnchor="page" w:x="3435" w:y="8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Ceste, željeznice i ostali prometni objekti</w:t>
      </w:r>
    </w:p>
    <w:p w:rsidR="00047578" w:rsidRDefault="00047578">
      <w:pPr>
        <w:framePr w:w="765" w:h="240" w:hRule="exact" w:wrap="auto" w:vAnchor="page" w:hAnchor="page" w:x="1456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840" w:h="240" w:hRule="exact" w:wrap="auto" w:vAnchor="page" w:hAnchor="page" w:x="850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K114069, OPREMA</w:t>
      </w:r>
      <w:r>
        <w:rPr>
          <w:rFonts w:ascii="Arial" w:hAnsi="Arial"/>
          <w:color w:val="000000"/>
          <w:kern w:val="2"/>
          <w:sz w:val="19"/>
        </w:rPr>
        <w:noBreakHyphen/>
        <w:t>UREDSKA</w:t>
      </w:r>
    </w:p>
    <w:p w:rsidR="00047578" w:rsidRDefault="00047578">
      <w:pPr>
        <w:framePr w:w="1755" w:h="240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33.000,00</w:t>
      </w:r>
    </w:p>
    <w:p w:rsidR="00047578" w:rsidRDefault="00047578">
      <w:pPr>
        <w:framePr w:w="1560" w:h="240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32.844,36</w:t>
      </w:r>
    </w:p>
    <w:p w:rsidR="00047578" w:rsidRDefault="00047578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99,53</w:t>
      </w:r>
    </w:p>
    <w:p w:rsidR="00047578" w:rsidRDefault="00047578">
      <w:pPr>
        <w:framePr w:w="1440" w:h="240" w:hRule="exact" w:wrap="auto" w:vAnchor="page" w:hAnchor="page" w:x="9525" w:y="84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33.000,00</w:t>
      </w:r>
    </w:p>
    <w:p w:rsidR="00047578" w:rsidRDefault="00047578">
      <w:pPr>
        <w:framePr w:w="8940" w:h="240" w:hRule="exact" w:wrap="auto" w:vAnchor="page" w:hAnchor="page" w:x="40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32.844,36</w:t>
      </w:r>
    </w:p>
    <w:p w:rsidR="00047578" w:rsidRDefault="00047578">
      <w:pPr>
        <w:framePr w:w="765" w:h="229" w:hRule="exact" w:wrap="auto" w:vAnchor="page" w:hAnchor="page" w:x="14565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99,53</w:t>
      </w:r>
    </w:p>
    <w:p w:rsidR="00047578" w:rsidRDefault="00047578">
      <w:pPr>
        <w:framePr w:w="1440" w:h="240" w:hRule="exact" w:wrap="auto" w:vAnchor="page" w:hAnchor="page" w:x="9525" w:y="8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33.000,00</w:t>
      </w:r>
    </w:p>
    <w:p w:rsidR="00047578" w:rsidRDefault="00047578">
      <w:pPr>
        <w:framePr w:w="1755" w:h="240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33.000,00</w:t>
      </w:r>
    </w:p>
    <w:p w:rsidR="00047578" w:rsidRDefault="00047578">
      <w:pPr>
        <w:framePr w:w="1680" w:h="194" w:hRule="exact" w:wrap="auto" w:vAnchor="page" w:hAnchor="page" w:x="1665" w:y="8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8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8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99,53</w:t>
      </w:r>
    </w:p>
    <w:p w:rsidR="00047578" w:rsidRDefault="00047578">
      <w:pPr>
        <w:framePr w:w="1485" w:h="240" w:hRule="exact" w:wrap="auto" w:vAnchor="page" w:hAnchor="page" w:x="9480" w:y="8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33.000,00</w:t>
      </w:r>
    </w:p>
    <w:p w:rsidR="00047578" w:rsidRDefault="00047578">
      <w:pPr>
        <w:framePr w:w="1560" w:h="239" w:hRule="exact" w:wrap="auto" w:vAnchor="page" w:hAnchor="page" w:x="12900" w:y="8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32.844,36</w:t>
      </w:r>
    </w:p>
    <w:p w:rsidR="00047578" w:rsidRDefault="00047578">
      <w:pPr>
        <w:framePr w:w="840" w:h="240" w:hRule="exact" w:wrap="auto" w:vAnchor="page" w:hAnchor="page" w:x="8505" w:y="8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9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9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9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99,53</w:t>
      </w:r>
    </w:p>
    <w:p w:rsidR="00047578" w:rsidRDefault="00047578">
      <w:pPr>
        <w:framePr w:w="1485" w:h="240" w:hRule="exact" w:wrap="auto" w:vAnchor="page" w:hAnchor="page" w:x="948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33.000,00</w:t>
      </w:r>
    </w:p>
    <w:p w:rsidR="00047578" w:rsidRDefault="00047578">
      <w:pPr>
        <w:framePr w:w="1560" w:h="239" w:hRule="exact" w:wrap="auto" w:vAnchor="page" w:hAnchor="page" w:x="1290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32.844,36</w:t>
      </w:r>
    </w:p>
    <w:p w:rsidR="00047578" w:rsidRDefault="00047578">
      <w:pPr>
        <w:framePr w:w="840" w:h="240" w:hRule="exact" w:wrap="auto" w:vAnchor="page" w:hAnchor="page" w:x="8505" w:y="9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9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99,53</w:t>
      </w:r>
    </w:p>
    <w:p w:rsidR="00047578" w:rsidRDefault="00047578">
      <w:pPr>
        <w:framePr w:w="1485" w:h="240" w:hRule="exact" w:wrap="auto" w:vAnchor="page" w:hAnchor="page" w:x="948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33.000,00</w:t>
      </w:r>
    </w:p>
    <w:p w:rsidR="00047578" w:rsidRDefault="00047578">
      <w:pPr>
        <w:framePr w:w="1560" w:h="239" w:hRule="exact" w:wrap="auto" w:vAnchor="page" w:hAnchor="page" w:x="1290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32.844,36</w:t>
      </w:r>
    </w:p>
    <w:p w:rsidR="00047578" w:rsidRDefault="00047578">
      <w:pPr>
        <w:framePr w:w="840" w:h="240" w:hRule="exact" w:wrap="auto" w:vAnchor="page" w:hAnchor="page" w:x="850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047578" w:rsidRDefault="00047578">
      <w:pPr>
        <w:framePr w:w="4920" w:h="240" w:hRule="exact" w:wrap="auto" w:vAnchor="page" w:hAnchor="page" w:x="3435" w:y="9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047578" w:rsidRDefault="00047578">
      <w:pPr>
        <w:framePr w:w="765" w:h="240" w:hRule="exact" w:wrap="auto" w:vAnchor="page" w:hAnchor="page" w:x="1456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99,53</w:t>
      </w:r>
    </w:p>
    <w:p w:rsidR="00047578" w:rsidRDefault="00047578">
      <w:pPr>
        <w:framePr w:w="1485" w:h="240" w:hRule="exact" w:wrap="auto" w:vAnchor="page" w:hAnchor="page" w:x="948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33.000,00</w:t>
      </w:r>
    </w:p>
    <w:p w:rsidR="00047578" w:rsidRDefault="00047578">
      <w:pPr>
        <w:framePr w:w="1560" w:h="239" w:hRule="exact" w:wrap="auto" w:vAnchor="page" w:hAnchor="page" w:x="1290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32.844,36</w:t>
      </w:r>
    </w:p>
    <w:p w:rsidR="00047578" w:rsidRDefault="00047578">
      <w:pPr>
        <w:framePr w:w="840" w:h="240" w:hRule="exact" w:wrap="auto" w:vAnchor="page" w:hAnchor="page" w:x="850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K114070, KOMUNALNA INFRAS.BUNTA</w:t>
      </w:r>
    </w:p>
    <w:p w:rsidR="00047578" w:rsidRDefault="00047578">
      <w:pPr>
        <w:framePr w:w="1755" w:h="240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113.000,00</w:t>
      </w:r>
    </w:p>
    <w:p w:rsidR="00047578" w:rsidRDefault="00047578">
      <w:pPr>
        <w:framePr w:w="1560" w:h="240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112.472,22</w:t>
      </w:r>
    </w:p>
    <w:p w:rsidR="00047578" w:rsidRDefault="00047578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99,53</w:t>
      </w:r>
    </w:p>
    <w:p w:rsidR="00047578" w:rsidRDefault="00047578">
      <w:pPr>
        <w:framePr w:w="1440" w:h="240" w:hRule="exact" w:wrap="auto" w:vAnchor="page" w:hAnchor="page" w:x="9525" w:y="99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113.000,00</w:t>
      </w:r>
    </w:p>
    <w:p w:rsidR="00047578" w:rsidRDefault="00047578">
      <w:pPr>
        <w:framePr w:w="8940" w:h="240" w:hRule="exact" w:wrap="auto" w:vAnchor="page" w:hAnchor="page" w:x="40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112.472,22</w:t>
      </w:r>
    </w:p>
    <w:p w:rsidR="00047578" w:rsidRDefault="00047578">
      <w:pPr>
        <w:framePr w:w="765" w:h="229" w:hRule="exact" w:wrap="auto" w:vAnchor="page" w:hAnchor="page" w:x="14565" w:y="10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99,53</w:t>
      </w:r>
    </w:p>
    <w:p w:rsidR="00047578" w:rsidRDefault="00047578">
      <w:pPr>
        <w:framePr w:w="1440" w:h="240" w:hRule="exact" w:wrap="auto" w:vAnchor="page" w:hAnchor="page" w:x="9525" w:y="10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113.000,00</w:t>
      </w:r>
    </w:p>
    <w:p w:rsidR="00047578" w:rsidRDefault="00047578">
      <w:pPr>
        <w:framePr w:w="1755" w:h="240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113.000,00</w:t>
      </w:r>
    </w:p>
    <w:p w:rsidR="00047578" w:rsidRDefault="00047578">
      <w:pPr>
        <w:framePr w:w="1680" w:h="194" w:hRule="exact" w:wrap="auto" w:vAnchor="page" w:hAnchor="page" w:x="1665" w:y="10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10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10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99,53</w:t>
      </w:r>
    </w:p>
    <w:p w:rsidR="00047578" w:rsidRDefault="00047578">
      <w:pPr>
        <w:framePr w:w="1485" w:h="240" w:hRule="exact" w:wrap="auto" w:vAnchor="page" w:hAnchor="page" w:x="9480" w:y="10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113.000,00</w:t>
      </w:r>
    </w:p>
    <w:p w:rsidR="00047578" w:rsidRDefault="00047578">
      <w:pPr>
        <w:framePr w:w="1560" w:h="239" w:hRule="exact" w:wrap="auto" w:vAnchor="page" w:hAnchor="page" w:x="12900" w:y="10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112.472,22</w:t>
      </w:r>
    </w:p>
    <w:p w:rsidR="00047578" w:rsidRDefault="00047578">
      <w:pPr>
        <w:framePr w:w="840" w:h="240" w:hRule="exact" w:wrap="auto" w:vAnchor="page" w:hAnchor="page" w:x="8505" w:y="10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10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10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10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99,53</w:t>
      </w:r>
    </w:p>
    <w:p w:rsidR="00047578" w:rsidRDefault="00047578">
      <w:pPr>
        <w:framePr w:w="1485" w:h="240" w:hRule="exact" w:wrap="auto" w:vAnchor="page" w:hAnchor="page" w:x="948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113.000,00</w:t>
      </w:r>
    </w:p>
    <w:p w:rsidR="00047578" w:rsidRDefault="00047578">
      <w:pPr>
        <w:framePr w:w="1560" w:h="239" w:hRule="exact" w:wrap="auto" w:vAnchor="page" w:hAnchor="page" w:x="1290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112.472,22</w:t>
      </w:r>
    </w:p>
    <w:p w:rsidR="00047578" w:rsidRDefault="00047578">
      <w:pPr>
        <w:framePr w:w="840" w:h="240" w:hRule="exact" w:wrap="auto" w:vAnchor="page" w:hAnchor="page" w:x="8505" w:y="10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39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573" style="position:absolute;left:0;text-align:left;margin-left:14.2pt;margin-top:111.2pt;width:827.75pt;height:12pt;z-index:-25109811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74" style="position:absolute;left:0;text-align:left;margin-left:14.2pt;margin-top:123.2pt;width:827.75pt;height:12.2pt;z-index:-2510970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75" style="position:absolute;left:0;text-align:left;margin-left:14.2pt;margin-top:183.4pt;width:827.75pt;height:12pt;z-index:-25109606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76" style="position:absolute;left:0;text-align:left;margin-left:14.2pt;margin-top:195.4pt;width:827.75pt;height:12.2pt;z-index:-2510950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77" style="position:absolute;left:0;text-align:left;margin-left:14.2pt;margin-top:267.6pt;width:827.75pt;height:12.2pt;z-index:-2510940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78" style="position:absolute;left:0;text-align:left;margin-left:14.2pt;margin-top:339.8pt;width:827.75pt;height:12pt;z-index:-25109299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79" style="position:absolute;left:0;text-align:left;margin-left:14.2pt;margin-top:351.8pt;width:827.75pt;height:12.2pt;z-index:-2510919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80" style="position:absolute;left:0;text-align:left;margin-left:14.2pt;margin-top:412pt;width:827.75pt;height:12pt;z-index:-25109094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81" style="position:absolute;left:0;text-align:left;margin-left:14.2pt;margin-top:424pt;width:827.75pt;height:12.2pt;z-index:-2510899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82" style="position:absolute;left:0;text-align:left;margin-left:14.2pt;margin-top:484.2pt;width:827.75pt;height:12pt;z-index:-25108889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83" style="position:absolute;left:0;text-align:left;margin-left:14.2pt;margin-top:496.2pt;width:827.75pt;height:12pt;z-index:-25108787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84" style="position:absolute;left:0;text-align:left;margin-left:14.2pt;margin-top:508.2pt;width:827.75pt;height:12.2pt;z-index:-2510868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585" style="position:absolute;left:0;text-align:left;z-index:-251085824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99,53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113.000,00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112.472,22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4213</w:t>
      </w:r>
    </w:p>
    <w:p w:rsidR="00047578" w:rsidRDefault="00047578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Ceste, željeznice i ostali prometni objekti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99,53</w:t>
      </w:r>
    </w:p>
    <w:p w:rsidR="00047578" w:rsidRDefault="00047578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113.000,00</w:t>
      </w:r>
    </w:p>
    <w:p w:rsidR="00047578" w:rsidRDefault="00047578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112.472,22</w:t>
      </w:r>
    </w:p>
    <w:p w:rsidR="00047578" w:rsidRDefault="00047578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K114071, ASFALTIRANJE CESTE PUT SV.ROKA</w:t>
      </w:r>
    </w:p>
    <w:p w:rsidR="00047578" w:rsidRDefault="00047578">
      <w:pPr>
        <w:framePr w:w="1755" w:h="240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436.400,00</w:t>
      </w:r>
    </w:p>
    <w:p w:rsidR="00047578" w:rsidRDefault="00047578">
      <w:pPr>
        <w:framePr w:w="1560" w:h="240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474.660,81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108,77</w:t>
      </w:r>
    </w:p>
    <w:p w:rsidR="00047578" w:rsidRDefault="00047578">
      <w:pPr>
        <w:framePr w:w="1440" w:h="240" w:hRule="exact" w:wrap="auto" w:vAnchor="page" w:hAnchor="page" w:x="9525" w:y="2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436.400,00</w:t>
      </w:r>
    </w:p>
    <w:p w:rsidR="00047578" w:rsidRDefault="00047578">
      <w:pPr>
        <w:framePr w:w="8940" w:h="240" w:hRule="exact" w:wrap="auto" w:vAnchor="page" w:hAnchor="page" w:x="40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474.660,81</w:t>
      </w:r>
    </w:p>
    <w:p w:rsidR="00047578" w:rsidRDefault="00047578">
      <w:pPr>
        <w:framePr w:w="765" w:h="229" w:hRule="exact" w:wrap="auto" w:vAnchor="page" w:hAnchor="page" w:x="14565" w:y="2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108,77</w:t>
      </w:r>
    </w:p>
    <w:p w:rsidR="00047578" w:rsidRDefault="00047578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436.400,00</w:t>
      </w:r>
    </w:p>
    <w:p w:rsidR="00047578" w:rsidRDefault="00047578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436.400,00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108,77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436.400,00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474.660,81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108,77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436.400,00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474.660,81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108,77</w:t>
      </w:r>
    </w:p>
    <w:p w:rsidR="00047578" w:rsidRDefault="00047578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436.400,00</w:t>
      </w:r>
    </w:p>
    <w:p w:rsidR="00047578" w:rsidRDefault="00047578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474.660,81</w:t>
      </w:r>
    </w:p>
    <w:p w:rsidR="00047578" w:rsidRDefault="00047578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4213</w:t>
      </w:r>
    </w:p>
    <w:p w:rsidR="00047578" w:rsidRDefault="00047578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Ceste, željeznice i ostali prometni objekti</w:t>
      </w:r>
    </w:p>
    <w:p w:rsidR="00047578" w:rsidRDefault="00047578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108,77</w:t>
      </w:r>
    </w:p>
    <w:p w:rsidR="00047578" w:rsidRDefault="00047578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436.400,00</w:t>
      </w:r>
    </w:p>
    <w:p w:rsidR="00047578" w:rsidRDefault="00047578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474.660,81</w:t>
      </w:r>
    </w:p>
    <w:p w:rsidR="00047578" w:rsidRDefault="00047578">
      <w:pPr>
        <w:framePr w:w="840" w:h="24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K114072, SPOMENIK "MOST"</w:t>
      </w:r>
    </w:p>
    <w:p w:rsidR="00047578" w:rsidRDefault="00047578">
      <w:pPr>
        <w:framePr w:w="1755" w:h="240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1560" w:h="240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65.071,80</w:t>
      </w:r>
    </w:p>
    <w:p w:rsidR="00047578" w:rsidRDefault="00047578">
      <w:pPr>
        <w:framePr w:w="765" w:h="240" w:hRule="exact" w:wrap="auto" w:vAnchor="page" w:hAnchor="page" w:x="1456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43,38</w:t>
      </w:r>
    </w:p>
    <w:p w:rsidR="00047578" w:rsidRDefault="00047578">
      <w:pPr>
        <w:framePr w:w="1440" w:h="240" w:hRule="exact" w:wrap="auto" w:vAnchor="page" w:hAnchor="page" w:x="9525" w:y="3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150.000,00</w:t>
      </w:r>
    </w:p>
    <w:p w:rsidR="00047578" w:rsidRDefault="00047578">
      <w:pPr>
        <w:framePr w:w="8940" w:h="240" w:hRule="exact" w:wrap="auto" w:vAnchor="page" w:hAnchor="page" w:x="40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54.000,00</w:t>
      </w:r>
    </w:p>
    <w:p w:rsidR="00047578" w:rsidRDefault="00047578">
      <w:pPr>
        <w:framePr w:w="765" w:h="229" w:hRule="exact" w:wrap="auto" w:vAnchor="page" w:hAnchor="page" w:x="14565" w:y="39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108,00</w:t>
      </w:r>
    </w:p>
    <w:p w:rsidR="00047578" w:rsidRDefault="00047578">
      <w:pPr>
        <w:framePr w:w="1440" w:h="240" w:hRule="exact" w:wrap="auto" w:vAnchor="page" w:hAnchor="page" w:x="9525" w:y="3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755" w:h="240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108,00</w:t>
      </w:r>
    </w:p>
    <w:p w:rsidR="00047578" w:rsidRDefault="00047578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54.000,00</w:t>
      </w:r>
    </w:p>
    <w:p w:rsidR="00047578" w:rsidRDefault="00047578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108,00</w:t>
      </w:r>
    </w:p>
    <w:p w:rsidR="00047578" w:rsidRDefault="00047578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54.000,00</w:t>
      </w:r>
    </w:p>
    <w:p w:rsidR="00047578" w:rsidRDefault="00047578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</w:t>
      </w:r>
    </w:p>
    <w:p w:rsidR="00047578" w:rsidRDefault="00047578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Knjige, umjetnička djela i ostale izložbene vrijednosti</w:t>
      </w:r>
    </w:p>
    <w:p w:rsidR="00047578" w:rsidRDefault="00047578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108,00</w:t>
      </w:r>
    </w:p>
    <w:p w:rsidR="00047578" w:rsidRDefault="00047578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54.000,00</w:t>
      </w:r>
    </w:p>
    <w:p w:rsidR="00047578" w:rsidRDefault="00047578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4242</w:t>
      </w:r>
    </w:p>
    <w:p w:rsidR="00047578" w:rsidRDefault="00047578">
      <w:pPr>
        <w:framePr w:w="4920" w:h="48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Umjetnička djela (izložena u galerijama, muzejima i slično)</w:t>
      </w:r>
    </w:p>
    <w:p w:rsidR="00047578" w:rsidRDefault="00047578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108,00</w:t>
      </w:r>
    </w:p>
    <w:p w:rsidR="00047578" w:rsidRDefault="00047578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50.000,00</w:t>
      </w:r>
    </w:p>
    <w:p w:rsidR="00047578" w:rsidRDefault="00047578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54.000,00</w:t>
      </w:r>
    </w:p>
    <w:p w:rsidR="00047578" w:rsidRDefault="00047578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6, Donacije</w:t>
      </w:r>
    </w:p>
    <w:p w:rsidR="00047578" w:rsidRDefault="00047578">
      <w:pPr>
        <w:framePr w:w="1560" w:h="240" w:hRule="exact" w:wrap="auto" w:vAnchor="page" w:hAnchor="page" w:x="1290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11.071,80</w:t>
      </w:r>
    </w:p>
    <w:p w:rsidR="00047578" w:rsidRDefault="00047578">
      <w:pPr>
        <w:framePr w:w="765" w:h="229" w:hRule="exact" w:wrap="auto" w:vAnchor="page" w:hAnchor="page" w:x="14565" w:y="5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11,07</w:t>
      </w:r>
    </w:p>
    <w:p w:rsidR="00047578" w:rsidRDefault="00047578">
      <w:pPr>
        <w:framePr w:w="1440" w:h="240" w:hRule="exact" w:wrap="auto" w:vAnchor="page" w:hAnchor="page" w:x="9525" w:y="5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755" w:h="240" w:hRule="exact" w:wrap="auto" w:vAnchor="page" w:hAnchor="page" w:x="1099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11,07</w:t>
      </w:r>
    </w:p>
    <w:p w:rsidR="00047578" w:rsidRDefault="00047578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11.071,80</w:t>
      </w:r>
    </w:p>
    <w:p w:rsidR="00047578" w:rsidRDefault="00047578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11,07</w:t>
      </w:r>
    </w:p>
    <w:p w:rsidR="00047578" w:rsidRDefault="00047578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11.071,80</w:t>
      </w:r>
    </w:p>
    <w:p w:rsidR="00047578" w:rsidRDefault="00047578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</w:t>
      </w:r>
    </w:p>
    <w:p w:rsidR="00047578" w:rsidRDefault="00047578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Knjige, umjetnička djela i ostale izložbene vrijednosti</w:t>
      </w:r>
    </w:p>
    <w:p w:rsidR="00047578" w:rsidRDefault="00047578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11,07</w:t>
      </w:r>
    </w:p>
    <w:p w:rsidR="00047578" w:rsidRDefault="00047578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11.071,80</w:t>
      </w:r>
    </w:p>
    <w:p w:rsidR="00047578" w:rsidRDefault="00047578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4242</w:t>
      </w:r>
    </w:p>
    <w:p w:rsidR="00047578" w:rsidRDefault="00047578">
      <w:pPr>
        <w:framePr w:w="4920" w:h="480" w:hRule="exact" w:wrap="auto" w:vAnchor="page" w:hAnchor="page" w:x="343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Umjetnička djela (izložena u galerijama, muzejima i slično)</w:t>
      </w:r>
    </w:p>
    <w:p w:rsidR="00047578" w:rsidRDefault="00047578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11,07</w:t>
      </w:r>
    </w:p>
    <w:p w:rsidR="00047578" w:rsidRDefault="00047578">
      <w:pPr>
        <w:framePr w:w="1485" w:h="240" w:hRule="exact" w:wrap="auto" w:vAnchor="page" w:hAnchor="page" w:x="948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100.000,00</w:t>
      </w:r>
    </w:p>
    <w:p w:rsidR="00047578" w:rsidRDefault="00047578">
      <w:pPr>
        <w:framePr w:w="1560" w:h="239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11.071,80</w:t>
      </w:r>
    </w:p>
    <w:p w:rsidR="00047578" w:rsidRDefault="00047578">
      <w:pPr>
        <w:framePr w:w="840" w:h="240" w:hRule="exact" w:wrap="auto" w:vAnchor="page" w:hAnchor="page" w:x="850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K114073, CESTE</w:t>
      </w:r>
      <w:r>
        <w:rPr>
          <w:rFonts w:ascii="Arial" w:hAnsi="Arial"/>
          <w:color w:val="000000"/>
          <w:kern w:val="2"/>
          <w:sz w:val="19"/>
        </w:rPr>
        <w:noBreakHyphen/>
        <w:t>VIČJA LUKA</w:t>
      </w:r>
    </w:p>
    <w:p w:rsidR="00047578" w:rsidRDefault="00047578">
      <w:pPr>
        <w:framePr w:w="1755" w:h="240" w:hRule="exact" w:wrap="auto" w:vAnchor="page" w:hAnchor="page" w:x="1099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55.250,00</w:t>
      </w:r>
    </w:p>
    <w:p w:rsidR="00047578" w:rsidRDefault="00047578">
      <w:pPr>
        <w:framePr w:w="1560" w:h="240" w:hRule="exact" w:wrap="auto" w:vAnchor="page" w:hAnchor="page" w:x="1290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55.250,00</w:t>
      </w:r>
    </w:p>
    <w:p w:rsidR="00047578" w:rsidRDefault="00047578">
      <w:pPr>
        <w:framePr w:w="765" w:h="240" w:hRule="exact" w:wrap="auto" w:vAnchor="page" w:hAnchor="page" w:x="14565" w:y="67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55.250,00</w:t>
      </w:r>
    </w:p>
    <w:p w:rsidR="00047578" w:rsidRDefault="00047578">
      <w:pPr>
        <w:framePr w:w="8940" w:h="240" w:hRule="exact" w:wrap="auto" w:vAnchor="page" w:hAnchor="page" w:x="405" w:y="7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7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55.250,00</w:t>
      </w:r>
    </w:p>
    <w:p w:rsidR="00047578" w:rsidRDefault="00047578">
      <w:pPr>
        <w:framePr w:w="765" w:h="229" w:hRule="exact" w:wrap="auto" w:vAnchor="page" w:hAnchor="page" w:x="14565" w:y="7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7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55.250,00</w:t>
      </w:r>
    </w:p>
    <w:p w:rsidR="00047578" w:rsidRDefault="00047578">
      <w:pPr>
        <w:framePr w:w="1755" w:h="240" w:hRule="exact" w:wrap="auto" w:vAnchor="page" w:hAnchor="page" w:x="10990" w:y="7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55.250,00</w:t>
      </w:r>
    </w:p>
    <w:p w:rsidR="00047578" w:rsidRDefault="00047578">
      <w:pPr>
        <w:framePr w:w="1680" w:h="194" w:hRule="exact" w:wrap="auto" w:vAnchor="page" w:hAnchor="page" w:x="1665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55.250,00</w:t>
      </w:r>
    </w:p>
    <w:p w:rsidR="00047578" w:rsidRDefault="00047578">
      <w:pPr>
        <w:framePr w:w="1560" w:h="239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55.250,00</w:t>
      </w:r>
    </w:p>
    <w:p w:rsidR="00047578" w:rsidRDefault="00047578">
      <w:pPr>
        <w:framePr w:w="840" w:h="240" w:hRule="exact" w:wrap="auto" w:vAnchor="page" w:hAnchor="page" w:x="850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55.250,00</w:t>
      </w:r>
    </w:p>
    <w:p w:rsidR="00047578" w:rsidRDefault="00047578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55.250,00</w:t>
      </w:r>
    </w:p>
    <w:p w:rsidR="00047578" w:rsidRDefault="00047578">
      <w:pPr>
        <w:framePr w:w="840" w:h="24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55.250,00</w:t>
      </w:r>
    </w:p>
    <w:p w:rsidR="00047578" w:rsidRDefault="00047578">
      <w:pPr>
        <w:framePr w:w="1560" w:h="239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55.250,00</w:t>
      </w:r>
    </w:p>
    <w:p w:rsidR="00047578" w:rsidRDefault="00047578">
      <w:pPr>
        <w:framePr w:w="840" w:h="240" w:hRule="exact" w:wrap="auto" w:vAnchor="page" w:hAnchor="page" w:x="850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4213</w:t>
      </w:r>
    </w:p>
    <w:p w:rsidR="00047578" w:rsidRDefault="00047578">
      <w:pPr>
        <w:framePr w:w="4920" w:h="240" w:hRule="exact" w:wrap="auto" w:vAnchor="page" w:hAnchor="page" w:x="343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Ceste, željeznice i ostali prometni objekti</w:t>
      </w:r>
    </w:p>
    <w:p w:rsidR="00047578" w:rsidRDefault="00047578">
      <w:pPr>
        <w:framePr w:w="765" w:h="240" w:hRule="exact" w:wrap="auto" w:vAnchor="page" w:hAnchor="page" w:x="1456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55.250,00</w:t>
      </w:r>
    </w:p>
    <w:p w:rsidR="00047578" w:rsidRDefault="00047578">
      <w:pPr>
        <w:framePr w:w="1560" w:h="239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55.250,00</w:t>
      </w:r>
    </w:p>
    <w:p w:rsidR="00047578" w:rsidRDefault="00047578">
      <w:pPr>
        <w:framePr w:w="840" w:h="240" w:hRule="exact" w:wrap="auto" w:vAnchor="page" w:hAnchor="page" w:x="850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0660</w:t>
      </w:r>
    </w:p>
    <w:p w:rsidR="00047578" w:rsidRDefault="00047578">
      <w:pPr>
        <w:framePr w:w="1755" w:h="224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K114074, BETONAŽA UL.K.ZVONIMIRA</w:t>
      </w:r>
    </w:p>
    <w:p w:rsidR="00047578" w:rsidRDefault="00047578">
      <w:pPr>
        <w:framePr w:w="1755" w:h="240" w:hRule="exact" w:wrap="auto" w:vAnchor="page" w:hAnchor="page" w:x="1099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102.000,00</w:t>
      </w:r>
    </w:p>
    <w:p w:rsidR="00047578" w:rsidRDefault="00047578">
      <w:pPr>
        <w:framePr w:w="1560" w:h="240" w:hRule="exact" w:wrap="auto" w:vAnchor="page" w:hAnchor="page" w:x="1290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101.854,25</w:t>
      </w:r>
    </w:p>
    <w:p w:rsidR="00047578" w:rsidRDefault="00047578">
      <w:pPr>
        <w:framePr w:w="765" w:h="240" w:hRule="exact" w:wrap="auto" w:vAnchor="page" w:hAnchor="page" w:x="14565" w:y="8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99,86</w:t>
      </w:r>
    </w:p>
    <w:p w:rsidR="00047578" w:rsidRDefault="00047578">
      <w:pPr>
        <w:framePr w:w="1440" w:h="240" w:hRule="exact" w:wrap="auto" w:vAnchor="page" w:hAnchor="page" w:x="9525" w:y="8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102.000,00</w:t>
      </w:r>
    </w:p>
    <w:p w:rsidR="00047578" w:rsidRDefault="00047578">
      <w:pPr>
        <w:framePr w:w="8940" w:h="240" w:hRule="exact" w:wrap="auto" w:vAnchor="page" w:hAnchor="page" w:x="405" w:y="8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101.854,25</w:t>
      </w:r>
    </w:p>
    <w:p w:rsidR="00047578" w:rsidRDefault="00047578">
      <w:pPr>
        <w:framePr w:w="765" w:h="229" w:hRule="exact" w:wrap="auto" w:vAnchor="page" w:hAnchor="page" w:x="14565" w:y="8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99,86</w:t>
      </w:r>
    </w:p>
    <w:p w:rsidR="00047578" w:rsidRDefault="00047578">
      <w:pPr>
        <w:framePr w:w="1440" w:h="240" w:hRule="exact" w:wrap="auto" w:vAnchor="page" w:hAnchor="page" w:x="9525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102.000,00</w:t>
      </w:r>
    </w:p>
    <w:p w:rsidR="00047578" w:rsidRDefault="00047578">
      <w:pPr>
        <w:framePr w:w="1755" w:h="240" w:hRule="exact" w:wrap="auto" w:vAnchor="page" w:hAnchor="page" w:x="10990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102.000,00</w:t>
      </w:r>
    </w:p>
    <w:p w:rsidR="00047578" w:rsidRDefault="00047578">
      <w:pPr>
        <w:framePr w:w="1680" w:h="194" w:hRule="exact" w:wrap="auto" w:vAnchor="page" w:hAnchor="page" w:x="1665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99,86</w:t>
      </w:r>
    </w:p>
    <w:p w:rsidR="00047578" w:rsidRDefault="00047578">
      <w:pPr>
        <w:framePr w:w="1485" w:h="240" w:hRule="exact" w:wrap="auto" w:vAnchor="page" w:hAnchor="page" w:x="948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102.000,00</w:t>
      </w:r>
    </w:p>
    <w:p w:rsidR="00047578" w:rsidRDefault="00047578">
      <w:pPr>
        <w:framePr w:w="1560" w:h="239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101.854,25</w:t>
      </w:r>
    </w:p>
    <w:p w:rsidR="00047578" w:rsidRDefault="00047578">
      <w:pPr>
        <w:framePr w:w="840" w:h="240" w:hRule="exact" w:wrap="auto" w:vAnchor="page" w:hAnchor="page" w:x="850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99,86</w:t>
      </w:r>
    </w:p>
    <w:p w:rsidR="00047578" w:rsidRDefault="00047578">
      <w:pPr>
        <w:framePr w:w="1485" w:h="240" w:hRule="exact" w:wrap="auto" w:vAnchor="page" w:hAnchor="page" w:x="948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102.000,00</w:t>
      </w:r>
    </w:p>
    <w:p w:rsidR="00047578" w:rsidRDefault="00047578">
      <w:pPr>
        <w:framePr w:w="1560" w:h="239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101.854,25</w:t>
      </w:r>
    </w:p>
    <w:p w:rsidR="00047578" w:rsidRDefault="00047578">
      <w:pPr>
        <w:framePr w:w="840" w:h="240" w:hRule="exact" w:wrap="auto" w:vAnchor="page" w:hAnchor="page" w:x="850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99,86</w:t>
      </w:r>
    </w:p>
    <w:p w:rsidR="00047578" w:rsidRDefault="00047578">
      <w:pPr>
        <w:framePr w:w="1485" w:h="240" w:hRule="exact" w:wrap="auto" w:vAnchor="page" w:hAnchor="page" w:x="948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102.000,00</w:t>
      </w:r>
    </w:p>
    <w:p w:rsidR="00047578" w:rsidRDefault="00047578">
      <w:pPr>
        <w:framePr w:w="1560" w:h="239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101.854,25</w:t>
      </w:r>
    </w:p>
    <w:p w:rsidR="00047578" w:rsidRDefault="00047578">
      <w:pPr>
        <w:framePr w:w="840" w:h="240" w:hRule="exact" w:wrap="auto" w:vAnchor="page" w:hAnchor="page" w:x="850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4214</w:t>
      </w:r>
    </w:p>
    <w:p w:rsidR="00047578" w:rsidRDefault="00047578">
      <w:pPr>
        <w:framePr w:w="4920" w:h="240" w:hRule="exact" w:wrap="auto" w:vAnchor="page" w:hAnchor="page" w:x="3435" w:y="9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građevinski objekti</w:t>
      </w:r>
    </w:p>
    <w:p w:rsidR="00047578" w:rsidRDefault="00047578">
      <w:pPr>
        <w:framePr w:w="765" w:h="240" w:hRule="exact" w:wrap="auto" w:vAnchor="page" w:hAnchor="page" w:x="1456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99,86</w:t>
      </w:r>
    </w:p>
    <w:p w:rsidR="00047578" w:rsidRDefault="00047578">
      <w:pPr>
        <w:framePr w:w="1485" w:h="240" w:hRule="exact" w:wrap="auto" w:vAnchor="page" w:hAnchor="page" w:x="948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102.000,00</w:t>
      </w:r>
    </w:p>
    <w:p w:rsidR="00047578" w:rsidRDefault="00047578">
      <w:pPr>
        <w:framePr w:w="1560" w:h="239" w:hRule="exact" w:wrap="auto" w:vAnchor="page" w:hAnchor="page" w:x="1290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101.854,25</w:t>
      </w:r>
    </w:p>
    <w:p w:rsidR="00047578" w:rsidRDefault="00047578">
      <w:pPr>
        <w:framePr w:w="840" w:h="240" w:hRule="exact" w:wrap="auto" w:vAnchor="page" w:hAnchor="page" w:x="850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Kapitalni projekt: K114076, OPREMA </w:t>
      </w:r>
      <w:r>
        <w:rPr>
          <w:rFonts w:ascii="Arial" w:hAnsi="Arial"/>
          <w:color w:val="000000"/>
          <w:kern w:val="2"/>
          <w:sz w:val="19"/>
        </w:rPr>
        <w:noBreakHyphen/>
        <w:t>PROMETNA SIGNALIZACIJA</w:t>
      </w:r>
    </w:p>
    <w:p w:rsidR="00047578" w:rsidRDefault="00047578">
      <w:pPr>
        <w:framePr w:w="1755" w:h="240" w:hRule="exact" w:wrap="auto" w:vAnchor="page" w:hAnchor="page" w:x="1099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1560" w:h="240" w:hRule="exact" w:wrap="auto" w:vAnchor="page" w:hAnchor="page" w:x="1290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765" w:h="240" w:hRule="exact" w:wrap="auto" w:vAnchor="page" w:hAnchor="page" w:x="14565" w:y="9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9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8925" w:h="240" w:hRule="exact" w:wrap="auto" w:vAnchor="page" w:hAnchor="page" w:x="405" w:y="9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Korisnik: 001, JEDINSTVENI UPRAVNI ODJEL</w:t>
      </w:r>
    </w:p>
    <w:p w:rsidR="00047578" w:rsidRDefault="00047578">
      <w:pPr>
        <w:framePr w:w="1755" w:h="240" w:hRule="exact" w:wrap="auto" w:vAnchor="page" w:hAnchor="page" w:x="1099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1560" w:h="240" w:hRule="exact" w:wrap="auto" w:vAnchor="page" w:hAnchor="page" w:x="1290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765" w:h="240" w:hRule="exact" w:wrap="auto" w:vAnchor="page" w:hAnchor="page" w:x="14565" w:y="99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9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8940" w:h="240" w:hRule="exact" w:wrap="auto" w:vAnchor="page" w:hAnchor="page" w:x="405" w:y="10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10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765" w:h="229" w:hRule="exact" w:wrap="auto" w:vAnchor="page" w:hAnchor="page" w:x="14565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0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1755" w:h="240" w:hRule="exact" w:wrap="auto" w:vAnchor="page" w:hAnchor="page" w:x="10990" w:y="10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1680" w:h="194" w:hRule="exact" w:wrap="auto" w:vAnchor="page" w:hAnchor="page" w:x="1665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1560" w:h="239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840" w:h="240" w:hRule="exact" w:wrap="auto" w:vAnchor="page" w:hAnchor="page" w:x="850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</w:t>
      </w:r>
    </w:p>
    <w:p w:rsidR="00047578" w:rsidRDefault="00047578">
      <w:pPr>
        <w:framePr w:w="1755" w:h="224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1560" w:h="239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840" w:h="240" w:hRule="exact" w:wrap="auto" w:vAnchor="page" w:hAnchor="page" w:x="850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</w:t>
      </w:r>
    </w:p>
    <w:p w:rsidR="00047578" w:rsidRDefault="00047578">
      <w:pPr>
        <w:framePr w:w="1755" w:h="224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40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586" style="position:absolute;left:0;text-align:left;margin-left:14.2pt;margin-top:111.2pt;width:827.75pt;height:12pt;z-index:-25108480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87" style="position:absolute;left:0;text-align:left;margin-left:14.2pt;margin-top:123.2pt;width:827.75pt;height:12.2pt;z-index:-2510837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88" style="position:absolute;left:0;text-align:left;margin-left:14.2pt;margin-top:183.4pt;width:827.75pt;height:12pt;z-index:-2510827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89" style="position:absolute;left:0;text-align:left;margin-left:14.2pt;margin-top:195.4pt;width:827.75pt;height:12.2pt;z-index:-2510817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90" style="position:absolute;left:0;text-align:left;margin-left:14.2pt;margin-top:255.6pt;width:827.75pt;height:12pt;z-index:-25108070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91" style="position:absolute;left:0;text-align:left;margin-left:14.2pt;margin-top:267.6pt;width:827.75pt;height:12.2pt;z-index:-2510796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92" style="position:absolute;left:0;text-align:left;margin-left:14.2pt;margin-top:327.8pt;width:827.75pt;height:12.75pt;z-index:-2510786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93" style="position:absolute;left:0;text-align:left;margin-left:14.2pt;margin-top:340.55pt;width:827.75pt;height:12pt;z-index:-25107763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594" style="position:absolute;left:0;text-align:left;margin-left:14.2pt;margin-top:352.55pt;width:827.75pt;height:12.2pt;z-index:-2510766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95" style="position:absolute;left:0;text-align:left;margin-left:14.2pt;margin-top:412.75pt;width:827.75pt;height:12.2pt;z-index:-2510755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96" style="position:absolute;left:0;text-align:left;margin-left:14.2pt;margin-top:472.95pt;width:827.75pt;height:12.2pt;z-index:-2510745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597" style="position:absolute;left:0;text-align:left;margin-left:14.2pt;margin-top:533.15pt;width:827.75pt;height:12pt;z-index:-25107353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line id="_x0000_s1598" style="position:absolute;left:0;text-align:left;z-index:-251072512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4223</w:t>
      </w:r>
    </w:p>
    <w:p w:rsidR="00047578" w:rsidRDefault="00047578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Oprema za održavanje i zaštitu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82.150,00</w:t>
      </w:r>
    </w:p>
    <w:p w:rsidR="00047578" w:rsidRDefault="00047578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0485</w:t>
      </w:r>
    </w:p>
    <w:p w:rsidR="00047578" w:rsidRDefault="00047578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Kapitalni projekt: K114078, OPREMA </w:t>
      </w:r>
      <w:r>
        <w:rPr>
          <w:rFonts w:ascii="Arial" w:hAnsi="Arial"/>
          <w:color w:val="000000"/>
          <w:kern w:val="2"/>
          <w:sz w:val="19"/>
        </w:rPr>
        <w:noBreakHyphen/>
        <w:t>TABLE ZA PROM.RJEŠENJE</w:t>
      </w:r>
    </w:p>
    <w:p w:rsidR="00047578" w:rsidRDefault="00047578">
      <w:pPr>
        <w:framePr w:w="1755" w:h="240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16.900,00</w:t>
      </w:r>
    </w:p>
    <w:p w:rsidR="00047578" w:rsidRDefault="00047578">
      <w:pPr>
        <w:framePr w:w="1560" w:h="240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16.805,49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99,44</w:t>
      </w:r>
    </w:p>
    <w:p w:rsidR="00047578" w:rsidRDefault="00047578">
      <w:pPr>
        <w:framePr w:w="1440" w:h="240" w:hRule="exact" w:wrap="auto" w:vAnchor="page" w:hAnchor="page" w:x="9525" w:y="2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16.900,00</w:t>
      </w:r>
    </w:p>
    <w:p w:rsidR="00047578" w:rsidRDefault="00047578">
      <w:pPr>
        <w:framePr w:w="8940" w:h="240" w:hRule="exact" w:wrap="auto" w:vAnchor="page" w:hAnchor="page" w:x="40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16.805,49</w:t>
      </w:r>
    </w:p>
    <w:p w:rsidR="00047578" w:rsidRDefault="00047578">
      <w:pPr>
        <w:framePr w:w="765" w:h="229" w:hRule="exact" w:wrap="auto" w:vAnchor="page" w:hAnchor="page" w:x="14565" w:y="2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99,44</w:t>
      </w:r>
    </w:p>
    <w:p w:rsidR="00047578" w:rsidRDefault="00047578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16.900,00</w:t>
      </w:r>
    </w:p>
    <w:p w:rsidR="00047578" w:rsidRDefault="00047578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16.900,00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99,44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16.900,00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16.805,49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036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99,44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16.900,00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16.805,49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036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99,44</w:t>
      </w:r>
    </w:p>
    <w:p w:rsidR="00047578" w:rsidRDefault="00047578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16.900,00</w:t>
      </w:r>
    </w:p>
    <w:p w:rsidR="00047578" w:rsidRDefault="00047578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16.805,49</w:t>
      </w:r>
    </w:p>
    <w:p w:rsidR="00047578" w:rsidRDefault="00047578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036</w:t>
      </w:r>
    </w:p>
    <w:p w:rsidR="00047578" w:rsidRDefault="00047578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4227</w:t>
      </w:r>
    </w:p>
    <w:p w:rsidR="00047578" w:rsidRDefault="00047578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Uređaji, strojevi i oprema za ostale namjene</w:t>
      </w:r>
    </w:p>
    <w:p w:rsidR="00047578" w:rsidRDefault="00047578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99,44</w:t>
      </w:r>
    </w:p>
    <w:p w:rsidR="00047578" w:rsidRDefault="00047578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16.900,00</w:t>
      </w:r>
    </w:p>
    <w:p w:rsidR="00047578" w:rsidRDefault="00047578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16.805,49</w:t>
      </w:r>
    </w:p>
    <w:p w:rsidR="00047578" w:rsidRDefault="00047578">
      <w:pPr>
        <w:framePr w:w="840" w:h="24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036</w:t>
      </w:r>
    </w:p>
    <w:p w:rsidR="00047578" w:rsidRDefault="00047578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K114079, OPREMA</w:t>
      </w:r>
      <w:r>
        <w:rPr>
          <w:rFonts w:ascii="Arial" w:hAnsi="Arial"/>
          <w:color w:val="000000"/>
          <w:kern w:val="2"/>
          <w:sz w:val="19"/>
        </w:rPr>
        <w:noBreakHyphen/>
        <w:t>TURISTIČKE TABLE</w:t>
      </w:r>
    </w:p>
    <w:p w:rsidR="00047578" w:rsidRDefault="00047578">
      <w:pPr>
        <w:framePr w:w="1755" w:h="240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40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14.988,60</w:t>
      </w:r>
    </w:p>
    <w:p w:rsidR="00047578" w:rsidRDefault="00047578">
      <w:pPr>
        <w:framePr w:w="765" w:h="240" w:hRule="exact" w:wrap="auto" w:vAnchor="page" w:hAnchor="page" w:x="1456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99,92</w:t>
      </w:r>
    </w:p>
    <w:p w:rsidR="00047578" w:rsidRDefault="00047578">
      <w:pPr>
        <w:framePr w:w="1440" w:h="240" w:hRule="exact" w:wrap="auto" w:vAnchor="page" w:hAnchor="page" w:x="9525" w:y="3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8940" w:h="240" w:hRule="exact" w:wrap="auto" w:vAnchor="page" w:hAnchor="page" w:x="40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14.988,60</w:t>
      </w:r>
    </w:p>
    <w:p w:rsidR="00047578" w:rsidRDefault="00047578">
      <w:pPr>
        <w:framePr w:w="765" w:h="229" w:hRule="exact" w:wrap="auto" w:vAnchor="page" w:hAnchor="page" w:x="14565" w:y="39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99,92</w:t>
      </w:r>
    </w:p>
    <w:p w:rsidR="00047578" w:rsidRDefault="00047578">
      <w:pPr>
        <w:framePr w:w="1440" w:h="240" w:hRule="exact" w:wrap="auto" w:vAnchor="page" w:hAnchor="page" w:x="9525" w:y="3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755" w:h="240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99,92</w:t>
      </w:r>
    </w:p>
    <w:p w:rsidR="00047578" w:rsidRDefault="00047578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14.988,60</w:t>
      </w:r>
    </w:p>
    <w:p w:rsidR="00047578" w:rsidRDefault="00047578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0473</w:t>
      </w:r>
    </w:p>
    <w:p w:rsidR="00047578" w:rsidRDefault="00047578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99,92</w:t>
      </w:r>
    </w:p>
    <w:p w:rsidR="00047578" w:rsidRDefault="00047578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14.988,60</w:t>
      </w:r>
    </w:p>
    <w:p w:rsidR="00047578" w:rsidRDefault="00047578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0473</w:t>
      </w:r>
    </w:p>
    <w:p w:rsidR="00047578" w:rsidRDefault="00047578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99,92</w:t>
      </w:r>
    </w:p>
    <w:p w:rsidR="00047578" w:rsidRDefault="00047578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14.988,60</w:t>
      </w:r>
    </w:p>
    <w:p w:rsidR="00047578" w:rsidRDefault="00047578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0473</w:t>
      </w:r>
    </w:p>
    <w:p w:rsidR="00047578" w:rsidRDefault="00047578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4227</w:t>
      </w:r>
    </w:p>
    <w:p w:rsidR="00047578" w:rsidRDefault="00047578">
      <w:pPr>
        <w:framePr w:w="4920" w:h="24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Uređaji, strojevi i oprema za ostale namjene</w:t>
      </w:r>
    </w:p>
    <w:p w:rsidR="00047578" w:rsidRDefault="00047578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99,92</w:t>
      </w:r>
    </w:p>
    <w:p w:rsidR="00047578" w:rsidRDefault="00047578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15.000,00</w:t>
      </w:r>
    </w:p>
    <w:p w:rsidR="00047578" w:rsidRDefault="00047578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14.988,60</w:t>
      </w:r>
    </w:p>
    <w:p w:rsidR="00047578" w:rsidRDefault="00047578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0473</w:t>
      </w:r>
    </w:p>
    <w:p w:rsidR="00047578" w:rsidRDefault="00047578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Kapitalni projekt: K114080, PRIPREMA DEPONIJA </w:t>
      </w:r>
      <w:r>
        <w:rPr>
          <w:rFonts w:ascii="Arial" w:hAnsi="Arial"/>
          <w:color w:val="000000"/>
          <w:kern w:val="2"/>
          <w:sz w:val="19"/>
        </w:rPr>
        <w:noBreakHyphen/>
        <w:t>PODUZETNIČKA ZONA</w:t>
      </w:r>
    </w:p>
    <w:p w:rsidR="00047578" w:rsidRDefault="00047578">
      <w:pPr>
        <w:framePr w:w="1755" w:h="240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69.000,00</w:t>
      </w:r>
    </w:p>
    <w:p w:rsidR="00047578" w:rsidRDefault="00047578">
      <w:pPr>
        <w:framePr w:w="1560" w:h="240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68.875,00</w:t>
      </w:r>
    </w:p>
    <w:p w:rsidR="00047578" w:rsidRDefault="00047578">
      <w:pPr>
        <w:framePr w:w="765" w:h="240" w:hRule="exact" w:wrap="auto" w:vAnchor="page" w:hAnchor="page" w:x="1456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99,82</w:t>
      </w:r>
    </w:p>
    <w:p w:rsidR="00047578" w:rsidRDefault="00047578">
      <w:pPr>
        <w:framePr w:w="1440" w:h="240" w:hRule="exact" w:wrap="auto" w:vAnchor="page" w:hAnchor="page" w:x="9525" w:y="5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69.000,00</w:t>
      </w:r>
    </w:p>
    <w:p w:rsidR="00047578" w:rsidRDefault="00047578">
      <w:pPr>
        <w:framePr w:w="8940" w:h="240" w:hRule="exact" w:wrap="auto" w:vAnchor="page" w:hAnchor="page" w:x="405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68.875,00</w:t>
      </w:r>
    </w:p>
    <w:p w:rsidR="00047578" w:rsidRDefault="00047578">
      <w:pPr>
        <w:framePr w:w="765" w:h="229" w:hRule="exact" w:wrap="auto" w:vAnchor="page" w:hAnchor="page" w:x="14565" w:y="5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047578" w:rsidRDefault="00047578">
      <w:pPr>
        <w:framePr w:w="1440" w:h="240" w:hRule="exact" w:wrap="auto" w:vAnchor="page" w:hAnchor="page" w:x="9525" w:y="5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69.000,00</w:t>
      </w:r>
    </w:p>
    <w:p w:rsidR="00047578" w:rsidRDefault="00047578">
      <w:pPr>
        <w:framePr w:w="1755" w:h="240" w:hRule="exact" w:wrap="auto" w:vAnchor="page" w:hAnchor="page" w:x="1099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69.000,00</w:t>
      </w:r>
    </w:p>
    <w:p w:rsidR="00047578" w:rsidRDefault="00047578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047578" w:rsidRDefault="00047578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69.000,00</w:t>
      </w:r>
    </w:p>
    <w:p w:rsidR="00047578" w:rsidRDefault="00047578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68.875,00</w:t>
      </w:r>
    </w:p>
    <w:p w:rsidR="00047578" w:rsidRDefault="00047578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047578" w:rsidRDefault="00047578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69.000,00</w:t>
      </w:r>
    </w:p>
    <w:p w:rsidR="00047578" w:rsidRDefault="00047578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68.875,00</w:t>
      </w:r>
    </w:p>
    <w:p w:rsidR="00047578" w:rsidRDefault="00047578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047578" w:rsidRDefault="00047578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69.000,00</w:t>
      </w:r>
    </w:p>
    <w:p w:rsidR="00047578" w:rsidRDefault="00047578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68.875,00</w:t>
      </w:r>
    </w:p>
    <w:p w:rsidR="00047578" w:rsidRDefault="00047578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4214</w:t>
      </w:r>
    </w:p>
    <w:p w:rsidR="00047578" w:rsidRDefault="00047578">
      <w:pPr>
        <w:framePr w:w="4920" w:h="240" w:hRule="exact" w:wrap="auto" w:vAnchor="page" w:hAnchor="page" w:x="343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građevinski objekti</w:t>
      </w:r>
    </w:p>
    <w:p w:rsidR="00047578" w:rsidRDefault="00047578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047578" w:rsidRDefault="00047578">
      <w:pPr>
        <w:framePr w:w="1485" w:h="240" w:hRule="exact" w:wrap="auto" w:vAnchor="page" w:hAnchor="page" w:x="948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69.000,00</w:t>
      </w:r>
    </w:p>
    <w:p w:rsidR="00047578" w:rsidRDefault="00047578">
      <w:pPr>
        <w:framePr w:w="1560" w:h="239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68.875,00</w:t>
      </w:r>
    </w:p>
    <w:p w:rsidR="00047578" w:rsidRDefault="00047578">
      <w:pPr>
        <w:framePr w:w="840" w:h="240" w:hRule="exact" w:wrap="auto" w:vAnchor="page" w:hAnchor="page" w:x="850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880" w:h="255" w:hRule="exact" w:wrap="auto" w:vAnchor="page" w:hAnchor="page" w:x="450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1015, GRAĐEVINSKI OBJEKTI</w:t>
      </w:r>
    </w:p>
    <w:p w:rsidR="00047578" w:rsidRDefault="00047578">
      <w:pPr>
        <w:framePr w:w="1755" w:h="240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8.975.500,00</w:t>
      </w:r>
    </w:p>
    <w:p w:rsidR="00047578" w:rsidRDefault="00047578">
      <w:pPr>
        <w:framePr w:w="1560" w:h="240" w:hRule="exact" w:wrap="auto" w:vAnchor="page" w:hAnchor="page" w:x="1287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275.000,00</w:t>
      </w:r>
    </w:p>
    <w:p w:rsidR="00047578" w:rsidRDefault="00047578">
      <w:pPr>
        <w:framePr w:w="765" w:h="240" w:hRule="exact" w:wrap="auto" w:vAnchor="page" w:hAnchor="page" w:x="1456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3,06</w:t>
      </w:r>
    </w:p>
    <w:p w:rsidR="00047578" w:rsidRDefault="00047578">
      <w:pPr>
        <w:framePr w:w="1440" w:h="240" w:hRule="exact" w:wrap="auto" w:vAnchor="page" w:hAnchor="page" w:x="9525" w:y="6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8.975.500,00</w:t>
      </w:r>
    </w:p>
    <w:p w:rsidR="00047578" w:rsidRDefault="00047578">
      <w:pPr>
        <w:framePr w:w="8940" w:h="240" w:hRule="exact" w:wrap="auto" w:vAnchor="page" w:hAnchor="page" w:x="405" w:y="6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K115002, IZGRADNJA DJEČJEG VRTIĆA</w:t>
      </w:r>
    </w:p>
    <w:p w:rsidR="00047578" w:rsidRDefault="00047578">
      <w:pPr>
        <w:framePr w:w="1755" w:h="240" w:hRule="exact" w:wrap="auto" w:vAnchor="page" w:hAnchor="page" w:x="10990" w:y="6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8.888.000,00</w:t>
      </w:r>
    </w:p>
    <w:p w:rsidR="00047578" w:rsidRDefault="00047578">
      <w:pPr>
        <w:framePr w:w="1560" w:h="240" w:hRule="exact" w:wrap="auto" w:vAnchor="page" w:hAnchor="page" w:x="12900" w:y="68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187.500,00</w:t>
      </w:r>
    </w:p>
    <w:p w:rsidR="00047578" w:rsidRDefault="00047578">
      <w:pPr>
        <w:framePr w:w="765" w:h="240" w:hRule="exact" w:wrap="auto" w:vAnchor="page" w:hAnchor="page" w:x="14565" w:y="6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2,11</w:t>
      </w:r>
    </w:p>
    <w:p w:rsidR="00047578" w:rsidRDefault="00047578">
      <w:pPr>
        <w:framePr w:w="1440" w:h="240" w:hRule="exact" w:wrap="auto" w:vAnchor="page" w:hAnchor="page" w:x="9525" w:y="68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8.888.000,00</w:t>
      </w:r>
    </w:p>
    <w:p w:rsidR="00047578" w:rsidRDefault="00047578">
      <w:pPr>
        <w:framePr w:w="8940" w:h="240" w:hRule="exact" w:wrap="auto" w:vAnchor="page" w:hAnchor="page" w:x="405" w:y="7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7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187.500,00</w:t>
      </w:r>
    </w:p>
    <w:p w:rsidR="00047578" w:rsidRDefault="00047578">
      <w:pPr>
        <w:framePr w:w="765" w:h="229" w:hRule="exact" w:wrap="auto" w:vAnchor="page" w:hAnchor="page" w:x="14565" w:y="70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99,73</w:t>
      </w:r>
    </w:p>
    <w:p w:rsidR="00047578" w:rsidRDefault="00047578">
      <w:pPr>
        <w:framePr w:w="1440" w:h="240" w:hRule="exact" w:wrap="auto" w:vAnchor="page" w:hAnchor="page" w:x="9525" w:y="7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188.000,00</w:t>
      </w:r>
    </w:p>
    <w:p w:rsidR="00047578" w:rsidRDefault="00047578">
      <w:pPr>
        <w:framePr w:w="1755" w:h="240" w:hRule="exact" w:wrap="auto" w:vAnchor="page" w:hAnchor="page" w:x="10990" w:y="7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188.000,00</w:t>
      </w:r>
    </w:p>
    <w:p w:rsidR="00047578" w:rsidRDefault="00047578">
      <w:pPr>
        <w:framePr w:w="1680" w:h="194" w:hRule="exact" w:wrap="auto" w:vAnchor="page" w:hAnchor="page" w:x="1665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7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7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99,73</w:t>
      </w:r>
    </w:p>
    <w:p w:rsidR="00047578" w:rsidRDefault="00047578">
      <w:pPr>
        <w:framePr w:w="1485" w:h="240" w:hRule="exact" w:wrap="auto" w:vAnchor="page" w:hAnchor="page" w:x="9480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188.000,00</w:t>
      </w:r>
    </w:p>
    <w:p w:rsidR="00047578" w:rsidRDefault="00047578">
      <w:pPr>
        <w:framePr w:w="1560" w:h="239" w:hRule="exact" w:wrap="auto" w:vAnchor="page" w:hAnchor="page" w:x="12900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187.500,00</w:t>
      </w:r>
    </w:p>
    <w:p w:rsidR="00047578" w:rsidRDefault="00047578">
      <w:pPr>
        <w:framePr w:w="840" w:h="240" w:hRule="exact" w:wrap="auto" w:vAnchor="page" w:hAnchor="page" w:x="8505" w:y="7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7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7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99,73</w:t>
      </w:r>
    </w:p>
    <w:p w:rsidR="00047578" w:rsidRDefault="00047578">
      <w:pPr>
        <w:framePr w:w="1485" w:h="240" w:hRule="exact" w:wrap="auto" w:vAnchor="page" w:hAnchor="page" w:x="9480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188.000,00</w:t>
      </w:r>
    </w:p>
    <w:p w:rsidR="00047578" w:rsidRDefault="00047578">
      <w:pPr>
        <w:framePr w:w="1560" w:h="239" w:hRule="exact" w:wrap="auto" w:vAnchor="page" w:hAnchor="page" w:x="12900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187.500,00</w:t>
      </w:r>
    </w:p>
    <w:p w:rsidR="00047578" w:rsidRDefault="00047578">
      <w:pPr>
        <w:framePr w:w="840" w:h="240" w:hRule="exact" w:wrap="auto" w:vAnchor="page" w:hAnchor="page" w:x="8505" w:y="7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7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7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99,73</w:t>
      </w:r>
    </w:p>
    <w:p w:rsidR="00047578" w:rsidRDefault="00047578">
      <w:pPr>
        <w:framePr w:w="1485" w:h="240" w:hRule="exact" w:wrap="auto" w:vAnchor="page" w:hAnchor="page" w:x="9480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188.000,00</w:t>
      </w:r>
    </w:p>
    <w:p w:rsidR="00047578" w:rsidRDefault="00047578">
      <w:pPr>
        <w:framePr w:w="1560" w:h="239" w:hRule="exact" w:wrap="auto" w:vAnchor="page" w:hAnchor="page" w:x="12900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187.500,00</w:t>
      </w:r>
    </w:p>
    <w:p w:rsidR="00047578" w:rsidRDefault="00047578">
      <w:pPr>
        <w:framePr w:w="840" w:h="240" w:hRule="exact" w:wrap="auto" w:vAnchor="page" w:hAnchor="page" w:x="8505" w:y="7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3237</w:t>
      </w:r>
    </w:p>
    <w:p w:rsidR="00047578" w:rsidRDefault="00047578">
      <w:pPr>
        <w:framePr w:w="4920" w:h="240" w:hRule="exact" w:wrap="auto" w:vAnchor="page" w:hAnchor="page" w:x="3435" w:y="8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Intelektualne i osobne usluge</w:t>
      </w:r>
    </w:p>
    <w:p w:rsidR="00047578" w:rsidRDefault="00047578">
      <w:pPr>
        <w:framePr w:w="765" w:h="240" w:hRule="exact" w:wrap="auto" w:vAnchor="page" w:hAnchor="page" w:x="14565" w:y="80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99,73</w:t>
      </w:r>
    </w:p>
    <w:p w:rsidR="00047578" w:rsidRDefault="00047578">
      <w:pPr>
        <w:framePr w:w="1485" w:h="240" w:hRule="exact" w:wrap="auto" w:vAnchor="page" w:hAnchor="page" w:x="9480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188.000,00</w:t>
      </w:r>
    </w:p>
    <w:p w:rsidR="00047578" w:rsidRDefault="00047578">
      <w:pPr>
        <w:framePr w:w="1560" w:h="239" w:hRule="exact" w:wrap="auto" w:vAnchor="page" w:hAnchor="page" w:x="12900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187.500,00</w:t>
      </w:r>
    </w:p>
    <w:p w:rsidR="00047578" w:rsidRDefault="00047578">
      <w:pPr>
        <w:framePr w:w="840" w:h="240" w:hRule="exact" w:wrap="auto" w:vAnchor="page" w:hAnchor="page" w:x="8505" w:y="80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4, Prihodi za posebne namjene</w:t>
      </w:r>
    </w:p>
    <w:p w:rsidR="00047578" w:rsidRDefault="00047578">
      <w:pPr>
        <w:framePr w:w="1560" w:h="240" w:hRule="exact" w:wrap="auto" w:vAnchor="page" w:hAnchor="page" w:x="12900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82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8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1.621.600,00</w:t>
      </w:r>
    </w:p>
    <w:p w:rsidR="00047578" w:rsidRDefault="00047578">
      <w:pPr>
        <w:framePr w:w="1755" w:h="240" w:hRule="exact" w:wrap="auto" w:vAnchor="page" w:hAnchor="page" w:x="10990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1.621.600,00</w:t>
      </w:r>
    </w:p>
    <w:p w:rsidR="00047578" w:rsidRDefault="00047578">
      <w:pPr>
        <w:framePr w:w="1680" w:h="194" w:hRule="exact" w:wrap="auto" w:vAnchor="page" w:hAnchor="page" w:x="1665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8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8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1.621.600,00</w:t>
      </w:r>
    </w:p>
    <w:p w:rsidR="00047578" w:rsidRDefault="00047578">
      <w:pPr>
        <w:framePr w:w="1560" w:h="239" w:hRule="exact" w:wrap="auto" w:vAnchor="page" w:hAnchor="page" w:x="12900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8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1.621.600,00</w:t>
      </w:r>
    </w:p>
    <w:p w:rsidR="00047578" w:rsidRDefault="00047578">
      <w:pPr>
        <w:framePr w:w="1560" w:h="239" w:hRule="exact" w:wrap="auto" w:vAnchor="page" w:hAnchor="page" w:x="1290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8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8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1.621.600,00</w:t>
      </w:r>
    </w:p>
    <w:p w:rsidR="00047578" w:rsidRDefault="00047578">
      <w:pPr>
        <w:framePr w:w="1560" w:h="239" w:hRule="exact" w:wrap="auto" w:vAnchor="page" w:hAnchor="page" w:x="12900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4214</w:t>
      </w:r>
    </w:p>
    <w:p w:rsidR="00047578" w:rsidRDefault="00047578">
      <w:pPr>
        <w:framePr w:w="4920" w:h="240" w:hRule="exact" w:wrap="auto" w:vAnchor="page" w:hAnchor="page" w:x="3435" w:y="9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građevinski objekti</w:t>
      </w:r>
    </w:p>
    <w:p w:rsidR="00047578" w:rsidRDefault="00047578">
      <w:pPr>
        <w:framePr w:w="765" w:h="240" w:hRule="exact" w:wrap="auto" w:vAnchor="page" w:hAnchor="page" w:x="14565" w:y="9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1.621.600,00</w:t>
      </w:r>
    </w:p>
    <w:p w:rsidR="00047578" w:rsidRDefault="00047578">
      <w:pPr>
        <w:framePr w:w="1560" w:h="239" w:hRule="exact" w:wrap="auto" w:vAnchor="page" w:hAnchor="page" w:x="12900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9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5, Pomoći</w:t>
      </w:r>
    </w:p>
    <w:p w:rsidR="00047578" w:rsidRDefault="00047578">
      <w:pPr>
        <w:framePr w:w="1560" w:h="240" w:hRule="exact" w:wrap="auto" w:vAnchor="page" w:hAnchor="page" w:x="12900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9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9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7.078.400,00</w:t>
      </w:r>
    </w:p>
    <w:p w:rsidR="00047578" w:rsidRDefault="00047578">
      <w:pPr>
        <w:framePr w:w="1755" w:h="240" w:hRule="exact" w:wrap="auto" w:vAnchor="page" w:hAnchor="page" w:x="10990" w:y="9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7.078.400,00</w:t>
      </w:r>
    </w:p>
    <w:p w:rsidR="00047578" w:rsidRDefault="00047578">
      <w:pPr>
        <w:framePr w:w="1680" w:h="194" w:hRule="exact" w:wrap="auto" w:vAnchor="page" w:hAnchor="page" w:x="1665" w:y="9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9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9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9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7.078.400,00</w:t>
      </w:r>
    </w:p>
    <w:p w:rsidR="00047578" w:rsidRDefault="00047578">
      <w:pPr>
        <w:framePr w:w="1560" w:h="239" w:hRule="exact" w:wrap="auto" w:vAnchor="page" w:hAnchor="page" w:x="12900" w:y="9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9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9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9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7.078.400,00</w:t>
      </w:r>
    </w:p>
    <w:p w:rsidR="00047578" w:rsidRDefault="00047578">
      <w:pPr>
        <w:framePr w:w="1560" w:h="239" w:hRule="exact" w:wrap="auto" w:vAnchor="page" w:hAnchor="page" w:x="12900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9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</w:t>
      </w:r>
    </w:p>
    <w:p w:rsidR="00047578" w:rsidRDefault="00047578">
      <w:pPr>
        <w:framePr w:w="4920" w:h="240" w:hRule="exact" w:wrap="auto" w:vAnchor="page" w:hAnchor="page" w:x="3435" w:y="10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Građevinski objekti</w:t>
      </w:r>
    </w:p>
    <w:p w:rsidR="00047578" w:rsidRDefault="00047578">
      <w:pPr>
        <w:framePr w:w="765" w:h="240" w:hRule="exact" w:wrap="auto" w:vAnchor="page" w:hAnchor="page" w:x="14565" w:y="10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7.078.400,00</w:t>
      </w:r>
    </w:p>
    <w:p w:rsidR="00047578" w:rsidRDefault="00047578">
      <w:pPr>
        <w:framePr w:w="1560" w:h="239" w:hRule="exact" w:wrap="auto" w:vAnchor="page" w:hAnchor="page" w:x="1290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10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01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4214</w:t>
      </w:r>
    </w:p>
    <w:p w:rsidR="00047578" w:rsidRDefault="00047578">
      <w:pPr>
        <w:framePr w:w="4920" w:h="240" w:hRule="exact" w:wrap="auto" w:vAnchor="page" w:hAnchor="page" w:x="3435" w:y="10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građevinski objekti</w:t>
      </w:r>
    </w:p>
    <w:p w:rsidR="00047578" w:rsidRDefault="00047578">
      <w:pPr>
        <w:framePr w:w="765" w:h="240" w:hRule="exact" w:wrap="auto" w:vAnchor="page" w:hAnchor="page" w:x="14565" w:y="10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7.078.400,00</w:t>
      </w:r>
    </w:p>
    <w:p w:rsidR="00047578" w:rsidRDefault="00047578">
      <w:pPr>
        <w:framePr w:w="1560" w:h="239" w:hRule="exact" w:wrap="auto" w:vAnchor="page" w:hAnchor="page" w:x="12900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10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0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0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Kapitalni projekt: K115003, PLANSKA DOKUMENTACIJA </w:t>
      </w:r>
      <w:r>
        <w:rPr>
          <w:rFonts w:ascii="Arial" w:hAnsi="Arial"/>
          <w:color w:val="000000"/>
          <w:kern w:val="2"/>
          <w:sz w:val="19"/>
        </w:rPr>
        <w:noBreakHyphen/>
        <w:t>VRTIĆ</w:t>
      </w:r>
    </w:p>
    <w:p w:rsidR="00047578" w:rsidRDefault="00047578">
      <w:pPr>
        <w:framePr w:w="1755" w:h="240" w:hRule="exact" w:wrap="auto" w:vAnchor="page" w:hAnchor="page" w:x="10990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1560" w:h="240" w:hRule="exact" w:wrap="auto" w:vAnchor="page" w:hAnchor="page" w:x="12900" w:y="10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765" w:h="240" w:hRule="exact" w:wrap="auto" w:vAnchor="page" w:hAnchor="page" w:x="14565" w:y="106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0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599" style="position:absolute;left:0;text-align:left;margin-left:14.2pt;margin-top:87.2pt;width:827.75pt;height:12.2pt;z-index:-2510714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00" style="position:absolute;left:0;text-align:left;margin-left:14.2pt;margin-top:147.4pt;width:827.75pt;height:12.75pt;z-index:-25107046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01" style="position:absolute;left:0;text-align:left;margin-left:14.2pt;margin-top:160.15pt;width:827.75pt;height:12pt;z-index:-25106944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02" style="position:absolute;left:0;text-align:left;margin-left:14.2pt;margin-top:172.15pt;width:827.75pt;height:12.2pt;z-index:-2510684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03" style="position:absolute;left:0;text-align:left;margin-left:14.2pt;margin-top:232.35pt;width:827.75pt;height:12.75pt;z-index:-25106739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04" style="position:absolute;left:0;text-align:left;margin-left:14.2pt;margin-top:245.1pt;width:827.75pt;height:12.75pt;z-index:-25106636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05" style="position:absolute;left:0;text-align:left;margin-left:14.2pt;margin-top:257.85pt;width:827.75pt;height:12pt;z-index:-25106534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06" style="position:absolute;left:0;text-align:left;margin-left:14.2pt;margin-top:269.85pt;width:827.75pt;height:12pt;z-index:-25106432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07" style="position:absolute;left:0;text-align:left;margin-left:14.2pt;margin-top:281.85pt;width:827.75pt;height:12.2pt;z-index:-2510632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08" style="position:absolute;left:0;text-align:left;margin-left:14.2pt;margin-top:366.05pt;width:827.75pt;height:12pt;z-index:-25106227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09" style="position:absolute;left:0;text-align:left;margin-left:14.2pt;margin-top:378.05pt;width:827.75pt;height:12.2pt;z-index:-25106124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10" style="position:absolute;left:0;text-align:left;margin-left:14.2pt;margin-top:438.25pt;width:827.75pt;height:12pt;z-index:-25106022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11" style="position:absolute;left:0;text-align:left;margin-left:14.2pt;margin-top:450.25pt;width:827.75pt;height:12.2pt;z-index:-2510592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12" style="position:absolute;left:0;text-align:left;margin-left:14.2pt;margin-top:510.45pt;width:827.75pt;height:12pt;z-index:-25105817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13" style="position:absolute;left:0;text-align:left;margin-left:14.2pt;margin-top:522.45pt;width:827.75pt;height:12.2pt;z-index:-2510571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614" style="position:absolute;left:0;text-align:left;z-index:-251056128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8940" w:h="240" w:hRule="exact" w:wrap="auto" w:vAnchor="page" w:hAnchor="page" w:x="40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765" w:h="229" w:hRule="exact" w:wrap="auto" w:vAnchor="page" w:hAnchor="page" w:x="14565" w:y="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1755" w:h="240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1680" w:h="194" w:hRule="exact" w:wrap="auto" w:vAnchor="page" w:hAnchor="page" w:x="1665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1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1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1560" w:h="239" w:hRule="exact" w:wrap="auto" w:vAnchor="page" w:hAnchor="page" w:x="1290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840" w:h="240" w:hRule="exact" w:wrap="auto" w:vAnchor="page" w:hAnchor="page" w:x="8505" w:y="1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1560" w:h="239" w:hRule="exact" w:wrap="auto" w:vAnchor="page" w:hAnchor="page" w:x="1290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840" w:h="240" w:hRule="exact" w:wrap="auto" w:vAnchor="page" w:hAnchor="page" w:x="850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</w:t>
      </w:r>
    </w:p>
    <w:p w:rsidR="00047578" w:rsidRDefault="00047578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imovina</w:t>
      </w:r>
    </w:p>
    <w:p w:rsidR="00047578" w:rsidRDefault="00047578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4126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Ostala nematerijalna imovina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87.500,00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880" w:h="255" w:hRule="exact" w:wrap="auto" w:vAnchor="page" w:hAnchor="page" w:x="450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1016, ZEMLJIŠTE</w:t>
      </w:r>
    </w:p>
    <w:p w:rsidR="00047578" w:rsidRDefault="00047578">
      <w:pPr>
        <w:framePr w:w="1755" w:h="240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1560" w:h="240" w:hRule="exact" w:wrap="auto" w:vAnchor="page" w:hAnchor="page" w:x="1287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2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8940" w:h="240" w:hRule="exact" w:wrap="auto" w:vAnchor="page" w:hAnchor="page" w:x="405" w:y="3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K101601, ZEMLJIŠTE</w:t>
      </w:r>
    </w:p>
    <w:p w:rsidR="00047578" w:rsidRDefault="00047578">
      <w:pPr>
        <w:framePr w:w="1755" w:h="240" w:hRule="exact" w:wrap="auto" w:vAnchor="page" w:hAnchor="page" w:x="10990" w:y="3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1560" w:h="240" w:hRule="exact" w:wrap="auto" w:vAnchor="page" w:hAnchor="page" w:x="12900" w:y="3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765" w:h="240" w:hRule="exact" w:wrap="auto" w:vAnchor="page" w:hAnchor="page" w:x="14565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32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8940" w:h="240" w:hRule="exact" w:wrap="auto" w:vAnchor="page" w:hAnchor="page" w:x="405" w:y="3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6, Donacije</w:t>
      </w:r>
    </w:p>
    <w:p w:rsidR="00047578" w:rsidRDefault="00047578">
      <w:pPr>
        <w:framePr w:w="1560" w:h="240" w:hRule="exact" w:wrap="auto" w:vAnchor="page" w:hAnchor="page" w:x="12900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765" w:h="229" w:hRule="exact" w:wrap="auto" w:vAnchor="page" w:hAnchor="page" w:x="14565" w:y="3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3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1755" w:h="240" w:hRule="exact" w:wrap="auto" w:vAnchor="page" w:hAnchor="page" w:x="10990" w:y="3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1680" w:h="194" w:hRule="exact" w:wrap="auto" w:vAnchor="page" w:hAnchor="page" w:x="1665" w:y="3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3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3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1560" w:h="239" w:hRule="exact" w:wrap="auto" w:vAnchor="page" w:hAnchor="page" w:x="12900" w:y="3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840" w:h="240" w:hRule="exact" w:wrap="auto" w:vAnchor="page" w:hAnchor="page" w:x="8505" w:y="3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</w:t>
      </w:r>
    </w:p>
    <w:p w:rsidR="00047578" w:rsidRDefault="00047578">
      <w:pPr>
        <w:framePr w:w="1755" w:h="224" w:hRule="exact" w:wrap="auto" w:vAnchor="page" w:hAnchor="page" w:x="10990" w:y="3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</w:t>
      </w:r>
    </w:p>
    <w:p w:rsidR="00047578" w:rsidRDefault="00047578">
      <w:pPr>
        <w:framePr w:w="4920" w:h="240" w:hRule="exact" w:wrap="auto" w:vAnchor="page" w:hAnchor="page" w:x="3435" w:y="3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neproizvedene dugotrajne imovine</w:t>
      </w:r>
    </w:p>
    <w:p w:rsidR="00047578" w:rsidRDefault="00047578">
      <w:pPr>
        <w:framePr w:w="765" w:h="240" w:hRule="exact" w:wrap="auto" w:vAnchor="page" w:hAnchor="page" w:x="14565" w:y="3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1560" w:h="239" w:hRule="exact" w:wrap="auto" w:vAnchor="page" w:hAnchor="page" w:x="12900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840" w:h="240" w:hRule="exact" w:wrap="auto" w:vAnchor="page" w:hAnchor="page" w:x="8505" w:y="39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</w:t>
      </w:r>
    </w:p>
    <w:p w:rsidR="00047578" w:rsidRDefault="00047578">
      <w:pPr>
        <w:framePr w:w="1755" w:h="224" w:hRule="exact" w:wrap="auto" w:vAnchor="page" w:hAnchor="page" w:x="10990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411</w:t>
      </w:r>
    </w:p>
    <w:p w:rsidR="00047578" w:rsidRDefault="00047578">
      <w:pPr>
        <w:framePr w:w="4920" w:h="240" w:hRule="exact" w:wrap="auto" w:vAnchor="page" w:hAnchor="page" w:x="3435" w:y="4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Materijalna imovina </w:t>
      </w:r>
      <w:r>
        <w:rPr>
          <w:rFonts w:ascii="Arial" w:hAnsi="Arial"/>
          <w:color w:val="000000"/>
          <w:kern w:val="2"/>
          <w:sz w:val="19"/>
        </w:rPr>
        <w:noBreakHyphen/>
        <w:t xml:space="preserve"> prirodna bogatstva</w:t>
      </w:r>
    </w:p>
    <w:p w:rsidR="00047578" w:rsidRDefault="00047578">
      <w:pPr>
        <w:framePr w:w="765" w:h="240" w:hRule="exact" w:wrap="auto" w:vAnchor="page" w:hAnchor="page" w:x="14565" w:y="4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1560" w:h="239" w:hRule="exact" w:wrap="auto" w:vAnchor="page" w:hAnchor="page" w:x="12900" w:y="4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840" w:h="240" w:hRule="exact" w:wrap="auto" w:vAnchor="page" w:hAnchor="page" w:x="8505" w:y="4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</w:t>
      </w:r>
    </w:p>
    <w:p w:rsidR="00047578" w:rsidRDefault="00047578">
      <w:pPr>
        <w:framePr w:w="1755" w:h="224" w:hRule="exact" w:wrap="auto" w:vAnchor="page" w:hAnchor="page" w:x="10990" w:y="4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4111</w:t>
      </w:r>
    </w:p>
    <w:p w:rsidR="00047578" w:rsidRDefault="00047578">
      <w:pPr>
        <w:framePr w:w="4920" w:h="240" w:hRule="exact" w:wrap="auto" w:vAnchor="page" w:hAnchor="page" w:x="3435" w:y="4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Zemljište</w:t>
      </w:r>
    </w:p>
    <w:p w:rsidR="00047578" w:rsidRDefault="00047578">
      <w:pPr>
        <w:framePr w:w="765" w:h="240" w:hRule="exact" w:wrap="auto" w:vAnchor="page" w:hAnchor="page" w:x="14565" w:y="4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1560" w:h="239" w:hRule="exact" w:wrap="auto" w:vAnchor="page" w:hAnchor="page" w:x="12900" w:y="4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678.215,22</w:t>
      </w:r>
    </w:p>
    <w:p w:rsidR="00047578" w:rsidRDefault="00047578">
      <w:pPr>
        <w:framePr w:w="840" w:h="240" w:hRule="exact" w:wrap="auto" w:vAnchor="page" w:hAnchor="page" w:x="8505" w:y="4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049</w:t>
      </w:r>
    </w:p>
    <w:p w:rsidR="00047578" w:rsidRDefault="00047578">
      <w:pPr>
        <w:framePr w:w="1755" w:h="224" w:hRule="exact" w:wrap="auto" w:vAnchor="page" w:hAnchor="page" w:x="10990" w:y="4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55" w:h="255" w:hRule="exact" w:wrap="auto" w:vAnchor="page" w:hAnchor="page" w:x="405" w:y="4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Glava: 02, PREDŠKOLSKI ODGOJ</w:t>
      </w:r>
    </w:p>
    <w:p w:rsidR="00047578" w:rsidRDefault="00047578">
      <w:pPr>
        <w:framePr w:w="1755" w:h="240" w:hRule="exact" w:wrap="auto" w:vAnchor="page" w:hAnchor="page" w:x="10990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047578" w:rsidRDefault="00047578">
      <w:pPr>
        <w:framePr w:w="1560" w:h="240" w:hRule="exact" w:wrap="auto" w:vAnchor="page" w:hAnchor="page" w:x="12900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047578" w:rsidRDefault="00047578">
      <w:pPr>
        <w:framePr w:w="765" w:h="240" w:hRule="exact" w:wrap="auto" w:vAnchor="page" w:hAnchor="page" w:x="14565" w:y="46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95,65</w:t>
      </w:r>
    </w:p>
    <w:p w:rsidR="00047578" w:rsidRDefault="00047578">
      <w:pPr>
        <w:framePr w:w="1440" w:h="240" w:hRule="exact" w:wrap="auto" w:vAnchor="page" w:hAnchor="page" w:x="9525" w:y="4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047578" w:rsidRDefault="00047578">
      <w:pPr>
        <w:framePr w:w="8880" w:h="255" w:hRule="exact" w:wrap="auto" w:vAnchor="page" w:hAnchor="page" w:x="450" w:y="4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2001, FINANC.OSN.DJEL.DJEČJEG VRTIĆA</w:t>
      </w:r>
    </w:p>
    <w:p w:rsidR="00047578" w:rsidRDefault="00047578">
      <w:pPr>
        <w:framePr w:w="1755" w:h="240" w:hRule="exact" w:wrap="auto" w:vAnchor="page" w:hAnchor="page" w:x="10990" w:y="4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047578" w:rsidRDefault="00047578">
      <w:pPr>
        <w:framePr w:w="1560" w:h="240" w:hRule="exact" w:wrap="auto" w:vAnchor="page" w:hAnchor="page" w:x="12870" w:y="4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047578" w:rsidRDefault="00047578">
      <w:pPr>
        <w:framePr w:w="765" w:h="240" w:hRule="exact" w:wrap="auto" w:vAnchor="page" w:hAnchor="page" w:x="14565" w:y="49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95,65</w:t>
      </w:r>
    </w:p>
    <w:p w:rsidR="00047578" w:rsidRDefault="00047578">
      <w:pPr>
        <w:framePr w:w="1440" w:h="240" w:hRule="exact" w:wrap="auto" w:vAnchor="page" w:hAnchor="page" w:x="9525" w:y="4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047578" w:rsidRDefault="00047578">
      <w:pPr>
        <w:framePr w:w="8940" w:h="240" w:hRule="exact" w:wrap="auto" w:vAnchor="page" w:hAnchor="page" w:x="405" w:y="5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Korisnik: 41064, DJEČJI VRTIĆ SUTIVAN</w:t>
      </w:r>
    </w:p>
    <w:p w:rsidR="00047578" w:rsidRDefault="00047578">
      <w:pPr>
        <w:framePr w:w="1755" w:h="240" w:hRule="exact" w:wrap="auto" w:vAnchor="page" w:hAnchor="page" w:x="10990" w:y="5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047578" w:rsidRDefault="00047578">
      <w:pPr>
        <w:framePr w:w="1560" w:h="240" w:hRule="exact" w:wrap="auto" w:vAnchor="page" w:hAnchor="page" w:x="12900" w:y="5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594.244,18</w:t>
      </w:r>
    </w:p>
    <w:p w:rsidR="00047578" w:rsidRDefault="00047578">
      <w:pPr>
        <w:framePr w:w="765" w:h="240" w:hRule="exact" w:wrap="auto" w:vAnchor="page" w:hAnchor="page" w:x="14565" w:y="51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95,65</w:t>
      </w:r>
    </w:p>
    <w:p w:rsidR="00047578" w:rsidRDefault="00047578">
      <w:pPr>
        <w:framePr w:w="1440" w:h="240" w:hRule="exact" w:wrap="auto" w:vAnchor="page" w:hAnchor="page" w:x="9525" w:y="5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621.271,61</w:t>
      </w:r>
    </w:p>
    <w:p w:rsidR="00047578" w:rsidRDefault="00047578">
      <w:pPr>
        <w:framePr w:w="8940" w:h="240" w:hRule="exact" w:wrap="auto" w:vAnchor="page" w:hAnchor="page" w:x="405" w:y="5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A201001, PLAĆE ZA ZAPOSLENE</w:t>
      </w:r>
    </w:p>
    <w:p w:rsidR="00047578" w:rsidRDefault="00047578">
      <w:pPr>
        <w:framePr w:w="1755" w:h="240" w:hRule="exact" w:wrap="auto" w:vAnchor="page" w:hAnchor="page" w:x="10990" w:y="5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415.803,61</w:t>
      </w:r>
    </w:p>
    <w:p w:rsidR="00047578" w:rsidRDefault="00047578">
      <w:pPr>
        <w:framePr w:w="1560" w:h="240" w:hRule="exact" w:wrap="auto" w:vAnchor="page" w:hAnchor="page" w:x="12900" w:y="5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415.803,61</w:t>
      </w:r>
    </w:p>
    <w:p w:rsidR="00047578" w:rsidRDefault="00047578">
      <w:pPr>
        <w:framePr w:w="765" w:h="240" w:hRule="exact" w:wrap="auto" w:vAnchor="page" w:hAnchor="page" w:x="14565" w:y="53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53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415.803,61</w:t>
      </w:r>
    </w:p>
    <w:p w:rsidR="00047578" w:rsidRDefault="00047578">
      <w:pPr>
        <w:framePr w:w="8940" w:h="240" w:hRule="exact" w:wrap="auto" w:vAnchor="page" w:hAnchor="page" w:x="405" w:y="5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5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415.803,61</w:t>
      </w:r>
    </w:p>
    <w:p w:rsidR="00047578" w:rsidRDefault="00047578">
      <w:pPr>
        <w:framePr w:w="765" w:h="229" w:hRule="exact" w:wrap="auto" w:vAnchor="page" w:hAnchor="page" w:x="14565" w:y="5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56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415.803,61</w:t>
      </w:r>
    </w:p>
    <w:p w:rsidR="00047578" w:rsidRDefault="00047578">
      <w:pPr>
        <w:framePr w:w="1755" w:h="240" w:hRule="exact" w:wrap="auto" w:vAnchor="page" w:hAnchor="page" w:x="10990" w:y="5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415.803,61</w:t>
      </w:r>
    </w:p>
    <w:p w:rsidR="00047578" w:rsidRDefault="00047578">
      <w:pPr>
        <w:framePr w:w="1680" w:h="194" w:hRule="exact" w:wrap="auto" w:vAnchor="page" w:hAnchor="page" w:x="1665" w:y="5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5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5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415.803,61</w:t>
      </w:r>
    </w:p>
    <w:p w:rsidR="00047578" w:rsidRDefault="00047578">
      <w:pPr>
        <w:framePr w:w="1560" w:h="239" w:hRule="exact" w:wrap="auto" w:vAnchor="page" w:hAnchor="page" w:x="12900" w:y="5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415.803,61</w:t>
      </w:r>
    </w:p>
    <w:p w:rsidR="00047578" w:rsidRDefault="00047578">
      <w:pPr>
        <w:framePr w:w="840" w:h="240" w:hRule="exact" w:wrap="auto" w:vAnchor="page" w:hAnchor="page" w:x="8505" w:y="5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5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1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4920" w:h="240" w:hRule="exact" w:wrap="auto" w:vAnchor="page" w:hAnchor="page" w:x="3435" w:y="6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765" w:h="240" w:hRule="exact" w:wrap="auto" w:vAnchor="page" w:hAnchor="page" w:x="14565" w:y="61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1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415.803,61</w:t>
      </w:r>
    </w:p>
    <w:p w:rsidR="00047578" w:rsidRDefault="00047578">
      <w:pPr>
        <w:framePr w:w="1560" w:h="239" w:hRule="exact" w:wrap="auto" w:vAnchor="page" w:hAnchor="page" w:x="12900" w:y="61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415.803,61</w:t>
      </w:r>
    </w:p>
    <w:p w:rsidR="00047578" w:rsidRDefault="00047578">
      <w:pPr>
        <w:framePr w:w="840" w:h="240" w:hRule="exact" w:wrap="auto" w:vAnchor="page" w:hAnchor="page" w:x="8505" w:y="61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1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</w:t>
      </w:r>
    </w:p>
    <w:p w:rsidR="00047578" w:rsidRDefault="00047578">
      <w:pPr>
        <w:framePr w:w="4920" w:h="240" w:hRule="exact" w:wrap="auto" w:vAnchor="page" w:hAnchor="page" w:x="3435" w:y="6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(Bruto)</w:t>
      </w:r>
    </w:p>
    <w:p w:rsidR="00047578" w:rsidRDefault="00047578">
      <w:pPr>
        <w:framePr w:w="765" w:h="240" w:hRule="exact" w:wrap="auto" w:vAnchor="page" w:hAnchor="page" w:x="14565" w:y="6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3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047578" w:rsidRDefault="00047578">
      <w:pPr>
        <w:framePr w:w="1560" w:h="239" w:hRule="exact" w:wrap="auto" w:vAnchor="page" w:hAnchor="page" w:x="12900" w:y="63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047578" w:rsidRDefault="00047578">
      <w:pPr>
        <w:framePr w:w="840" w:h="240" w:hRule="exact" w:wrap="auto" w:vAnchor="page" w:hAnchor="page" w:x="8505" w:y="6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3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3111</w:t>
      </w:r>
    </w:p>
    <w:p w:rsidR="00047578" w:rsidRDefault="00047578">
      <w:pPr>
        <w:framePr w:w="4920" w:h="240" w:hRule="exact" w:wrap="auto" w:vAnchor="page" w:hAnchor="page" w:x="3435" w:y="6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za redovan rad</w:t>
      </w:r>
    </w:p>
    <w:p w:rsidR="00047578" w:rsidRDefault="00047578">
      <w:pPr>
        <w:framePr w:w="765" w:h="240" w:hRule="exact" w:wrap="auto" w:vAnchor="page" w:hAnchor="page" w:x="14565" w:y="66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047578" w:rsidRDefault="00047578">
      <w:pPr>
        <w:framePr w:w="1560" w:h="239" w:hRule="exact" w:wrap="auto" w:vAnchor="page" w:hAnchor="page" w:x="12900" w:y="6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357.363,64</w:t>
      </w:r>
    </w:p>
    <w:p w:rsidR="00047578" w:rsidRDefault="00047578">
      <w:pPr>
        <w:framePr w:w="840" w:h="240" w:hRule="exact" w:wrap="auto" w:vAnchor="page" w:hAnchor="page" w:x="8505" w:y="66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8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047578" w:rsidRDefault="00047578">
      <w:pPr>
        <w:framePr w:w="4920" w:h="240" w:hRule="exact" w:wrap="auto" w:vAnchor="page" w:hAnchor="page" w:x="3435" w:y="68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047578" w:rsidRDefault="00047578">
      <w:pPr>
        <w:framePr w:w="765" w:h="240" w:hRule="exact" w:wrap="auto" w:vAnchor="page" w:hAnchor="page" w:x="14565" w:y="68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8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58.439,97</w:t>
      </w:r>
    </w:p>
    <w:p w:rsidR="00047578" w:rsidRDefault="00047578">
      <w:pPr>
        <w:framePr w:w="1560" w:h="239" w:hRule="exact" w:wrap="auto" w:vAnchor="page" w:hAnchor="page" w:x="12900" w:y="68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58.439,97</w:t>
      </w:r>
    </w:p>
    <w:p w:rsidR="00047578" w:rsidRDefault="00047578">
      <w:pPr>
        <w:framePr w:w="840" w:h="240" w:hRule="exact" w:wrap="auto" w:vAnchor="page" w:hAnchor="page" w:x="8505" w:y="68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8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0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047578" w:rsidRDefault="00047578">
      <w:pPr>
        <w:framePr w:w="4920" w:h="240" w:hRule="exact" w:wrap="auto" w:vAnchor="page" w:hAnchor="page" w:x="3435" w:y="7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047578" w:rsidRDefault="00047578">
      <w:pPr>
        <w:framePr w:w="765" w:h="240" w:hRule="exact" w:wrap="auto" w:vAnchor="page" w:hAnchor="page" w:x="14565" w:y="70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0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58.439,97</w:t>
      </w:r>
    </w:p>
    <w:p w:rsidR="00047578" w:rsidRDefault="00047578">
      <w:pPr>
        <w:framePr w:w="1560" w:h="239" w:hRule="exact" w:wrap="auto" w:vAnchor="page" w:hAnchor="page" w:x="12900" w:y="70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58.439,97</w:t>
      </w:r>
    </w:p>
    <w:p w:rsidR="00047578" w:rsidRDefault="00047578">
      <w:pPr>
        <w:framePr w:w="840" w:h="240" w:hRule="exact" w:wrap="auto" w:vAnchor="page" w:hAnchor="page" w:x="8505" w:y="70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0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7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A201002, REGRES,BOŽIĆ.DAR ZA DJECU</w:t>
      </w:r>
    </w:p>
    <w:p w:rsidR="00047578" w:rsidRDefault="00047578">
      <w:pPr>
        <w:framePr w:w="1755" w:h="240" w:hRule="exact" w:wrap="auto" w:vAnchor="page" w:hAnchor="page" w:x="10990" w:y="73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26.100,00</w:t>
      </w:r>
    </w:p>
    <w:p w:rsidR="00047578" w:rsidRDefault="00047578">
      <w:pPr>
        <w:framePr w:w="1560" w:h="240" w:hRule="exact" w:wrap="auto" w:vAnchor="page" w:hAnchor="page" w:x="12900" w:y="73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22.800,00</w:t>
      </w:r>
    </w:p>
    <w:p w:rsidR="00047578" w:rsidRDefault="00047578">
      <w:pPr>
        <w:framePr w:w="765" w:h="240" w:hRule="exact" w:wrap="auto" w:vAnchor="page" w:hAnchor="page" w:x="14565" w:y="73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87,36</w:t>
      </w:r>
    </w:p>
    <w:p w:rsidR="00047578" w:rsidRDefault="00047578">
      <w:pPr>
        <w:framePr w:w="1440" w:h="240" w:hRule="exact" w:wrap="auto" w:vAnchor="page" w:hAnchor="page" w:x="9525" w:y="73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26.100,00</w:t>
      </w:r>
    </w:p>
    <w:p w:rsidR="00047578" w:rsidRDefault="00047578">
      <w:pPr>
        <w:framePr w:w="8940" w:h="240" w:hRule="exact" w:wrap="auto" w:vAnchor="page" w:hAnchor="page" w:x="405" w:y="7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75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22.800,00</w:t>
      </w:r>
    </w:p>
    <w:p w:rsidR="00047578" w:rsidRDefault="00047578">
      <w:pPr>
        <w:framePr w:w="765" w:h="229" w:hRule="exact" w:wrap="auto" w:vAnchor="page" w:hAnchor="page" w:x="14565" w:y="75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87,36</w:t>
      </w:r>
    </w:p>
    <w:p w:rsidR="00047578" w:rsidRDefault="00047578">
      <w:pPr>
        <w:framePr w:w="1440" w:h="240" w:hRule="exact" w:wrap="auto" w:vAnchor="page" w:hAnchor="page" w:x="9525" w:y="7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047578" w:rsidRDefault="00047578">
      <w:pPr>
        <w:framePr w:w="1755" w:h="240" w:hRule="exact" w:wrap="auto" w:vAnchor="page" w:hAnchor="page" w:x="10990" w:y="75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047578" w:rsidRDefault="00047578">
      <w:pPr>
        <w:framePr w:w="1680" w:h="194" w:hRule="exact" w:wrap="auto" w:vAnchor="page" w:hAnchor="page" w:x="1665" w:y="78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7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7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87,36</w:t>
      </w:r>
    </w:p>
    <w:p w:rsidR="00047578" w:rsidRDefault="00047578">
      <w:pPr>
        <w:framePr w:w="1485" w:h="240" w:hRule="exact" w:wrap="auto" w:vAnchor="page" w:hAnchor="page" w:x="9480" w:y="78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047578" w:rsidRDefault="00047578">
      <w:pPr>
        <w:framePr w:w="1560" w:h="239" w:hRule="exact" w:wrap="auto" w:vAnchor="page" w:hAnchor="page" w:x="12900" w:y="78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22.800,00</w:t>
      </w:r>
    </w:p>
    <w:p w:rsidR="00047578" w:rsidRDefault="00047578">
      <w:pPr>
        <w:framePr w:w="840" w:h="240" w:hRule="exact" w:wrap="auto" w:vAnchor="page" w:hAnchor="page" w:x="8505" w:y="7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8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0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4920" w:h="240" w:hRule="exact" w:wrap="auto" w:vAnchor="page" w:hAnchor="page" w:x="3435" w:y="8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765" w:h="240" w:hRule="exact" w:wrap="auto" w:vAnchor="page" w:hAnchor="page" w:x="14565" w:y="8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87,36</w:t>
      </w:r>
    </w:p>
    <w:p w:rsidR="00047578" w:rsidRDefault="00047578">
      <w:pPr>
        <w:framePr w:w="1485" w:h="240" w:hRule="exact" w:wrap="auto" w:vAnchor="page" w:hAnchor="page" w:x="9480" w:y="80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047578" w:rsidRDefault="00047578">
      <w:pPr>
        <w:framePr w:w="1560" w:h="239" w:hRule="exact" w:wrap="auto" w:vAnchor="page" w:hAnchor="page" w:x="12900" w:y="80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22.800,00</w:t>
      </w:r>
    </w:p>
    <w:p w:rsidR="00047578" w:rsidRDefault="00047578">
      <w:pPr>
        <w:framePr w:w="840" w:h="240" w:hRule="exact" w:wrap="auto" w:vAnchor="page" w:hAnchor="page" w:x="8505" w:y="8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0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</w:t>
      </w:r>
    </w:p>
    <w:p w:rsidR="00047578" w:rsidRDefault="00047578">
      <w:pPr>
        <w:framePr w:w="4920" w:h="240" w:hRule="exact" w:wrap="auto" w:vAnchor="page" w:hAnchor="page" w:x="3435" w:y="8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765" w:h="240" w:hRule="exact" w:wrap="auto" w:vAnchor="page" w:hAnchor="page" w:x="14565" w:y="8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87,36</w:t>
      </w:r>
    </w:p>
    <w:p w:rsidR="00047578" w:rsidRDefault="00047578">
      <w:pPr>
        <w:framePr w:w="1485" w:h="240" w:hRule="exact" w:wrap="auto" w:vAnchor="page" w:hAnchor="page" w:x="9480" w:y="8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047578" w:rsidRDefault="00047578">
      <w:pPr>
        <w:framePr w:w="1560" w:h="239" w:hRule="exact" w:wrap="auto" w:vAnchor="page" w:hAnchor="page" w:x="12900" w:y="8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22.800,00</w:t>
      </w:r>
    </w:p>
    <w:p w:rsidR="00047578" w:rsidRDefault="00047578">
      <w:pPr>
        <w:framePr w:w="840" w:h="240" w:hRule="exact" w:wrap="auto" w:vAnchor="page" w:hAnchor="page" w:x="8505" w:y="8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3121</w:t>
      </w:r>
    </w:p>
    <w:p w:rsidR="00047578" w:rsidRDefault="00047578">
      <w:pPr>
        <w:framePr w:w="4920" w:h="240" w:hRule="exact" w:wrap="auto" w:vAnchor="page" w:hAnchor="page" w:x="3435" w:y="8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765" w:h="240" w:hRule="exact" w:wrap="auto" w:vAnchor="page" w:hAnchor="page" w:x="14565" w:y="8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87,36</w:t>
      </w:r>
    </w:p>
    <w:p w:rsidR="00047578" w:rsidRDefault="00047578">
      <w:pPr>
        <w:framePr w:w="1485" w:h="240" w:hRule="exact" w:wrap="auto" w:vAnchor="page" w:hAnchor="page" w:x="9480" w:y="8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26.100,00</w:t>
      </w:r>
    </w:p>
    <w:p w:rsidR="00047578" w:rsidRDefault="00047578">
      <w:pPr>
        <w:framePr w:w="1560" w:h="239" w:hRule="exact" w:wrap="auto" w:vAnchor="page" w:hAnchor="page" w:x="12900" w:y="8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22.800,00</w:t>
      </w:r>
    </w:p>
    <w:p w:rsidR="00047578" w:rsidRDefault="00047578">
      <w:pPr>
        <w:framePr w:w="840" w:h="240" w:hRule="exact" w:wrap="auto" w:vAnchor="page" w:hAnchor="page" w:x="8505" w:y="8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7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A201004, DNEVNICE ZA SLUŽB.PUT U ZEMLJI</w:t>
      </w:r>
    </w:p>
    <w:p w:rsidR="00047578" w:rsidRDefault="00047578">
      <w:pPr>
        <w:framePr w:w="1755" w:h="240" w:hRule="exact" w:wrap="auto" w:vAnchor="page" w:hAnchor="page" w:x="10990" w:y="87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4.500,00</w:t>
      </w:r>
    </w:p>
    <w:p w:rsidR="00047578" w:rsidRDefault="00047578">
      <w:pPr>
        <w:framePr w:w="1560" w:h="240" w:hRule="exact" w:wrap="auto" w:vAnchor="page" w:hAnchor="page" w:x="12900" w:y="87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3.970,00</w:t>
      </w:r>
    </w:p>
    <w:p w:rsidR="00047578" w:rsidRDefault="00047578">
      <w:pPr>
        <w:framePr w:w="765" w:h="240" w:hRule="exact" w:wrap="auto" w:vAnchor="page" w:hAnchor="page" w:x="14565" w:y="8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88,22</w:t>
      </w:r>
    </w:p>
    <w:p w:rsidR="00047578" w:rsidRDefault="00047578">
      <w:pPr>
        <w:framePr w:w="1440" w:h="240" w:hRule="exact" w:wrap="auto" w:vAnchor="page" w:hAnchor="page" w:x="9525" w:y="8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4.500,00</w:t>
      </w:r>
    </w:p>
    <w:p w:rsidR="00047578" w:rsidRDefault="00047578">
      <w:pPr>
        <w:framePr w:w="8940" w:h="240" w:hRule="exact" w:wrap="auto" w:vAnchor="page" w:hAnchor="page" w:x="405" w:y="9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90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3.970,00</w:t>
      </w:r>
    </w:p>
    <w:p w:rsidR="00047578" w:rsidRDefault="00047578">
      <w:pPr>
        <w:framePr w:w="765" w:h="229" w:hRule="exact" w:wrap="auto" w:vAnchor="page" w:hAnchor="page" w:x="14565" w:y="9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88,22</w:t>
      </w:r>
    </w:p>
    <w:p w:rsidR="00047578" w:rsidRDefault="00047578">
      <w:pPr>
        <w:framePr w:w="1440" w:h="240" w:hRule="exact" w:wrap="auto" w:vAnchor="page" w:hAnchor="page" w:x="9525" w:y="9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4.500,00</w:t>
      </w:r>
    </w:p>
    <w:p w:rsidR="00047578" w:rsidRDefault="00047578">
      <w:pPr>
        <w:framePr w:w="1755" w:h="240" w:hRule="exact" w:wrap="auto" w:vAnchor="page" w:hAnchor="page" w:x="10990" w:y="90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4.500,00</w:t>
      </w:r>
    </w:p>
    <w:p w:rsidR="00047578" w:rsidRDefault="00047578">
      <w:pPr>
        <w:framePr w:w="1680" w:h="194" w:hRule="exact" w:wrap="auto" w:vAnchor="page" w:hAnchor="page" w:x="1665" w:y="9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9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9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88,22</w:t>
      </w:r>
    </w:p>
    <w:p w:rsidR="00047578" w:rsidRDefault="00047578">
      <w:pPr>
        <w:framePr w:w="1485" w:h="240" w:hRule="exact" w:wrap="auto" w:vAnchor="page" w:hAnchor="page" w:x="9480" w:y="9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4.500,00</w:t>
      </w:r>
    </w:p>
    <w:p w:rsidR="00047578" w:rsidRDefault="00047578">
      <w:pPr>
        <w:framePr w:w="1560" w:h="239" w:hRule="exact" w:wrap="auto" w:vAnchor="page" w:hAnchor="page" w:x="12900" w:y="9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3.970,00</w:t>
      </w:r>
    </w:p>
    <w:p w:rsidR="00047578" w:rsidRDefault="00047578">
      <w:pPr>
        <w:framePr w:w="840" w:h="240" w:hRule="exact" w:wrap="auto" w:vAnchor="page" w:hAnchor="page" w:x="8505" w:y="9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9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9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88,22</w:t>
      </w:r>
    </w:p>
    <w:p w:rsidR="00047578" w:rsidRDefault="00047578">
      <w:pPr>
        <w:framePr w:w="1485" w:h="240" w:hRule="exact" w:wrap="auto" w:vAnchor="page" w:hAnchor="page" w:x="9480" w:y="9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4.500,00</w:t>
      </w:r>
    </w:p>
    <w:p w:rsidR="00047578" w:rsidRDefault="00047578">
      <w:pPr>
        <w:framePr w:w="1560" w:h="239" w:hRule="exact" w:wrap="auto" w:vAnchor="page" w:hAnchor="page" w:x="12900" w:y="9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3.970,00</w:t>
      </w:r>
    </w:p>
    <w:p w:rsidR="00047578" w:rsidRDefault="00047578">
      <w:pPr>
        <w:framePr w:w="840" w:h="240" w:hRule="exact" w:wrap="auto" w:vAnchor="page" w:hAnchor="page" w:x="8505" w:y="9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047578" w:rsidRDefault="00047578">
      <w:pPr>
        <w:framePr w:w="4920" w:h="240" w:hRule="exact" w:wrap="auto" w:vAnchor="page" w:hAnchor="page" w:x="3435" w:y="9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765" w:h="240" w:hRule="exact" w:wrap="auto" w:vAnchor="page" w:hAnchor="page" w:x="14565" w:y="9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88,22</w:t>
      </w:r>
    </w:p>
    <w:p w:rsidR="00047578" w:rsidRDefault="00047578">
      <w:pPr>
        <w:framePr w:w="1485" w:h="240" w:hRule="exact" w:wrap="auto" w:vAnchor="page" w:hAnchor="page" w:x="9480" w:y="9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4.500,00</w:t>
      </w:r>
    </w:p>
    <w:p w:rsidR="00047578" w:rsidRDefault="00047578">
      <w:pPr>
        <w:framePr w:w="1560" w:h="239" w:hRule="exact" w:wrap="auto" w:vAnchor="page" w:hAnchor="page" w:x="12900" w:y="9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3.970,00</w:t>
      </w:r>
    </w:p>
    <w:p w:rsidR="00047578" w:rsidRDefault="00047578">
      <w:pPr>
        <w:framePr w:w="840" w:h="240" w:hRule="exact" w:wrap="auto" w:vAnchor="page" w:hAnchor="page" w:x="8505" w:y="97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047578" w:rsidRDefault="00047578">
      <w:pPr>
        <w:framePr w:w="4920" w:h="240" w:hRule="exact" w:wrap="auto" w:vAnchor="page" w:hAnchor="page" w:x="3435" w:y="9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047578" w:rsidRDefault="00047578">
      <w:pPr>
        <w:framePr w:w="765" w:h="240" w:hRule="exact" w:wrap="auto" w:vAnchor="page" w:hAnchor="page" w:x="14565" w:y="9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88,22</w:t>
      </w:r>
    </w:p>
    <w:p w:rsidR="00047578" w:rsidRDefault="00047578">
      <w:pPr>
        <w:framePr w:w="1485" w:h="240" w:hRule="exact" w:wrap="auto" w:vAnchor="page" w:hAnchor="page" w:x="9480" w:y="9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4.500,00</w:t>
      </w:r>
    </w:p>
    <w:p w:rsidR="00047578" w:rsidRDefault="00047578">
      <w:pPr>
        <w:framePr w:w="1560" w:h="239" w:hRule="exact" w:wrap="auto" w:vAnchor="page" w:hAnchor="page" w:x="12900" w:y="9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3.970,00</w:t>
      </w:r>
    </w:p>
    <w:p w:rsidR="00047578" w:rsidRDefault="00047578">
      <w:pPr>
        <w:framePr w:w="840" w:h="240" w:hRule="exact" w:wrap="auto" w:vAnchor="page" w:hAnchor="page" w:x="8505" w:y="9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0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A201005, NAKN.ZA SMJEŠTAJ SLUŽB.PUT U ZEMLJI</w:t>
      </w:r>
    </w:p>
    <w:p w:rsidR="00047578" w:rsidRDefault="00047578">
      <w:pPr>
        <w:framePr w:w="1755" w:h="240" w:hRule="exact" w:wrap="auto" w:vAnchor="page" w:hAnchor="page" w:x="10990" w:y="10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6.030,00</w:t>
      </w:r>
    </w:p>
    <w:p w:rsidR="00047578" w:rsidRDefault="00047578">
      <w:pPr>
        <w:framePr w:w="1560" w:h="240" w:hRule="exact" w:wrap="auto" w:vAnchor="page" w:hAnchor="page" w:x="12900" w:y="10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6.030,00</w:t>
      </w:r>
    </w:p>
    <w:p w:rsidR="00047578" w:rsidRDefault="00047578">
      <w:pPr>
        <w:framePr w:w="765" w:h="240" w:hRule="exact" w:wrap="auto" w:vAnchor="page" w:hAnchor="page" w:x="14565" w:y="10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0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6.030,00</w:t>
      </w:r>
    </w:p>
    <w:p w:rsidR="00047578" w:rsidRDefault="00047578">
      <w:pPr>
        <w:framePr w:w="8940" w:h="240" w:hRule="exact" w:wrap="auto" w:vAnchor="page" w:hAnchor="page" w:x="405" w:y="10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10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047578" w:rsidRDefault="00047578">
      <w:pPr>
        <w:framePr w:w="765" w:h="229" w:hRule="exact" w:wrap="auto" w:vAnchor="page" w:hAnchor="page" w:x="14565" w:y="10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0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047578" w:rsidRDefault="00047578">
      <w:pPr>
        <w:framePr w:w="1755" w:h="240" w:hRule="exact" w:wrap="auto" w:vAnchor="page" w:hAnchor="page" w:x="10990" w:y="10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047578" w:rsidRDefault="00047578">
      <w:pPr>
        <w:framePr w:w="1680" w:h="194" w:hRule="exact" w:wrap="auto" w:vAnchor="page" w:hAnchor="page" w:x="1665" w:y="106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06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06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06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047578" w:rsidRDefault="00047578">
      <w:pPr>
        <w:framePr w:w="1560" w:h="239" w:hRule="exact" w:wrap="auto" w:vAnchor="page" w:hAnchor="page" w:x="12900" w:y="106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047578" w:rsidRDefault="00047578">
      <w:pPr>
        <w:framePr w:w="840" w:h="240" w:hRule="exact" w:wrap="auto" w:vAnchor="page" w:hAnchor="page" w:x="8505" w:y="106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06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615" style="position:absolute;left:0;text-align:left;margin-left:14.2pt;margin-top:123.2pt;width:827.75pt;height:12pt;z-index:-25105510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16" style="position:absolute;left:0;text-align:left;margin-left:14.2pt;margin-top:135.2pt;width:827.75pt;height:12.2pt;z-index:-2510540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17" style="position:absolute;left:0;text-align:left;margin-left:14.2pt;margin-top:195.4pt;width:827.75pt;height:12pt;z-index:-2510530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18" style="position:absolute;left:0;text-align:left;margin-left:14.2pt;margin-top:207.4pt;width:827.75pt;height:12.2pt;z-index:-2510520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19" style="position:absolute;left:0;text-align:left;margin-left:14.2pt;margin-top:267.6pt;width:827.75pt;height:12pt;z-index:-25105100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20" style="position:absolute;left:0;text-align:left;margin-left:14.2pt;margin-top:279.6pt;width:827.75pt;height:12.2pt;z-index:-2510499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21" style="position:absolute;left:0;text-align:left;margin-left:14.2pt;margin-top:339.8pt;width:827.75pt;height:12.2pt;z-index:-2510489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22" style="position:absolute;left:0;text-align:left;margin-left:14.2pt;margin-top:400pt;width:827.75pt;height:12pt;z-index:-25104793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23" style="position:absolute;left:0;text-align:left;margin-left:14.2pt;margin-top:412pt;width:827.75pt;height:12.2pt;z-index:-2510469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24" style="position:absolute;left:0;text-align:left;margin-left:14.2pt;margin-top:472.2pt;width:827.75pt;height:12.2pt;z-index:-2510458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25" style="position:absolute;left:0;text-align:left;margin-left:14.2pt;margin-top:532.4pt;width:827.75pt;height:12pt;z-index:-25104486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line id="_x0000_s1626" style="position:absolute;left:0;text-align:left;z-index:-251043840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047578" w:rsidRDefault="00047578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047578" w:rsidRDefault="00047578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047578" w:rsidRDefault="00047578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047578" w:rsidRDefault="00047578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047578" w:rsidRDefault="00047578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6.030,00</w:t>
      </w:r>
    </w:p>
    <w:p w:rsidR="00047578" w:rsidRDefault="00047578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A201006, NAKNADA ZA SMJEŠTAJ ZA SLUŽ.PUT</w:t>
      </w:r>
    </w:p>
    <w:p w:rsidR="00047578" w:rsidRDefault="00047578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40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4.308,25</w:t>
      </w:r>
    </w:p>
    <w:p w:rsidR="00047578" w:rsidRDefault="00047578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86,17</w:t>
      </w:r>
    </w:p>
    <w:p w:rsidR="00047578" w:rsidRDefault="00047578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8940" w:h="240" w:hRule="exact" w:wrap="auto" w:vAnchor="page" w:hAnchor="page" w:x="405" w:y="2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4.308,25</w:t>
      </w:r>
    </w:p>
    <w:p w:rsidR="00047578" w:rsidRDefault="00047578">
      <w:pPr>
        <w:framePr w:w="765" w:h="229" w:hRule="exact" w:wrap="auto" w:vAnchor="page" w:hAnchor="page" w:x="14565" w:y="2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86,17</w:t>
      </w:r>
    </w:p>
    <w:p w:rsidR="00047578" w:rsidRDefault="00047578">
      <w:pPr>
        <w:framePr w:w="1440" w:h="240" w:hRule="exact" w:wrap="auto" w:vAnchor="page" w:hAnchor="page" w:x="9525" w:y="2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755" w:h="240" w:hRule="exact" w:wrap="auto" w:vAnchor="page" w:hAnchor="page" w:x="1099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86,17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4.308,25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86,17</w:t>
      </w:r>
    </w:p>
    <w:p w:rsidR="00047578" w:rsidRDefault="00047578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4.308,25</w:t>
      </w:r>
    </w:p>
    <w:p w:rsidR="00047578" w:rsidRDefault="00047578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047578" w:rsidRDefault="00047578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86,17</w:t>
      </w:r>
    </w:p>
    <w:p w:rsidR="00047578" w:rsidRDefault="00047578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4.308,25</w:t>
      </w:r>
    </w:p>
    <w:p w:rsidR="00047578" w:rsidRDefault="00047578">
      <w:pPr>
        <w:framePr w:w="840" w:h="24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047578" w:rsidRDefault="00047578">
      <w:pPr>
        <w:framePr w:w="4920" w:h="240" w:hRule="exact" w:wrap="auto" w:vAnchor="page" w:hAnchor="page" w:x="343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047578" w:rsidRDefault="00047578">
      <w:pPr>
        <w:framePr w:w="765" w:h="240" w:hRule="exact" w:wrap="auto" w:vAnchor="page" w:hAnchor="page" w:x="1456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86,17</w:t>
      </w:r>
    </w:p>
    <w:p w:rsidR="00047578" w:rsidRDefault="00047578">
      <w:pPr>
        <w:framePr w:w="1485" w:h="240" w:hRule="exact" w:wrap="auto" w:vAnchor="page" w:hAnchor="page" w:x="948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4.308,25</w:t>
      </w:r>
    </w:p>
    <w:p w:rsidR="00047578" w:rsidRDefault="00047578">
      <w:pPr>
        <w:framePr w:w="840" w:h="240" w:hRule="exact" w:wrap="auto" w:vAnchor="page" w:hAnchor="page" w:x="850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A201008, SEMINARI,SAVJETOVANJA</w:t>
      </w:r>
    </w:p>
    <w:p w:rsidR="00047578" w:rsidRDefault="00047578">
      <w:pPr>
        <w:framePr w:w="1755" w:h="240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6.500,00</w:t>
      </w:r>
    </w:p>
    <w:p w:rsidR="00047578" w:rsidRDefault="00047578">
      <w:pPr>
        <w:framePr w:w="1560" w:h="240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5.453,20</w:t>
      </w:r>
    </w:p>
    <w:p w:rsidR="00047578" w:rsidRDefault="00047578">
      <w:pPr>
        <w:framePr w:w="765" w:h="240" w:hRule="exact" w:wrap="auto" w:vAnchor="page" w:hAnchor="page" w:x="14565" w:y="3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83,90</w:t>
      </w:r>
    </w:p>
    <w:p w:rsidR="00047578" w:rsidRDefault="00047578">
      <w:pPr>
        <w:framePr w:w="1440" w:h="240" w:hRule="exact" w:wrap="auto" w:vAnchor="page" w:hAnchor="page" w:x="9525" w:y="3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6.500,00</w:t>
      </w:r>
    </w:p>
    <w:p w:rsidR="00047578" w:rsidRDefault="00047578">
      <w:pPr>
        <w:framePr w:w="8940" w:h="240" w:hRule="exact" w:wrap="auto" w:vAnchor="page" w:hAnchor="page" w:x="405" w:y="4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047578" w:rsidRDefault="00047578">
      <w:pPr>
        <w:framePr w:w="1560" w:h="240" w:hRule="exact" w:wrap="auto" w:vAnchor="page" w:hAnchor="page" w:x="1290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5.453,20</w:t>
      </w:r>
    </w:p>
    <w:p w:rsidR="00047578" w:rsidRDefault="00047578">
      <w:pPr>
        <w:framePr w:w="765" w:h="229" w:hRule="exact" w:wrap="auto" w:vAnchor="page" w:hAnchor="page" w:x="14565" w:y="4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83,90</w:t>
      </w:r>
    </w:p>
    <w:p w:rsidR="00047578" w:rsidRDefault="00047578">
      <w:pPr>
        <w:framePr w:w="1440" w:h="240" w:hRule="exact" w:wrap="auto" w:vAnchor="page" w:hAnchor="page" w:x="9525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047578" w:rsidRDefault="00047578">
      <w:pPr>
        <w:framePr w:w="1755" w:h="240" w:hRule="exact" w:wrap="auto" w:vAnchor="page" w:hAnchor="page" w:x="1099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047578" w:rsidRDefault="00047578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83,90</w:t>
      </w:r>
    </w:p>
    <w:p w:rsidR="00047578" w:rsidRDefault="00047578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047578" w:rsidRDefault="00047578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5.453,20</w:t>
      </w:r>
    </w:p>
    <w:p w:rsidR="00047578" w:rsidRDefault="00047578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83,90</w:t>
      </w:r>
    </w:p>
    <w:p w:rsidR="00047578" w:rsidRDefault="00047578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047578" w:rsidRDefault="00047578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5.453,20</w:t>
      </w:r>
    </w:p>
    <w:p w:rsidR="00047578" w:rsidRDefault="00047578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047578" w:rsidRDefault="00047578">
      <w:pPr>
        <w:framePr w:w="4920" w:h="24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83,90</w:t>
      </w:r>
    </w:p>
    <w:p w:rsidR="00047578" w:rsidRDefault="00047578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047578" w:rsidRDefault="00047578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5.453,20</w:t>
      </w:r>
    </w:p>
    <w:p w:rsidR="00047578" w:rsidRDefault="00047578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3213</w:t>
      </w:r>
    </w:p>
    <w:p w:rsidR="00047578" w:rsidRDefault="00047578">
      <w:pPr>
        <w:framePr w:w="4920" w:h="240" w:hRule="exact" w:wrap="auto" w:vAnchor="page" w:hAnchor="page" w:x="343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Stručno usavršavanje zaposlenika</w:t>
      </w:r>
    </w:p>
    <w:p w:rsidR="00047578" w:rsidRDefault="00047578">
      <w:pPr>
        <w:framePr w:w="765" w:h="240" w:hRule="exact" w:wrap="auto" w:vAnchor="page" w:hAnchor="page" w:x="1456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83,90</w:t>
      </w:r>
    </w:p>
    <w:p w:rsidR="00047578" w:rsidRDefault="00047578">
      <w:pPr>
        <w:framePr w:w="1485" w:h="240" w:hRule="exact" w:wrap="auto" w:vAnchor="page" w:hAnchor="page" w:x="948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6.500,00</w:t>
      </w:r>
    </w:p>
    <w:p w:rsidR="00047578" w:rsidRDefault="00047578">
      <w:pPr>
        <w:framePr w:w="1560" w:h="239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5.453,20</w:t>
      </w:r>
    </w:p>
    <w:p w:rsidR="00047578" w:rsidRDefault="00047578">
      <w:pPr>
        <w:framePr w:w="840" w:h="240" w:hRule="exact" w:wrap="auto" w:vAnchor="page" w:hAnchor="page" w:x="850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A201009, NAKNADA ZA KORIŠT.AUTA U SLUŽB.SVRHE</w:t>
      </w:r>
    </w:p>
    <w:p w:rsidR="00047578" w:rsidRDefault="00047578">
      <w:pPr>
        <w:framePr w:w="1755" w:h="240" w:hRule="exact" w:wrap="auto" w:vAnchor="page" w:hAnchor="page" w:x="1099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5.588,00</w:t>
      </w:r>
    </w:p>
    <w:p w:rsidR="00047578" w:rsidRDefault="00047578">
      <w:pPr>
        <w:framePr w:w="1560" w:h="240" w:hRule="exact" w:wrap="auto" w:vAnchor="page" w:hAnchor="page" w:x="1290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4.358,00</w:t>
      </w:r>
    </w:p>
    <w:p w:rsidR="00047578" w:rsidRDefault="00047578">
      <w:pPr>
        <w:framePr w:w="765" w:h="240" w:hRule="exact" w:wrap="auto" w:vAnchor="page" w:hAnchor="page" w:x="14565" w:y="5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77,99</w:t>
      </w:r>
    </w:p>
    <w:p w:rsidR="00047578" w:rsidRDefault="00047578">
      <w:pPr>
        <w:framePr w:w="1440" w:h="240" w:hRule="exact" w:wrap="auto" w:vAnchor="page" w:hAnchor="page" w:x="9525" w:y="5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5.588,00</w:t>
      </w:r>
    </w:p>
    <w:p w:rsidR="00047578" w:rsidRDefault="00047578">
      <w:pPr>
        <w:framePr w:w="8940" w:h="240" w:hRule="exact" w:wrap="auto" w:vAnchor="page" w:hAnchor="page" w:x="405" w:y="5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047578" w:rsidRDefault="00047578">
      <w:pPr>
        <w:framePr w:w="765" w:h="229" w:hRule="exact" w:wrap="auto" w:vAnchor="page" w:hAnchor="page" w:x="14565" w:y="56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55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047578" w:rsidRDefault="00047578">
      <w:pPr>
        <w:framePr w:w="1755" w:h="240" w:hRule="exact" w:wrap="auto" w:vAnchor="page" w:hAnchor="page" w:x="1099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047578" w:rsidRDefault="00047578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047578" w:rsidRDefault="00047578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047578" w:rsidRDefault="00047578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047578" w:rsidRDefault="00047578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047578" w:rsidRDefault="00047578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047578" w:rsidRDefault="00047578">
      <w:pPr>
        <w:framePr w:w="4920" w:h="240" w:hRule="exact" w:wrap="auto" w:vAnchor="page" w:hAnchor="page" w:x="343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047578" w:rsidRDefault="00047578">
      <w:pPr>
        <w:framePr w:w="1560" w:h="239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047578" w:rsidRDefault="00047578">
      <w:pPr>
        <w:framePr w:w="840" w:h="240" w:hRule="exact" w:wrap="auto" w:vAnchor="page" w:hAnchor="page" w:x="850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3214</w:t>
      </w:r>
    </w:p>
    <w:p w:rsidR="00047578" w:rsidRDefault="00047578">
      <w:pPr>
        <w:framePr w:w="4920" w:h="240" w:hRule="exact" w:wrap="auto" w:vAnchor="page" w:hAnchor="page" w:x="3435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troškova zaposlenima</w:t>
      </w:r>
    </w:p>
    <w:p w:rsidR="00047578" w:rsidRDefault="00047578">
      <w:pPr>
        <w:framePr w:w="765" w:h="240" w:hRule="exact" w:wrap="auto" w:vAnchor="page" w:hAnchor="page" w:x="1456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047578" w:rsidRDefault="00047578">
      <w:pPr>
        <w:framePr w:w="1560" w:h="239" w:hRule="exact" w:wrap="auto" w:vAnchor="page" w:hAnchor="page" w:x="1290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588,00</w:t>
      </w:r>
    </w:p>
    <w:p w:rsidR="00047578" w:rsidRDefault="00047578">
      <w:pPr>
        <w:framePr w:w="840" w:h="240" w:hRule="exact" w:wrap="auto" w:vAnchor="page" w:hAnchor="page" w:x="850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047578" w:rsidRDefault="00047578">
      <w:pPr>
        <w:framePr w:w="1560" w:h="240" w:hRule="exact" w:wrap="auto" w:vAnchor="page" w:hAnchor="page" w:x="1290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3.770,00</w:t>
      </w:r>
    </w:p>
    <w:p w:rsidR="00047578" w:rsidRDefault="00047578">
      <w:pPr>
        <w:framePr w:w="765" w:h="229" w:hRule="exact" w:wrap="auto" w:vAnchor="page" w:hAnchor="page" w:x="14565" w:y="6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75,40</w:t>
      </w:r>
    </w:p>
    <w:p w:rsidR="00047578" w:rsidRDefault="00047578">
      <w:pPr>
        <w:framePr w:w="1440" w:h="240" w:hRule="exact" w:wrap="auto" w:vAnchor="page" w:hAnchor="page" w:x="9525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755" w:h="240" w:hRule="exact" w:wrap="auto" w:vAnchor="page" w:hAnchor="page" w:x="1099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75,40</w:t>
      </w:r>
    </w:p>
    <w:p w:rsidR="00047578" w:rsidRDefault="00047578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3.770,00</w:t>
      </w:r>
    </w:p>
    <w:p w:rsidR="00047578" w:rsidRDefault="00047578">
      <w:pPr>
        <w:framePr w:w="840" w:h="24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75,40</w:t>
      </w:r>
    </w:p>
    <w:p w:rsidR="00047578" w:rsidRDefault="00047578">
      <w:pPr>
        <w:framePr w:w="1485" w:h="240" w:hRule="exact" w:wrap="auto" w:vAnchor="page" w:hAnchor="page" w:x="948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3.770,00</w:t>
      </w:r>
    </w:p>
    <w:p w:rsidR="00047578" w:rsidRDefault="00047578">
      <w:pPr>
        <w:framePr w:w="840" w:h="240" w:hRule="exact" w:wrap="auto" w:vAnchor="page" w:hAnchor="page" w:x="850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047578" w:rsidRDefault="00047578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75,40</w:t>
      </w:r>
    </w:p>
    <w:p w:rsidR="00047578" w:rsidRDefault="00047578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3.770,00</w:t>
      </w:r>
    </w:p>
    <w:p w:rsidR="00047578" w:rsidRDefault="00047578">
      <w:pPr>
        <w:framePr w:w="840" w:h="24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3214</w:t>
      </w:r>
    </w:p>
    <w:p w:rsidR="00047578" w:rsidRDefault="00047578">
      <w:pPr>
        <w:framePr w:w="4920" w:h="240" w:hRule="exact" w:wrap="auto" w:vAnchor="page" w:hAnchor="page" w:x="343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troškova zaposlenima</w:t>
      </w:r>
    </w:p>
    <w:p w:rsidR="00047578" w:rsidRDefault="00047578">
      <w:pPr>
        <w:framePr w:w="765" w:h="240" w:hRule="exact" w:wrap="auto" w:vAnchor="page" w:hAnchor="page" w:x="1456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75,40</w:t>
      </w:r>
    </w:p>
    <w:p w:rsidR="00047578" w:rsidRDefault="00047578">
      <w:pPr>
        <w:framePr w:w="1485" w:h="240" w:hRule="exact" w:wrap="auto" w:vAnchor="page" w:hAnchor="page" w:x="948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3.770,00</w:t>
      </w:r>
    </w:p>
    <w:p w:rsidR="00047578" w:rsidRDefault="00047578">
      <w:pPr>
        <w:framePr w:w="840" w:h="240" w:hRule="exact" w:wrap="auto" w:vAnchor="page" w:hAnchor="page" w:x="850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A201010, UREDSKI MATERIJAL</w:t>
      </w:r>
    </w:p>
    <w:p w:rsidR="00047578" w:rsidRDefault="00047578">
      <w:pPr>
        <w:framePr w:w="1755" w:h="240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9.500,00</w:t>
      </w:r>
    </w:p>
    <w:p w:rsidR="00047578" w:rsidRDefault="00047578">
      <w:pPr>
        <w:framePr w:w="1560" w:h="240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10.882,82</w:t>
      </w:r>
    </w:p>
    <w:p w:rsidR="00047578" w:rsidRDefault="00047578">
      <w:pPr>
        <w:framePr w:w="765" w:h="240" w:hRule="exact" w:wrap="auto" w:vAnchor="page" w:hAnchor="page" w:x="1456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114,56</w:t>
      </w:r>
    </w:p>
    <w:p w:rsidR="00047578" w:rsidRDefault="00047578">
      <w:pPr>
        <w:framePr w:w="1440" w:h="240" w:hRule="exact" w:wrap="auto" w:vAnchor="page" w:hAnchor="page" w:x="9525" w:y="8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9.500,00</w:t>
      </w:r>
    </w:p>
    <w:p w:rsidR="00047578" w:rsidRDefault="00047578">
      <w:pPr>
        <w:framePr w:w="8940" w:h="240" w:hRule="exact" w:wrap="auto" w:vAnchor="page" w:hAnchor="page" w:x="405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6.427,20</w:t>
      </w:r>
    </w:p>
    <w:p w:rsidR="00047578" w:rsidRDefault="00047578">
      <w:pPr>
        <w:framePr w:w="765" w:h="229" w:hRule="exact" w:wrap="auto" w:vAnchor="page" w:hAnchor="page" w:x="14565" w:y="8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116,86</w:t>
      </w:r>
    </w:p>
    <w:p w:rsidR="00047578" w:rsidRDefault="00047578">
      <w:pPr>
        <w:framePr w:w="1440" w:h="240" w:hRule="exact" w:wrap="auto" w:vAnchor="page" w:hAnchor="page" w:x="9525" w:y="8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5.500,00</w:t>
      </w:r>
    </w:p>
    <w:p w:rsidR="00047578" w:rsidRDefault="00047578">
      <w:pPr>
        <w:framePr w:w="1755" w:h="240" w:hRule="exact" w:wrap="auto" w:vAnchor="page" w:hAnchor="page" w:x="1099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5.500,00</w:t>
      </w:r>
    </w:p>
    <w:p w:rsidR="00047578" w:rsidRDefault="00047578">
      <w:pPr>
        <w:framePr w:w="1680" w:h="194" w:hRule="exact" w:wrap="auto" w:vAnchor="page" w:hAnchor="page" w:x="1665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116,86</w:t>
      </w:r>
    </w:p>
    <w:p w:rsidR="00047578" w:rsidRDefault="00047578">
      <w:pPr>
        <w:framePr w:w="1485" w:h="240" w:hRule="exact" w:wrap="auto" w:vAnchor="page" w:hAnchor="page" w:x="948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5.500,00</w:t>
      </w:r>
    </w:p>
    <w:p w:rsidR="00047578" w:rsidRDefault="00047578">
      <w:pPr>
        <w:framePr w:w="1560" w:h="239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6.427,20</w:t>
      </w:r>
    </w:p>
    <w:p w:rsidR="00047578" w:rsidRDefault="00047578">
      <w:pPr>
        <w:framePr w:w="840" w:h="240" w:hRule="exact" w:wrap="auto" w:vAnchor="page" w:hAnchor="page" w:x="850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116,86</w:t>
      </w:r>
    </w:p>
    <w:p w:rsidR="00047578" w:rsidRDefault="00047578">
      <w:pPr>
        <w:framePr w:w="1485" w:h="240" w:hRule="exact" w:wrap="auto" w:vAnchor="page" w:hAnchor="page" w:x="948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5.500,00</w:t>
      </w:r>
    </w:p>
    <w:p w:rsidR="00047578" w:rsidRDefault="00047578">
      <w:pPr>
        <w:framePr w:w="1560" w:h="239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6.427,20</w:t>
      </w:r>
    </w:p>
    <w:p w:rsidR="00047578" w:rsidRDefault="00047578">
      <w:pPr>
        <w:framePr w:w="840" w:h="240" w:hRule="exact" w:wrap="auto" w:vAnchor="page" w:hAnchor="page" w:x="850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116,86</w:t>
      </w:r>
    </w:p>
    <w:p w:rsidR="00047578" w:rsidRDefault="00047578">
      <w:pPr>
        <w:framePr w:w="1485" w:h="240" w:hRule="exact" w:wrap="auto" w:vAnchor="page" w:hAnchor="page" w:x="948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5.500,00</w:t>
      </w:r>
    </w:p>
    <w:p w:rsidR="00047578" w:rsidRDefault="00047578">
      <w:pPr>
        <w:framePr w:w="1560" w:h="239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6.427,20</w:t>
      </w:r>
    </w:p>
    <w:p w:rsidR="00047578" w:rsidRDefault="00047578">
      <w:pPr>
        <w:framePr w:w="840" w:h="240" w:hRule="exact" w:wrap="auto" w:vAnchor="page" w:hAnchor="page" w:x="850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047578" w:rsidRDefault="00047578">
      <w:pPr>
        <w:framePr w:w="4920" w:h="240" w:hRule="exact" w:wrap="auto" w:vAnchor="page" w:hAnchor="page" w:x="343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047578" w:rsidRDefault="00047578">
      <w:pPr>
        <w:framePr w:w="765" w:h="240" w:hRule="exact" w:wrap="auto" w:vAnchor="page" w:hAnchor="page" w:x="1456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116,86</w:t>
      </w:r>
    </w:p>
    <w:p w:rsidR="00047578" w:rsidRDefault="00047578">
      <w:pPr>
        <w:framePr w:w="1485" w:h="240" w:hRule="exact" w:wrap="auto" w:vAnchor="page" w:hAnchor="page" w:x="948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5.500,00</w:t>
      </w:r>
    </w:p>
    <w:p w:rsidR="00047578" w:rsidRDefault="00047578">
      <w:pPr>
        <w:framePr w:w="1560" w:h="239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6.427,20</w:t>
      </w:r>
    </w:p>
    <w:p w:rsidR="00047578" w:rsidRDefault="00047578">
      <w:pPr>
        <w:framePr w:w="840" w:h="240" w:hRule="exact" w:wrap="auto" w:vAnchor="page" w:hAnchor="page" w:x="850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047578" w:rsidRDefault="00047578">
      <w:pPr>
        <w:framePr w:w="1560" w:h="240" w:hRule="exact" w:wrap="auto" w:vAnchor="page" w:hAnchor="page" w:x="1290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4.455,62</w:t>
      </w:r>
    </w:p>
    <w:p w:rsidR="00047578" w:rsidRDefault="00047578">
      <w:pPr>
        <w:framePr w:w="765" w:h="229" w:hRule="exact" w:wrap="auto" w:vAnchor="page" w:hAnchor="page" w:x="14565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111,39</w:t>
      </w:r>
    </w:p>
    <w:p w:rsidR="00047578" w:rsidRDefault="00047578">
      <w:pPr>
        <w:framePr w:w="1440" w:h="240" w:hRule="exact" w:wrap="auto" w:vAnchor="page" w:hAnchor="page" w:x="9525" w:y="9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755" w:h="240" w:hRule="exact" w:wrap="auto" w:vAnchor="page" w:hAnchor="page" w:x="1099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680" w:h="194" w:hRule="exact" w:wrap="auto" w:vAnchor="page" w:hAnchor="page" w:x="1665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9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111,39</w:t>
      </w:r>
    </w:p>
    <w:p w:rsidR="00047578" w:rsidRDefault="00047578">
      <w:pPr>
        <w:framePr w:w="1485" w:h="240" w:hRule="exact" w:wrap="auto" w:vAnchor="page" w:hAnchor="page" w:x="948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4.455,62</w:t>
      </w:r>
    </w:p>
    <w:p w:rsidR="00047578" w:rsidRDefault="00047578">
      <w:pPr>
        <w:framePr w:w="840" w:h="240" w:hRule="exact" w:wrap="auto" w:vAnchor="page" w:hAnchor="page" w:x="850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111,39</w:t>
      </w:r>
    </w:p>
    <w:p w:rsidR="00047578" w:rsidRDefault="00047578">
      <w:pPr>
        <w:framePr w:w="1485" w:h="240" w:hRule="exact" w:wrap="auto" w:vAnchor="page" w:hAnchor="page" w:x="948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4.455,62</w:t>
      </w:r>
    </w:p>
    <w:p w:rsidR="00047578" w:rsidRDefault="00047578">
      <w:pPr>
        <w:framePr w:w="840" w:h="240" w:hRule="exact" w:wrap="auto" w:vAnchor="page" w:hAnchor="page" w:x="850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111,39</w:t>
      </w:r>
    </w:p>
    <w:p w:rsidR="00047578" w:rsidRDefault="00047578">
      <w:pPr>
        <w:framePr w:w="1485" w:h="240" w:hRule="exact" w:wrap="auto" w:vAnchor="page" w:hAnchor="page" w:x="948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4.455,62</w:t>
      </w:r>
    </w:p>
    <w:p w:rsidR="00047578" w:rsidRDefault="00047578">
      <w:pPr>
        <w:framePr w:w="840" w:h="240" w:hRule="exact" w:wrap="auto" w:vAnchor="page" w:hAnchor="page" w:x="850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047578" w:rsidRDefault="00047578">
      <w:pPr>
        <w:framePr w:w="4920" w:h="240" w:hRule="exact" w:wrap="auto" w:vAnchor="page" w:hAnchor="page" w:x="343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047578" w:rsidRDefault="00047578">
      <w:pPr>
        <w:framePr w:w="765" w:h="240" w:hRule="exact" w:wrap="auto" w:vAnchor="page" w:hAnchor="page" w:x="1456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111,39</w:t>
      </w:r>
    </w:p>
    <w:p w:rsidR="00047578" w:rsidRDefault="00047578">
      <w:pPr>
        <w:framePr w:w="1485" w:h="240" w:hRule="exact" w:wrap="auto" w:vAnchor="page" w:hAnchor="page" w:x="948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4.455,62</w:t>
      </w:r>
    </w:p>
    <w:p w:rsidR="00047578" w:rsidRDefault="00047578">
      <w:pPr>
        <w:framePr w:w="840" w:h="240" w:hRule="exact" w:wrap="auto" w:vAnchor="page" w:hAnchor="page" w:x="850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A201011, DIDAKTIČKI MATERIJAL</w:t>
      </w:r>
    </w:p>
    <w:p w:rsidR="00047578" w:rsidRDefault="00047578">
      <w:pPr>
        <w:framePr w:w="1755" w:h="240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560" w:h="240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29.983,11</w:t>
      </w:r>
    </w:p>
    <w:p w:rsidR="00047578" w:rsidRDefault="00047578">
      <w:pPr>
        <w:framePr w:w="765" w:h="240" w:hRule="exact" w:wrap="auto" w:vAnchor="page" w:hAnchor="page" w:x="1456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99,94</w:t>
      </w:r>
    </w:p>
    <w:p w:rsidR="00047578" w:rsidRDefault="00047578">
      <w:pPr>
        <w:framePr w:w="1440" w:h="240" w:hRule="exact" w:wrap="auto" w:vAnchor="page" w:hAnchor="page" w:x="9525" w:y="10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43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627" style="position:absolute;left:0;text-align:left;margin-left:14.2pt;margin-top:87.2pt;width:827.75pt;height:12.2pt;z-index:-2510428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28" style="position:absolute;left:0;text-align:left;margin-left:14.2pt;margin-top:147.4pt;width:827.75pt;height:12pt;z-index:-25104179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29" style="position:absolute;left:0;text-align:left;margin-left:14.2pt;margin-top:159.4pt;width:827.75pt;height:12.2pt;z-index:-2510407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30" style="position:absolute;left:0;text-align:left;margin-left:14.2pt;margin-top:219.6pt;width:827.75pt;height:12pt;z-index:-25103974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31" style="position:absolute;left:0;text-align:left;margin-left:14.2pt;margin-top:231.6pt;width:827.75pt;height:12.2pt;z-index:-2510387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32" style="position:absolute;left:0;text-align:left;margin-left:14.2pt;margin-top:291.8pt;width:827.75pt;height:12pt;z-index:-25103769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33" style="position:absolute;left:0;text-align:left;margin-left:14.2pt;margin-top:303.8pt;width:827.75pt;height:12.2pt;z-index:-2510366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34" style="position:absolute;left:0;text-align:left;margin-left:14.2pt;margin-top:364pt;width:827.75pt;height:12pt;z-index:-25103564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35" style="position:absolute;left:0;text-align:left;margin-left:14.2pt;margin-top:376pt;width:827.75pt;height:12.2pt;z-index:-2510346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36" style="position:absolute;left:0;text-align:left;margin-left:14.2pt;margin-top:436.2pt;width:827.75pt;height:12pt;z-index:-25103360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37" style="position:absolute;left:0;text-align:left;margin-left:14.2pt;margin-top:448.2pt;width:827.75pt;height:12.2pt;z-index:-2510325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38" style="position:absolute;left:0;text-align:left;margin-left:14.2pt;margin-top:508.4pt;width:827.75pt;height:12pt;z-index:-2510315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39" style="position:absolute;left:0;text-align:left;margin-left:14.2pt;margin-top:520.4pt;width:827.75pt;height:12.2pt;z-index:-2510305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640" style="position:absolute;left:0;text-align:left;z-index:-251029504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8940" w:h="240" w:hRule="exact" w:wrap="auto" w:vAnchor="page" w:hAnchor="page" w:x="40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047578" w:rsidRDefault="00047578">
      <w:pPr>
        <w:framePr w:w="1560" w:h="240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29.983,11</w:t>
      </w:r>
    </w:p>
    <w:p w:rsidR="00047578" w:rsidRDefault="00047578">
      <w:pPr>
        <w:framePr w:w="765" w:h="229" w:hRule="exact" w:wrap="auto" w:vAnchor="page" w:hAnchor="page" w:x="14565" w:y="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047578" w:rsidRDefault="00047578">
      <w:pPr>
        <w:framePr w:w="1440" w:h="240" w:hRule="exact" w:wrap="auto" w:vAnchor="page" w:hAnchor="page" w:x="9525" w:y="1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755" w:h="240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680" w:h="194" w:hRule="exact" w:wrap="auto" w:vAnchor="page" w:hAnchor="page" w:x="1665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047578" w:rsidRDefault="00047578">
      <w:pPr>
        <w:framePr w:w="1485" w:h="240" w:hRule="exact" w:wrap="auto" w:vAnchor="page" w:hAnchor="page" w:x="948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560" w:h="239" w:hRule="exact" w:wrap="auto" w:vAnchor="page" w:hAnchor="page" w:x="1290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29.983,11</w:t>
      </w:r>
    </w:p>
    <w:p w:rsidR="00047578" w:rsidRDefault="00047578">
      <w:pPr>
        <w:framePr w:w="840" w:h="240" w:hRule="exact" w:wrap="auto" w:vAnchor="page" w:hAnchor="page" w:x="8505" w:y="1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047578" w:rsidRDefault="00047578">
      <w:pPr>
        <w:framePr w:w="1485" w:h="240" w:hRule="exact" w:wrap="auto" w:vAnchor="page" w:hAnchor="page" w:x="948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560" w:h="239" w:hRule="exact" w:wrap="auto" w:vAnchor="page" w:hAnchor="page" w:x="1290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29.983,11</w:t>
      </w:r>
    </w:p>
    <w:p w:rsidR="00047578" w:rsidRDefault="00047578">
      <w:pPr>
        <w:framePr w:w="840" w:h="240" w:hRule="exact" w:wrap="auto" w:vAnchor="page" w:hAnchor="page" w:x="850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047578" w:rsidRDefault="00047578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29.983,11</w:t>
      </w:r>
    </w:p>
    <w:p w:rsidR="00047578" w:rsidRDefault="00047578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30.000,00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29.983,11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A201012, LITERATURA(ČASOPISI,KNJIGE I SL)</w:t>
      </w:r>
    </w:p>
    <w:p w:rsidR="00047578" w:rsidRDefault="00047578">
      <w:pPr>
        <w:framePr w:w="1755" w:h="240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3.269,59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163,48</w:t>
      </w:r>
    </w:p>
    <w:p w:rsidR="00047578" w:rsidRDefault="00047578">
      <w:pPr>
        <w:framePr w:w="1440" w:h="240" w:hRule="exact" w:wrap="auto" w:vAnchor="page" w:hAnchor="page" w:x="9525" w:y="2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8940" w:h="240" w:hRule="exact" w:wrap="auto" w:vAnchor="page" w:hAnchor="page" w:x="40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3.269,59</w:t>
      </w:r>
    </w:p>
    <w:p w:rsidR="00047578" w:rsidRDefault="00047578">
      <w:pPr>
        <w:framePr w:w="765" w:h="229" w:hRule="exact" w:wrap="auto" w:vAnchor="page" w:hAnchor="page" w:x="14565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163,48</w:t>
      </w:r>
    </w:p>
    <w:p w:rsidR="00047578" w:rsidRDefault="00047578">
      <w:pPr>
        <w:framePr w:w="1440" w:h="240" w:hRule="exact" w:wrap="auto" w:vAnchor="page" w:hAnchor="page" w:x="9525" w:y="3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680" w:h="194" w:hRule="exact" w:wrap="auto" w:vAnchor="page" w:hAnchor="page" w:x="1665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3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163,48</w:t>
      </w:r>
    </w:p>
    <w:p w:rsidR="00047578" w:rsidRDefault="00047578">
      <w:pPr>
        <w:framePr w:w="1485" w:h="240" w:hRule="exact" w:wrap="auto" w:vAnchor="page" w:hAnchor="page" w:x="948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3.269,59</w:t>
      </w:r>
    </w:p>
    <w:p w:rsidR="00047578" w:rsidRDefault="00047578">
      <w:pPr>
        <w:framePr w:w="840" w:h="240" w:hRule="exact" w:wrap="auto" w:vAnchor="page" w:hAnchor="page" w:x="8505" w:y="3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3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163,48</w:t>
      </w:r>
    </w:p>
    <w:p w:rsidR="00047578" w:rsidRDefault="00047578">
      <w:pPr>
        <w:framePr w:w="1485" w:h="240" w:hRule="exact" w:wrap="auto" w:vAnchor="page" w:hAnchor="page" w:x="948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3.269,59</w:t>
      </w:r>
    </w:p>
    <w:p w:rsidR="00047578" w:rsidRDefault="00047578">
      <w:pPr>
        <w:framePr w:w="840" w:h="240" w:hRule="exact" w:wrap="auto" w:vAnchor="page" w:hAnchor="page" w:x="850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163,48</w:t>
      </w:r>
    </w:p>
    <w:p w:rsidR="00047578" w:rsidRDefault="00047578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3.269,59</w:t>
      </w:r>
    </w:p>
    <w:p w:rsidR="00047578" w:rsidRDefault="00047578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047578" w:rsidRDefault="00047578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163,48</w:t>
      </w:r>
    </w:p>
    <w:p w:rsidR="00047578" w:rsidRDefault="00047578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3.269,59</w:t>
      </w:r>
    </w:p>
    <w:p w:rsidR="00047578" w:rsidRDefault="00047578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A201013, MATERIJAL ZA HIGIJENSKE POTREBE</w:t>
      </w:r>
    </w:p>
    <w:p w:rsidR="00047578" w:rsidRDefault="00047578">
      <w:pPr>
        <w:framePr w:w="1755" w:h="240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40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5.108,07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85,13</w:t>
      </w:r>
    </w:p>
    <w:p w:rsidR="00047578" w:rsidRDefault="00047578">
      <w:pPr>
        <w:framePr w:w="1440" w:h="240" w:hRule="exact" w:wrap="auto" w:vAnchor="page" w:hAnchor="page" w:x="9525" w:y="4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8940" w:h="240" w:hRule="exact" w:wrap="auto" w:vAnchor="page" w:hAnchor="page" w:x="40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047578" w:rsidRDefault="00047578">
      <w:pPr>
        <w:framePr w:w="1560" w:h="240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5.108,07</w:t>
      </w:r>
    </w:p>
    <w:p w:rsidR="00047578" w:rsidRDefault="00047578">
      <w:pPr>
        <w:framePr w:w="765" w:h="229" w:hRule="exact" w:wrap="auto" w:vAnchor="page" w:hAnchor="page" w:x="14565" w:y="46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85,13</w:t>
      </w:r>
    </w:p>
    <w:p w:rsidR="00047578" w:rsidRDefault="00047578">
      <w:pPr>
        <w:framePr w:w="1440" w:h="240" w:hRule="exact" w:wrap="auto" w:vAnchor="page" w:hAnchor="page" w:x="9525" w:y="4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755" w:h="240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680" w:h="194" w:hRule="exact" w:wrap="auto" w:vAnchor="page" w:hAnchor="page" w:x="1665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4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48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85,13</w:t>
      </w:r>
    </w:p>
    <w:p w:rsidR="00047578" w:rsidRDefault="00047578">
      <w:pPr>
        <w:framePr w:w="1485" w:h="240" w:hRule="exact" w:wrap="auto" w:vAnchor="page" w:hAnchor="page" w:x="948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39" w:hRule="exact" w:wrap="auto" w:vAnchor="page" w:hAnchor="page" w:x="1290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5.108,07</w:t>
      </w:r>
    </w:p>
    <w:p w:rsidR="00047578" w:rsidRDefault="00047578">
      <w:pPr>
        <w:framePr w:w="840" w:h="240" w:hRule="exact" w:wrap="auto" w:vAnchor="page" w:hAnchor="page" w:x="8505" w:y="48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5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85,13</w:t>
      </w:r>
    </w:p>
    <w:p w:rsidR="00047578" w:rsidRDefault="00047578">
      <w:pPr>
        <w:framePr w:w="1485" w:h="240" w:hRule="exact" w:wrap="auto" w:vAnchor="page" w:hAnchor="page" w:x="948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39" w:hRule="exact" w:wrap="auto" w:vAnchor="page" w:hAnchor="page" w:x="1290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5.108,07</w:t>
      </w:r>
    </w:p>
    <w:p w:rsidR="00047578" w:rsidRDefault="00047578">
      <w:pPr>
        <w:framePr w:w="840" w:h="240" w:hRule="exact" w:wrap="auto" w:vAnchor="page" w:hAnchor="page" w:x="850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85,13</w:t>
      </w:r>
    </w:p>
    <w:p w:rsidR="00047578" w:rsidRDefault="00047578">
      <w:pPr>
        <w:framePr w:w="1485" w:h="240" w:hRule="exact" w:wrap="auto" w:vAnchor="page" w:hAnchor="page" w:x="948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39" w:hRule="exact" w:wrap="auto" w:vAnchor="page" w:hAnchor="page" w:x="1290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5.108,07</w:t>
      </w:r>
    </w:p>
    <w:p w:rsidR="00047578" w:rsidRDefault="00047578">
      <w:pPr>
        <w:framePr w:w="840" w:h="240" w:hRule="exact" w:wrap="auto" w:vAnchor="page" w:hAnchor="page" w:x="850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047578" w:rsidRDefault="00047578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047578" w:rsidRDefault="00047578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85,13</w:t>
      </w:r>
    </w:p>
    <w:p w:rsidR="00047578" w:rsidRDefault="00047578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5.108,07</w:t>
      </w:r>
    </w:p>
    <w:p w:rsidR="00047578" w:rsidRDefault="00047578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A201014, NAMIRNICE</w:t>
      </w:r>
    </w:p>
    <w:p w:rsidR="00047578" w:rsidRDefault="00047578">
      <w:pPr>
        <w:framePr w:w="1755" w:h="240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45.000,00</w:t>
      </w:r>
    </w:p>
    <w:p w:rsidR="00047578" w:rsidRDefault="00047578">
      <w:pPr>
        <w:framePr w:w="1560" w:h="240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33.955,49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75,46</w:t>
      </w:r>
    </w:p>
    <w:p w:rsidR="00047578" w:rsidRDefault="00047578">
      <w:pPr>
        <w:framePr w:w="1440" w:h="240" w:hRule="exact" w:wrap="auto" w:vAnchor="page" w:hAnchor="page" w:x="9525" w:y="58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45.000,00</w:t>
      </w:r>
    </w:p>
    <w:p w:rsidR="00047578" w:rsidRDefault="00047578">
      <w:pPr>
        <w:framePr w:w="8940" w:h="240" w:hRule="exact" w:wrap="auto" w:vAnchor="page" w:hAnchor="page" w:x="40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047578" w:rsidRDefault="00047578">
      <w:pPr>
        <w:framePr w:w="1560" w:h="240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33.955,49</w:t>
      </w:r>
    </w:p>
    <w:p w:rsidR="00047578" w:rsidRDefault="00047578">
      <w:pPr>
        <w:framePr w:w="765" w:h="229" w:hRule="exact" w:wrap="auto" w:vAnchor="page" w:hAnchor="page" w:x="14565" w:y="60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75,46</w:t>
      </w:r>
    </w:p>
    <w:p w:rsidR="00047578" w:rsidRDefault="00047578">
      <w:pPr>
        <w:framePr w:w="1440" w:h="240" w:hRule="exact" w:wrap="auto" w:vAnchor="page" w:hAnchor="page" w:x="9525" w:y="60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047578" w:rsidRDefault="00047578">
      <w:pPr>
        <w:framePr w:w="1755" w:h="240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047578" w:rsidRDefault="00047578">
      <w:pPr>
        <w:framePr w:w="1680" w:h="194" w:hRule="exact" w:wrap="auto" w:vAnchor="page" w:hAnchor="page" w:x="1665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6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6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75,46</w:t>
      </w:r>
    </w:p>
    <w:p w:rsidR="00047578" w:rsidRDefault="00047578">
      <w:pPr>
        <w:framePr w:w="1485" w:h="240" w:hRule="exact" w:wrap="auto" w:vAnchor="page" w:hAnchor="page" w:x="948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047578" w:rsidRDefault="00047578">
      <w:pPr>
        <w:framePr w:w="1560" w:h="239" w:hRule="exact" w:wrap="auto" w:vAnchor="page" w:hAnchor="page" w:x="1290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33.955,49</w:t>
      </w:r>
    </w:p>
    <w:p w:rsidR="00047578" w:rsidRDefault="00047578">
      <w:pPr>
        <w:framePr w:w="840" w:h="240" w:hRule="exact" w:wrap="auto" w:vAnchor="page" w:hAnchor="page" w:x="8505" w:y="6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6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75,46</w:t>
      </w:r>
    </w:p>
    <w:p w:rsidR="00047578" w:rsidRDefault="00047578">
      <w:pPr>
        <w:framePr w:w="1485" w:h="240" w:hRule="exact" w:wrap="auto" w:vAnchor="page" w:hAnchor="page" w:x="948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047578" w:rsidRDefault="00047578">
      <w:pPr>
        <w:framePr w:w="1560" w:h="239" w:hRule="exact" w:wrap="auto" w:vAnchor="page" w:hAnchor="page" w:x="1290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33.955,49</w:t>
      </w:r>
    </w:p>
    <w:p w:rsidR="00047578" w:rsidRDefault="00047578">
      <w:pPr>
        <w:framePr w:w="840" w:h="240" w:hRule="exact" w:wrap="auto" w:vAnchor="page" w:hAnchor="page" w:x="850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75,46</w:t>
      </w:r>
    </w:p>
    <w:p w:rsidR="00047578" w:rsidRDefault="00047578">
      <w:pPr>
        <w:framePr w:w="1485" w:h="240" w:hRule="exact" w:wrap="auto" w:vAnchor="page" w:hAnchor="page" w:x="948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047578" w:rsidRDefault="00047578">
      <w:pPr>
        <w:framePr w:w="1560" w:h="239" w:hRule="exact" w:wrap="auto" w:vAnchor="page" w:hAnchor="page" w:x="1290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33.955,49</w:t>
      </w:r>
    </w:p>
    <w:p w:rsidR="00047578" w:rsidRDefault="00047578">
      <w:pPr>
        <w:framePr w:w="840" w:h="240" w:hRule="exact" w:wrap="auto" w:vAnchor="page" w:hAnchor="page" w:x="850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3222</w:t>
      </w:r>
    </w:p>
    <w:p w:rsidR="00047578" w:rsidRDefault="00047578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 i sirovine</w:t>
      </w:r>
    </w:p>
    <w:p w:rsidR="00047578" w:rsidRDefault="00047578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75,46</w:t>
      </w:r>
    </w:p>
    <w:p w:rsidR="00047578" w:rsidRDefault="00047578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45.000,00</w:t>
      </w:r>
    </w:p>
    <w:p w:rsidR="00047578" w:rsidRDefault="00047578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33.955,49</w:t>
      </w:r>
    </w:p>
    <w:p w:rsidR="00047578" w:rsidRDefault="00047578">
      <w:pPr>
        <w:framePr w:w="840" w:h="24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A201018, MATERIJAL ZA TEKUĆE I INV.ODRŽAV.</w:t>
      </w:r>
    </w:p>
    <w:p w:rsidR="00047578" w:rsidRDefault="00047578">
      <w:pPr>
        <w:framePr w:w="1755" w:h="240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8.100,00</w:t>
      </w:r>
    </w:p>
    <w:p w:rsidR="00047578" w:rsidRDefault="00047578">
      <w:pPr>
        <w:framePr w:w="1560" w:h="240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8.504,60</w:t>
      </w:r>
    </w:p>
    <w:p w:rsidR="00047578" w:rsidRDefault="00047578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105,00</w:t>
      </w:r>
    </w:p>
    <w:p w:rsidR="00047578" w:rsidRDefault="00047578">
      <w:pPr>
        <w:framePr w:w="1440" w:h="240" w:hRule="exact" w:wrap="auto" w:vAnchor="page" w:hAnchor="page" w:x="9525" w:y="72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8.100,00</w:t>
      </w:r>
    </w:p>
    <w:p w:rsidR="00047578" w:rsidRDefault="00047578">
      <w:pPr>
        <w:framePr w:w="8940" w:h="240" w:hRule="exact" w:wrap="auto" w:vAnchor="page" w:hAnchor="page" w:x="40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047578" w:rsidRDefault="00047578">
      <w:pPr>
        <w:framePr w:w="1560" w:h="240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8.504,60</w:t>
      </w:r>
    </w:p>
    <w:p w:rsidR="00047578" w:rsidRDefault="00047578">
      <w:pPr>
        <w:framePr w:w="765" w:h="229" w:hRule="exact" w:wrap="auto" w:vAnchor="page" w:hAnchor="page" w:x="14565" w:y="7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105,00</w:t>
      </w:r>
    </w:p>
    <w:p w:rsidR="00047578" w:rsidRDefault="00047578">
      <w:pPr>
        <w:framePr w:w="1440" w:h="240" w:hRule="exact" w:wrap="auto" w:vAnchor="page" w:hAnchor="page" w:x="9525" w:y="7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047578" w:rsidRDefault="00047578">
      <w:pPr>
        <w:framePr w:w="1755" w:h="240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047578" w:rsidRDefault="00047578">
      <w:pPr>
        <w:framePr w:w="1680" w:h="194" w:hRule="exact" w:wrap="auto" w:vAnchor="page" w:hAnchor="page" w:x="1665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7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105,00</w:t>
      </w:r>
    </w:p>
    <w:p w:rsidR="00047578" w:rsidRDefault="00047578">
      <w:pPr>
        <w:framePr w:w="1485" w:h="240" w:hRule="exact" w:wrap="auto" w:vAnchor="page" w:hAnchor="page" w:x="948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047578" w:rsidRDefault="00047578">
      <w:pPr>
        <w:framePr w:w="1560" w:h="239" w:hRule="exact" w:wrap="auto" w:vAnchor="page" w:hAnchor="page" w:x="1290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8.504,60</w:t>
      </w:r>
    </w:p>
    <w:p w:rsidR="00047578" w:rsidRDefault="00047578">
      <w:pPr>
        <w:framePr w:w="840" w:h="240" w:hRule="exact" w:wrap="auto" w:vAnchor="page" w:hAnchor="page" w:x="8505" w:y="7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8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105,00</w:t>
      </w:r>
    </w:p>
    <w:p w:rsidR="00047578" w:rsidRDefault="00047578">
      <w:pPr>
        <w:framePr w:w="1485" w:h="240" w:hRule="exact" w:wrap="auto" w:vAnchor="page" w:hAnchor="page" w:x="948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047578" w:rsidRDefault="00047578">
      <w:pPr>
        <w:framePr w:w="1560" w:h="239" w:hRule="exact" w:wrap="auto" w:vAnchor="page" w:hAnchor="page" w:x="1290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8.504,60</w:t>
      </w:r>
    </w:p>
    <w:p w:rsidR="00047578" w:rsidRDefault="00047578">
      <w:pPr>
        <w:framePr w:w="840" w:h="240" w:hRule="exact" w:wrap="auto" w:vAnchor="page" w:hAnchor="page" w:x="850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8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105,00</w:t>
      </w:r>
    </w:p>
    <w:p w:rsidR="00047578" w:rsidRDefault="00047578">
      <w:pPr>
        <w:framePr w:w="1485" w:h="240" w:hRule="exact" w:wrap="auto" w:vAnchor="page" w:hAnchor="page" w:x="948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047578" w:rsidRDefault="00047578">
      <w:pPr>
        <w:framePr w:w="1560" w:h="239" w:hRule="exact" w:wrap="auto" w:vAnchor="page" w:hAnchor="page" w:x="1290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8.504,60</w:t>
      </w:r>
    </w:p>
    <w:p w:rsidR="00047578" w:rsidRDefault="00047578">
      <w:pPr>
        <w:framePr w:w="840" w:h="240" w:hRule="exact" w:wrap="auto" w:vAnchor="page" w:hAnchor="page" w:x="850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3224</w:t>
      </w:r>
    </w:p>
    <w:p w:rsidR="00047578" w:rsidRDefault="00047578">
      <w:pPr>
        <w:framePr w:w="4920" w:h="240" w:hRule="exact" w:wrap="auto" w:vAnchor="page" w:hAnchor="page" w:x="343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 i dijelovi za tekuće i investicijsko održavanje</w:t>
      </w:r>
    </w:p>
    <w:p w:rsidR="00047578" w:rsidRDefault="00047578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105,00</w:t>
      </w:r>
    </w:p>
    <w:p w:rsidR="00047578" w:rsidRDefault="00047578">
      <w:pPr>
        <w:framePr w:w="1485" w:h="240" w:hRule="exact" w:wrap="auto" w:vAnchor="page" w:hAnchor="page" w:x="948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8.100,00</w:t>
      </w:r>
    </w:p>
    <w:p w:rsidR="00047578" w:rsidRDefault="00047578">
      <w:pPr>
        <w:framePr w:w="1560" w:h="239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8.504,60</w:t>
      </w:r>
    </w:p>
    <w:p w:rsidR="00047578" w:rsidRDefault="00047578">
      <w:pPr>
        <w:framePr w:w="840" w:h="240" w:hRule="exact" w:wrap="auto" w:vAnchor="page" w:hAnchor="page" w:x="850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A201019, SITNI INVENTAR</w:t>
      </w:r>
    </w:p>
    <w:p w:rsidR="00047578" w:rsidRDefault="00047578">
      <w:pPr>
        <w:framePr w:w="1755" w:h="240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560" w:h="240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499,00</w:t>
      </w:r>
    </w:p>
    <w:p w:rsidR="00047578" w:rsidRDefault="00047578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16,63</w:t>
      </w:r>
    </w:p>
    <w:p w:rsidR="00047578" w:rsidRDefault="00047578">
      <w:pPr>
        <w:framePr w:w="1440" w:h="240" w:hRule="exact" w:wrap="auto" w:vAnchor="page" w:hAnchor="page" w:x="9525" w:y="8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8940" w:h="240" w:hRule="exact" w:wrap="auto" w:vAnchor="page" w:hAnchor="page" w:x="40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499,00</w:t>
      </w:r>
    </w:p>
    <w:p w:rsidR="00047578" w:rsidRDefault="00047578">
      <w:pPr>
        <w:framePr w:w="765" w:h="229" w:hRule="exact" w:wrap="auto" w:vAnchor="page" w:hAnchor="page" w:x="14565" w:y="8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16,63</w:t>
      </w:r>
    </w:p>
    <w:p w:rsidR="00047578" w:rsidRDefault="00047578">
      <w:pPr>
        <w:framePr w:w="1440" w:h="240" w:hRule="exact" w:wrap="auto" w:vAnchor="page" w:hAnchor="page" w:x="9525" w:y="8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755" w:h="240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680" w:h="194" w:hRule="exact" w:wrap="auto" w:vAnchor="page" w:hAnchor="page" w:x="1665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9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9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16,63</w:t>
      </w:r>
    </w:p>
    <w:p w:rsidR="00047578" w:rsidRDefault="00047578">
      <w:pPr>
        <w:framePr w:w="1485" w:h="240" w:hRule="exact" w:wrap="auto" w:vAnchor="page" w:hAnchor="page" w:x="948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560" w:h="239" w:hRule="exact" w:wrap="auto" w:vAnchor="page" w:hAnchor="page" w:x="1290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499,00</w:t>
      </w:r>
    </w:p>
    <w:p w:rsidR="00047578" w:rsidRDefault="00047578">
      <w:pPr>
        <w:framePr w:w="840" w:h="240" w:hRule="exact" w:wrap="auto" w:vAnchor="page" w:hAnchor="page" w:x="8505" w:y="9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9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16,63</w:t>
      </w:r>
    </w:p>
    <w:p w:rsidR="00047578" w:rsidRDefault="00047578">
      <w:pPr>
        <w:framePr w:w="1485" w:h="240" w:hRule="exact" w:wrap="auto" w:vAnchor="page" w:hAnchor="page" w:x="948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560" w:h="239" w:hRule="exact" w:wrap="auto" w:vAnchor="page" w:hAnchor="page" w:x="1290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499,00</w:t>
      </w:r>
    </w:p>
    <w:p w:rsidR="00047578" w:rsidRDefault="00047578">
      <w:pPr>
        <w:framePr w:w="840" w:h="240" w:hRule="exact" w:wrap="auto" w:vAnchor="page" w:hAnchor="page" w:x="850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9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16,63</w:t>
      </w:r>
    </w:p>
    <w:p w:rsidR="00047578" w:rsidRDefault="00047578">
      <w:pPr>
        <w:framePr w:w="1485" w:h="240" w:hRule="exact" w:wrap="auto" w:vAnchor="page" w:hAnchor="page" w:x="948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560" w:h="239" w:hRule="exact" w:wrap="auto" w:vAnchor="page" w:hAnchor="page" w:x="1290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499,00</w:t>
      </w:r>
    </w:p>
    <w:p w:rsidR="00047578" w:rsidRDefault="00047578">
      <w:pPr>
        <w:framePr w:w="840" w:h="240" w:hRule="exact" w:wrap="auto" w:vAnchor="page" w:hAnchor="page" w:x="850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3225</w:t>
      </w:r>
    </w:p>
    <w:p w:rsidR="00047578" w:rsidRDefault="00047578">
      <w:pPr>
        <w:framePr w:w="4920" w:h="240" w:hRule="exact" w:wrap="auto" w:vAnchor="page" w:hAnchor="page" w:x="343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Sitni inventar i auto gume</w:t>
      </w:r>
    </w:p>
    <w:p w:rsidR="00047578" w:rsidRDefault="00047578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16,63</w:t>
      </w:r>
    </w:p>
    <w:p w:rsidR="00047578" w:rsidRDefault="00047578">
      <w:pPr>
        <w:framePr w:w="1485" w:h="240" w:hRule="exact" w:wrap="auto" w:vAnchor="page" w:hAnchor="page" w:x="948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560" w:h="239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499,00</w:t>
      </w:r>
    </w:p>
    <w:p w:rsidR="00047578" w:rsidRDefault="00047578">
      <w:pPr>
        <w:framePr w:w="840" w:h="240" w:hRule="exact" w:wrap="auto" w:vAnchor="page" w:hAnchor="page" w:x="850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A201020, USLUGE TELEFONA,TELEFAKSA</w:t>
      </w:r>
    </w:p>
    <w:p w:rsidR="00047578" w:rsidRDefault="00047578">
      <w:pPr>
        <w:framePr w:w="1755" w:h="240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40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2.312,22</w:t>
      </w:r>
    </w:p>
    <w:p w:rsidR="00047578" w:rsidRDefault="00047578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92,49</w:t>
      </w:r>
    </w:p>
    <w:p w:rsidR="00047578" w:rsidRDefault="00047578">
      <w:pPr>
        <w:framePr w:w="1440" w:h="240" w:hRule="exact" w:wrap="auto" w:vAnchor="page" w:hAnchor="page" w:x="9525" w:y="10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940" w:h="240" w:hRule="exact" w:wrap="auto" w:vAnchor="page" w:hAnchor="page" w:x="40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047578" w:rsidRDefault="00047578">
      <w:pPr>
        <w:framePr w:w="1560" w:h="240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2.312,22</w:t>
      </w:r>
    </w:p>
    <w:p w:rsidR="00047578" w:rsidRDefault="00047578">
      <w:pPr>
        <w:framePr w:w="765" w:h="229" w:hRule="exact" w:wrap="auto" w:vAnchor="page" w:hAnchor="page" w:x="14565" w:y="10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92,49</w:t>
      </w:r>
    </w:p>
    <w:p w:rsidR="00047578" w:rsidRDefault="00047578">
      <w:pPr>
        <w:framePr w:w="1440" w:h="240" w:hRule="exact" w:wrap="auto" w:vAnchor="page" w:hAnchor="page" w:x="9525" w:y="10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755" w:h="240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680" w:h="194" w:hRule="exact" w:wrap="auto" w:vAnchor="page" w:hAnchor="page" w:x="1665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0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0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92,49</w:t>
      </w:r>
    </w:p>
    <w:p w:rsidR="00047578" w:rsidRDefault="00047578">
      <w:pPr>
        <w:framePr w:w="1485" w:h="240" w:hRule="exact" w:wrap="auto" w:vAnchor="page" w:hAnchor="page" w:x="948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2.312,22</w:t>
      </w:r>
    </w:p>
    <w:p w:rsidR="00047578" w:rsidRDefault="00047578">
      <w:pPr>
        <w:framePr w:w="840" w:h="240" w:hRule="exact" w:wrap="auto" w:vAnchor="page" w:hAnchor="page" w:x="8505" w:y="10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44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641" style="position:absolute;left:0;text-align:left;margin-left:14.2pt;margin-top:123.2pt;width:827.75pt;height:12pt;z-index:-25102848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42" style="position:absolute;left:0;text-align:left;margin-left:14.2pt;margin-top:135.2pt;width:827.75pt;height:12.2pt;z-index:-2510274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43" style="position:absolute;left:0;text-align:left;margin-left:14.2pt;margin-top:195.4pt;width:827.75pt;height:12pt;z-index:-25102643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44" style="position:absolute;left:0;text-align:left;margin-left:14.2pt;margin-top:207.4pt;width:827.75pt;height:12.2pt;z-index:-2510254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45" style="position:absolute;left:0;text-align:left;margin-left:14.2pt;margin-top:267.6pt;width:827.75pt;height:12pt;z-index:-25102438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46" style="position:absolute;left:0;text-align:left;margin-left:14.2pt;margin-top:279.6pt;width:827.75pt;height:12.2pt;z-index:-2510233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47" style="position:absolute;left:0;text-align:left;margin-left:14.2pt;margin-top:339.8pt;width:827.75pt;height:12pt;z-index:-25102233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48" style="position:absolute;left:0;text-align:left;margin-left:14.2pt;margin-top:351.8pt;width:827.75pt;height:12.2pt;z-index:-2510213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49" style="position:absolute;left:0;text-align:left;margin-left:14.2pt;margin-top:412pt;width:827.75pt;height:12pt;z-index:-25102028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50" style="position:absolute;left:0;text-align:left;margin-left:14.2pt;margin-top:424pt;width:827.75pt;height:12.2pt;z-index:-2510192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51" style="position:absolute;left:0;text-align:left;margin-left:14.2pt;margin-top:484.2pt;width:827.75pt;height:12pt;z-index:-25101824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52" style="position:absolute;left:0;text-align:left;margin-left:14.2pt;margin-top:496.2pt;width:827.75pt;height:12.2pt;z-index:-2510172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653" style="position:absolute;left:0;text-align:left;z-index:-251016192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92,49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2.312,22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92,49</w:t>
      </w:r>
    </w:p>
    <w:p w:rsidR="00047578" w:rsidRDefault="00047578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2.312,22</w:t>
      </w:r>
    </w:p>
    <w:p w:rsidR="00047578" w:rsidRDefault="00047578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047578" w:rsidRDefault="00047578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92,49</w:t>
      </w:r>
    </w:p>
    <w:p w:rsidR="00047578" w:rsidRDefault="00047578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2.312,22</w:t>
      </w:r>
    </w:p>
    <w:p w:rsidR="00047578" w:rsidRDefault="00047578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A201021, POŠTARINA</w:t>
      </w:r>
    </w:p>
    <w:p w:rsidR="00047578" w:rsidRDefault="00047578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560" w:h="240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92,80</w:t>
      </w:r>
    </w:p>
    <w:p w:rsidR="00047578" w:rsidRDefault="00047578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92,80</w:t>
      </w:r>
    </w:p>
    <w:p w:rsidR="00047578" w:rsidRDefault="00047578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8940" w:h="240" w:hRule="exact" w:wrap="auto" w:vAnchor="page" w:hAnchor="page" w:x="405" w:y="2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047578" w:rsidRDefault="00047578">
      <w:pPr>
        <w:framePr w:w="765" w:h="229" w:hRule="exact" w:wrap="auto" w:vAnchor="page" w:hAnchor="page" w:x="14565" w:y="2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047578" w:rsidRDefault="00047578">
      <w:pPr>
        <w:framePr w:w="1440" w:h="240" w:hRule="exact" w:wrap="auto" w:vAnchor="page" w:hAnchor="page" w:x="9525" w:y="2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755" w:h="240" w:hRule="exact" w:wrap="auto" w:vAnchor="page" w:hAnchor="page" w:x="1099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047578" w:rsidRDefault="00047578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047578" w:rsidRDefault="00047578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047578" w:rsidRDefault="00047578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047578" w:rsidRDefault="00047578">
      <w:pPr>
        <w:framePr w:w="840" w:h="24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047578" w:rsidRDefault="00047578">
      <w:pPr>
        <w:framePr w:w="4920" w:h="240" w:hRule="exact" w:wrap="auto" w:vAnchor="page" w:hAnchor="page" w:x="343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047578" w:rsidRDefault="00047578">
      <w:pPr>
        <w:framePr w:w="765" w:h="240" w:hRule="exact" w:wrap="auto" w:vAnchor="page" w:hAnchor="page" w:x="1456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047578" w:rsidRDefault="00047578">
      <w:pPr>
        <w:framePr w:w="1485" w:h="240" w:hRule="exact" w:wrap="auto" w:vAnchor="page" w:hAnchor="page" w:x="948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560" w:h="239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92,80</w:t>
      </w:r>
    </w:p>
    <w:p w:rsidR="00047578" w:rsidRDefault="00047578">
      <w:pPr>
        <w:framePr w:w="840" w:h="240" w:hRule="exact" w:wrap="auto" w:vAnchor="page" w:hAnchor="page" w:x="850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A201022, OSTALE USLUGE PRIJEVOZA</w:t>
      </w:r>
    </w:p>
    <w:p w:rsidR="00047578" w:rsidRDefault="00047578">
      <w:pPr>
        <w:framePr w:w="1755" w:h="240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40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5.233,70</w:t>
      </w:r>
    </w:p>
    <w:p w:rsidR="00047578" w:rsidRDefault="00047578">
      <w:pPr>
        <w:framePr w:w="765" w:h="240" w:hRule="exact" w:wrap="auto" w:vAnchor="page" w:hAnchor="page" w:x="14565" w:y="3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87,23</w:t>
      </w:r>
    </w:p>
    <w:p w:rsidR="00047578" w:rsidRDefault="00047578">
      <w:pPr>
        <w:framePr w:w="1440" w:h="240" w:hRule="exact" w:wrap="auto" w:vAnchor="page" w:hAnchor="page" w:x="9525" w:y="3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8940" w:h="240" w:hRule="exact" w:wrap="auto" w:vAnchor="page" w:hAnchor="page" w:x="405" w:y="4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047578" w:rsidRDefault="00047578">
      <w:pPr>
        <w:framePr w:w="1560" w:h="240" w:hRule="exact" w:wrap="auto" w:vAnchor="page" w:hAnchor="page" w:x="1290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5.233,70</w:t>
      </w:r>
    </w:p>
    <w:p w:rsidR="00047578" w:rsidRDefault="00047578">
      <w:pPr>
        <w:framePr w:w="765" w:h="229" w:hRule="exact" w:wrap="auto" w:vAnchor="page" w:hAnchor="page" w:x="14565" w:y="4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87,23</w:t>
      </w:r>
    </w:p>
    <w:p w:rsidR="00047578" w:rsidRDefault="00047578">
      <w:pPr>
        <w:framePr w:w="1440" w:h="240" w:hRule="exact" w:wrap="auto" w:vAnchor="page" w:hAnchor="page" w:x="9525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755" w:h="240" w:hRule="exact" w:wrap="auto" w:vAnchor="page" w:hAnchor="page" w:x="1099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87,23</w:t>
      </w:r>
    </w:p>
    <w:p w:rsidR="00047578" w:rsidRDefault="00047578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5.233,70</w:t>
      </w:r>
    </w:p>
    <w:p w:rsidR="00047578" w:rsidRDefault="00047578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87,23</w:t>
      </w:r>
    </w:p>
    <w:p w:rsidR="00047578" w:rsidRDefault="00047578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5.233,70</w:t>
      </w:r>
    </w:p>
    <w:p w:rsidR="00047578" w:rsidRDefault="00047578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87,23</w:t>
      </w:r>
    </w:p>
    <w:p w:rsidR="00047578" w:rsidRDefault="00047578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5.233,70</w:t>
      </w:r>
    </w:p>
    <w:p w:rsidR="00047578" w:rsidRDefault="00047578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047578" w:rsidRDefault="00047578">
      <w:pPr>
        <w:framePr w:w="4920" w:h="240" w:hRule="exact" w:wrap="auto" w:vAnchor="page" w:hAnchor="page" w:x="343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047578" w:rsidRDefault="00047578">
      <w:pPr>
        <w:framePr w:w="765" w:h="240" w:hRule="exact" w:wrap="auto" w:vAnchor="page" w:hAnchor="page" w:x="1456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87,23</w:t>
      </w:r>
    </w:p>
    <w:p w:rsidR="00047578" w:rsidRDefault="00047578">
      <w:pPr>
        <w:framePr w:w="1485" w:h="240" w:hRule="exact" w:wrap="auto" w:vAnchor="page" w:hAnchor="page" w:x="948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39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5.233,70</w:t>
      </w:r>
    </w:p>
    <w:p w:rsidR="00047578" w:rsidRDefault="00047578">
      <w:pPr>
        <w:framePr w:w="840" w:h="240" w:hRule="exact" w:wrap="auto" w:vAnchor="page" w:hAnchor="page" w:x="850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A201023, USLUGE TEKUĆ.I INV.ODRŽAVANJA</w:t>
      </w:r>
    </w:p>
    <w:p w:rsidR="00047578" w:rsidRDefault="00047578">
      <w:pPr>
        <w:framePr w:w="1755" w:h="240" w:hRule="exact" w:wrap="auto" w:vAnchor="page" w:hAnchor="page" w:x="1099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90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5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5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8940" w:h="240" w:hRule="exact" w:wrap="auto" w:vAnchor="page" w:hAnchor="page" w:x="405" w:y="5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56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55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4920" w:h="240" w:hRule="exact" w:wrap="auto" w:vAnchor="page" w:hAnchor="page" w:x="3435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765" w:h="240" w:hRule="exact" w:wrap="auto" w:vAnchor="page" w:hAnchor="page" w:x="1456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A201024, IZNOŠENJE I ODVOZ  SMEĆA</w:t>
      </w:r>
    </w:p>
    <w:p w:rsidR="00047578" w:rsidRDefault="00047578">
      <w:pPr>
        <w:framePr w:w="1755" w:h="240" w:hRule="exact" w:wrap="auto" w:vAnchor="page" w:hAnchor="page" w:x="1099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900,00</w:t>
      </w:r>
    </w:p>
    <w:p w:rsidR="00047578" w:rsidRDefault="00047578">
      <w:pPr>
        <w:framePr w:w="1560" w:h="240" w:hRule="exact" w:wrap="auto" w:vAnchor="page" w:hAnchor="page" w:x="1290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4.523,56</w:t>
      </w:r>
    </w:p>
    <w:p w:rsidR="00047578" w:rsidRDefault="00047578">
      <w:pPr>
        <w:framePr w:w="765" w:h="240" w:hRule="exact" w:wrap="auto" w:vAnchor="page" w:hAnchor="page" w:x="14565" w:y="67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502,62</w:t>
      </w:r>
    </w:p>
    <w:p w:rsidR="00047578" w:rsidRDefault="00047578">
      <w:pPr>
        <w:framePr w:w="1440" w:h="240" w:hRule="exact" w:wrap="auto" w:vAnchor="page" w:hAnchor="page" w:x="9525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900,00</w:t>
      </w:r>
    </w:p>
    <w:p w:rsidR="00047578" w:rsidRDefault="00047578">
      <w:pPr>
        <w:framePr w:w="8940" w:h="240" w:hRule="exact" w:wrap="auto" w:vAnchor="page" w:hAnchor="page" w:x="405" w:y="7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047578" w:rsidRDefault="00047578">
      <w:pPr>
        <w:framePr w:w="1560" w:h="240" w:hRule="exact" w:wrap="auto" w:vAnchor="page" w:hAnchor="page" w:x="12900" w:y="7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4.523,56</w:t>
      </w:r>
    </w:p>
    <w:p w:rsidR="00047578" w:rsidRDefault="00047578">
      <w:pPr>
        <w:framePr w:w="765" w:h="229" w:hRule="exact" w:wrap="auto" w:vAnchor="page" w:hAnchor="page" w:x="14565" w:y="70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502,62</w:t>
      </w:r>
    </w:p>
    <w:p w:rsidR="00047578" w:rsidRDefault="00047578">
      <w:pPr>
        <w:framePr w:w="1440" w:h="240" w:hRule="exact" w:wrap="auto" w:vAnchor="page" w:hAnchor="page" w:x="9525" w:y="7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900,00</w:t>
      </w:r>
    </w:p>
    <w:p w:rsidR="00047578" w:rsidRDefault="00047578">
      <w:pPr>
        <w:framePr w:w="1755" w:h="240" w:hRule="exact" w:wrap="auto" w:vAnchor="page" w:hAnchor="page" w:x="10990" w:y="7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900,00</w:t>
      </w:r>
    </w:p>
    <w:p w:rsidR="00047578" w:rsidRDefault="00047578">
      <w:pPr>
        <w:framePr w:w="1680" w:h="194" w:hRule="exact" w:wrap="auto" w:vAnchor="page" w:hAnchor="page" w:x="1665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502,62</w:t>
      </w:r>
    </w:p>
    <w:p w:rsidR="00047578" w:rsidRDefault="00047578">
      <w:pPr>
        <w:framePr w:w="1485" w:h="240" w:hRule="exact" w:wrap="auto" w:vAnchor="page" w:hAnchor="page" w:x="948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900,00</w:t>
      </w:r>
    </w:p>
    <w:p w:rsidR="00047578" w:rsidRDefault="00047578">
      <w:pPr>
        <w:framePr w:w="1560" w:h="239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4.523,56</w:t>
      </w:r>
    </w:p>
    <w:p w:rsidR="00047578" w:rsidRDefault="00047578">
      <w:pPr>
        <w:framePr w:w="840" w:h="240" w:hRule="exact" w:wrap="auto" w:vAnchor="page" w:hAnchor="page" w:x="850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502,62</w:t>
      </w:r>
    </w:p>
    <w:p w:rsidR="00047578" w:rsidRDefault="00047578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900,00</w:t>
      </w:r>
    </w:p>
    <w:p w:rsidR="00047578" w:rsidRDefault="00047578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4.523,56</w:t>
      </w:r>
    </w:p>
    <w:p w:rsidR="00047578" w:rsidRDefault="00047578">
      <w:pPr>
        <w:framePr w:w="840" w:h="24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502,62</w:t>
      </w:r>
    </w:p>
    <w:p w:rsidR="00047578" w:rsidRDefault="00047578">
      <w:pPr>
        <w:framePr w:w="1485" w:h="240" w:hRule="exact" w:wrap="auto" w:vAnchor="page" w:hAnchor="page" w:x="948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900,00</w:t>
      </w:r>
    </w:p>
    <w:p w:rsidR="00047578" w:rsidRDefault="00047578">
      <w:pPr>
        <w:framePr w:w="1560" w:h="239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4.523,56</w:t>
      </w:r>
    </w:p>
    <w:p w:rsidR="00047578" w:rsidRDefault="00047578">
      <w:pPr>
        <w:framePr w:w="840" w:h="240" w:hRule="exact" w:wrap="auto" w:vAnchor="page" w:hAnchor="page" w:x="850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047578" w:rsidRDefault="00047578">
      <w:pPr>
        <w:framePr w:w="4920" w:h="240" w:hRule="exact" w:wrap="auto" w:vAnchor="page" w:hAnchor="page" w:x="343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047578" w:rsidRDefault="00047578">
      <w:pPr>
        <w:framePr w:w="765" w:h="240" w:hRule="exact" w:wrap="auto" w:vAnchor="page" w:hAnchor="page" w:x="1456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502,62</w:t>
      </w:r>
    </w:p>
    <w:p w:rsidR="00047578" w:rsidRDefault="00047578">
      <w:pPr>
        <w:framePr w:w="1485" w:h="240" w:hRule="exact" w:wrap="auto" w:vAnchor="page" w:hAnchor="page" w:x="948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900,00</w:t>
      </w:r>
    </w:p>
    <w:p w:rsidR="00047578" w:rsidRDefault="00047578">
      <w:pPr>
        <w:framePr w:w="1560" w:h="239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4.523,56</w:t>
      </w:r>
    </w:p>
    <w:p w:rsidR="00047578" w:rsidRDefault="00047578">
      <w:pPr>
        <w:framePr w:w="840" w:h="240" w:hRule="exact" w:wrap="auto" w:vAnchor="page" w:hAnchor="page" w:x="850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A201025, DERATIZACIJA I DEZINSEKCIJA</w:t>
      </w:r>
    </w:p>
    <w:p w:rsidR="00047578" w:rsidRDefault="00047578">
      <w:pPr>
        <w:framePr w:w="1755" w:h="240" w:hRule="exact" w:wrap="auto" w:vAnchor="page" w:hAnchor="page" w:x="1099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40" w:hRule="exact" w:wrap="auto" w:vAnchor="page" w:hAnchor="page" w:x="1290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765" w:h="240" w:hRule="exact" w:wrap="auto" w:vAnchor="page" w:hAnchor="page" w:x="14565" w:y="8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62,50</w:t>
      </w:r>
    </w:p>
    <w:p w:rsidR="00047578" w:rsidRDefault="00047578">
      <w:pPr>
        <w:framePr w:w="1440" w:h="240" w:hRule="exact" w:wrap="auto" w:vAnchor="page" w:hAnchor="page" w:x="9525" w:y="8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8940" w:h="240" w:hRule="exact" w:wrap="auto" w:vAnchor="page" w:hAnchor="page" w:x="405" w:y="8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765" w:h="229" w:hRule="exact" w:wrap="auto" w:vAnchor="page" w:hAnchor="page" w:x="14565" w:y="8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62,50</w:t>
      </w:r>
    </w:p>
    <w:p w:rsidR="00047578" w:rsidRDefault="00047578">
      <w:pPr>
        <w:framePr w:w="1440" w:h="240" w:hRule="exact" w:wrap="auto" w:vAnchor="page" w:hAnchor="page" w:x="9525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755" w:h="240" w:hRule="exact" w:wrap="auto" w:vAnchor="page" w:hAnchor="page" w:x="10990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680" w:h="194" w:hRule="exact" w:wrap="auto" w:vAnchor="page" w:hAnchor="page" w:x="1665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62,50</w:t>
      </w:r>
    </w:p>
    <w:p w:rsidR="00047578" w:rsidRDefault="00047578">
      <w:pPr>
        <w:framePr w:w="1485" w:h="240" w:hRule="exact" w:wrap="auto" w:vAnchor="page" w:hAnchor="page" w:x="948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40" w:h="240" w:hRule="exact" w:wrap="auto" w:vAnchor="page" w:hAnchor="page" w:x="850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62,50</w:t>
      </w:r>
    </w:p>
    <w:p w:rsidR="00047578" w:rsidRDefault="00047578">
      <w:pPr>
        <w:framePr w:w="1485" w:h="240" w:hRule="exact" w:wrap="auto" w:vAnchor="page" w:hAnchor="page" w:x="948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40" w:h="240" w:hRule="exact" w:wrap="auto" w:vAnchor="page" w:hAnchor="page" w:x="850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62,50</w:t>
      </w:r>
    </w:p>
    <w:p w:rsidR="00047578" w:rsidRDefault="00047578">
      <w:pPr>
        <w:framePr w:w="1485" w:h="240" w:hRule="exact" w:wrap="auto" w:vAnchor="page" w:hAnchor="page" w:x="948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40" w:h="240" w:hRule="exact" w:wrap="auto" w:vAnchor="page" w:hAnchor="page" w:x="850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047578" w:rsidRDefault="00047578">
      <w:pPr>
        <w:framePr w:w="4920" w:h="240" w:hRule="exact" w:wrap="auto" w:vAnchor="page" w:hAnchor="page" w:x="3435" w:y="9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047578" w:rsidRDefault="00047578">
      <w:pPr>
        <w:framePr w:w="765" w:h="240" w:hRule="exact" w:wrap="auto" w:vAnchor="page" w:hAnchor="page" w:x="1456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62,50</w:t>
      </w:r>
    </w:p>
    <w:p w:rsidR="00047578" w:rsidRDefault="00047578">
      <w:pPr>
        <w:framePr w:w="1485" w:h="240" w:hRule="exact" w:wrap="auto" w:vAnchor="page" w:hAnchor="page" w:x="948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40" w:h="240" w:hRule="exact" w:wrap="auto" w:vAnchor="page" w:hAnchor="page" w:x="850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A201026, OBVEZNI ZDRAVSTVENI PREGLEDI</w:t>
      </w:r>
    </w:p>
    <w:p w:rsidR="00047578" w:rsidRDefault="00047578">
      <w:pPr>
        <w:framePr w:w="1755" w:h="240" w:hRule="exact" w:wrap="auto" w:vAnchor="page" w:hAnchor="page" w:x="1099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8.500,00</w:t>
      </w:r>
    </w:p>
    <w:p w:rsidR="00047578" w:rsidRDefault="00047578">
      <w:pPr>
        <w:framePr w:w="1560" w:h="240" w:hRule="exact" w:wrap="auto" w:vAnchor="page" w:hAnchor="page" w:x="1290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8.468,24</w:t>
      </w:r>
    </w:p>
    <w:p w:rsidR="00047578" w:rsidRDefault="00047578">
      <w:pPr>
        <w:framePr w:w="765" w:h="240" w:hRule="exact" w:wrap="auto" w:vAnchor="page" w:hAnchor="page" w:x="14565" w:y="9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99,63</w:t>
      </w:r>
    </w:p>
    <w:p w:rsidR="00047578" w:rsidRDefault="00047578">
      <w:pPr>
        <w:framePr w:w="1440" w:h="240" w:hRule="exact" w:wrap="auto" w:vAnchor="page" w:hAnchor="page" w:x="9525" w:y="9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8.500,00</w:t>
      </w:r>
    </w:p>
    <w:p w:rsidR="00047578" w:rsidRDefault="00047578">
      <w:pPr>
        <w:framePr w:w="8940" w:h="240" w:hRule="exact" w:wrap="auto" w:vAnchor="page" w:hAnchor="page" w:x="405" w:y="9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9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9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755" w:h="240" w:hRule="exact" w:wrap="auto" w:vAnchor="page" w:hAnchor="page" w:x="1099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680" w:h="194" w:hRule="exact" w:wrap="auto" w:vAnchor="page" w:hAnchor="page" w:x="1665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45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654" style="position:absolute;left:0;text-align:left;margin-left:14.2pt;margin-top:99.2pt;width:827.75pt;height:12.2pt;z-index:-2510151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55" style="position:absolute;left:0;text-align:left;margin-left:14.2pt;margin-top:159.4pt;width:827.75pt;height:12pt;z-index:-25101414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56" style="position:absolute;left:0;text-align:left;margin-left:14.2pt;margin-top:171.4pt;width:827.75pt;height:12.2pt;z-index:-25101312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57" style="position:absolute;left:0;text-align:left;margin-left:14.2pt;margin-top:231.6pt;width:827.75pt;height:12pt;z-index:-25101209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58" style="position:absolute;left:0;text-align:left;margin-left:14.2pt;margin-top:243.6pt;width:827.75pt;height:12.2pt;z-index:-2510110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59" style="position:absolute;left:0;text-align:left;margin-left:14.2pt;margin-top:303.8pt;width:827.75pt;height:12pt;z-index:-25101004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60" style="position:absolute;left:0;text-align:left;margin-left:14.2pt;margin-top:315.8pt;width:827.75pt;height:12.2pt;z-index:-2510090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61" style="position:absolute;left:0;text-align:left;margin-left:14.2pt;margin-top:376pt;width:827.75pt;height:12pt;z-index:-25100800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62" style="position:absolute;left:0;text-align:left;margin-left:14.2pt;margin-top:388pt;width:827.75pt;height:12.2pt;z-index:-2510069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63" style="position:absolute;left:0;text-align:left;margin-left:14.2pt;margin-top:448.2pt;width:827.75pt;height:12pt;z-index:-2510059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64" style="position:absolute;left:0;text-align:left;margin-left:14.2pt;margin-top:460.2pt;width:827.75pt;height:12.2pt;z-index:-2510049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65" style="position:absolute;left:0;text-align:left;margin-left:14.2pt;margin-top:532.4pt;width:827.75pt;height:12pt;z-index:-25100390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line id="_x0000_s1666" style="position:absolute;left:0;text-align:left;z-index:-251002880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3236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Zdravstvene i veterinarske usluge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047578" w:rsidRDefault="00047578">
      <w:pPr>
        <w:framePr w:w="1560" w:h="240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8.468,24</w:t>
      </w:r>
    </w:p>
    <w:p w:rsidR="00047578" w:rsidRDefault="00047578">
      <w:pPr>
        <w:framePr w:w="765" w:h="229" w:hRule="exact" w:wrap="auto" w:vAnchor="page" w:hAnchor="page" w:x="14565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112,91</w:t>
      </w:r>
    </w:p>
    <w:p w:rsidR="00047578" w:rsidRDefault="00047578">
      <w:pPr>
        <w:framePr w:w="1440" w:h="240" w:hRule="exact" w:wrap="auto" w:vAnchor="page" w:hAnchor="page" w:x="9525" w:y="1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755" w:h="240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680" w:h="194" w:hRule="exact" w:wrap="auto" w:vAnchor="page" w:hAnchor="page" w:x="1665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112,91</w:t>
      </w:r>
    </w:p>
    <w:p w:rsidR="00047578" w:rsidRDefault="00047578">
      <w:pPr>
        <w:framePr w:w="1485" w:h="240" w:hRule="exact" w:wrap="auto" w:vAnchor="page" w:hAnchor="page" w:x="948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560" w:h="239" w:hRule="exact" w:wrap="auto" w:vAnchor="page" w:hAnchor="page" w:x="1290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8.468,24</w:t>
      </w:r>
    </w:p>
    <w:p w:rsidR="00047578" w:rsidRDefault="00047578">
      <w:pPr>
        <w:framePr w:w="840" w:h="240" w:hRule="exact" w:wrap="auto" w:vAnchor="page" w:hAnchor="page" w:x="850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112,91</w:t>
      </w:r>
    </w:p>
    <w:p w:rsidR="00047578" w:rsidRDefault="00047578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8.468,24</w:t>
      </w:r>
    </w:p>
    <w:p w:rsidR="00047578" w:rsidRDefault="00047578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112,91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8.468,24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3236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Zdravstvene i veterinarske usluge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112,91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8.468,24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A201028, OSTALE INTELEKTUALNE USLUGE</w:t>
      </w:r>
    </w:p>
    <w:p w:rsidR="00047578" w:rsidRDefault="00047578">
      <w:pPr>
        <w:framePr w:w="1755" w:h="240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40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3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940" w:h="240" w:hRule="exact" w:wrap="auto" w:vAnchor="page" w:hAnchor="page" w:x="40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765" w:h="229" w:hRule="exact" w:wrap="auto" w:vAnchor="page" w:hAnchor="page" w:x="14565" w:y="3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3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755" w:h="240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680" w:h="194" w:hRule="exact" w:wrap="auto" w:vAnchor="page" w:hAnchor="page" w:x="1665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3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40" w:h="240" w:hRule="exact" w:wrap="auto" w:vAnchor="page" w:hAnchor="page" w:x="850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3237</w:t>
      </w:r>
    </w:p>
    <w:p w:rsidR="00047578" w:rsidRDefault="00047578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Intelektualne i osobne usluge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A201029, USLUGE AŽURIRANJA RAČUNALNIH BAZA</w:t>
      </w:r>
    </w:p>
    <w:p w:rsidR="00047578" w:rsidRDefault="00047578">
      <w:pPr>
        <w:framePr w:w="1755" w:h="240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10.500,00</w:t>
      </w:r>
    </w:p>
    <w:p w:rsidR="00047578" w:rsidRDefault="00047578">
      <w:pPr>
        <w:framePr w:w="1560" w:h="240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9.565,00</w:t>
      </w:r>
    </w:p>
    <w:p w:rsidR="00047578" w:rsidRDefault="00047578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91,10</w:t>
      </w:r>
    </w:p>
    <w:p w:rsidR="00047578" w:rsidRDefault="00047578">
      <w:pPr>
        <w:framePr w:w="1440" w:h="240" w:hRule="exact" w:wrap="auto" w:vAnchor="page" w:hAnchor="page" w:x="9525" w:y="4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10.500,00</w:t>
      </w:r>
    </w:p>
    <w:p w:rsidR="00047578" w:rsidRDefault="00047578">
      <w:pPr>
        <w:framePr w:w="8940" w:h="240" w:hRule="exact" w:wrap="auto" w:vAnchor="page" w:hAnchor="page" w:x="40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047578" w:rsidRDefault="00047578">
      <w:pPr>
        <w:framePr w:w="1560" w:h="240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9.565,00</w:t>
      </w:r>
    </w:p>
    <w:p w:rsidR="00047578" w:rsidRDefault="00047578">
      <w:pPr>
        <w:framePr w:w="765" w:h="229" w:hRule="exact" w:wrap="auto" w:vAnchor="page" w:hAnchor="page" w:x="14565" w:y="4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91,10</w:t>
      </w:r>
    </w:p>
    <w:p w:rsidR="00047578" w:rsidRDefault="00047578">
      <w:pPr>
        <w:framePr w:w="1440" w:h="240" w:hRule="exact" w:wrap="auto" w:vAnchor="page" w:hAnchor="page" w:x="9525" w:y="4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047578" w:rsidRDefault="00047578">
      <w:pPr>
        <w:framePr w:w="1755" w:h="240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047578" w:rsidRDefault="00047578">
      <w:pPr>
        <w:framePr w:w="1680" w:h="194" w:hRule="exact" w:wrap="auto" w:vAnchor="page" w:hAnchor="page" w:x="1665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5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91,10</w:t>
      </w:r>
    </w:p>
    <w:p w:rsidR="00047578" w:rsidRDefault="00047578">
      <w:pPr>
        <w:framePr w:w="1485" w:h="240" w:hRule="exact" w:wrap="auto" w:vAnchor="page" w:hAnchor="page" w:x="948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047578" w:rsidRDefault="00047578">
      <w:pPr>
        <w:framePr w:w="1560" w:h="239" w:hRule="exact" w:wrap="auto" w:vAnchor="page" w:hAnchor="page" w:x="1290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9.565,00</w:t>
      </w:r>
    </w:p>
    <w:p w:rsidR="00047578" w:rsidRDefault="00047578">
      <w:pPr>
        <w:framePr w:w="840" w:h="240" w:hRule="exact" w:wrap="auto" w:vAnchor="page" w:hAnchor="page" w:x="850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91,10</w:t>
      </w:r>
    </w:p>
    <w:p w:rsidR="00047578" w:rsidRDefault="00047578">
      <w:pPr>
        <w:framePr w:w="1485" w:h="240" w:hRule="exact" w:wrap="auto" w:vAnchor="page" w:hAnchor="page" w:x="948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047578" w:rsidRDefault="00047578">
      <w:pPr>
        <w:framePr w:w="1560" w:h="239" w:hRule="exact" w:wrap="auto" w:vAnchor="page" w:hAnchor="page" w:x="1290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9.565,00</w:t>
      </w:r>
    </w:p>
    <w:p w:rsidR="00047578" w:rsidRDefault="00047578">
      <w:pPr>
        <w:framePr w:w="840" w:h="240" w:hRule="exact" w:wrap="auto" w:vAnchor="page" w:hAnchor="page" w:x="850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91,10</w:t>
      </w:r>
    </w:p>
    <w:p w:rsidR="00047578" w:rsidRDefault="00047578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047578" w:rsidRDefault="00047578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9.565,00</w:t>
      </w:r>
    </w:p>
    <w:p w:rsidR="00047578" w:rsidRDefault="00047578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3238</w:t>
      </w:r>
    </w:p>
    <w:p w:rsidR="00047578" w:rsidRDefault="00047578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Računalne usluge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91,10</w:t>
      </w:r>
    </w:p>
    <w:p w:rsidR="00047578" w:rsidRDefault="00047578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10.500,00</w:t>
      </w:r>
    </w:p>
    <w:p w:rsidR="00047578" w:rsidRDefault="00047578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9.565,00</w:t>
      </w:r>
    </w:p>
    <w:p w:rsidR="00047578" w:rsidRDefault="00047578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A201034, REPREZENTACIJA</w:t>
      </w:r>
    </w:p>
    <w:p w:rsidR="00047578" w:rsidRDefault="00047578">
      <w:pPr>
        <w:framePr w:w="1755" w:h="240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40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1.501,00</w:t>
      </w:r>
    </w:p>
    <w:p w:rsidR="00047578" w:rsidRDefault="00047578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25,02</w:t>
      </w:r>
    </w:p>
    <w:p w:rsidR="00047578" w:rsidRDefault="00047578">
      <w:pPr>
        <w:framePr w:w="1440" w:h="240" w:hRule="exact" w:wrap="auto" w:vAnchor="page" w:hAnchor="page" w:x="9525" w:y="60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8940" w:h="240" w:hRule="exact" w:wrap="auto" w:vAnchor="page" w:hAnchor="page" w:x="40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1.501,00</w:t>
      </w:r>
    </w:p>
    <w:p w:rsidR="00047578" w:rsidRDefault="00047578">
      <w:pPr>
        <w:framePr w:w="765" w:h="229" w:hRule="exact" w:wrap="auto" w:vAnchor="page" w:hAnchor="page" w:x="14565" w:y="63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25,02</w:t>
      </w:r>
    </w:p>
    <w:p w:rsidR="00047578" w:rsidRDefault="00047578">
      <w:pPr>
        <w:framePr w:w="1440" w:h="240" w:hRule="exact" w:wrap="auto" w:vAnchor="page" w:hAnchor="page" w:x="9525" w:y="6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755" w:h="240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680" w:h="194" w:hRule="exact" w:wrap="auto" w:vAnchor="page" w:hAnchor="page" w:x="1665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6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25,02</w:t>
      </w:r>
    </w:p>
    <w:p w:rsidR="00047578" w:rsidRDefault="00047578">
      <w:pPr>
        <w:framePr w:w="1485" w:h="240" w:hRule="exact" w:wrap="auto" w:vAnchor="page" w:hAnchor="page" w:x="948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39" w:hRule="exact" w:wrap="auto" w:vAnchor="page" w:hAnchor="page" w:x="1290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1.501,00</w:t>
      </w:r>
    </w:p>
    <w:p w:rsidR="00047578" w:rsidRDefault="00047578">
      <w:pPr>
        <w:framePr w:w="840" w:h="240" w:hRule="exact" w:wrap="auto" w:vAnchor="page" w:hAnchor="page" w:x="850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25,02</w:t>
      </w:r>
    </w:p>
    <w:p w:rsidR="00047578" w:rsidRDefault="00047578">
      <w:pPr>
        <w:framePr w:w="1485" w:h="240" w:hRule="exact" w:wrap="auto" w:vAnchor="page" w:hAnchor="page" w:x="948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39" w:hRule="exact" w:wrap="auto" w:vAnchor="page" w:hAnchor="page" w:x="1290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1.501,00</w:t>
      </w:r>
    </w:p>
    <w:p w:rsidR="00047578" w:rsidRDefault="00047578">
      <w:pPr>
        <w:framePr w:w="840" w:h="240" w:hRule="exact" w:wrap="auto" w:vAnchor="page" w:hAnchor="page" w:x="850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</w:t>
      </w:r>
    </w:p>
    <w:p w:rsidR="00047578" w:rsidRDefault="00047578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rashodi poslovanja</w:t>
      </w:r>
    </w:p>
    <w:p w:rsidR="00047578" w:rsidRDefault="00047578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25,02</w:t>
      </w:r>
    </w:p>
    <w:p w:rsidR="00047578" w:rsidRDefault="00047578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1.501,00</w:t>
      </w:r>
    </w:p>
    <w:p w:rsidR="00047578" w:rsidRDefault="00047578">
      <w:pPr>
        <w:framePr w:w="840" w:h="24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3293</w:t>
      </w:r>
    </w:p>
    <w:p w:rsidR="00047578" w:rsidRDefault="00047578">
      <w:pPr>
        <w:framePr w:w="4920" w:h="240" w:hRule="exact" w:wrap="auto" w:vAnchor="page" w:hAnchor="page" w:x="343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Reprezentacija</w:t>
      </w:r>
    </w:p>
    <w:p w:rsidR="00047578" w:rsidRDefault="00047578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25,02</w:t>
      </w:r>
    </w:p>
    <w:p w:rsidR="00047578" w:rsidRDefault="00047578">
      <w:pPr>
        <w:framePr w:w="1485" w:h="240" w:hRule="exact" w:wrap="auto" w:vAnchor="page" w:hAnchor="page" w:x="948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6.000,00</w:t>
      </w:r>
    </w:p>
    <w:p w:rsidR="00047578" w:rsidRDefault="00047578">
      <w:pPr>
        <w:framePr w:w="1560" w:h="239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1.501,00</w:t>
      </w:r>
    </w:p>
    <w:p w:rsidR="00047578" w:rsidRDefault="00047578">
      <w:pPr>
        <w:framePr w:w="840" w:h="240" w:hRule="exact" w:wrap="auto" w:vAnchor="page" w:hAnchor="page" w:x="850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A201036, SLUŽBENA,RADNA,ZAŠTITNA ODJEĆA</w:t>
      </w:r>
    </w:p>
    <w:p w:rsidR="00047578" w:rsidRDefault="00047578">
      <w:pPr>
        <w:framePr w:w="1755" w:h="240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40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2.001,32</w:t>
      </w:r>
    </w:p>
    <w:p w:rsidR="00047578" w:rsidRDefault="00047578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80,05</w:t>
      </w:r>
    </w:p>
    <w:p w:rsidR="00047578" w:rsidRDefault="00047578">
      <w:pPr>
        <w:framePr w:w="1440" w:h="240" w:hRule="exact" w:wrap="auto" w:vAnchor="page" w:hAnchor="page" w:x="9525" w:y="7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940" w:h="240" w:hRule="exact" w:wrap="auto" w:vAnchor="page" w:hAnchor="page" w:x="40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2.001,32</w:t>
      </w:r>
    </w:p>
    <w:p w:rsidR="00047578" w:rsidRDefault="00047578">
      <w:pPr>
        <w:framePr w:w="765" w:h="229" w:hRule="exact" w:wrap="auto" w:vAnchor="page" w:hAnchor="page" w:x="14565" w:y="77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80,05</w:t>
      </w:r>
    </w:p>
    <w:p w:rsidR="00047578" w:rsidRDefault="00047578">
      <w:pPr>
        <w:framePr w:w="1440" w:h="240" w:hRule="exact" w:wrap="auto" w:vAnchor="page" w:hAnchor="page" w:x="9525" w:y="77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755" w:h="240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680" w:h="194" w:hRule="exact" w:wrap="auto" w:vAnchor="page" w:hAnchor="page" w:x="1665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8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80,05</w:t>
      </w:r>
    </w:p>
    <w:p w:rsidR="00047578" w:rsidRDefault="00047578">
      <w:pPr>
        <w:framePr w:w="1485" w:h="240" w:hRule="exact" w:wrap="auto" w:vAnchor="page" w:hAnchor="page" w:x="948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2.001,32</w:t>
      </w:r>
    </w:p>
    <w:p w:rsidR="00047578" w:rsidRDefault="00047578">
      <w:pPr>
        <w:framePr w:w="840" w:h="240" w:hRule="exact" w:wrap="auto" w:vAnchor="page" w:hAnchor="page" w:x="850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8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80,05</w:t>
      </w:r>
    </w:p>
    <w:p w:rsidR="00047578" w:rsidRDefault="00047578">
      <w:pPr>
        <w:framePr w:w="1485" w:h="240" w:hRule="exact" w:wrap="auto" w:vAnchor="page" w:hAnchor="page" w:x="948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2.001,32</w:t>
      </w:r>
    </w:p>
    <w:p w:rsidR="00047578" w:rsidRDefault="00047578">
      <w:pPr>
        <w:framePr w:w="840" w:h="240" w:hRule="exact" w:wrap="auto" w:vAnchor="page" w:hAnchor="page" w:x="850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80,05</w:t>
      </w:r>
    </w:p>
    <w:p w:rsidR="00047578" w:rsidRDefault="00047578">
      <w:pPr>
        <w:framePr w:w="1485" w:h="240" w:hRule="exact" w:wrap="auto" w:vAnchor="page" w:hAnchor="page" w:x="948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2.001,32</w:t>
      </w:r>
    </w:p>
    <w:p w:rsidR="00047578" w:rsidRDefault="00047578">
      <w:pPr>
        <w:framePr w:w="840" w:h="240" w:hRule="exact" w:wrap="auto" w:vAnchor="page" w:hAnchor="page" w:x="850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3227</w:t>
      </w:r>
    </w:p>
    <w:p w:rsidR="00047578" w:rsidRDefault="00047578">
      <w:pPr>
        <w:framePr w:w="4920" w:h="240" w:hRule="exact" w:wrap="auto" w:vAnchor="page" w:hAnchor="page" w:x="343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Službena, radna i zaštitna odjeća i obuća</w:t>
      </w:r>
    </w:p>
    <w:p w:rsidR="00047578" w:rsidRDefault="00047578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80,05</w:t>
      </w:r>
    </w:p>
    <w:p w:rsidR="00047578" w:rsidRDefault="00047578">
      <w:pPr>
        <w:framePr w:w="1485" w:h="240" w:hRule="exact" w:wrap="auto" w:vAnchor="page" w:hAnchor="page" w:x="948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2.001,32</w:t>
      </w:r>
    </w:p>
    <w:p w:rsidR="00047578" w:rsidRDefault="00047578">
      <w:pPr>
        <w:framePr w:w="840" w:h="240" w:hRule="exact" w:wrap="auto" w:vAnchor="page" w:hAnchor="page" w:x="850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A201037, DOPR.ZA OBV.OSIG.1,7</w:t>
      </w:r>
    </w:p>
    <w:p w:rsidR="00047578" w:rsidRDefault="00047578">
      <w:pPr>
        <w:framePr w:w="1755" w:h="240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500,00</w:t>
      </w:r>
    </w:p>
    <w:p w:rsidR="00047578" w:rsidRDefault="00047578">
      <w:pPr>
        <w:framePr w:w="1560" w:h="240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479,56</w:t>
      </w:r>
    </w:p>
    <w:p w:rsidR="00047578" w:rsidRDefault="00047578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95,91</w:t>
      </w:r>
    </w:p>
    <w:p w:rsidR="00047578" w:rsidRDefault="00047578">
      <w:pPr>
        <w:framePr w:w="1440" w:h="240" w:hRule="exact" w:wrap="auto" w:vAnchor="page" w:hAnchor="page" w:x="9525" w:y="8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500,00</w:t>
      </w:r>
    </w:p>
    <w:p w:rsidR="00047578" w:rsidRDefault="00047578">
      <w:pPr>
        <w:framePr w:w="8940" w:h="240" w:hRule="exact" w:wrap="auto" w:vAnchor="page" w:hAnchor="page" w:x="40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479,56</w:t>
      </w:r>
    </w:p>
    <w:p w:rsidR="00047578" w:rsidRDefault="00047578">
      <w:pPr>
        <w:framePr w:w="765" w:h="229" w:hRule="exact" w:wrap="auto" w:vAnchor="page" w:hAnchor="page" w:x="14565" w:y="9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95,91</w:t>
      </w:r>
    </w:p>
    <w:p w:rsidR="00047578" w:rsidRDefault="00047578">
      <w:pPr>
        <w:framePr w:w="1440" w:h="240" w:hRule="exact" w:wrap="auto" w:vAnchor="page" w:hAnchor="page" w:x="9525" w:y="9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047578" w:rsidRDefault="00047578">
      <w:pPr>
        <w:framePr w:w="1755" w:h="240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047578" w:rsidRDefault="00047578">
      <w:pPr>
        <w:framePr w:w="1680" w:h="194" w:hRule="exact" w:wrap="auto" w:vAnchor="page" w:hAnchor="page" w:x="1665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9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95,91</w:t>
      </w:r>
    </w:p>
    <w:p w:rsidR="00047578" w:rsidRDefault="00047578">
      <w:pPr>
        <w:framePr w:w="1485" w:h="240" w:hRule="exact" w:wrap="auto" w:vAnchor="page" w:hAnchor="page" w:x="948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047578" w:rsidRDefault="00047578">
      <w:pPr>
        <w:framePr w:w="1560" w:h="239" w:hRule="exact" w:wrap="auto" w:vAnchor="page" w:hAnchor="page" w:x="1290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479,56</w:t>
      </w:r>
    </w:p>
    <w:p w:rsidR="00047578" w:rsidRDefault="00047578">
      <w:pPr>
        <w:framePr w:w="840" w:h="240" w:hRule="exact" w:wrap="auto" w:vAnchor="page" w:hAnchor="page" w:x="850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4920" w:h="240" w:hRule="exact" w:wrap="auto" w:vAnchor="page" w:hAnchor="page" w:x="3435" w:y="9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765" w:h="240" w:hRule="exact" w:wrap="auto" w:vAnchor="page" w:hAnchor="page" w:x="1456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95,91</w:t>
      </w:r>
    </w:p>
    <w:p w:rsidR="00047578" w:rsidRDefault="00047578">
      <w:pPr>
        <w:framePr w:w="1485" w:h="240" w:hRule="exact" w:wrap="auto" w:vAnchor="page" w:hAnchor="page" w:x="948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047578" w:rsidRDefault="00047578">
      <w:pPr>
        <w:framePr w:w="1560" w:h="239" w:hRule="exact" w:wrap="auto" w:vAnchor="page" w:hAnchor="page" w:x="1290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479,56</w:t>
      </w:r>
    </w:p>
    <w:p w:rsidR="00047578" w:rsidRDefault="00047578">
      <w:pPr>
        <w:framePr w:w="840" w:h="240" w:hRule="exact" w:wrap="auto" w:vAnchor="page" w:hAnchor="page" w:x="850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047578" w:rsidRDefault="00047578">
      <w:pPr>
        <w:framePr w:w="4920" w:h="240" w:hRule="exact" w:wrap="auto" w:vAnchor="page" w:hAnchor="page" w:x="343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047578" w:rsidRDefault="00047578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95,91</w:t>
      </w:r>
    </w:p>
    <w:p w:rsidR="00047578" w:rsidRDefault="00047578">
      <w:pPr>
        <w:framePr w:w="1485" w:h="240" w:hRule="exact" w:wrap="auto" w:vAnchor="page" w:hAnchor="page" w:x="948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047578" w:rsidRDefault="00047578">
      <w:pPr>
        <w:framePr w:w="1560" w:h="239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479,56</w:t>
      </w:r>
    </w:p>
    <w:p w:rsidR="00047578" w:rsidRDefault="00047578">
      <w:pPr>
        <w:framePr w:w="840" w:h="240" w:hRule="exact" w:wrap="auto" w:vAnchor="page" w:hAnchor="page" w:x="850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3133</w:t>
      </w:r>
    </w:p>
    <w:p w:rsidR="00047578" w:rsidRDefault="00047578">
      <w:pPr>
        <w:framePr w:w="4920" w:h="480" w:hRule="exact" w:wrap="auto" w:vAnchor="page" w:hAnchor="page" w:x="343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osiguranje u slučaju nezaposlenosti</w:t>
      </w:r>
    </w:p>
    <w:p w:rsidR="00047578" w:rsidRDefault="00047578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95,91</w:t>
      </w:r>
    </w:p>
    <w:p w:rsidR="00047578" w:rsidRDefault="00047578">
      <w:pPr>
        <w:framePr w:w="1485" w:h="240" w:hRule="exact" w:wrap="auto" w:vAnchor="page" w:hAnchor="page" w:x="948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500,00</w:t>
      </w:r>
    </w:p>
    <w:p w:rsidR="00047578" w:rsidRDefault="00047578">
      <w:pPr>
        <w:framePr w:w="1560" w:h="239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479,56</w:t>
      </w:r>
    </w:p>
    <w:p w:rsidR="00047578" w:rsidRDefault="00047578">
      <w:pPr>
        <w:framePr w:w="840" w:h="240" w:hRule="exact" w:wrap="auto" w:vAnchor="page" w:hAnchor="page" w:x="850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A201038, DOPRINOS ZA ZAŠT.NA RADU 0,5</w:t>
      </w:r>
    </w:p>
    <w:p w:rsidR="00047578" w:rsidRDefault="00047578">
      <w:pPr>
        <w:framePr w:w="1755" w:h="240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150,00</w:t>
      </w:r>
    </w:p>
    <w:p w:rsidR="00047578" w:rsidRDefault="00047578">
      <w:pPr>
        <w:framePr w:w="1560" w:h="240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141,04</w:t>
      </w:r>
    </w:p>
    <w:p w:rsidR="00047578" w:rsidRDefault="00047578">
      <w:pPr>
        <w:framePr w:w="765" w:h="240" w:hRule="exact" w:wrap="auto" w:vAnchor="page" w:hAnchor="page" w:x="1456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94,03</w:t>
      </w:r>
    </w:p>
    <w:p w:rsidR="00047578" w:rsidRDefault="00047578">
      <w:pPr>
        <w:framePr w:w="1440" w:h="240" w:hRule="exact" w:wrap="auto" w:vAnchor="page" w:hAnchor="page" w:x="9525" w:y="10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150,00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46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667" style="position:absolute;left:0;text-align:left;margin-left:14.2pt;margin-top:87.2pt;width:827.75pt;height:12.2pt;z-index:-25100185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68" style="position:absolute;left:0;text-align:left;margin-left:14.2pt;margin-top:147.4pt;width:827.75pt;height:12pt;z-index:-25100083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69" style="position:absolute;left:0;text-align:left;margin-left:14.2pt;margin-top:159.4pt;width:827.75pt;height:12.2pt;z-index:-2509998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70" style="position:absolute;left:0;text-align:left;margin-left:14.2pt;margin-top:219.6pt;width:827.75pt;height:12.75pt;z-index:-25099878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71" style="position:absolute;left:0;text-align:left;margin-left:14.2pt;margin-top:232.35pt;width:827.75pt;height:12.75pt;z-index:-25099776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72" style="position:absolute;left:0;text-align:left;margin-left:14.2pt;margin-top:245.1pt;width:827.75pt;height:12pt;z-index:-25099673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73" style="position:absolute;left:0;text-align:left;margin-left:14.2pt;margin-top:257.1pt;width:827.75pt;height:12pt;z-index:-25099571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74" style="position:absolute;left:0;text-align:left;margin-left:14.2pt;margin-top:269.1pt;width:827.75pt;height:12.2pt;z-index:-2509946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75" style="position:absolute;left:0;text-align:left;margin-left:14.2pt;margin-top:353.3pt;width:827.75pt;height:12pt;z-index:-25099366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76" style="position:absolute;left:0;text-align:left;margin-left:14.2pt;margin-top:365.3pt;width:827.75pt;height:12.2pt;z-index:-2509926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77" style="position:absolute;left:0;text-align:left;margin-left:14.2pt;margin-top:425.5pt;width:827.75pt;height:12pt;z-index:-25099161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78" style="position:absolute;left:0;text-align:left;margin-left:14.2pt;margin-top:437.5pt;width:827.75pt;height:12.2pt;z-index:-2509905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79" style="position:absolute;left:0;text-align:left;margin-left:14.2pt;margin-top:497.7pt;width:827.75pt;height:12pt;z-index:-25098956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80" style="position:absolute;left:0;text-align:left;margin-left:14.2pt;margin-top:509.7pt;width:827.75pt;height:12.2pt;z-index:-2509885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681" style="position:absolute;left:0;text-align:left;z-index:-250987520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8940" w:h="240" w:hRule="exact" w:wrap="auto" w:vAnchor="page" w:hAnchor="page" w:x="40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141,04</w:t>
      </w:r>
    </w:p>
    <w:p w:rsidR="00047578" w:rsidRDefault="00047578">
      <w:pPr>
        <w:framePr w:w="765" w:h="229" w:hRule="exact" w:wrap="auto" w:vAnchor="page" w:hAnchor="page" w:x="14565" w:y="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94,03</w:t>
      </w:r>
    </w:p>
    <w:p w:rsidR="00047578" w:rsidRDefault="00047578">
      <w:pPr>
        <w:framePr w:w="1440" w:h="240" w:hRule="exact" w:wrap="auto" w:vAnchor="page" w:hAnchor="page" w:x="9525" w:y="1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150,00</w:t>
      </w:r>
    </w:p>
    <w:p w:rsidR="00047578" w:rsidRDefault="00047578">
      <w:pPr>
        <w:framePr w:w="1755" w:h="240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150,00</w:t>
      </w:r>
    </w:p>
    <w:p w:rsidR="00047578" w:rsidRDefault="00047578">
      <w:pPr>
        <w:framePr w:w="1680" w:h="194" w:hRule="exact" w:wrap="auto" w:vAnchor="page" w:hAnchor="page" w:x="1665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94,03</w:t>
      </w:r>
    </w:p>
    <w:p w:rsidR="00047578" w:rsidRDefault="00047578">
      <w:pPr>
        <w:framePr w:w="1485" w:h="240" w:hRule="exact" w:wrap="auto" w:vAnchor="page" w:hAnchor="page" w:x="948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150,00</w:t>
      </w:r>
    </w:p>
    <w:p w:rsidR="00047578" w:rsidRDefault="00047578">
      <w:pPr>
        <w:framePr w:w="1560" w:h="239" w:hRule="exact" w:wrap="auto" w:vAnchor="page" w:hAnchor="page" w:x="1290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141,04</w:t>
      </w:r>
    </w:p>
    <w:p w:rsidR="00047578" w:rsidRDefault="00047578">
      <w:pPr>
        <w:framePr w:w="840" w:h="240" w:hRule="exact" w:wrap="auto" w:vAnchor="page" w:hAnchor="page" w:x="8505" w:y="1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4920" w:h="240" w:hRule="exact" w:wrap="auto" w:vAnchor="page" w:hAnchor="page" w:x="3435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765" w:h="240" w:hRule="exact" w:wrap="auto" w:vAnchor="page" w:hAnchor="page" w:x="1456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94,03</w:t>
      </w:r>
    </w:p>
    <w:p w:rsidR="00047578" w:rsidRDefault="00047578">
      <w:pPr>
        <w:framePr w:w="1485" w:h="240" w:hRule="exact" w:wrap="auto" w:vAnchor="page" w:hAnchor="page" w:x="948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150,00</w:t>
      </w:r>
    </w:p>
    <w:p w:rsidR="00047578" w:rsidRDefault="00047578">
      <w:pPr>
        <w:framePr w:w="1560" w:h="239" w:hRule="exact" w:wrap="auto" w:vAnchor="page" w:hAnchor="page" w:x="1290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141,04</w:t>
      </w:r>
    </w:p>
    <w:p w:rsidR="00047578" w:rsidRDefault="00047578">
      <w:pPr>
        <w:framePr w:w="840" w:h="240" w:hRule="exact" w:wrap="auto" w:vAnchor="page" w:hAnchor="page" w:x="850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047578" w:rsidRDefault="00047578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047578" w:rsidRDefault="00047578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94,03</w:t>
      </w:r>
    </w:p>
    <w:p w:rsidR="00047578" w:rsidRDefault="00047578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150,00</w:t>
      </w:r>
    </w:p>
    <w:p w:rsidR="00047578" w:rsidRDefault="00047578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141,04</w:t>
      </w:r>
    </w:p>
    <w:p w:rsidR="00047578" w:rsidRDefault="00047578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94,03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141,04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K201002, OSTALA UREDSKA OPREMA</w:t>
      </w:r>
    </w:p>
    <w:p w:rsidR="00047578" w:rsidRDefault="00047578">
      <w:pPr>
        <w:framePr w:w="1755" w:h="240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2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8940" w:h="240" w:hRule="exact" w:wrap="auto" w:vAnchor="page" w:hAnchor="page" w:x="40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3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680" w:h="194" w:hRule="exact" w:wrap="auto" w:vAnchor="page" w:hAnchor="page" w:x="1665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3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3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3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047578" w:rsidRDefault="00047578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0911</w:t>
      </w:r>
    </w:p>
    <w:p w:rsidR="00047578" w:rsidRDefault="00047578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55" w:h="255" w:hRule="exact" w:wrap="auto" w:vAnchor="page" w:hAnchor="page" w:x="40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Glava: 03, H.N.KNJIŽNICA SUTIVAN</w:t>
      </w:r>
    </w:p>
    <w:p w:rsidR="00047578" w:rsidRDefault="00047578">
      <w:pPr>
        <w:framePr w:w="1755" w:h="240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047578" w:rsidRDefault="00047578">
      <w:pPr>
        <w:framePr w:w="1560" w:h="240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93,15</w:t>
      </w:r>
    </w:p>
    <w:p w:rsidR="00047578" w:rsidRDefault="00047578">
      <w:pPr>
        <w:framePr w:w="1440" w:h="240" w:hRule="exact" w:wrap="auto" w:vAnchor="page" w:hAnchor="page" w:x="9525" w:y="4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047578" w:rsidRDefault="00047578">
      <w:pPr>
        <w:framePr w:w="8880" w:h="255" w:hRule="exact" w:wrap="auto" w:vAnchor="page" w:hAnchor="page" w:x="450" w:y="4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3001, FINANC.OSN.DJELAT.KNJIŽNICA</w:t>
      </w:r>
    </w:p>
    <w:p w:rsidR="00047578" w:rsidRDefault="00047578">
      <w:pPr>
        <w:framePr w:w="1755" w:h="240" w:hRule="exact" w:wrap="auto" w:vAnchor="page" w:hAnchor="page" w:x="10990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047578" w:rsidRDefault="00047578">
      <w:pPr>
        <w:framePr w:w="1560" w:h="240" w:hRule="exact" w:wrap="auto" w:vAnchor="page" w:hAnchor="page" w:x="12870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047578" w:rsidRDefault="00047578">
      <w:pPr>
        <w:framePr w:w="765" w:h="240" w:hRule="exact" w:wrap="auto" w:vAnchor="page" w:hAnchor="page" w:x="14565" w:y="46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93,15</w:t>
      </w:r>
    </w:p>
    <w:p w:rsidR="00047578" w:rsidRDefault="00047578">
      <w:pPr>
        <w:framePr w:w="1440" w:h="240" w:hRule="exact" w:wrap="auto" w:vAnchor="page" w:hAnchor="page" w:x="9525" w:y="4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047578" w:rsidRDefault="00047578">
      <w:pPr>
        <w:framePr w:w="8940" w:h="240" w:hRule="exact" w:wrap="auto" w:vAnchor="page" w:hAnchor="page" w:x="405" w:y="4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Korisnik: 42563, KNJIŽNICA SUTIVAN</w:t>
      </w:r>
    </w:p>
    <w:p w:rsidR="00047578" w:rsidRDefault="00047578">
      <w:pPr>
        <w:framePr w:w="1755" w:h="240" w:hRule="exact" w:wrap="auto" w:vAnchor="page" w:hAnchor="page" w:x="10990" w:y="4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047578" w:rsidRDefault="00047578">
      <w:pPr>
        <w:framePr w:w="1560" w:h="240" w:hRule="exact" w:wrap="auto" w:vAnchor="page" w:hAnchor="page" w:x="12900" w:y="4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384.368,20</w:t>
      </w:r>
    </w:p>
    <w:p w:rsidR="00047578" w:rsidRDefault="00047578">
      <w:pPr>
        <w:framePr w:w="765" w:h="240" w:hRule="exact" w:wrap="auto" w:vAnchor="page" w:hAnchor="page" w:x="14565" w:y="49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93,15</w:t>
      </w:r>
    </w:p>
    <w:p w:rsidR="00047578" w:rsidRDefault="00047578">
      <w:pPr>
        <w:framePr w:w="1440" w:h="240" w:hRule="exact" w:wrap="auto" w:vAnchor="page" w:hAnchor="page" w:x="9525" w:y="4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412.636,00</w:t>
      </w:r>
    </w:p>
    <w:p w:rsidR="00047578" w:rsidRDefault="00047578">
      <w:pPr>
        <w:framePr w:w="8940" w:h="240" w:hRule="exact" w:wrap="auto" w:vAnchor="page" w:hAnchor="page" w:x="405" w:y="5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A301001, PLAĆE ZA ZAPOSLENE</w:t>
      </w:r>
    </w:p>
    <w:p w:rsidR="00047578" w:rsidRDefault="00047578">
      <w:pPr>
        <w:framePr w:w="1755" w:h="240" w:hRule="exact" w:wrap="auto" w:vAnchor="page" w:hAnchor="page" w:x="10990" w:y="51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167.110,00</w:t>
      </w:r>
    </w:p>
    <w:p w:rsidR="00047578" w:rsidRDefault="00047578">
      <w:pPr>
        <w:framePr w:w="1560" w:h="240" w:hRule="exact" w:wrap="auto" w:vAnchor="page" w:hAnchor="page" w:x="12900" w:y="51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167.076,76</w:t>
      </w:r>
    </w:p>
    <w:p w:rsidR="00047578" w:rsidRDefault="00047578">
      <w:pPr>
        <w:framePr w:w="765" w:h="240" w:hRule="exact" w:wrap="auto" w:vAnchor="page" w:hAnchor="page" w:x="14565" w:y="51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440" w:h="240" w:hRule="exact" w:wrap="auto" w:vAnchor="page" w:hAnchor="page" w:x="9525" w:y="51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167.110,00</w:t>
      </w:r>
    </w:p>
    <w:p w:rsidR="00047578" w:rsidRDefault="00047578">
      <w:pPr>
        <w:framePr w:w="8940" w:h="240" w:hRule="exact" w:wrap="auto" w:vAnchor="page" w:hAnchor="page" w:x="405" w:y="5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5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167.076,76</w:t>
      </w:r>
    </w:p>
    <w:p w:rsidR="00047578" w:rsidRDefault="00047578">
      <w:pPr>
        <w:framePr w:w="765" w:h="229" w:hRule="exact" w:wrap="auto" w:vAnchor="page" w:hAnchor="page" w:x="14565" w:y="53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440" w:h="240" w:hRule="exact" w:wrap="auto" w:vAnchor="page" w:hAnchor="page" w:x="9525" w:y="5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167.110,00</w:t>
      </w:r>
    </w:p>
    <w:p w:rsidR="00047578" w:rsidRDefault="00047578">
      <w:pPr>
        <w:framePr w:w="1755" w:h="240" w:hRule="exact" w:wrap="auto" w:vAnchor="page" w:hAnchor="page" w:x="10990" w:y="5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167.110,00</w:t>
      </w:r>
    </w:p>
    <w:p w:rsidR="00047578" w:rsidRDefault="00047578">
      <w:pPr>
        <w:framePr w:w="1680" w:h="194" w:hRule="exact" w:wrap="auto" w:vAnchor="page" w:hAnchor="page" w:x="1665" w:y="5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56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56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485" w:h="240" w:hRule="exact" w:wrap="auto" w:vAnchor="page" w:hAnchor="page" w:x="9480" w:y="5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167.110,00</w:t>
      </w:r>
    </w:p>
    <w:p w:rsidR="00047578" w:rsidRDefault="00047578">
      <w:pPr>
        <w:framePr w:w="1560" w:h="239" w:hRule="exact" w:wrap="auto" w:vAnchor="page" w:hAnchor="page" w:x="12900" w:y="5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167.076,76</w:t>
      </w:r>
    </w:p>
    <w:p w:rsidR="00047578" w:rsidRDefault="00047578">
      <w:pPr>
        <w:framePr w:w="840" w:h="240" w:hRule="exact" w:wrap="auto" w:vAnchor="page" w:hAnchor="page" w:x="8505" w:y="56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4920" w:h="240" w:hRule="exact" w:wrap="auto" w:vAnchor="page" w:hAnchor="page" w:x="3435" w:y="5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765" w:h="240" w:hRule="exact" w:wrap="auto" w:vAnchor="page" w:hAnchor="page" w:x="14565" w:y="5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485" w:h="240" w:hRule="exact" w:wrap="auto" w:vAnchor="page" w:hAnchor="page" w:x="9480" w:y="5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167.110,00</w:t>
      </w:r>
    </w:p>
    <w:p w:rsidR="00047578" w:rsidRDefault="00047578">
      <w:pPr>
        <w:framePr w:w="1560" w:h="239" w:hRule="exact" w:wrap="auto" w:vAnchor="page" w:hAnchor="page" w:x="12900" w:y="5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167.076,76</w:t>
      </w:r>
    </w:p>
    <w:p w:rsidR="00047578" w:rsidRDefault="00047578">
      <w:pPr>
        <w:framePr w:w="840" w:h="240" w:hRule="exact" w:wrap="auto" w:vAnchor="page" w:hAnchor="page" w:x="8505" w:y="5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1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</w:t>
      </w:r>
    </w:p>
    <w:p w:rsidR="00047578" w:rsidRDefault="00047578">
      <w:pPr>
        <w:framePr w:w="4920" w:h="240" w:hRule="exact" w:wrap="auto" w:vAnchor="page" w:hAnchor="page" w:x="3435" w:y="6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(Bruto)</w:t>
      </w:r>
    </w:p>
    <w:p w:rsidR="00047578" w:rsidRDefault="00047578">
      <w:pPr>
        <w:framePr w:w="765" w:h="240" w:hRule="exact" w:wrap="auto" w:vAnchor="page" w:hAnchor="page" w:x="14565" w:y="6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485" w:h="240" w:hRule="exact" w:wrap="auto" w:vAnchor="page" w:hAnchor="page" w:x="9480" w:y="61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143.600,00</w:t>
      </w:r>
    </w:p>
    <w:p w:rsidR="00047578" w:rsidRDefault="00047578">
      <w:pPr>
        <w:framePr w:w="1560" w:h="239" w:hRule="exact" w:wrap="auto" w:vAnchor="page" w:hAnchor="page" w:x="12900" w:y="61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143.567,20</w:t>
      </w:r>
    </w:p>
    <w:p w:rsidR="00047578" w:rsidRDefault="00047578">
      <w:pPr>
        <w:framePr w:w="840" w:h="240" w:hRule="exact" w:wrap="auto" w:vAnchor="page" w:hAnchor="page" w:x="8505" w:y="6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1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3111</w:t>
      </w:r>
    </w:p>
    <w:p w:rsidR="00047578" w:rsidRDefault="00047578">
      <w:pPr>
        <w:framePr w:w="4920" w:h="240" w:hRule="exact" w:wrap="auto" w:vAnchor="page" w:hAnchor="page" w:x="3435" w:y="6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za redovan rad</w:t>
      </w:r>
    </w:p>
    <w:p w:rsidR="00047578" w:rsidRDefault="00047578">
      <w:pPr>
        <w:framePr w:w="765" w:h="240" w:hRule="exact" w:wrap="auto" w:vAnchor="page" w:hAnchor="page" w:x="14565" w:y="6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99,98</w:t>
      </w:r>
    </w:p>
    <w:p w:rsidR="00047578" w:rsidRDefault="00047578">
      <w:pPr>
        <w:framePr w:w="1485" w:h="240" w:hRule="exact" w:wrap="auto" w:vAnchor="page" w:hAnchor="page" w:x="9480" w:y="63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143.600,00</w:t>
      </w:r>
    </w:p>
    <w:p w:rsidR="00047578" w:rsidRDefault="00047578">
      <w:pPr>
        <w:framePr w:w="1560" w:h="239" w:hRule="exact" w:wrap="auto" w:vAnchor="page" w:hAnchor="page" w:x="12900" w:y="63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143.567,20</w:t>
      </w:r>
    </w:p>
    <w:p w:rsidR="00047578" w:rsidRDefault="00047578">
      <w:pPr>
        <w:framePr w:w="840" w:h="240" w:hRule="exact" w:wrap="auto" w:vAnchor="page" w:hAnchor="page" w:x="8505" w:y="6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3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047578" w:rsidRDefault="00047578">
      <w:pPr>
        <w:framePr w:w="4920" w:h="240" w:hRule="exact" w:wrap="auto" w:vAnchor="page" w:hAnchor="page" w:x="3435" w:y="6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047578" w:rsidRDefault="00047578">
      <w:pPr>
        <w:framePr w:w="765" w:h="240" w:hRule="exact" w:wrap="auto" w:vAnchor="page" w:hAnchor="page" w:x="14565" w:y="6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23.510,00</w:t>
      </w:r>
    </w:p>
    <w:p w:rsidR="00047578" w:rsidRDefault="00047578">
      <w:pPr>
        <w:framePr w:w="1560" w:h="239" w:hRule="exact" w:wrap="auto" w:vAnchor="page" w:hAnchor="page" w:x="12900" w:y="6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23.509,56</w:t>
      </w:r>
    </w:p>
    <w:p w:rsidR="00047578" w:rsidRDefault="00047578">
      <w:pPr>
        <w:framePr w:w="840" w:h="240" w:hRule="exact" w:wrap="auto" w:vAnchor="page" w:hAnchor="page" w:x="8505" w:y="6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5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047578" w:rsidRDefault="00047578">
      <w:pPr>
        <w:framePr w:w="4920" w:h="240" w:hRule="exact" w:wrap="auto" w:vAnchor="page" w:hAnchor="page" w:x="3435" w:y="6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047578" w:rsidRDefault="00047578">
      <w:pPr>
        <w:framePr w:w="765" w:h="240" w:hRule="exact" w:wrap="auto" w:vAnchor="page" w:hAnchor="page" w:x="14565" w:y="68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23.510,00</w:t>
      </w:r>
    </w:p>
    <w:p w:rsidR="00047578" w:rsidRDefault="00047578">
      <w:pPr>
        <w:framePr w:w="1560" w:h="239" w:hRule="exact" w:wrap="auto" w:vAnchor="page" w:hAnchor="page" w:x="12900" w:y="6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23.509,56</w:t>
      </w:r>
    </w:p>
    <w:p w:rsidR="00047578" w:rsidRDefault="00047578">
      <w:pPr>
        <w:framePr w:w="840" w:h="240" w:hRule="exact" w:wrap="auto" w:vAnchor="page" w:hAnchor="page" w:x="8505" w:y="68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70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A301002, REGRES,BOŽIĆNICA,DAR ZA DJECU</w:t>
      </w:r>
    </w:p>
    <w:p w:rsidR="00047578" w:rsidRDefault="00047578">
      <w:pPr>
        <w:framePr w:w="1755" w:h="240" w:hRule="exact" w:wrap="auto" w:vAnchor="page" w:hAnchor="page" w:x="10990" w:y="70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40" w:hRule="exact" w:wrap="auto" w:vAnchor="page" w:hAnchor="page" w:x="12900" w:y="70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765" w:h="240" w:hRule="exact" w:wrap="auto" w:vAnchor="page" w:hAnchor="page" w:x="14565" w:y="70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70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940" w:h="240" w:hRule="exact" w:wrap="auto" w:vAnchor="page" w:hAnchor="page" w:x="405" w:y="73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73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765" w:h="229" w:hRule="exact" w:wrap="auto" w:vAnchor="page" w:hAnchor="page" w:x="14565" w:y="73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73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755" w:h="240" w:hRule="exact" w:wrap="auto" w:vAnchor="page" w:hAnchor="page" w:x="10990" w:y="73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680" w:h="194" w:hRule="exact" w:wrap="auto" w:vAnchor="page" w:hAnchor="page" w:x="1665" w:y="7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7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7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7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40" w:h="240" w:hRule="exact" w:wrap="auto" w:vAnchor="page" w:hAnchor="page" w:x="8505" w:y="7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7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4920" w:h="240" w:hRule="exact" w:wrap="auto" w:vAnchor="page" w:hAnchor="page" w:x="3435" w:y="7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765" w:h="240" w:hRule="exact" w:wrap="auto" w:vAnchor="page" w:hAnchor="page" w:x="14565" w:y="7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7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7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40" w:h="240" w:hRule="exact" w:wrap="auto" w:vAnchor="page" w:hAnchor="page" w:x="8505" w:y="7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7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</w:t>
      </w:r>
    </w:p>
    <w:p w:rsidR="00047578" w:rsidRDefault="00047578">
      <w:pPr>
        <w:framePr w:w="4920" w:h="240" w:hRule="exact" w:wrap="auto" w:vAnchor="page" w:hAnchor="page" w:x="3435" w:y="8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765" w:h="240" w:hRule="exact" w:wrap="auto" w:vAnchor="page" w:hAnchor="page" w:x="14565" w:y="8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8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40" w:h="240" w:hRule="exact" w:wrap="auto" w:vAnchor="page" w:hAnchor="page" w:x="8505" w:y="8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3121</w:t>
      </w:r>
    </w:p>
    <w:p w:rsidR="00047578" w:rsidRDefault="00047578">
      <w:pPr>
        <w:framePr w:w="4920" w:h="240" w:hRule="exact" w:wrap="auto" w:vAnchor="page" w:hAnchor="page" w:x="3435" w:y="8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765" w:h="240" w:hRule="exact" w:wrap="auto" w:vAnchor="page" w:hAnchor="page" w:x="14565" w:y="82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1560" w:h="239" w:hRule="exact" w:wrap="auto" w:vAnchor="page" w:hAnchor="page" w:x="12900" w:y="8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2.500,00</w:t>
      </w:r>
    </w:p>
    <w:p w:rsidR="00047578" w:rsidRDefault="00047578">
      <w:pPr>
        <w:framePr w:w="840" w:h="240" w:hRule="exact" w:wrap="auto" w:vAnchor="page" w:hAnchor="page" w:x="8505" w:y="82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A301004, DNEVNICE ZA SLUŽBENI PUT U ZEMLJI</w:t>
      </w:r>
    </w:p>
    <w:p w:rsidR="00047578" w:rsidRDefault="00047578">
      <w:pPr>
        <w:framePr w:w="1755" w:h="240" w:hRule="exact" w:wrap="auto" w:vAnchor="page" w:hAnchor="page" w:x="10990" w:y="8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40" w:hRule="exact" w:wrap="auto" w:vAnchor="page" w:hAnchor="page" w:x="12900" w:y="8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8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8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8940" w:h="240" w:hRule="exact" w:wrap="auto" w:vAnchor="page" w:hAnchor="page" w:x="405" w:y="8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8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8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755" w:h="240" w:hRule="exact" w:wrap="auto" w:vAnchor="page" w:hAnchor="page" w:x="10990" w:y="8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680" w:h="194" w:hRule="exact" w:wrap="auto" w:vAnchor="page" w:hAnchor="page" w:x="1665" w:y="8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8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8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8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9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9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9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9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92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9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047578" w:rsidRDefault="00047578">
      <w:pPr>
        <w:framePr w:w="4920" w:h="240" w:hRule="exact" w:wrap="auto" w:vAnchor="page" w:hAnchor="page" w:x="3435" w:y="9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765" w:h="240" w:hRule="exact" w:wrap="auto" w:vAnchor="page" w:hAnchor="page" w:x="14565" w:y="9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9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9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9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9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047578" w:rsidRDefault="00047578">
      <w:pPr>
        <w:framePr w:w="4920" w:h="240" w:hRule="exact" w:wrap="auto" w:vAnchor="page" w:hAnchor="page" w:x="3435" w:y="9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047578" w:rsidRDefault="00047578">
      <w:pPr>
        <w:framePr w:w="765" w:h="240" w:hRule="exact" w:wrap="auto" w:vAnchor="page" w:hAnchor="page" w:x="14565" w:y="9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9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9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9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9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A301005, NAKN.ZA PRIJEVOZ U ZEMLJI</w:t>
      </w:r>
    </w:p>
    <w:p w:rsidR="00047578" w:rsidRDefault="00047578">
      <w:pPr>
        <w:framePr w:w="1755" w:h="240" w:hRule="exact" w:wrap="auto" w:vAnchor="page" w:hAnchor="page" w:x="10990" w:y="99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40" w:hRule="exact" w:wrap="auto" w:vAnchor="page" w:hAnchor="page" w:x="12900" w:y="99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6.859,21</w:t>
      </w:r>
    </w:p>
    <w:p w:rsidR="00047578" w:rsidRDefault="00047578">
      <w:pPr>
        <w:framePr w:w="765" w:h="240" w:hRule="exact" w:wrap="auto" w:vAnchor="page" w:hAnchor="page" w:x="14565" w:y="9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171,48</w:t>
      </w:r>
    </w:p>
    <w:p w:rsidR="00047578" w:rsidRDefault="00047578">
      <w:pPr>
        <w:framePr w:w="1440" w:h="240" w:hRule="exact" w:wrap="auto" w:vAnchor="page" w:hAnchor="page" w:x="9525" w:y="99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8940" w:h="240" w:hRule="exact" w:wrap="auto" w:vAnchor="page" w:hAnchor="page" w:x="405" w:y="10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10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6.859,21</w:t>
      </w:r>
    </w:p>
    <w:p w:rsidR="00047578" w:rsidRDefault="00047578">
      <w:pPr>
        <w:framePr w:w="765" w:h="229" w:hRule="exact" w:wrap="auto" w:vAnchor="page" w:hAnchor="page" w:x="14565" w:y="10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171,48</w:t>
      </w:r>
    </w:p>
    <w:p w:rsidR="00047578" w:rsidRDefault="00047578">
      <w:pPr>
        <w:framePr w:w="1440" w:h="240" w:hRule="exact" w:wrap="auto" w:vAnchor="page" w:hAnchor="page" w:x="9525" w:y="10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755" w:h="240" w:hRule="exact" w:wrap="auto" w:vAnchor="page" w:hAnchor="page" w:x="10990" w:y="101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680" w:h="194" w:hRule="exact" w:wrap="auto" w:vAnchor="page" w:hAnchor="page" w:x="1665" w:y="10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0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0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171,48</w:t>
      </w:r>
    </w:p>
    <w:p w:rsidR="00047578" w:rsidRDefault="00047578">
      <w:pPr>
        <w:framePr w:w="1485" w:h="240" w:hRule="exact" w:wrap="auto" w:vAnchor="page" w:hAnchor="page" w:x="9480" w:y="10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10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6.859,21</w:t>
      </w:r>
    </w:p>
    <w:p w:rsidR="00047578" w:rsidRDefault="00047578">
      <w:pPr>
        <w:framePr w:w="840" w:h="240" w:hRule="exact" w:wrap="auto" w:vAnchor="page" w:hAnchor="page" w:x="8505" w:y="10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0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106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106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171,48</w:t>
      </w:r>
    </w:p>
    <w:p w:rsidR="00047578" w:rsidRDefault="00047578">
      <w:pPr>
        <w:framePr w:w="1485" w:h="240" w:hRule="exact" w:wrap="auto" w:vAnchor="page" w:hAnchor="page" w:x="9480" w:y="10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10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6.859,21</w:t>
      </w:r>
    </w:p>
    <w:p w:rsidR="00047578" w:rsidRDefault="00047578">
      <w:pPr>
        <w:framePr w:w="840" w:h="240" w:hRule="exact" w:wrap="auto" w:vAnchor="page" w:hAnchor="page" w:x="8505" w:y="106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0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47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682" style="position:absolute;left:0;text-align:left;margin-left:14.2pt;margin-top:111.2pt;width:827.75pt;height:12pt;z-index:-25098649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83" style="position:absolute;left:0;text-align:left;margin-left:14.2pt;margin-top:123.2pt;width:827.75pt;height:12.2pt;z-index:-25098547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84" style="position:absolute;left:0;text-align:left;margin-left:14.2pt;margin-top:183.4pt;width:827.75pt;height:12pt;z-index:-25098444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85" style="position:absolute;left:0;text-align:left;margin-left:14.2pt;margin-top:195.4pt;width:827.75pt;height:12.2pt;z-index:-2509834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86" style="position:absolute;left:0;text-align:left;margin-left:14.2pt;margin-top:255.6pt;width:827.75pt;height:12pt;z-index:-25098240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87" style="position:absolute;left:0;text-align:left;margin-left:14.2pt;margin-top:267.6pt;width:827.75pt;height:12.2pt;z-index:-2509813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88" style="position:absolute;left:0;text-align:left;margin-left:14.2pt;margin-top:327.8pt;width:827.75pt;height:12pt;z-index:-2509803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89" style="position:absolute;left:0;text-align:left;margin-left:14.2pt;margin-top:339.8pt;width:827.75pt;height:12.2pt;z-index:-2509793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90" style="position:absolute;left:0;text-align:left;margin-left:14.2pt;margin-top:400pt;width:827.75pt;height:12pt;z-index:-25097830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91" style="position:absolute;left:0;text-align:left;margin-left:14.2pt;margin-top:412pt;width:827.75pt;height:12.2pt;z-index:-2509772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92" style="position:absolute;left:0;text-align:left;margin-left:14.2pt;margin-top:472.2pt;width:827.75pt;height:12pt;z-index:-2509762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93" style="position:absolute;left:0;text-align:left;margin-left:14.2pt;margin-top:484.2pt;width:827.75pt;height:12.2pt;z-index:-2509752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694" style="position:absolute;left:0;text-align:left;z-index:-250974208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171,48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6.859,21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3211</w:t>
      </w:r>
    </w:p>
    <w:p w:rsidR="00047578" w:rsidRDefault="00047578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Službena putovanja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171,48</w:t>
      </w:r>
    </w:p>
    <w:p w:rsidR="00047578" w:rsidRDefault="00047578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6.859,21</w:t>
      </w:r>
    </w:p>
    <w:p w:rsidR="00047578" w:rsidRDefault="00047578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A301008, SEMINARI,SAVJETOVANJA</w:t>
      </w:r>
    </w:p>
    <w:p w:rsidR="00047578" w:rsidRDefault="00047578">
      <w:pPr>
        <w:framePr w:w="1755" w:h="240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340,02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17,00</w:t>
      </w:r>
    </w:p>
    <w:p w:rsidR="00047578" w:rsidRDefault="00047578">
      <w:pPr>
        <w:framePr w:w="1440" w:h="240" w:hRule="exact" w:wrap="auto" w:vAnchor="page" w:hAnchor="page" w:x="9525" w:y="2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8940" w:h="240" w:hRule="exact" w:wrap="auto" w:vAnchor="page" w:hAnchor="page" w:x="40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340,02</w:t>
      </w:r>
    </w:p>
    <w:p w:rsidR="00047578" w:rsidRDefault="00047578">
      <w:pPr>
        <w:framePr w:w="765" w:h="229" w:hRule="exact" w:wrap="auto" w:vAnchor="page" w:hAnchor="page" w:x="14565" w:y="2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17,00</w:t>
      </w:r>
    </w:p>
    <w:p w:rsidR="00047578" w:rsidRDefault="00047578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17,00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340,02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17,00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340,02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047578" w:rsidRDefault="00047578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17,00</w:t>
      </w:r>
    </w:p>
    <w:p w:rsidR="00047578" w:rsidRDefault="00047578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340,02</w:t>
      </w:r>
    </w:p>
    <w:p w:rsidR="00047578" w:rsidRDefault="00047578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3213</w:t>
      </w:r>
    </w:p>
    <w:p w:rsidR="00047578" w:rsidRDefault="00047578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Stručno usavršavanje zaposlenika</w:t>
      </w:r>
    </w:p>
    <w:p w:rsidR="00047578" w:rsidRDefault="00047578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17,00</w:t>
      </w:r>
    </w:p>
    <w:p w:rsidR="00047578" w:rsidRDefault="00047578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340,02</w:t>
      </w:r>
    </w:p>
    <w:p w:rsidR="00047578" w:rsidRDefault="00047578">
      <w:pPr>
        <w:framePr w:w="840" w:h="24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A301009, NAKNADA ZA KORIŠ.AUTA U SLUŽ.SVRHE</w:t>
      </w:r>
    </w:p>
    <w:p w:rsidR="00047578" w:rsidRDefault="00047578">
      <w:pPr>
        <w:framePr w:w="1755" w:h="240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560" w:h="240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5.890,06</w:t>
      </w:r>
    </w:p>
    <w:p w:rsidR="00047578" w:rsidRDefault="00047578">
      <w:pPr>
        <w:framePr w:w="765" w:h="240" w:hRule="exact" w:wrap="auto" w:vAnchor="page" w:hAnchor="page" w:x="1456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78,53</w:t>
      </w:r>
    </w:p>
    <w:p w:rsidR="00047578" w:rsidRDefault="00047578">
      <w:pPr>
        <w:framePr w:w="1440" w:h="240" w:hRule="exact" w:wrap="auto" w:vAnchor="page" w:hAnchor="page" w:x="9525" w:y="3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8940" w:h="240" w:hRule="exact" w:wrap="auto" w:vAnchor="page" w:hAnchor="page" w:x="40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5.890,06</w:t>
      </w:r>
    </w:p>
    <w:p w:rsidR="00047578" w:rsidRDefault="00047578">
      <w:pPr>
        <w:framePr w:w="765" w:h="229" w:hRule="exact" w:wrap="auto" w:vAnchor="page" w:hAnchor="page" w:x="14565" w:y="39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78,53</w:t>
      </w:r>
    </w:p>
    <w:p w:rsidR="00047578" w:rsidRDefault="00047578">
      <w:pPr>
        <w:framePr w:w="1440" w:h="240" w:hRule="exact" w:wrap="auto" w:vAnchor="page" w:hAnchor="page" w:x="9525" w:y="3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755" w:h="240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78,53</w:t>
      </w:r>
    </w:p>
    <w:p w:rsidR="00047578" w:rsidRDefault="00047578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5.890,06</w:t>
      </w:r>
    </w:p>
    <w:p w:rsidR="00047578" w:rsidRDefault="00047578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78,53</w:t>
      </w:r>
    </w:p>
    <w:p w:rsidR="00047578" w:rsidRDefault="00047578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5.890,06</w:t>
      </w:r>
    </w:p>
    <w:p w:rsidR="00047578" w:rsidRDefault="00047578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</w:t>
      </w:r>
    </w:p>
    <w:p w:rsidR="00047578" w:rsidRDefault="00047578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Naknade troškova zaposlenima</w:t>
      </w:r>
    </w:p>
    <w:p w:rsidR="00047578" w:rsidRDefault="00047578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78,53</w:t>
      </w:r>
    </w:p>
    <w:p w:rsidR="00047578" w:rsidRDefault="00047578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5.890,06</w:t>
      </w:r>
    </w:p>
    <w:p w:rsidR="00047578" w:rsidRDefault="00047578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3214</w:t>
      </w:r>
    </w:p>
    <w:p w:rsidR="00047578" w:rsidRDefault="00047578">
      <w:pPr>
        <w:framePr w:w="4920" w:h="24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naknade troškova zaposlenima</w:t>
      </w:r>
    </w:p>
    <w:p w:rsidR="00047578" w:rsidRDefault="00047578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78,53</w:t>
      </w:r>
    </w:p>
    <w:p w:rsidR="00047578" w:rsidRDefault="00047578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7.500,00</w:t>
      </w:r>
    </w:p>
    <w:p w:rsidR="00047578" w:rsidRDefault="00047578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5.890,06</w:t>
      </w:r>
    </w:p>
    <w:p w:rsidR="00047578" w:rsidRDefault="00047578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A301010, UREDSKKI MATERIJAL</w:t>
      </w:r>
    </w:p>
    <w:p w:rsidR="00047578" w:rsidRDefault="00047578">
      <w:pPr>
        <w:framePr w:w="1755" w:h="240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40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11.804,60</w:t>
      </w:r>
    </w:p>
    <w:p w:rsidR="00047578" w:rsidRDefault="00047578">
      <w:pPr>
        <w:framePr w:w="765" w:h="240" w:hRule="exact" w:wrap="auto" w:vAnchor="page" w:hAnchor="page" w:x="1456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98,37</w:t>
      </w:r>
    </w:p>
    <w:p w:rsidR="00047578" w:rsidRDefault="00047578">
      <w:pPr>
        <w:framePr w:w="1440" w:h="240" w:hRule="exact" w:wrap="auto" w:vAnchor="page" w:hAnchor="page" w:x="9525" w:y="5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8940" w:h="240" w:hRule="exact" w:wrap="auto" w:vAnchor="page" w:hAnchor="page" w:x="405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11.804,60</w:t>
      </w:r>
    </w:p>
    <w:p w:rsidR="00047578" w:rsidRDefault="00047578">
      <w:pPr>
        <w:framePr w:w="765" w:h="229" w:hRule="exact" w:wrap="auto" w:vAnchor="page" w:hAnchor="page" w:x="14565" w:y="5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98,37</w:t>
      </w:r>
    </w:p>
    <w:p w:rsidR="00047578" w:rsidRDefault="00047578">
      <w:pPr>
        <w:framePr w:w="1440" w:h="240" w:hRule="exact" w:wrap="auto" w:vAnchor="page" w:hAnchor="page" w:x="9525" w:y="5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755" w:h="240" w:hRule="exact" w:wrap="auto" w:vAnchor="page" w:hAnchor="page" w:x="1099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98,37</w:t>
      </w:r>
    </w:p>
    <w:p w:rsidR="00047578" w:rsidRDefault="00047578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11.804,60</w:t>
      </w:r>
    </w:p>
    <w:p w:rsidR="00047578" w:rsidRDefault="00047578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98,37</w:t>
      </w:r>
    </w:p>
    <w:p w:rsidR="00047578" w:rsidRDefault="00047578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11.804,60</w:t>
      </w:r>
    </w:p>
    <w:p w:rsidR="00047578" w:rsidRDefault="00047578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98,37</w:t>
      </w:r>
    </w:p>
    <w:p w:rsidR="00047578" w:rsidRDefault="00047578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11.804,60</w:t>
      </w:r>
    </w:p>
    <w:p w:rsidR="00047578" w:rsidRDefault="00047578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047578" w:rsidRDefault="00047578">
      <w:pPr>
        <w:framePr w:w="4920" w:h="240" w:hRule="exact" w:wrap="auto" w:vAnchor="page" w:hAnchor="page" w:x="343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047578" w:rsidRDefault="00047578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98,37</w:t>
      </w:r>
    </w:p>
    <w:p w:rsidR="00047578" w:rsidRDefault="00047578">
      <w:pPr>
        <w:framePr w:w="1485" w:h="240" w:hRule="exact" w:wrap="auto" w:vAnchor="page" w:hAnchor="page" w:x="948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12.000,00</w:t>
      </w:r>
    </w:p>
    <w:p w:rsidR="00047578" w:rsidRDefault="00047578">
      <w:pPr>
        <w:framePr w:w="1560" w:h="239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11.804,60</w:t>
      </w:r>
    </w:p>
    <w:p w:rsidR="00047578" w:rsidRDefault="00047578">
      <w:pPr>
        <w:framePr w:w="840" w:h="240" w:hRule="exact" w:wrap="auto" w:vAnchor="page" w:hAnchor="page" w:x="850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A301012, LITERATURA(ČASOPISI,KNJIGE I SL)</w:t>
      </w:r>
    </w:p>
    <w:p w:rsidR="00047578" w:rsidRDefault="00047578">
      <w:pPr>
        <w:framePr w:w="1755" w:h="240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1560" w:h="240" w:hRule="exact" w:wrap="auto" w:vAnchor="page" w:hAnchor="page" w:x="1290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1.119,00</w:t>
      </w:r>
    </w:p>
    <w:p w:rsidR="00047578" w:rsidRDefault="00047578">
      <w:pPr>
        <w:framePr w:w="765" w:h="240" w:hRule="exact" w:wrap="auto" w:vAnchor="page" w:hAnchor="page" w:x="1456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74,60</w:t>
      </w:r>
    </w:p>
    <w:p w:rsidR="00047578" w:rsidRDefault="00047578">
      <w:pPr>
        <w:framePr w:w="1440" w:h="240" w:hRule="exact" w:wrap="auto" w:vAnchor="page" w:hAnchor="page" w:x="9525" w:y="6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8940" w:h="240" w:hRule="exact" w:wrap="auto" w:vAnchor="page" w:hAnchor="page" w:x="405" w:y="6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1.119,00</w:t>
      </w:r>
    </w:p>
    <w:p w:rsidR="00047578" w:rsidRDefault="00047578">
      <w:pPr>
        <w:framePr w:w="765" w:h="229" w:hRule="exact" w:wrap="auto" w:vAnchor="page" w:hAnchor="page" w:x="14565" w:y="6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74,60</w:t>
      </w:r>
    </w:p>
    <w:p w:rsidR="00047578" w:rsidRDefault="00047578">
      <w:pPr>
        <w:framePr w:w="1440" w:h="240" w:hRule="exact" w:wrap="auto" w:vAnchor="page" w:hAnchor="page" w:x="9525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1755" w:h="240" w:hRule="exact" w:wrap="auto" w:vAnchor="page" w:hAnchor="page" w:x="1099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74,60</w:t>
      </w:r>
    </w:p>
    <w:p w:rsidR="00047578" w:rsidRDefault="00047578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1.119,00</w:t>
      </w:r>
    </w:p>
    <w:p w:rsidR="00047578" w:rsidRDefault="00047578">
      <w:pPr>
        <w:framePr w:w="840" w:h="24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74,60</w:t>
      </w:r>
    </w:p>
    <w:p w:rsidR="00047578" w:rsidRDefault="00047578">
      <w:pPr>
        <w:framePr w:w="1485" w:h="240" w:hRule="exact" w:wrap="auto" w:vAnchor="page" w:hAnchor="page" w:x="948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1560" w:h="239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1.119,00</w:t>
      </w:r>
    </w:p>
    <w:p w:rsidR="00047578" w:rsidRDefault="00047578">
      <w:pPr>
        <w:framePr w:w="840" w:h="240" w:hRule="exact" w:wrap="auto" w:vAnchor="page" w:hAnchor="page" w:x="850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74,60</w:t>
      </w:r>
    </w:p>
    <w:p w:rsidR="00047578" w:rsidRDefault="00047578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1.119,00</w:t>
      </w:r>
    </w:p>
    <w:p w:rsidR="00047578" w:rsidRDefault="00047578">
      <w:pPr>
        <w:framePr w:w="840" w:h="24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047578" w:rsidRDefault="00047578">
      <w:pPr>
        <w:framePr w:w="4920" w:h="240" w:hRule="exact" w:wrap="auto" w:vAnchor="page" w:hAnchor="page" w:x="343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047578" w:rsidRDefault="00047578">
      <w:pPr>
        <w:framePr w:w="765" w:h="240" w:hRule="exact" w:wrap="auto" w:vAnchor="page" w:hAnchor="page" w:x="1456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74,60</w:t>
      </w:r>
    </w:p>
    <w:p w:rsidR="00047578" w:rsidRDefault="00047578">
      <w:pPr>
        <w:framePr w:w="1485" w:h="240" w:hRule="exact" w:wrap="auto" w:vAnchor="page" w:hAnchor="page" w:x="948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1560" w:h="239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1.119,00</w:t>
      </w:r>
    </w:p>
    <w:p w:rsidR="00047578" w:rsidRDefault="00047578">
      <w:pPr>
        <w:framePr w:w="840" w:h="240" w:hRule="exact" w:wrap="auto" w:vAnchor="page" w:hAnchor="page" w:x="850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A301013, MATERIJAL ZA HIGIJENSKE POTREBE</w:t>
      </w:r>
    </w:p>
    <w:p w:rsidR="00047578" w:rsidRDefault="00047578">
      <w:pPr>
        <w:framePr w:w="1755" w:h="240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1560" w:h="240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8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8940" w:h="240" w:hRule="exact" w:wrap="auto" w:vAnchor="page" w:hAnchor="page" w:x="405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047578" w:rsidRDefault="00047578">
      <w:pPr>
        <w:framePr w:w="1560" w:h="240" w:hRule="exact" w:wrap="auto" w:vAnchor="page" w:hAnchor="page" w:x="1290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8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8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1755" w:h="240" w:hRule="exact" w:wrap="auto" w:vAnchor="page" w:hAnchor="page" w:x="1099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1680" w:h="194" w:hRule="exact" w:wrap="auto" w:vAnchor="page" w:hAnchor="page" w:x="1665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1560" w:h="239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1560" w:h="239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1560" w:h="239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3221</w:t>
      </w:r>
    </w:p>
    <w:p w:rsidR="00047578" w:rsidRDefault="00047578">
      <w:pPr>
        <w:framePr w:w="4920" w:h="240" w:hRule="exact" w:wrap="auto" w:vAnchor="page" w:hAnchor="page" w:x="343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Uredski materijal i ostali materijalni rashodi</w:t>
      </w:r>
    </w:p>
    <w:p w:rsidR="00047578" w:rsidRDefault="00047578">
      <w:pPr>
        <w:framePr w:w="765" w:h="240" w:hRule="exact" w:wrap="auto" w:vAnchor="page" w:hAnchor="page" w:x="1456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1.500,00</w:t>
      </w:r>
    </w:p>
    <w:p w:rsidR="00047578" w:rsidRDefault="00047578">
      <w:pPr>
        <w:framePr w:w="1560" w:h="239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A301019, SITAN INVENTAR</w:t>
      </w:r>
    </w:p>
    <w:p w:rsidR="00047578" w:rsidRDefault="00047578">
      <w:pPr>
        <w:framePr w:w="1755" w:h="240" w:hRule="exact" w:wrap="auto" w:vAnchor="page" w:hAnchor="page" w:x="1099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560" w:h="240" w:hRule="exact" w:wrap="auto" w:vAnchor="page" w:hAnchor="page" w:x="1290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7.486,68</w:t>
      </w:r>
    </w:p>
    <w:p w:rsidR="00047578" w:rsidRDefault="00047578">
      <w:pPr>
        <w:framePr w:w="765" w:h="240" w:hRule="exact" w:wrap="auto" w:vAnchor="page" w:hAnchor="page" w:x="1456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93,58</w:t>
      </w:r>
    </w:p>
    <w:p w:rsidR="00047578" w:rsidRDefault="00047578">
      <w:pPr>
        <w:framePr w:w="1440" w:h="240" w:hRule="exact" w:wrap="auto" w:vAnchor="page" w:hAnchor="page" w:x="9525" w:y="9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8940" w:h="240" w:hRule="exact" w:wrap="auto" w:vAnchor="page" w:hAnchor="page" w:x="405" w:y="9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7.486,68</w:t>
      </w:r>
    </w:p>
    <w:p w:rsidR="00047578" w:rsidRDefault="00047578">
      <w:pPr>
        <w:framePr w:w="765" w:h="229" w:hRule="exact" w:wrap="auto" w:vAnchor="page" w:hAnchor="page" w:x="14565" w:y="9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93,58</w:t>
      </w:r>
    </w:p>
    <w:p w:rsidR="00047578" w:rsidRDefault="00047578">
      <w:pPr>
        <w:framePr w:w="1440" w:h="240" w:hRule="exact" w:wrap="auto" w:vAnchor="page" w:hAnchor="page" w:x="9525" w:y="9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755" w:h="240" w:hRule="exact" w:wrap="auto" w:vAnchor="page" w:hAnchor="page" w:x="1099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680" w:h="194" w:hRule="exact" w:wrap="auto" w:vAnchor="page" w:hAnchor="page" w:x="1665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93,58</w:t>
      </w:r>
    </w:p>
    <w:p w:rsidR="00047578" w:rsidRDefault="00047578">
      <w:pPr>
        <w:framePr w:w="1485" w:h="240" w:hRule="exact" w:wrap="auto" w:vAnchor="page" w:hAnchor="page" w:x="948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560" w:h="239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7.486,68</w:t>
      </w:r>
    </w:p>
    <w:p w:rsidR="00047578" w:rsidRDefault="00047578">
      <w:pPr>
        <w:framePr w:w="840" w:h="240" w:hRule="exact" w:wrap="auto" w:vAnchor="page" w:hAnchor="page" w:x="850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93,58</w:t>
      </w:r>
    </w:p>
    <w:p w:rsidR="00047578" w:rsidRDefault="00047578">
      <w:pPr>
        <w:framePr w:w="1485" w:h="240" w:hRule="exact" w:wrap="auto" w:vAnchor="page" w:hAnchor="page" w:x="948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560" w:h="239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7.486,68</w:t>
      </w:r>
    </w:p>
    <w:p w:rsidR="00047578" w:rsidRDefault="00047578">
      <w:pPr>
        <w:framePr w:w="840" w:h="240" w:hRule="exact" w:wrap="auto" w:vAnchor="page" w:hAnchor="page" w:x="850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</w:t>
      </w:r>
    </w:p>
    <w:p w:rsidR="00047578" w:rsidRDefault="00047578">
      <w:pPr>
        <w:framePr w:w="4920" w:h="240" w:hRule="exact" w:wrap="auto" w:vAnchor="page" w:hAnchor="page" w:x="343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materijal i energiju</w:t>
      </w:r>
    </w:p>
    <w:p w:rsidR="00047578" w:rsidRDefault="00047578">
      <w:pPr>
        <w:framePr w:w="765" w:h="240" w:hRule="exact" w:wrap="auto" w:vAnchor="page" w:hAnchor="page" w:x="1456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93,58</w:t>
      </w:r>
    </w:p>
    <w:p w:rsidR="00047578" w:rsidRDefault="00047578">
      <w:pPr>
        <w:framePr w:w="1485" w:h="240" w:hRule="exact" w:wrap="auto" w:vAnchor="page" w:hAnchor="page" w:x="948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560" w:h="239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7.486,68</w:t>
      </w:r>
    </w:p>
    <w:p w:rsidR="00047578" w:rsidRDefault="00047578">
      <w:pPr>
        <w:framePr w:w="840" w:h="240" w:hRule="exact" w:wrap="auto" w:vAnchor="page" w:hAnchor="page" w:x="850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3225</w:t>
      </w:r>
    </w:p>
    <w:p w:rsidR="00047578" w:rsidRDefault="00047578">
      <w:pPr>
        <w:framePr w:w="4920" w:h="240" w:hRule="exact" w:wrap="auto" w:vAnchor="page" w:hAnchor="page" w:x="343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Sitni inventar i auto gume</w:t>
      </w:r>
    </w:p>
    <w:p w:rsidR="00047578" w:rsidRDefault="00047578">
      <w:pPr>
        <w:framePr w:w="765" w:h="240" w:hRule="exact" w:wrap="auto" w:vAnchor="page" w:hAnchor="page" w:x="1456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93,58</w:t>
      </w:r>
    </w:p>
    <w:p w:rsidR="00047578" w:rsidRDefault="00047578">
      <w:pPr>
        <w:framePr w:w="1485" w:h="240" w:hRule="exact" w:wrap="auto" w:vAnchor="page" w:hAnchor="page" w:x="948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560" w:h="239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7.486,68</w:t>
      </w:r>
    </w:p>
    <w:p w:rsidR="00047578" w:rsidRDefault="00047578">
      <w:pPr>
        <w:framePr w:w="840" w:h="240" w:hRule="exact" w:wrap="auto" w:vAnchor="page" w:hAnchor="page" w:x="850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48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695" style="position:absolute;left:0;text-align:left;margin-left:14.2pt;margin-top:87.2pt;width:827.75pt;height:12pt;z-index:-25097318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96" style="position:absolute;left:0;text-align:left;margin-left:14.2pt;margin-top:99.2pt;width:827.75pt;height:12.2pt;z-index:-2509721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97" style="position:absolute;left:0;text-align:left;margin-left:14.2pt;margin-top:159.4pt;width:827.75pt;height:12.2pt;z-index:-25097113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698" style="position:absolute;left:0;text-align:left;margin-left:14.2pt;margin-top:219.6pt;width:827.75pt;height:12pt;z-index:-25097011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699" style="position:absolute;left:0;text-align:left;margin-left:14.2pt;margin-top:231.6pt;width:827.75pt;height:12.2pt;z-index:-25096908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00" style="position:absolute;left:0;text-align:left;margin-left:14.2pt;margin-top:291.8pt;width:827.75pt;height:12pt;z-index:-25096806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01" style="position:absolute;left:0;text-align:left;margin-left:14.2pt;margin-top:303.8pt;width:827.75pt;height:12.2pt;z-index:-25096704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02" style="position:absolute;left:0;text-align:left;margin-left:14.2pt;margin-top:364pt;width:827.75pt;height:12pt;z-index:-25096601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03" style="position:absolute;left:0;text-align:left;margin-left:14.2pt;margin-top:376pt;width:827.75pt;height:12.2pt;z-index:-25096499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04" style="position:absolute;left:0;text-align:left;margin-left:14.2pt;margin-top:436.2pt;width:827.75pt;height:12pt;z-index:-25096396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05" style="position:absolute;left:0;text-align:left;margin-left:14.2pt;margin-top:448.2pt;width:827.75pt;height:12.2pt;z-index:-2509629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06" style="position:absolute;left:0;text-align:left;margin-left:14.2pt;margin-top:508.4pt;width:827.75pt;height:12pt;z-index:-25096192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07" style="position:absolute;left:0;text-align:left;margin-left:14.2pt;margin-top:520.4pt;width:827.75pt;height:12.2pt;z-index:-2509608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708" style="position:absolute;left:0;text-align:left;z-index:-250959872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8940" w:h="240" w:hRule="exact" w:wrap="auto" w:vAnchor="page" w:hAnchor="page" w:x="40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A301020, USLUGE TELEFONA,TELEFAKSA</w:t>
      </w:r>
    </w:p>
    <w:p w:rsidR="00047578" w:rsidRDefault="00047578">
      <w:pPr>
        <w:framePr w:w="1755" w:h="240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10.100,00</w:t>
      </w:r>
    </w:p>
    <w:p w:rsidR="00047578" w:rsidRDefault="00047578">
      <w:pPr>
        <w:framePr w:w="1560" w:h="240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9.921,57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98,23</w:t>
      </w:r>
    </w:p>
    <w:p w:rsidR="00047578" w:rsidRDefault="00047578">
      <w:pPr>
        <w:framePr w:w="1440" w:h="240" w:hRule="exact" w:wrap="auto" w:vAnchor="page" w:hAnchor="page" w:x="9525" w:y="1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10.100,00</w:t>
      </w:r>
    </w:p>
    <w:p w:rsidR="00047578" w:rsidRDefault="00047578">
      <w:pPr>
        <w:framePr w:w="8940" w:h="240" w:hRule="exact" w:wrap="auto" w:vAnchor="page" w:hAnchor="page" w:x="40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7.872,91</w:t>
      </w:r>
    </w:p>
    <w:p w:rsidR="00047578" w:rsidRDefault="00047578">
      <w:pPr>
        <w:framePr w:w="765" w:h="229" w:hRule="exact" w:wrap="auto" w:vAnchor="page" w:hAnchor="page" w:x="14565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98,41</w:t>
      </w:r>
    </w:p>
    <w:p w:rsidR="00047578" w:rsidRDefault="00047578">
      <w:pPr>
        <w:framePr w:w="1440" w:h="240" w:hRule="exact" w:wrap="auto" w:vAnchor="page" w:hAnchor="page" w:x="9525" w:y="1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755" w:h="240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680" w:h="194" w:hRule="exact" w:wrap="auto" w:vAnchor="page" w:hAnchor="page" w:x="1665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98,41</w:t>
      </w:r>
    </w:p>
    <w:p w:rsidR="00047578" w:rsidRDefault="00047578">
      <w:pPr>
        <w:framePr w:w="1485" w:h="240" w:hRule="exact" w:wrap="auto" w:vAnchor="page" w:hAnchor="page" w:x="948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560" w:h="239" w:hRule="exact" w:wrap="auto" w:vAnchor="page" w:hAnchor="page" w:x="1290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7.872,91</w:t>
      </w:r>
    </w:p>
    <w:p w:rsidR="00047578" w:rsidRDefault="00047578">
      <w:pPr>
        <w:framePr w:w="840" w:h="240" w:hRule="exact" w:wrap="auto" w:vAnchor="page" w:hAnchor="page" w:x="850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98,41</w:t>
      </w:r>
    </w:p>
    <w:p w:rsidR="00047578" w:rsidRDefault="00047578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7.872,91</w:t>
      </w:r>
    </w:p>
    <w:p w:rsidR="00047578" w:rsidRDefault="00047578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98,41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7.872,91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98,41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7.872,91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3, Vlastiti prihodi</w:t>
      </w:r>
    </w:p>
    <w:p w:rsidR="00047578" w:rsidRDefault="00047578">
      <w:pPr>
        <w:framePr w:w="1560" w:h="240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2.048,66</w:t>
      </w:r>
    </w:p>
    <w:p w:rsidR="00047578" w:rsidRDefault="00047578">
      <w:pPr>
        <w:framePr w:w="765" w:h="229" w:hRule="exact" w:wrap="auto" w:vAnchor="page" w:hAnchor="page" w:x="14565" w:y="3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97,56</w:t>
      </w:r>
    </w:p>
    <w:p w:rsidR="00047578" w:rsidRDefault="00047578">
      <w:pPr>
        <w:framePr w:w="1440" w:h="240" w:hRule="exact" w:wrap="auto" w:vAnchor="page" w:hAnchor="page" w:x="9525" w:y="31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2.100,00</w:t>
      </w:r>
    </w:p>
    <w:p w:rsidR="00047578" w:rsidRDefault="00047578">
      <w:pPr>
        <w:framePr w:w="1755" w:h="240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2.100,00</w:t>
      </w:r>
    </w:p>
    <w:p w:rsidR="00047578" w:rsidRDefault="00047578">
      <w:pPr>
        <w:framePr w:w="1680" w:h="194" w:hRule="exact" w:wrap="auto" w:vAnchor="page" w:hAnchor="page" w:x="1665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3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97,56</w:t>
      </w:r>
    </w:p>
    <w:p w:rsidR="00047578" w:rsidRDefault="00047578">
      <w:pPr>
        <w:framePr w:w="1485" w:h="240" w:hRule="exact" w:wrap="auto" w:vAnchor="page" w:hAnchor="page" w:x="948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2.100,00</w:t>
      </w:r>
    </w:p>
    <w:p w:rsidR="00047578" w:rsidRDefault="00047578">
      <w:pPr>
        <w:framePr w:w="1560" w:h="239" w:hRule="exact" w:wrap="auto" w:vAnchor="page" w:hAnchor="page" w:x="1290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2.048,66</w:t>
      </w:r>
    </w:p>
    <w:p w:rsidR="00047578" w:rsidRDefault="00047578">
      <w:pPr>
        <w:framePr w:w="840" w:h="240" w:hRule="exact" w:wrap="auto" w:vAnchor="page" w:hAnchor="page" w:x="8505" w:y="3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3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97,56</w:t>
      </w:r>
    </w:p>
    <w:p w:rsidR="00047578" w:rsidRDefault="00047578">
      <w:pPr>
        <w:framePr w:w="1485" w:h="240" w:hRule="exact" w:wrap="auto" w:vAnchor="page" w:hAnchor="page" w:x="948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2.100,00</w:t>
      </w:r>
    </w:p>
    <w:p w:rsidR="00047578" w:rsidRDefault="00047578">
      <w:pPr>
        <w:framePr w:w="1560" w:h="239" w:hRule="exact" w:wrap="auto" w:vAnchor="page" w:hAnchor="page" w:x="1290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2.048,66</w:t>
      </w:r>
    </w:p>
    <w:p w:rsidR="00047578" w:rsidRDefault="00047578">
      <w:pPr>
        <w:framePr w:w="840" w:h="240" w:hRule="exact" w:wrap="auto" w:vAnchor="page" w:hAnchor="page" w:x="850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97,56</w:t>
      </w:r>
    </w:p>
    <w:p w:rsidR="00047578" w:rsidRDefault="00047578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2.100,00</w:t>
      </w:r>
    </w:p>
    <w:p w:rsidR="00047578" w:rsidRDefault="00047578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2.048,66</w:t>
      </w:r>
    </w:p>
    <w:p w:rsidR="00047578" w:rsidRDefault="00047578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047578" w:rsidRDefault="00047578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97,56</w:t>
      </w:r>
    </w:p>
    <w:p w:rsidR="00047578" w:rsidRDefault="00047578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2.100,00</w:t>
      </w:r>
    </w:p>
    <w:p w:rsidR="00047578" w:rsidRDefault="00047578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2.048,66</w:t>
      </w:r>
    </w:p>
    <w:p w:rsidR="00047578" w:rsidRDefault="00047578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A301021, POŠTARINA</w:t>
      </w:r>
    </w:p>
    <w:p w:rsidR="00047578" w:rsidRDefault="00047578">
      <w:pPr>
        <w:framePr w:w="1755" w:h="240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300,00</w:t>
      </w:r>
    </w:p>
    <w:p w:rsidR="00047578" w:rsidRDefault="00047578">
      <w:pPr>
        <w:framePr w:w="1560" w:h="240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903,09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301,03</w:t>
      </w:r>
    </w:p>
    <w:p w:rsidR="00047578" w:rsidRDefault="00047578">
      <w:pPr>
        <w:framePr w:w="1440" w:h="240" w:hRule="exact" w:wrap="auto" w:vAnchor="page" w:hAnchor="page" w:x="9525" w:y="4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300,00</w:t>
      </w:r>
    </w:p>
    <w:p w:rsidR="00047578" w:rsidRDefault="00047578">
      <w:pPr>
        <w:framePr w:w="8940" w:h="240" w:hRule="exact" w:wrap="auto" w:vAnchor="page" w:hAnchor="page" w:x="40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903,09</w:t>
      </w:r>
    </w:p>
    <w:p w:rsidR="00047578" w:rsidRDefault="00047578">
      <w:pPr>
        <w:framePr w:w="765" w:h="229" w:hRule="exact" w:wrap="auto" w:vAnchor="page" w:hAnchor="page" w:x="14565" w:y="46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301,03</w:t>
      </w:r>
    </w:p>
    <w:p w:rsidR="00047578" w:rsidRDefault="00047578">
      <w:pPr>
        <w:framePr w:w="1440" w:h="240" w:hRule="exact" w:wrap="auto" w:vAnchor="page" w:hAnchor="page" w:x="9525" w:y="4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300,00</w:t>
      </w:r>
    </w:p>
    <w:p w:rsidR="00047578" w:rsidRDefault="00047578">
      <w:pPr>
        <w:framePr w:w="1755" w:h="240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300,00</w:t>
      </w:r>
    </w:p>
    <w:p w:rsidR="00047578" w:rsidRDefault="00047578">
      <w:pPr>
        <w:framePr w:w="1680" w:h="194" w:hRule="exact" w:wrap="auto" w:vAnchor="page" w:hAnchor="page" w:x="1665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4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48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301,03</w:t>
      </w:r>
    </w:p>
    <w:p w:rsidR="00047578" w:rsidRDefault="00047578">
      <w:pPr>
        <w:framePr w:w="1485" w:h="240" w:hRule="exact" w:wrap="auto" w:vAnchor="page" w:hAnchor="page" w:x="948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300,00</w:t>
      </w:r>
    </w:p>
    <w:p w:rsidR="00047578" w:rsidRDefault="00047578">
      <w:pPr>
        <w:framePr w:w="1560" w:h="239" w:hRule="exact" w:wrap="auto" w:vAnchor="page" w:hAnchor="page" w:x="1290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903,09</w:t>
      </w:r>
    </w:p>
    <w:p w:rsidR="00047578" w:rsidRDefault="00047578">
      <w:pPr>
        <w:framePr w:w="840" w:h="240" w:hRule="exact" w:wrap="auto" w:vAnchor="page" w:hAnchor="page" w:x="8505" w:y="48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5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301,03</w:t>
      </w:r>
    </w:p>
    <w:p w:rsidR="00047578" w:rsidRDefault="00047578">
      <w:pPr>
        <w:framePr w:w="1485" w:h="240" w:hRule="exact" w:wrap="auto" w:vAnchor="page" w:hAnchor="page" w:x="948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300,00</w:t>
      </w:r>
    </w:p>
    <w:p w:rsidR="00047578" w:rsidRDefault="00047578">
      <w:pPr>
        <w:framePr w:w="1560" w:h="239" w:hRule="exact" w:wrap="auto" w:vAnchor="page" w:hAnchor="page" w:x="1290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903,09</w:t>
      </w:r>
    </w:p>
    <w:p w:rsidR="00047578" w:rsidRDefault="00047578">
      <w:pPr>
        <w:framePr w:w="840" w:h="240" w:hRule="exact" w:wrap="auto" w:vAnchor="page" w:hAnchor="page" w:x="850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301,03</w:t>
      </w:r>
    </w:p>
    <w:p w:rsidR="00047578" w:rsidRDefault="00047578">
      <w:pPr>
        <w:framePr w:w="1485" w:h="240" w:hRule="exact" w:wrap="auto" w:vAnchor="page" w:hAnchor="page" w:x="948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300,00</w:t>
      </w:r>
    </w:p>
    <w:p w:rsidR="00047578" w:rsidRDefault="00047578">
      <w:pPr>
        <w:framePr w:w="1560" w:h="239" w:hRule="exact" w:wrap="auto" w:vAnchor="page" w:hAnchor="page" w:x="1290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903,09</w:t>
      </w:r>
    </w:p>
    <w:p w:rsidR="00047578" w:rsidRDefault="00047578">
      <w:pPr>
        <w:framePr w:w="840" w:h="240" w:hRule="exact" w:wrap="auto" w:vAnchor="page" w:hAnchor="page" w:x="850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3231</w:t>
      </w:r>
    </w:p>
    <w:p w:rsidR="00047578" w:rsidRDefault="00047578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telefona, pošte i prijevoza</w:t>
      </w:r>
    </w:p>
    <w:p w:rsidR="00047578" w:rsidRDefault="00047578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301,03</w:t>
      </w:r>
    </w:p>
    <w:p w:rsidR="00047578" w:rsidRDefault="00047578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300,00</w:t>
      </w:r>
    </w:p>
    <w:p w:rsidR="00047578" w:rsidRDefault="00047578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903,09</w:t>
      </w:r>
    </w:p>
    <w:p w:rsidR="00047578" w:rsidRDefault="00047578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A301023, USLUGE TEKUĆ.I INV.ODRŽAVANJA</w:t>
      </w:r>
    </w:p>
    <w:p w:rsidR="00047578" w:rsidRDefault="00047578">
      <w:pPr>
        <w:framePr w:w="1755" w:h="240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560" w:h="240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2.206,32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73,54</w:t>
      </w:r>
    </w:p>
    <w:p w:rsidR="00047578" w:rsidRDefault="00047578">
      <w:pPr>
        <w:framePr w:w="1440" w:h="240" w:hRule="exact" w:wrap="auto" w:vAnchor="page" w:hAnchor="page" w:x="9525" w:y="58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8940" w:h="240" w:hRule="exact" w:wrap="auto" w:vAnchor="page" w:hAnchor="page" w:x="40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2.206,32</w:t>
      </w:r>
    </w:p>
    <w:p w:rsidR="00047578" w:rsidRDefault="00047578">
      <w:pPr>
        <w:framePr w:w="765" w:h="229" w:hRule="exact" w:wrap="auto" w:vAnchor="page" w:hAnchor="page" w:x="14565" w:y="60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73,54</w:t>
      </w:r>
    </w:p>
    <w:p w:rsidR="00047578" w:rsidRDefault="00047578">
      <w:pPr>
        <w:framePr w:w="1440" w:h="240" w:hRule="exact" w:wrap="auto" w:vAnchor="page" w:hAnchor="page" w:x="9525" w:y="60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755" w:h="240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680" w:h="194" w:hRule="exact" w:wrap="auto" w:vAnchor="page" w:hAnchor="page" w:x="1665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6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6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73,54</w:t>
      </w:r>
    </w:p>
    <w:p w:rsidR="00047578" w:rsidRDefault="00047578">
      <w:pPr>
        <w:framePr w:w="1485" w:h="240" w:hRule="exact" w:wrap="auto" w:vAnchor="page" w:hAnchor="page" w:x="948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560" w:h="239" w:hRule="exact" w:wrap="auto" w:vAnchor="page" w:hAnchor="page" w:x="1290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2.206,32</w:t>
      </w:r>
    </w:p>
    <w:p w:rsidR="00047578" w:rsidRDefault="00047578">
      <w:pPr>
        <w:framePr w:w="840" w:h="240" w:hRule="exact" w:wrap="auto" w:vAnchor="page" w:hAnchor="page" w:x="8505" w:y="6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6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73,54</w:t>
      </w:r>
    </w:p>
    <w:p w:rsidR="00047578" w:rsidRDefault="00047578">
      <w:pPr>
        <w:framePr w:w="1485" w:h="240" w:hRule="exact" w:wrap="auto" w:vAnchor="page" w:hAnchor="page" w:x="948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560" w:h="239" w:hRule="exact" w:wrap="auto" w:vAnchor="page" w:hAnchor="page" w:x="1290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2.206,32</w:t>
      </w:r>
    </w:p>
    <w:p w:rsidR="00047578" w:rsidRDefault="00047578">
      <w:pPr>
        <w:framePr w:w="840" w:h="240" w:hRule="exact" w:wrap="auto" w:vAnchor="page" w:hAnchor="page" w:x="850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73,54</w:t>
      </w:r>
    </w:p>
    <w:p w:rsidR="00047578" w:rsidRDefault="00047578">
      <w:pPr>
        <w:framePr w:w="1485" w:h="240" w:hRule="exact" w:wrap="auto" w:vAnchor="page" w:hAnchor="page" w:x="948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560" w:h="239" w:hRule="exact" w:wrap="auto" w:vAnchor="page" w:hAnchor="page" w:x="1290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2.206,32</w:t>
      </w:r>
    </w:p>
    <w:p w:rsidR="00047578" w:rsidRDefault="00047578">
      <w:pPr>
        <w:framePr w:w="840" w:h="240" w:hRule="exact" w:wrap="auto" w:vAnchor="page" w:hAnchor="page" w:x="850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3232</w:t>
      </w:r>
    </w:p>
    <w:p w:rsidR="00047578" w:rsidRDefault="00047578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tekućeg i investicijskog održavanja</w:t>
      </w:r>
    </w:p>
    <w:p w:rsidR="00047578" w:rsidRDefault="00047578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73,54</w:t>
      </w:r>
    </w:p>
    <w:p w:rsidR="00047578" w:rsidRDefault="00047578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3.000,00</w:t>
      </w:r>
    </w:p>
    <w:p w:rsidR="00047578" w:rsidRDefault="00047578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2.206,32</w:t>
      </w:r>
    </w:p>
    <w:p w:rsidR="00047578" w:rsidRDefault="00047578">
      <w:pPr>
        <w:framePr w:w="840" w:h="24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A301024, IZNOŠENJE I ODVOZ SMEĆA</w:t>
      </w:r>
    </w:p>
    <w:p w:rsidR="00047578" w:rsidRDefault="00047578">
      <w:pPr>
        <w:framePr w:w="1755" w:h="240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1.781,54</w:t>
      </w:r>
    </w:p>
    <w:p w:rsidR="00047578" w:rsidRDefault="00047578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89,08</w:t>
      </w:r>
    </w:p>
    <w:p w:rsidR="00047578" w:rsidRDefault="00047578">
      <w:pPr>
        <w:framePr w:w="1440" w:h="240" w:hRule="exact" w:wrap="auto" w:vAnchor="page" w:hAnchor="page" w:x="9525" w:y="72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8940" w:h="240" w:hRule="exact" w:wrap="auto" w:vAnchor="page" w:hAnchor="page" w:x="40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1.781,54</w:t>
      </w:r>
    </w:p>
    <w:p w:rsidR="00047578" w:rsidRDefault="00047578">
      <w:pPr>
        <w:framePr w:w="765" w:h="229" w:hRule="exact" w:wrap="auto" w:vAnchor="page" w:hAnchor="page" w:x="14565" w:y="7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89,08</w:t>
      </w:r>
    </w:p>
    <w:p w:rsidR="00047578" w:rsidRDefault="00047578">
      <w:pPr>
        <w:framePr w:w="1440" w:h="240" w:hRule="exact" w:wrap="auto" w:vAnchor="page" w:hAnchor="page" w:x="9525" w:y="7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680" w:h="194" w:hRule="exact" w:wrap="auto" w:vAnchor="page" w:hAnchor="page" w:x="1665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7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89,08</w:t>
      </w:r>
    </w:p>
    <w:p w:rsidR="00047578" w:rsidRDefault="00047578">
      <w:pPr>
        <w:framePr w:w="1485" w:h="240" w:hRule="exact" w:wrap="auto" w:vAnchor="page" w:hAnchor="page" w:x="948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1.781,54</w:t>
      </w:r>
    </w:p>
    <w:p w:rsidR="00047578" w:rsidRDefault="00047578">
      <w:pPr>
        <w:framePr w:w="840" w:h="240" w:hRule="exact" w:wrap="auto" w:vAnchor="page" w:hAnchor="page" w:x="8505" w:y="7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8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89,08</w:t>
      </w:r>
    </w:p>
    <w:p w:rsidR="00047578" w:rsidRDefault="00047578">
      <w:pPr>
        <w:framePr w:w="1485" w:h="240" w:hRule="exact" w:wrap="auto" w:vAnchor="page" w:hAnchor="page" w:x="948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1.781,54</w:t>
      </w:r>
    </w:p>
    <w:p w:rsidR="00047578" w:rsidRDefault="00047578">
      <w:pPr>
        <w:framePr w:w="840" w:h="240" w:hRule="exact" w:wrap="auto" w:vAnchor="page" w:hAnchor="page" w:x="8505" w:y="8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8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89,08</w:t>
      </w:r>
    </w:p>
    <w:p w:rsidR="00047578" w:rsidRDefault="00047578">
      <w:pPr>
        <w:framePr w:w="1485" w:h="240" w:hRule="exact" w:wrap="auto" w:vAnchor="page" w:hAnchor="page" w:x="948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1.781,54</w:t>
      </w:r>
    </w:p>
    <w:p w:rsidR="00047578" w:rsidRDefault="00047578">
      <w:pPr>
        <w:framePr w:w="840" w:h="240" w:hRule="exact" w:wrap="auto" w:vAnchor="page" w:hAnchor="page" w:x="850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3234</w:t>
      </w:r>
    </w:p>
    <w:p w:rsidR="00047578" w:rsidRDefault="00047578">
      <w:pPr>
        <w:framePr w:w="4920" w:h="240" w:hRule="exact" w:wrap="auto" w:vAnchor="page" w:hAnchor="page" w:x="343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Komunalne usluge</w:t>
      </w:r>
    </w:p>
    <w:p w:rsidR="00047578" w:rsidRDefault="00047578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89,08</w:t>
      </w:r>
    </w:p>
    <w:p w:rsidR="00047578" w:rsidRDefault="00047578">
      <w:pPr>
        <w:framePr w:w="1485" w:h="240" w:hRule="exact" w:wrap="auto" w:vAnchor="page" w:hAnchor="page" w:x="948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1.781,54</w:t>
      </w:r>
    </w:p>
    <w:p w:rsidR="00047578" w:rsidRDefault="00047578">
      <w:pPr>
        <w:framePr w:w="840" w:h="240" w:hRule="exact" w:wrap="auto" w:vAnchor="page" w:hAnchor="page" w:x="850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A301026, OBVEZNI ZDRAVSTVENI PREGLED</w:t>
      </w:r>
    </w:p>
    <w:p w:rsidR="00047578" w:rsidRDefault="00047578">
      <w:pPr>
        <w:framePr w:w="1755" w:h="240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40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945,00</w:t>
      </w:r>
    </w:p>
    <w:p w:rsidR="00047578" w:rsidRDefault="00047578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94,50</w:t>
      </w:r>
    </w:p>
    <w:p w:rsidR="00047578" w:rsidRDefault="00047578">
      <w:pPr>
        <w:framePr w:w="1440" w:h="240" w:hRule="exact" w:wrap="auto" w:vAnchor="page" w:hAnchor="page" w:x="9525" w:y="8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8940" w:h="240" w:hRule="exact" w:wrap="auto" w:vAnchor="page" w:hAnchor="page" w:x="40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945,00</w:t>
      </w:r>
    </w:p>
    <w:p w:rsidR="00047578" w:rsidRDefault="00047578">
      <w:pPr>
        <w:framePr w:w="765" w:h="229" w:hRule="exact" w:wrap="auto" w:vAnchor="page" w:hAnchor="page" w:x="14565" w:y="8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94,50</w:t>
      </w:r>
    </w:p>
    <w:p w:rsidR="00047578" w:rsidRDefault="00047578">
      <w:pPr>
        <w:framePr w:w="1440" w:h="240" w:hRule="exact" w:wrap="auto" w:vAnchor="page" w:hAnchor="page" w:x="9525" w:y="8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755" w:h="240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680" w:h="194" w:hRule="exact" w:wrap="auto" w:vAnchor="page" w:hAnchor="page" w:x="1665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9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9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94,50</w:t>
      </w:r>
    </w:p>
    <w:p w:rsidR="00047578" w:rsidRDefault="00047578">
      <w:pPr>
        <w:framePr w:w="1485" w:h="240" w:hRule="exact" w:wrap="auto" w:vAnchor="page" w:hAnchor="page" w:x="948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945,00</w:t>
      </w:r>
    </w:p>
    <w:p w:rsidR="00047578" w:rsidRDefault="00047578">
      <w:pPr>
        <w:framePr w:w="840" w:h="240" w:hRule="exact" w:wrap="auto" w:vAnchor="page" w:hAnchor="page" w:x="8505" w:y="9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9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9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94,50</w:t>
      </w:r>
    </w:p>
    <w:p w:rsidR="00047578" w:rsidRDefault="00047578">
      <w:pPr>
        <w:framePr w:w="1485" w:h="240" w:hRule="exact" w:wrap="auto" w:vAnchor="page" w:hAnchor="page" w:x="948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945,00</w:t>
      </w:r>
    </w:p>
    <w:p w:rsidR="00047578" w:rsidRDefault="00047578">
      <w:pPr>
        <w:framePr w:w="840" w:h="240" w:hRule="exact" w:wrap="auto" w:vAnchor="page" w:hAnchor="page" w:x="8505" w:y="94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9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9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94,50</w:t>
      </w:r>
    </w:p>
    <w:p w:rsidR="00047578" w:rsidRDefault="00047578">
      <w:pPr>
        <w:framePr w:w="1485" w:h="240" w:hRule="exact" w:wrap="auto" w:vAnchor="page" w:hAnchor="page" w:x="948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945,00</w:t>
      </w:r>
    </w:p>
    <w:p w:rsidR="00047578" w:rsidRDefault="00047578">
      <w:pPr>
        <w:framePr w:w="840" w:h="240" w:hRule="exact" w:wrap="auto" w:vAnchor="page" w:hAnchor="page" w:x="850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3236</w:t>
      </w:r>
    </w:p>
    <w:p w:rsidR="00047578" w:rsidRDefault="00047578">
      <w:pPr>
        <w:framePr w:w="4920" w:h="240" w:hRule="exact" w:wrap="auto" w:vAnchor="page" w:hAnchor="page" w:x="343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Zdravstvene i veterinarske usluge</w:t>
      </w:r>
    </w:p>
    <w:p w:rsidR="00047578" w:rsidRDefault="00047578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94,50</w:t>
      </w:r>
    </w:p>
    <w:p w:rsidR="00047578" w:rsidRDefault="00047578">
      <w:pPr>
        <w:framePr w:w="1485" w:h="240" w:hRule="exact" w:wrap="auto" w:vAnchor="page" w:hAnchor="page" w:x="948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1.000,00</w:t>
      </w:r>
    </w:p>
    <w:p w:rsidR="00047578" w:rsidRDefault="00047578">
      <w:pPr>
        <w:framePr w:w="1560" w:h="239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945,00</w:t>
      </w:r>
    </w:p>
    <w:p w:rsidR="00047578" w:rsidRDefault="00047578">
      <w:pPr>
        <w:framePr w:w="840" w:h="240" w:hRule="exact" w:wrap="auto" w:vAnchor="page" w:hAnchor="page" w:x="850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A301027, UGOVORI O DJELU</w:t>
      </w:r>
    </w:p>
    <w:p w:rsidR="00047578" w:rsidRDefault="00047578">
      <w:pPr>
        <w:framePr w:w="1755" w:h="240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25.100,00</w:t>
      </w:r>
    </w:p>
    <w:p w:rsidR="00047578" w:rsidRDefault="00047578">
      <w:pPr>
        <w:framePr w:w="1560" w:h="240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25.053,76</w:t>
      </w:r>
    </w:p>
    <w:p w:rsidR="00047578" w:rsidRDefault="00047578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99,82</w:t>
      </w:r>
    </w:p>
    <w:p w:rsidR="00047578" w:rsidRDefault="00047578">
      <w:pPr>
        <w:framePr w:w="1440" w:h="240" w:hRule="exact" w:wrap="auto" w:vAnchor="page" w:hAnchor="page" w:x="9525" w:y="10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25.100,00</w:t>
      </w:r>
    </w:p>
    <w:p w:rsidR="00047578" w:rsidRDefault="00047578">
      <w:pPr>
        <w:framePr w:w="8940" w:h="240" w:hRule="exact" w:wrap="auto" w:vAnchor="page" w:hAnchor="page" w:x="40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25.053,76</w:t>
      </w:r>
    </w:p>
    <w:p w:rsidR="00047578" w:rsidRDefault="00047578">
      <w:pPr>
        <w:framePr w:w="765" w:h="229" w:hRule="exact" w:wrap="auto" w:vAnchor="page" w:hAnchor="page" w:x="14565" w:y="104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047578" w:rsidRDefault="00047578">
      <w:pPr>
        <w:framePr w:w="1440" w:h="240" w:hRule="exact" w:wrap="auto" w:vAnchor="page" w:hAnchor="page" w:x="9525" w:y="10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047578" w:rsidRDefault="00047578">
      <w:pPr>
        <w:framePr w:w="1755" w:h="240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047578" w:rsidRDefault="00047578">
      <w:pPr>
        <w:framePr w:w="1680" w:h="194" w:hRule="exact" w:wrap="auto" w:vAnchor="page" w:hAnchor="page" w:x="1665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0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0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047578" w:rsidRDefault="00047578">
      <w:pPr>
        <w:framePr w:w="1485" w:h="240" w:hRule="exact" w:wrap="auto" w:vAnchor="page" w:hAnchor="page" w:x="948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047578" w:rsidRDefault="00047578">
      <w:pPr>
        <w:framePr w:w="1560" w:h="239" w:hRule="exact" w:wrap="auto" w:vAnchor="page" w:hAnchor="page" w:x="1290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25.053,76</w:t>
      </w:r>
    </w:p>
    <w:p w:rsidR="00047578" w:rsidRDefault="00047578">
      <w:pPr>
        <w:framePr w:w="840" w:h="240" w:hRule="exact" w:wrap="auto" w:vAnchor="page" w:hAnchor="page" w:x="8505" w:y="10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0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49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709" style="position:absolute;left:0;text-align:left;margin-left:14.2pt;margin-top:123.2pt;width:827.75pt;height:12pt;z-index:-25095884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10" style="position:absolute;left:0;text-align:left;margin-left:14.2pt;margin-top:135.2pt;width:827.75pt;height:12.2pt;z-index:-2509578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11" style="position:absolute;left:0;text-align:left;margin-left:14.2pt;margin-top:195.4pt;width:827.75pt;height:12pt;z-index:-25095680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12" style="position:absolute;left:0;text-align:left;margin-left:14.2pt;margin-top:207.4pt;width:827.75pt;height:12.2pt;z-index:-25095577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13" style="position:absolute;left:0;text-align:left;margin-left:14.2pt;margin-top:267.6pt;width:827.75pt;height:12pt;z-index:-25095475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14" style="position:absolute;left:0;text-align:left;margin-left:14.2pt;margin-top:279.6pt;width:827.75pt;height:12.2pt;z-index:-25095372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15" style="position:absolute;left:0;text-align:left;margin-left:14.2pt;margin-top:351.8pt;width:827.75pt;height:12pt;z-index:-25095270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16" style="position:absolute;left:0;text-align:left;margin-left:14.2pt;margin-top:363.8pt;width:827.75pt;height:12.2pt;z-index:-25095168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17" style="position:absolute;left:0;text-align:left;margin-left:14.2pt;margin-top:424pt;width:827.75pt;height:12pt;z-index:-2509506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18" style="position:absolute;left:0;text-align:left;margin-left:14.2pt;margin-top:436pt;width:827.75pt;height:12.2pt;z-index:-25094963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19" style="position:absolute;left:0;text-align:left;margin-left:14.2pt;margin-top:496.2pt;width:827.75pt;height:12pt;z-index:-25094860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20" style="position:absolute;left:0;text-align:left;margin-left:14.2pt;margin-top:508.2pt;width:827.75pt;height:12.2pt;z-index:-25094758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721" style="position:absolute;left:0;text-align:left;z-index:-250946560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25.053,76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047578" w:rsidRDefault="00047578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047578" w:rsidRDefault="00047578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25.053,76</w:t>
      </w:r>
    </w:p>
    <w:p w:rsidR="00047578" w:rsidRDefault="00047578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3237</w:t>
      </w:r>
    </w:p>
    <w:p w:rsidR="00047578" w:rsidRDefault="00047578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Intelektualne i osobne usluge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99,82</w:t>
      </w:r>
    </w:p>
    <w:p w:rsidR="00047578" w:rsidRDefault="00047578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25.100,00</w:t>
      </w:r>
    </w:p>
    <w:p w:rsidR="00047578" w:rsidRDefault="00047578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25.053,76</w:t>
      </w:r>
    </w:p>
    <w:p w:rsidR="00047578" w:rsidRDefault="00047578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A301029, USLUGE AŽURIR.RAČUNALNIH BAZA</w:t>
      </w:r>
    </w:p>
    <w:p w:rsidR="00047578" w:rsidRDefault="00047578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15.500,00</w:t>
      </w:r>
    </w:p>
    <w:p w:rsidR="00047578" w:rsidRDefault="00047578">
      <w:pPr>
        <w:framePr w:w="1560" w:h="240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14.009,93</w:t>
      </w:r>
    </w:p>
    <w:p w:rsidR="00047578" w:rsidRDefault="00047578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90,39</w:t>
      </w:r>
    </w:p>
    <w:p w:rsidR="00047578" w:rsidRDefault="00047578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15.500,00</w:t>
      </w:r>
    </w:p>
    <w:p w:rsidR="00047578" w:rsidRDefault="00047578">
      <w:pPr>
        <w:framePr w:w="8940" w:h="240" w:hRule="exact" w:wrap="auto" w:vAnchor="page" w:hAnchor="page" w:x="405" w:y="2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14.009,93</w:t>
      </w:r>
    </w:p>
    <w:p w:rsidR="00047578" w:rsidRDefault="00047578">
      <w:pPr>
        <w:framePr w:w="765" w:h="229" w:hRule="exact" w:wrap="auto" w:vAnchor="page" w:hAnchor="page" w:x="14565" w:y="2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90,39</w:t>
      </w:r>
    </w:p>
    <w:p w:rsidR="00047578" w:rsidRDefault="00047578">
      <w:pPr>
        <w:framePr w:w="1440" w:h="240" w:hRule="exact" w:wrap="auto" w:vAnchor="page" w:hAnchor="page" w:x="9525" w:y="2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15.500,00</w:t>
      </w:r>
    </w:p>
    <w:p w:rsidR="00047578" w:rsidRDefault="00047578">
      <w:pPr>
        <w:framePr w:w="1755" w:h="240" w:hRule="exact" w:wrap="auto" w:vAnchor="page" w:hAnchor="page" w:x="10990" w:y="2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15.500,00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90,39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14.009,93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90,39</w:t>
      </w:r>
    </w:p>
    <w:p w:rsidR="00047578" w:rsidRDefault="00047578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15.500,00</w:t>
      </w:r>
    </w:p>
    <w:p w:rsidR="00047578" w:rsidRDefault="00047578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14.009,93</w:t>
      </w:r>
    </w:p>
    <w:p w:rsidR="00047578" w:rsidRDefault="00047578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90,39</w:t>
      </w:r>
    </w:p>
    <w:p w:rsidR="00047578" w:rsidRDefault="00047578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15.500,00</w:t>
      </w:r>
    </w:p>
    <w:p w:rsidR="00047578" w:rsidRDefault="00047578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14.009,93</w:t>
      </w:r>
    </w:p>
    <w:p w:rsidR="00047578" w:rsidRDefault="00047578">
      <w:pPr>
        <w:framePr w:w="840" w:h="24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3238</w:t>
      </w:r>
    </w:p>
    <w:p w:rsidR="00047578" w:rsidRDefault="00047578">
      <w:pPr>
        <w:framePr w:w="4920" w:h="240" w:hRule="exact" w:wrap="auto" w:vAnchor="page" w:hAnchor="page" w:x="343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Računalne usluge</w:t>
      </w:r>
    </w:p>
    <w:p w:rsidR="00047578" w:rsidRDefault="00047578">
      <w:pPr>
        <w:framePr w:w="765" w:h="240" w:hRule="exact" w:wrap="auto" w:vAnchor="page" w:hAnchor="page" w:x="1456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90,39</w:t>
      </w:r>
    </w:p>
    <w:p w:rsidR="00047578" w:rsidRDefault="00047578">
      <w:pPr>
        <w:framePr w:w="1485" w:h="240" w:hRule="exact" w:wrap="auto" w:vAnchor="page" w:hAnchor="page" w:x="948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15.500,00</w:t>
      </w:r>
    </w:p>
    <w:p w:rsidR="00047578" w:rsidRDefault="00047578">
      <w:pPr>
        <w:framePr w:w="1560" w:h="239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14.009,93</w:t>
      </w:r>
    </w:p>
    <w:p w:rsidR="00047578" w:rsidRDefault="00047578">
      <w:pPr>
        <w:framePr w:w="840" w:h="240" w:hRule="exact" w:wrap="auto" w:vAnchor="page" w:hAnchor="page" w:x="850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A301030, OSTALE RAČUNALNE USLUGE</w:t>
      </w:r>
    </w:p>
    <w:p w:rsidR="00047578" w:rsidRDefault="00047578">
      <w:pPr>
        <w:framePr w:w="1755" w:h="240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4.803,00</w:t>
      </w:r>
    </w:p>
    <w:p w:rsidR="00047578" w:rsidRDefault="00047578">
      <w:pPr>
        <w:framePr w:w="1560" w:h="240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5.003,81</w:t>
      </w:r>
    </w:p>
    <w:p w:rsidR="00047578" w:rsidRDefault="00047578">
      <w:pPr>
        <w:framePr w:w="765" w:h="240" w:hRule="exact" w:wrap="auto" w:vAnchor="page" w:hAnchor="page" w:x="14565" w:y="39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104,18</w:t>
      </w:r>
    </w:p>
    <w:p w:rsidR="00047578" w:rsidRDefault="00047578">
      <w:pPr>
        <w:framePr w:w="1440" w:h="240" w:hRule="exact" w:wrap="auto" w:vAnchor="page" w:hAnchor="page" w:x="9525" w:y="3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4.803,00</w:t>
      </w:r>
    </w:p>
    <w:p w:rsidR="00047578" w:rsidRDefault="00047578">
      <w:pPr>
        <w:framePr w:w="8940" w:h="240" w:hRule="exact" w:wrap="auto" w:vAnchor="page" w:hAnchor="page" w:x="405" w:y="4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5.003,81</w:t>
      </w:r>
    </w:p>
    <w:p w:rsidR="00047578" w:rsidRDefault="00047578">
      <w:pPr>
        <w:framePr w:w="765" w:h="229" w:hRule="exact" w:wrap="auto" w:vAnchor="page" w:hAnchor="page" w:x="14565" w:y="4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104,18</w:t>
      </w:r>
    </w:p>
    <w:p w:rsidR="00047578" w:rsidRDefault="00047578">
      <w:pPr>
        <w:framePr w:w="1440" w:h="240" w:hRule="exact" w:wrap="auto" w:vAnchor="page" w:hAnchor="page" w:x="9525" w:y="4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4.803,00</w:t>
      </w:r>
    </w:p>
    <w:p w:rsidR="00047578" w:rsidRDefault="00047578">
      <w:pPr>
        <w:framePr w:w="1755" w:h="240" w:hRule="exact" w:wrap="auto" w:vAnchor="page" w:hAnchor="page" w:x="10990" w:y="4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4.803,00</w:t>
      </w:r>
    </w:p>
    <w:p w:rsidR="00047578" w:rsidRDefault="00047578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104,18</w:t>
      </w:r>
    </w:p>
    <w:p w:rsidR="00047578" w:rsidRDefault="00047578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4.803,00</w:t>
      </w:r>
    </w:p>
    <w:p w:rsidR="00047578" w:rsidRDefault="00047578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5.003,81</w:t>
      </w:r>
    </w:p>
    <w:p w:rsidR="00047578" w:rsidRDefault="00047578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104,18</w:t>
      </w:r>
    </w:p>
    <w:p w:rsidR="00047578" w:rsidRDefault="00047578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4.803,00</w:t>
      </w:r>
    </w:p>
    <w:p w:rsidR="00047578" w:rsidRDefault="00047578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5.003,81</w:t>
      </w:r>
    </w:p>
    <w:p w:rsidR="00047578" w:rsidRDefault="00047578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104,18</w:t>
      </w:r>
    </w:p>
    <w:p w:rsidR="00047578" w:rsidRDefault="00047578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4.803,00</w:t>
      </w:r>
    </w:p>
    <w:p w:rsidR="00047578" w:rsidRDefault="00047578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5.003,81</w:t>
      </w:r>
    </w:p>
    <w:p w:rsidR="00047578" w:rsidRDefault="00047578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3238</w:t>
      </w:r>
    </w:p>
    <w:p w:rsidR="00047578" w:rsidRDefault="00047578">
      <w:pPr>
        <w:framePr w:w="4920" w:h="240" w:hRule="exact" w:wrap="auto" w:vAnchor="page" w:hAnchor="page" w:x="343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Računalne usluge</w:t>
      </w:r>
    </w:p>
    <w:p w:rsidR="00047578" w:rsidRDefault="00047578">
      <w:pPr>
        <w:framePr w:w="765" w:h="240" w:hRule="exact" w:wrap="auto" w:vAnchor="page" w:hAnchor="page" w:x="1456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104,18</w:t>
      </w:r>
    </w:p>
    <w:p w:rsidR="00047578" w:rsidRDefault="00047578">
      <w:pPr>
        <w:framePr w:w="1485" w:h="240" w:hRule="exact" w:wrap="auto" w:vAnchor="page" w:hAnchor="page" w:x="948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4.803,00</w:t>
      </w:r>
    </w:p>
    <w:p w:rsidR="00047578" w:rsidRDefault="00047578">
      <w:pPr>
        <w:framePr w:w="1560" w:h="239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5.003,81</w:t>
      </w:r>
    </w:p>
    <w:p w:rsidR="00047578" w:rsidRDefault="00047578">
      <w:pPr>
        <w:framePr w:w="840" w:h="240" w:hRule="exact" w:wrap="auto" w:vAnchor="page" w:hAnchor="page" w:x="850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A301037, DOPRINOS ZA NEZAPO.1,7</w:t>
      </w:r>
    </w:p>
    <w:p w:rsidR="00047578" w:rsidRDefault="00047578">
      <w:pPr>
        <w:framePr w:w="1755" w:h="240" w:hRule="exact" w:wrap="auto" w:vAnchor="page" w:hAnchor="page" w:x="1099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203,00</w:t>
      </w:r>
    </w:p>
    <w:p w:rsidR="00047578" w:rsidRDefault="00047578">
      <w:pPr>
        <w:framePr w:w="1560" w:h="240" w:hRule="exact" w:wrap="auto" w:vAnchor="page" w:hAnchor="page" w:x="1290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202,87</w:t>
      </w:r>
    </w:p>
    <w:p w:rsidR="00047578" w:rsidRDefault="00047578">
      <w:pPr>
        <w:framePr w:w="765" w:h="240" w:hRule="exact" w:wrap="auto" w:vAnchor="page" w:hAnchor="page" w:x="14565" w:y="5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99,94</w:t>
      </w:r>
    </w:p>
    <w:p w:rsidR="00047578" w:rsidRDefault="00047578">
      <w:pPr>
        <w:framePr w:w="1440" w:h="240" w:hRule="exact" w:wrap="auto" w:vAnchor="page" w:hAnchor="page" w:x="9525" w:y="5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203,00</w:t>
      </w:r>
    </w:p>
    <w:p w:rsidR="00047578" w:rsidRDefault="00047578">
      <w:pPr>
        <w:framePr w:w="8940" w:h="240" w:hRule="exact" w:wrap="auto" w:vAnchor="page" w:hAnchor="page" w:x="405" w:y="5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202,87</w:t>
      </w:r>
    </w:p>
    <w:p w:rsidR="00047578" w:rsidRDefault="00047578">
      <w:pPr>
        <w:framePr w:w="765" w:h="229" w:hRule="exact" w:wrap="auto" w:vAnchor="page" w:hAnchor="page" w:x="14565" w:y="56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047578" w:rsidRDefault="00047578">
      <w:pPr>
        <w:framePr w:w="1440" w:h="240" w:hRule="exact" w:wrap="auto" w:vAnchor="page" w:hAnchor="page" w:x="9525" w:y="55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047578" w:rsidRDefault="00047578">
      <w:pPr>
        <w:framePr w:w="1755" w:h="240" w:hRule="exact" w:wrap="auto" w:vAnchor="page" w:hAnchor="page" w:x="10990" w:y="5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047578" w:rsidRDefault="00047578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047578" w:rsidRDefault="00047578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047578" w:rsidRDefault="00047578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202,87</w:t>
      </w:r>
    </w:p>
    <w:p w:rsidR="00047578" w:rsidRDefault="00047578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047578" w:rsidRDefault="00047578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047578" w:rsidRDefault="00047578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202,87</w:t>
      </w:r>
    </w:p>
    <w:p w:rsidR="00047578" w:rsidRDefault="00047578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047578" w:rsidRDefault="00047578">
      <w:pPr>
        <w:framePr w:w="4920" w:h="240" w:hRule="exact" w:wrap="auto" w:vAnchor="page" w:hAnchor="page" w:x="343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047578" w:rsidRDefault="00047578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047578" w:rsidRDefault="00047578">
      <w:pPr>
        <w:framePr w:w="1485" w:h="240" w:hRule="exact" w:wrap="auto" w:vAnchor="page" w:hAnchor="page" w:x="948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047578" w:rsidRDefault="00047578">
      <w:pPr>
        <w:framePr w:w="1560" w:h="239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202,87</w:t>
      </w:r>
    </w:p>
    <w:p w:rsidR="00047578" w:rsidRDefault="00047578">
      <w:pPr>
        <w:framePr w:w="840" w:h="240" w:hRule="exact" w:wrap="auto" w:vAnchor="page" w:hAnchor="page" w:x="850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3133</w:t>
      </w:r>
    </w:p>
    <w:p w:rsidR="00047578" w:rsidRDefault="00047578">
      <w:pPr>
        <w:framePr w:w="4920" w:h="480" w:hRule="exact" w:wrap="auto" w:vAnchor="page" w:hAnchor="page" w:x="3435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osiguranje u slučaju nezaposlenosti</w:t>
      </w:r>
    </w:p>
    <w:p w:rsidR="00047578" w:rsidRDefault="00047578">
      <w:pPr>
        <w:framePr w:w="765" w:h="240" w:hRule="exact" w:wrap="auto" w:vAnchor="page" w:hAnchor="page" w:x="1456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99,94</w:t>
      </w:r>
    </w:p>
    <w:p w:rsidR="00047578" w:rsidRDefault="00047578">
      <w:pPr>
        <w:framePr w:w="1485" w:h="240" w:hRule="exact" w:wrap="auto" w:vAnchor="page" w:hAnchor="page" w:x="948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203,00</w:t>
      </w:r>
    </w:p>
    <w:p w:rsidR="00047578" w:rsidRDefault="00047578">
      <w:pPr>
        <w:framePr w:w="1560" w:h="239" w:hRule="exact" w:wrap="auto" w:vAnchor="page" w:hAnchor="page" w:x="1290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202,87</w:t>
      </w:r>
    </w:p>
    <w:p w:rsidR="00047578" w:rsidRDefault="00047578">
      <w:pPr>
        <w:framePr w:w="840" w:h="240" w:hRule="exact" w:wrap="auto" w:vAnchor="page" w:hAnchor="page" w:x="850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7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A301038, DOPRINOS ZA ZAŠTITU NA RADU 0,5</w:t>
      </w:r>
    </w:p>
    <w:p w:rsidR="00047578" w:rsidRDefault="00047578">
      <w:pPr>
        <w:framePr w:w="1755" w:h="240" w:hRule="exact" w:wrap="auto" w:vAnchor="page" w:hAnchor="page" w:x="10990" w:y="7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60,00</w:t>
      </w:r>
    </w:p>
    <w:p w:rsidR="00047578" w:rsidRDefault="00047578">
      <w:pPr>
        <w:framePr w:w="1560" w:h="240" w:hRule="exact" w:wrap="auto" w:vAnchor="page" w:hAnchor="page" w:x="12900" w:y="7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59,67</w:t>
      </w:r>
    </w:p>
    <w:p w:rsidR="00047578" w:rsidRDefault="00047578">
      <w:pPr>
        <w:framePr w:w="765" w:h="240" w:hRule="exact" w:wrap="auto" w:vAnchor="page" w:hAnchor="page" w:x="14565" w:y="7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99,45</w:t>
      </w:r>
    </w:p>
    <w:p w:rsidR="00047578" w:rsidRDefault="00047578">
      <w:pPr>
        <w:framePr w:w="1440" w:h="240" w:hRule="exact" w:wrap="auto" w:vAnchor="page" w:hAnchor="page" w:x="9525" w:y="7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60,00</w:t>
      </w:r>
    </w:p>
    <w:p w:rsidR="00047578" w:rsidRDefault="00047578">
      <w:pPr>
        <w:framePr w:w="8940" w:h="240" w:hRule="exact" w:wrap="auto" w:vAnchor="page" w:hAnchor="page" w:x="405" w:y="7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7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59,67</w:t>
      </w:r>
    </w:p>
    <w:p w:rsidR="00047578" w:rsidRDefault="00047578">
      <w:pPr>
        <w:framePr w:w="765" w:h="229" w:hRule="exact" w:wrap="auto" w:vAnchor="page" w:hAnchor="page" w:x="14565" w:y="72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99,45</w:t>
      </w:r>
    </w:p>
    <w:p w:rsidR="00047578" w:rsidRDefault="00047578">
      <w:pPr>
        <w:framePr w:w="1440" w:h="240" w:hRule="exact" w:wrap="auto" w:vAnchor="page" w:hAnchor="page" w:x="9525" w:y="72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60,00</w:t>
      </w:r>
    </w:p>
    <w:p w:rsidR="00047578" w:rsidRDefault="00047578">
      <w:pPr>
        <w:framePr w:w="1755" w:h="240" w:hRule="exact" w:wrap="auto" w:vAnchor="page" w:hAnchor="page" w:x="10990" w:y="7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60,00</w:t>
      </w:r>
    </w:p>
    <w:p w:rsidR="00047578" w:rsidRDefault="00047578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99,45</w:t>
      </w:r>
    </w:p>
    <w:p w:rsidR="00047578" w:rsidRDefault="00047578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60,00</w:t>
      </w:r>
    </w:p>
    <w:p w:rsidR="00047578" w:rsidRDefault="00047578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59,67</w:t>
      </w:r>
    </w:p>
    <w:p w:rsidR="00047578" w:rsidRDefault="00047578">
      <w:pPr>
        <w:framePr w:w="840" w:h="24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4920" w:h="240" w:hRule="exact" w:wrap="auto" w:vAnchor="page" w:hAnchor="page" w:x="343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765" w:h="240" w:hRule="exact" w:wrap="auto" w:vAnchor="page" w:hAnchor="page" w:x="1456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99,45</w:t>
      </w:r>
    </w:p>
    <w:p w:rsidR="00047578" w:rsidRDefault="00047578">
      <w:pPr>
        <w:framePr w:w="1485" w:h="240" w:hRule="exact" w:wrap="auto" w:vAnchor="page" w:hAnchor="page" w:x="948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60,00</w:t>
      </w:r>
    </w:p>
    <w:p w:rsidR="00047578" w:rsidRDefault="00047578">
      <w:pPr>
        <w:framePr w:w="1560" w:h="239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59,67</w:t>
      </w:r>
    </w:p>
    <w:p w:rsidR="00047578" w:rsidRDefault="00047578">
      <w:pPr>
        <w:framePr w:w="840" w:h="240" w:hRule="exact" w:wrap="auto" w:vAnchor="page" w:hAnchor="page" w:x="850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047578" w:rsidRDefault="00047578">
      <w:pPr>
        <w:framePr w:w="4920" w:h="240" w:hRule="exact" w:wrap="auto" w:vAnchor="page" w:hAnchor="page" w:x="343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047578" w:rsidRDefault="00047578">
      <w:pPr>
        <w:framePr w:w="765" w:h="240" w:hRule="exact" w:wrap="auto" w:vAnchor="page" w:hAnchor="page" w:x="1456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99,45</w:t>
      </w:r>
    </w:p>
    <w:p w:rsidR="00047578" w:rsidRDefault="00047578">
      <w:pPr>
        <w:framePr w:w="1485" w:h="240" w:hRule="exact" w:wrap="auto" w:vAnchor="page" w:hAnchor="page" w:x="948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60,00</w:t>
      </w:r>
    </w:p>
    <w:p w:rsidR="00047578" w:rsidRDefault="00047578">
      <w:pPr>
        <w:framePr w:w="1560" w:h="239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59,67</w:t>
      </w:r>
    </w:p>
    <w:p w:rsidR="00047578" w:rsidRDefault="00047578">
      <w:pPr>
        <w:framePr w:w="840" w:h="240" w:hRule="exact" w:wrap="auto" w:vAnchor="page" w:hAnchor="page" w:x="8505" w:y="8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047578" w:rsidRDefault="00047578">
      <w:pPr>
        <w:framePr w:w="4920" w:h="240" w:hRule="exact" w:wrap="auto" w:vAnchor="page" w:hAnchor="page" w:x="3435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047578" w:rsidRDefault="00047578">
      <w:pPr>
        <w:framePr w:w="765" w:h="240" w:hRule="exact" w:wrap="auto" w:vAnchor="page" w:hAnchor="page" w:x="14565" w:y="8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99,45</w:t>
      </w:r>
    </w:p>
    <w:p w:rsidR="00047578" w:rsidRDefault="00047578">
      <w:pPr>
        <w:framePr w:w="1485" w:h="240" w:hRule="exact" w:wrap="auto" w:vAnchor="page" w:hAnchor="page" w:x="948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60,00</w:t>
      </w:r>
    </w:p>
    <w:p w:rsidR="00047578" w:rsidRDefault="00047578">
      <w:pPr>
        <w:framePr w:w="1560" w:h="239" w:hRule="exact" w:wrap="auto" w:vAnchor="page" w:hAnchor="page" w:x="1290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59,67</w:t>
      </w:r>
    </w:p>
    <w:p w:rsidR="00047578" w:rsidRDefault="00047578">
      <w:pPr>
        <w:framePr w:w="840" w:h="240" w:hRule="exact" w:wrap="auto" w:vAnchor="page" w:hAnchor="page" w:x="8505" w:y="8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A301039, RTEPREZENTACIJA</w:t>
      </w:r>
    </w:p>
    <w:p w:rsidR="00047578" w:rsidRDefault="00047578">
      <w:pPr>
        <w:framePr w:w="1755" w:h="240" w:hRule="exact" w:wrap="auto" w:vAnchor="page" w:hAnchor="page" w:x="10990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40" w:hRule="exact" w:wrap="auto" w:vAnchor="page" w:hAnchor="page" w:x="12900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197,47</w:t>
      </w:r>
    </w:p>
    <w:p w:rsidR="00047578" w:rsidRDefault="00047578">
      <w:pPr>
        <w:framePr w:w="765" w:h="240" w:hRule="exact" w:wrap="auto" w:vAnchor="page" w:hAnchor="page" w:x="14565" w:y="84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4,94</w:t>
      </w:r>
    </w:p>
    <w:p w:rsidR="00047578" w:rsidRDefault="00047578">
      <w:pPr>
        <w:framePr w:w="1440" w:h="240" w:hRule="exact" w:wrap="auto" w:vAnchor="page" w:hAnchor="page" w:x="9525" w:y="8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8940" w:h="240" w:hRule="exact" w:wrap="auto" w:vAnchor="page" w:hAnchor="page" w:x="405" w:y="8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87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197,47</w:t>
      </w:r>
    </w:p>
    <w:p w:rsidR="00047578" w:rsidRDefault="00047578">
      <w:pPr>
        <w:framePr w:w="765" w:h="229" w:hRule="exact" w:wrap="auto" w:vAnchor="page" w:hAnchor="page" w:x="14565" w:y="8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4,94</w:t>
      </w:r>
    </w:p>
    <w:p w:rsidR="00047578" w:rsidRDefault="00047578">
      <w:pPr>
        <w:framePr w:w="1440" w:h="240" w:hRule="exact" w:wrap="auto" w:vAnchor="page" w:hAnchor="page" w:x="9525" w:y="8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755" w:h="240" w:hRule="exact" w:wrap="auto" w:vAnchor="page" w:hAnchor="page" w:x="10990" w:y="87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680" w:h="194" w:hRule="exact" w:wrap="auto" w:vAnchor="page" w:hAnchor="page" w:x="1665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4,94</w:t>
      </w:r>
    </w:p>
    <w:p w:rsidR="00047578" w:rsidRDefault="00047578">
      <w:pPr>
        <w:framePr w:w="1485" w:h="240" w:hRule="exact" w:wrap="auto" w:vAnchor="page" w:hAnchor="page" w:x="948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197,47</w:t>
      </w:r>
    </w:p>
    <w:p w:rsidR="00047578" w:rsidRDefault="00047578">
      <w:pPr>
        <w:framePr w:w="840" w:h="240" w:hRule="exact" w:wrap="auto" w:vAnchor="page" w:hAnchor="page" w:x="850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4,94</w:t>
      </w:r>
    </w:p>
    <w:p w:rsidR="00047578" w:rsidRDefault="00047578">
      <w:pPr>
        <w:framePr w:w="1485" w:h="240" w:hRule="exact" w:wrap="auto" w:vAnchor="page" w:hAnchor="page" w:x="948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197,47</w:t>
      </w:r>
    </w:p>
    <w:p w:rsidR="00047578" w:rsidRDefault="00047578">
      <w:pPr>
        <w:framePr w:w="840" w:h="240" w:hRule="exact" w:wrap="auto" w:vAnchor="page" w:hAnchor="page" w:x="850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</w:t>
      </w:r>
    </w:p>
    <w:p w:rsidR="00047578" w:rsidRDefault="00047578">
      <w:pPr>
        <w:framePr w:w="4920" w:h="240" w:hRule="exact" w:wrap="auto" w:vAnchor="page" w:hAnchor="page" w:x="3435" w:y="9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rashodi poslovanja</w:t>
      </w:r>
    </w:p>
    <w:p w:rsidR="00047578" w:rsidRDefault="00047578">
      <w:pPr>
        <w:framePr w:w="765" w:h="240" w:hRule="exact" w:wrap="auto" w:vAnchor="page" w:hAnchor="page" w:x="1456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4,94</w:t>
      </w:r>
    </w:p>
    <w:p w:rsidR="00047578" w:rsidRDefault="00047578">
      <w:pPr>
        <w:framePr w:w="1485" w:h="240" w:hRule="exact" w:wrap="auto" w:vAnchor="page" w:hAnchor="page" w:x="948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197,47</w:t>
      </w:r>
    </w:p>
    <w:p w:rsidR="00047578" w:rsidRDefault="00047578">
      <w:pPr>
        <w:framePr w:w="840" w:h="240" w:hRule="exact" w:wrap="auto" w:vAnchor="page" w:hAnchor="page" w:x="8505" w:y="94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3293</w:t>
      </w:r>
    </w:p>
    <w:p w:rsidR="00047578" w:rsidRDefault="00047578">
      <w:pPr>
        <w:framePr w:w="4920" w:h="240" w:hRule="exact" w:wrap="auto" w:vAnchor="page" w:hAnchor="page" w:x="3435" w:y="9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Reprezentacija</w:t>
      </w:r>
    </w:p>
    <w:p w:rsidR="00047578" w:rsidRDefault="00047578">
      <w:pPr>
        <w:framePr w:w="765" w:h="240" w:hRule="exact" w:wrap="auto" w:vAnchor="page" w:hAnchor="page" w:x="14565" w:y="9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4,94</w:t>
      </w:r>
    </w:p>
    <w:p w:rsidR="00047578" w:rsidRDefault="00047578">
      <w:pPr>
        <w:framePr w:w="1485" w:h="240" w:hRule="exact" w:wrap="auto" w:vAnchor="page" w:hAnchor="page" w:x="948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4.000,00</w:t>
      </w:r>
    </w:p>
    <w:p w:rsidR="00047578" w:rsidRDefault="00047578">
      <w:pPr>
        <w:framePr w:w="1560" w:h="239" w:hRule="exact" w:wrap="auto" w:vAnchor="page" w:hAnchor="page" w:x="1290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197,47</w:t>
      </w:r>
    </w:p>
    <w:p w:rsidR="00047578" w:rsidRDefault="00047578">
      <w:pPr>
        <w:framePr w:w="840" w:h="240" w:hRule="exact" w:wrap="auto" w:vAnchor="page" w:hAnchor="page" w:x="8505" w:y="96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A301040, PROMIDŽBENI MATERIJAL</w:t>
      </w:r>
    </w:p>
    <w:p w:rsidR="00047578" w:rsidRDefault="00047578">
      <w:pPr>
        <w:framePr w:w="1755" w:h="240" w:hRule="exact" w:wrap="auto" w:vAnchor="page" w:hAnchor="page" w:x="1099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9.000,00</w:t>
      </w:r>
    </w:p>
    <w:p w:rsidR="00047578" w:rsidRDefault="00047578">
      <w:pPr>
        <w:framePr w:w="1560" w:h="240" w:hRule="exact" w:wrap="auto" w:vAnchor="page" w:hAnchor="page" w:x="12900" w:y="9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7.506,95</w:t>
      </w:r>
    </w:p>
    <w:p w:rsidR="00047578" w:rsidRDefault="00047578">
      <w:pPr>
        <w:framePr w:w="765" w:h="240" w:hRule="exact" w:wrap="auto" w:vAnchor="page" w:hAnchor="page" w:x="14565" w:y="99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83,41</w:t>
      </w:r>
    </w:p>
    <w:p w:rsidR="00047578" w:rsidRDefault="00047578">
      <w:pPr>
        <w:framePr w:w="1440" w:h="240" w:hRule="exact" w:wrap="auto" w:vAnchor="page" w:hAnchor="page" w:x="9525" w:y="9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9.000,00</w:t>
      </w:r>
    </w:p>
    <w:p w:rsidR="00047578" w:rsidRDefault="00047578">
      <w:pPr>
        <w:framePr w:w="8940" w:h="240" w:hRule="exact" w:wrap="auto" w:vAnchor="page" w:hAnchor="page" w:x="405" w:y="10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10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7.506,95</w:t>
      </w:r>
    </w:p>
    <w:p w:rsidR="00047578" w:rsidRDefault="00047578">
      <w:pPr>
        <w:framePr w:w="765" w:h="229" w:hRule="exact" w:wrap="auto" w:vAnchor="page" w:hAnchor="page" w:x="14565" w:y="10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83,41</w:t>
      </w:r>
    </w:p>
    <w:p w:rsidR="00047578" w:rsidRDefault="00047578">
      <w:pPr>
        <w:framePr w:w="1440" w:h="240" w:hRule="exact" w:wrap="auto" w:vAnchor="page" w:hAnchor="page" w:x="9525" w:y="10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047578" w:rsidRDefault="00047578">
      <w:pPr>
        <w:framePr w:w="1755" w:h="240" w:hRule="exact" w:wrap="auto" w:vAnchor="page" w:hAnchor="page" w:x="10990" w:y="10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047578" w:rsidRDefault="00047578">
      <w:pPr>
        <w:framePr w:w="1680" w:h="194" w:hRule="exact" w:wrap="auto" w:vAnchor="page" w:hAnchor="page" w:x="1665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83,41</w:t>
      </w:r>
    </w:p>
    <w:p w:rsidR="00047578" w:rsidRDefault="00047578">
      <w:pPr>
        <w:framePr w:w="1485" w:h="240" w:hRule="exact" w:wrap="auto" w:vAnchor="page" w:hAnchor="page" w:x="948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047578" w:rsidRDefault="00047578">
      <w:pPr>
        <w:framePr w:w="1560" w:h="239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7.506,95</w:t>
      </w:r>
    </w:p>
    <w:p w:rsidR="00047578" w:rsidRDefault="00047578">
      <w:pPr>
        <w:framePr w:w="840" w:h="240" w:hRule="exact" w:wrap="auto" w:vAnchor="page" w:hAnchor="page" w:x="850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83,41</w:t>
      </w:r>
    </w:p>
    <w:p w:rsidR="00047578" w:rsidRDefault="00047578">
      <w:pPr>
        <w:framePr w:w="1485" w:h="240" w:hRule="exact" w:wrap="auto" w:vAnchor="page" w:hAnchor="page" w:x="948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047578" w:rsidRDefault="00047578">
      <w:pPr>
        <w:framePr w:w="1560" w:h="239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7.506,95</w:t>
      </w:r>
    </w:p>
    <w:p w:rsidR="00047578" w:rsidRDefault="00047578">
      <w:pPr>
        <w:framePr w:w="840" w:h="240" w:hRule="exact" w:wrap="auto" w:vAnchor="page" w:hAnchor="page" w:x="850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50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722" style="position:absolute;left:0;text-align:left;margin-left:14.2pt;margin-top:111.2pt;width:827.75pt;height:12pt;z-index:-25094553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23" style="position:absolute;left:0;text-align:left;margin-left:14.2pt;margin-top:123.2pt;width:827.75pt;height:12.2pt;z-index:-2509445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24" style="position:absolute;left:0;text-align:left;margin-left:14.2pt;margin-top:183.4pt;width:827.75pt;height:12pt;z-index:-25094348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25" style="position:absolute;left:0;text-align:left;margin-left:14.2pt;margin-top:195.4pt;width:827.75pt;height:12.2pt;z-index:-25094246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26" style="position:absolute;left:0;text-align:left;margin-left:14.2pt;margin-top:255.6pt;width:827.75pt;height:12pt;z-index:-25094144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27" style="position:absolute;left:0;text-align:left;margin-left:14.2pt;margin-top:267.6pt;width:827.75pt;height:12.2pt;z-index:-25094041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28" style="position:absolute;left:0;text-align:left;margin-left:14.2pt;margin-top:327.8pt;width:827.75pt;height:12pt;z-index:-25093939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29" style="position:absolute;left:0;text-align:left;margin-left:14.2pt;margin-top:339.8pt;width:827.75pt;height:12.2pt;z-index:-25093836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30" style="position:absolute;left:0;text-align:left;margin-left:14.2pt;margin-top:400pt;width:827.75pt;height:12.2pt;z-index:-25093734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31" style="position:absolute;left:0;text-align:left;margin-left:14.2pt;margin-top:460.2pt;width:827.75pt;height:12pt;z-index:-25093632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32" style="position:absolute;left:0;text-align:left;margin-left:14.2pt;margin-top:472.2pt;width:827.75pt;height:12.2pt;z-index:-250935296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33" style="position:absolute;left:0;text-align:left;margin-left:14.2pt;margin-top:532.4pt;width:827.75pt;height:12pt;z-index:-25093427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line id="_x0000_s1734" style="position:absolute;left:0;text-align:left;z-index:-250933248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83,41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7.506,95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3233</w:t>
      </w:r>
    </w:p>
    <w:p w:rsidR="00047578" w:rsidRDefault="00047578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Usluge promidžbe i informiranja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83,41</w:t>
      </w:r>
    </w:p>
    <w:p w:rsidR="00047578" w:rsidRDefault="00047578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9.000,00</w:t>
      </w:r>
    </w:p>
    <w:p w:rsidR="00047578" w:rsidRDefault="00047578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7.506,95</w:t>
      </w:r>
    </w:p>
    <w:p w:rsidR="00047578" w:rsidRDefault="00047578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A301041, GRAFIČKE I TISKARSKE USLUGE</w:t>
      </w:r>
    </w:p>
    <w:p w:rsidR="00047578" w:rsidRDefault="00047578">
      <w:pPr>
        <w:framePr w:w="1755" w:h="240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40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1.940,13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97,01</w:t>
      </w:r>
    </w:p>
    <w:p w:rsidR="00047578" w:rsidRDefault="00047578">
      <w:pPr>
        <w:framePr w:w="1440" w:h="240" w:hRule="exact" w:wrap="auto" w:vAnchor="page" w:hAnchor="page" w:x="9525" w:y="2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8940" w:h="240" w:hRule="exact" w:wrap="auto" w:vAnchor="page" w:hAnchor="page" w:x="40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1.940,13</w:t>
      </w:r>
    </w:p>
    <w:p w:rsidR="00047578" w:rsidRDefault="00047578">
      <w:pPr>
        <w:framePr w:w="765" w:h="229" w:hRule="exact" w:wrap="auto" w:vAnchor="page" w:hAnchor="page" w:x="14565" w:y="2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97,01</w:t>
      </w:r>
    </w:p>
    <w:p w:rsidR="00047578" w:rsidRDefault="00047578">
      <w:pPr>
        <w:framePr w:w="1440" w:h="240" w:hRule="exact" w:wrap="auto" w:vAnchor="page" w:hAnchor="page" w:x="9525" w:y="2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755" w:h="240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97,01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1.940,13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</w:t>
      </w:r>
    </w:p>
    <w:p w:rsidR="00047578" w:rsidRDefault="00047578">
      <w:pPr>
        <w:framePr w:w="4920" w:h="240" w:hRule="exact" w:wrap="auto" w:vAnchor="page" w:hAnchor="page" w:x="343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Materijalni rashodi</w:t>
      </w:r>
    </w:p>
    <w:p w:rsidR="00047578" w:rsidRDefault="00047578">
      <w:pPr>
        <w:framePr w:w="765" w:h="240" w:hRule="exact" w:wrap="auto" w:vAnchor="page" w:hAnchor="page" w:x="1456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97,01</w:t>
      </w:r>
    </w:p>
    <w:p w:rsidR="00047578" w:rsidRDefault="00047578">
      <w:pPr>
        <w:framePr w:w="1485" w:h="240" w:hRule="exact" w:wrap="auto" w:vAnchor="page" w:hAnchor="page" w:x="948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1.940,13</w:t>
      </w:r>
    </w:p>
    <w:p w:rsidR="00047578" w:rsidRDefault="00047578">
      <w:pPr>
        <w:framePr w:w="840" w:h="240" w:hRule="exact" w:wrap="auto" w:vAnchor="page" w:hAnchor="page" w:x="8505" w:y="2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</w:t>
      </w:r>
    </w:p>
    <w:p w:rsidR="00047578" w:rsidRDefault="00047578">
      <w:pPr>
        <w:framePr w:w="4920" w:h="240" w:hRule="exact" w:wrap="auto" w:vAnchor="page" w:hAnchor="page" w:x="3435" w:y="3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usluge</w:t>
      </w:r>
    </w:p>
    <w:p w:rsidR="00047578" w:rsidRDefault="00047578">
      <w:pPr>
        <w:framePr w:w="765" w:h="240" w:hRule="exact" w:wrap="auto" w:vAnchor="page" w:hAnchor="page" w:x="1456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97,01</w:t>
      </w:r>
    </w:p>
    <w:p w:rsidR="00047578" w:rsidRDefault="00047578">
      <w:pPr>
        <w:framePr w:w="1485" w:h="240" w:hRule="exact" w:wrap="auto" w:vAnchor="page" w:hAnchor="page" w:x="948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1.940,13</w:t>
      </w:r>
    </w:p>
    <w:p w:rsidR="00047578" w:rsidRDefault="00047578">
      <w:pPr>
        <w:framePr w:w="840" w:h="240" w:hRule="exact" w:wrap="auto" w:vAnchor="page" w:hAnchor="page" w:x="8505" w:y="3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1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3239</w:t>
      </w:r>
    </w:p>
    <w:p w:rsidR="00047578" w:rsidRDefault="00047578">
      <w:pPr>
        <w:framePr w:w="4920" w:h="240" w:hRule="exact" w:wrap="auto" w:vAnchor="page" w:hAnchor="page" w:x="3435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Ostale usluge</w:t>
      </w:r>
    </w:p>
    <w:p w:rsidR="00047578" w:rsidRDefault="00047578">
      <w:pPr>
        <w:framePr w:w="765" w:h="240" w:hRule="exact" w:wrap="auto" w:vAnchor="page" w:hAnchor="page" w:x="1456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97,01</w:t>
      </w:r>
    </w:p>
    <w:p w:rsidR="00047578" w:rsidRDefault="00047578">
      <w:pPr>
        <w:framePr w:w="1485" w:h="240" w:hRule="exact" w:wrap="auto" w:vAnchor="page" w:hAnchor="page" w:x="948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2.000,00</w:t>
      </w:r>
    </w:p>
    <w:p w:rsidR="00047578" w:rsidRDefault="00047578">
      <w:pPr>
        <w:framePr w:w="1560" w:h="239" w:hRule="exact" w:wrap="auto" w:vAnchor="page" w:hAnchor="page" w:x="1290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1.940,13</w:t>
      </w:r>
    </w:p>
    <w:p w:rsidR="00047578" w:rsidRDefault="00047578">
      <w:pPr>
        <w:framePr w:w="840" w:h="240" w:hRule="exact" w:wrap="auto" w:vAnchor="page" w:hAnchor="page" w:x="8505" w:y="3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3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A301043, MEĐUOTOČNA KULTURNA RAZMJENA</w:t>
      </w:r>
    </w:p>
    <w:p w:rsidR="00047578" w:rsidRDefault="00047578">
      <w:pPr>
        <w:framePr w:w="1755" w:h="240" w:hRule="exact" w:wrap="auto" w:vAnchor="page" w:hAnchor="page" w:x="1099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20.000,00</w:t>
      </w:r>
    </w:p>
    <w:p w:rsidR="00047578" w:rsidRDefault="00047578">
      <w:pPr>
        <w:framePr w:w="1560" w:h="240" w:hRule="exact" w:wrap="auto" w:vAnchor="page" w:hAnchor="page" w:x="12900" w:y="3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13.904,00</w:t>
      </w:r>
    </w:p>
    <w:p w:rsidR="00047578" w:rsidRDefault="00047578">
      <w:pPr>
        <w:framePr w:w="765" w:h="240" w:hRule="exact" w:wrap="auto" w:vAnchor="page" w:hAnchor="page" w:x="14565" w:y="3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69,52</w:t>
      </w:r>
    </w:p>
    <w:p w:rsidR="00047578" w:rsidRDefault="00047578">
      <w:pPr>
        <w:framePr w:w="1440" w:h="240" w:hRule="exact" w:wrap="auto" w:vAnchor="page" w:hAnchor="page" w:x="9525" w:y="3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20.000,00</w:t>
      </w:r>
    </w:p>
    <w:p w:rsidR="00047578" w:rsidRDefault="00047578">
      <w:pPr>
        <w:framePr w:w="8940" w:h="240" w:hRule="exact" w:wrap="auto" w:vAnchor="page" w:hAnchor="page" w:x="405" w:y="3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047578" w:rsidRDefault="00047578">
      <w:pPr>
        <w:framePr w:w="765" w:h="229" w:hRule="exact" w:wrap="auto" w:vAnchor="page" w:hAnchor="page" w:x="14565" w:y="39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047578" w:rsidRDefault="00047578">
      <w:pPr>
        <w:framePr w:w="1440" w:h="240" w:hRule="exact" w:wrap="auto" w:vAnchor="page" w:hAnchor="page" w:x="9525" w:y="39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047578" w:rsidRDefault="00047578">
      <w:pPr>
        <w:framePr w:w="1755" w:h="240" w:hRule="exact" w:wrap="auto" w:vAnchor="page" w:hAnchor="page" w:x="10990" w:y="3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047578" w:rsidRDefault="00047578">
      <w:pPr>
        <w:framePr w:w="1680" w:h="194" w:hRule="exact" w:wrap="auto" w:vAnchor="page" w:hAnchor="page" w:x="1665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047578" w:rsidRDefault="00047578">
      <w:pPr>
        <w:framePr w:w="1485" w:h="240" w:hRule="exact" w:wrap="auto" w:vAnchor="page" w:hAnchor="page" w:x="948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047578" w:rsidRDefault="00047578">
      <w:pPr>
        <w:framePr w:w="1560" w:h="239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047578" w:rsidRDefault="00047578">
      <w:pPr>
        <w:framePr w:w="840" w:h="240" w:hRule="exact" w:wrap="auto" w:vAnchor="page" w:hAnchor="page" w:x="850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</w:t>
      </w:r>
    </w:p>
    <w:p w:rsidR="00047578" w:rsidRDefault="00047578">
      <w:pPr>
        <w:framePr w:w="4920" w:h="240" w:hRule="exact" w:wrap="auto" w:vAnchor="page" w:hAnchor="page" w:x="343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Financijski rashodi</w:t>
      </w:r>
    </w:p>
    <w:p w:rsidR="00047578" w:rsidRDefault="00047578">
      <w:pPr>
        <w:framePr w:w="765" w:h="240" w:hRule="exact" w:wrap="auto" w:vAnchor="page" w:hAnchor="page" w:x="1456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047578" w:rsidRDefault="00047578">
      <w:pPr>
        <w:framePr w:w="1485" w:h="240" w:hRule="exact" w:wrap="auto" w:vAnchor="page" w:hAnchor="page" w:x="948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047578" w:rsidRDefault="00047578">
      <w:pPr>
        <w:framePr w:w="1560" w:h="239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047578" w:rsidRDefault="00047578">
      <w:pPr>
        <w:framePr w:w="840" w:h="240" w:hRule="exact" w:wrap="auto" w:vAnchor="page" w:hAnchor="page" w:x="8505" w:y="4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</w:t>
      </w:r>
    </w:p>
    <w:p w:rsidR="00047578" w:rsidRDefault="00047578">
      <w:pPr>
        <w:framePr w:w="4920" w:h="240" w:hRule="exact" w:wrap="auto" w:vAnchor="page" w:hAnchor="page" w:x="343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financijski rashodi</w:t>
      </w:r>
    </w:p>
    <w:p w:rsidR="00047578" w:rsidRDefault="00047578">
      <w:pPr>
        <w:framePr w:w="765" w:h="240" w:hRule="exact" w:wrap="auto" w:vAnchor="page" w:hAnchor="page" w:x="1456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047578" w:rsidRDefault="00047578">
      <w:pPr>
        <w:framePr w:w="1485" w:h="240" w:hRule="exact" w:wrap="auto" w:vAnchor="page" w:hAnchor="page" w:x="948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047578" w:rsidRDefault="00047578">
      <w:pPr>
        <w:framePr w:w="1560" w:h="239" w:hRule="exact" w:wrap="auto" w:vAnchor="page" w:hAnchor="page" w:x="1290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047578" w:rsidRDefault="00047578">
      <w:pPr>
        <w:framePr w:w="840" w:h="240" w:hRule="exact" w:wrap="auto" w:vAnchor="page" w:hAnchor="page" w:x="8505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3434</w:t>
      </w:r>
    </w:p>
    <w:p w:rsidR="00047578" w:rsidRDefault="00047578">
      <w:pPr>
        <w:framePr w:w="4920" w:h="240" w:hRule="exact" w:wrap="auto" w:vAnchor="page" w:hAnchor="page" w:x="3435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nespomenuti financijski rashodi</w:t>
      </w:r>
    </w:p>
    <w:p w:rsidR="00047578" w:rsidRDefault="00047578">
      <w:pPr>
        <w:framePr w:w="765" w:h="240" w:hRule="exact" w:wrap="auto" w:vAnchor="page" w:hAnchor="page" w:x="1456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69,52</w:t>
      </w:r>
    </w:p>
    <w:p w:rsidR="00047578" w:rsidRDefault="00047578">
      <w:pPr>
        <w:framePr w:w="1485" w:h="240" w:hRule="exact" w:wrap="auto" w:vAnchor="page" w:hAnchor="page" w:x="948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20.000,00</w:t>
      </w:r>
    </w:p>
    <w:p w:rsidR="00047578" w:rsidRDefault="00047578">
      <w:pPr>
        <w:framePr w:w="1560" w:h="239" w:hRule="exact" w:wrap="auto" w:vAnchor="page" w:hAnchor="page" w:x="1290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13.904,00</w:t>
      </w:r>
    </w:p>
    <w:p w:rsidR="00047578" w:rsidRDefault="00047578">
      <w:pPr>
        <w:framePr w:w="840" w:h="240" w:hRule="exact" w:wrap="auto" w:vAnchor="page" w:hAnchor="page" w:x="8505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K301001, RAČUNALA I RAČUNALNA OPREMA</w:t>
      </w:r>
    </w:p>
    <w:p w:rsidR="00047578" w:rsidRDefault="00047578">
      <w:pPr>
        <w:framePr w:w="1755" w:h="240" w:hRule="exact" w:wrap="auto" w:vAnchor="page" w:hAnchor="page" w:x="1099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10.320,00</w:t>
      </w:r>
    </w:p>
    <w:p w:rsidR="00047578" w:rsidRDefault="00047578">
      <w:pPr>
        <w:framePr w:w="1560" w:h="240" w:hRule="exact" w:wrap="auto" w:vAnchor="page" w:hAnchor="page" w:x="12900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10.319,96</w:t>
      </w:r>
    </w:p>
    <w:p w:rsidR="00047578" w:rsidRDefault="00047578">
      <w:pPr>
        <w:framePr w:w="765" w:h="240" w:hRule="exact" w:wrap="auto" w:vAnchor="page" w:hAnchor="page" w:x="14565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5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10.320,00</w:t>
      </w:r>
    </w:p>
    <w:p w:rsidR="00047578" w:rsidRDefault="00047578">
      <w:pPr>
        <w:framePr w:w="8940" w:h="240" w:hRule="exact" w:wrap="auto" w:vAnchor="page" w:hAnchor="page" w:x="405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10.319,96</w:t>
      </w:r>
    </w:p>
    <w:p w:rsidR="00047578" w:rsidRDefault="00047578">
      <w:pPr>
        <w:framePr w:w="765" w:h="229" w:hRule="exact" w:wrap="auto" w:vAnchor="page" w:hAnchor="page" w:x="14565" w:y="5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5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10.320,00</w:t>
      </w:r>
    </w:p>
    <w:p w:rsidR="00047578" w:rsidRDefault="00047578">
      <w:pPr>
        <w:framePr w:w="1755" w:h="240" w:hRule="exact" w:wrap="auto" w:vAnchor="page" w:hAnchor="page" w:x="10990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10.320,00</w:t>
      </w:r>
    </w:p>
    <w:p w:rsidR="00047578" w:rsidRDefault="00047578">
      <w:pPr>
        <w:framePr w:w="1680" w:h="194" w:hRule="exact" w:wrap="auto" w:vAnchor="page" w:hAnchor="page" w:x="1665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10.320,00</w:t>
      </w:r>
    </w:p>
    <w:p w:rsidR="00047578" w:rsidRDefault="00047578">
      <w:pPr>
        <w:framePr w:w="1560" w:h="239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10.319,96</w:t>
      </w:r>
    </w:p>
    <w:p w:rsidR="00047578" w:rsidRDefault="00047578">
      <w:pPr>
        <w:framePr w:w="840" w:h="240" w:hRule="exact" w:wrap="auto" w:vAnchor="page" w:hAnchor="page" w:x="850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10.320,00</w:t>
      </w:r>
    </w:p>
    <w:p w:rsidR="00047578" w:rsidRDefault="00047578">
      <w:pPr>
        <w:framePr w:w="1560" w:h="239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10.319,96</w:t>
      </w:r>
    </w:p>
    <w:p w:rsidR="00047578" w:rsidRDefault="00047578">
      <w:pPr>
        <w:framePr w:w="840" w:h="240" w:hRule="exact" w:wrap="auto" w:vAnchor="page" w:hAnchor="page" w:x="8505" w:y="5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10.320,00</w:t>
      </w:r>
    </w:p>
    <w:p w:rsidR="00047578" w:rsidRDefault="00047578">
      <w:pPr>
        <w:framePr w:w="1560" w:h="239" w:hRule="exact" w:wrap="auto" w:vAnchor="page" w:hAnchor="page" w:x="1290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10.319,96</w:t>
      </w:r>
    </w:p>
    <w:p w:rsidR="00047578" w:rsidRDefault="00047578">
      <w:pPr>
        <w:framePr w:w="840" w:h="240" w:hRule="exact" w:wrap="auto" w:vAnchor="page" w:hAnchor="page" w:x="8505" w:y="6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0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047578" w:rsidRDefault="00047578">
      <w:pPr>
        <w:framePr w:w="4920" w:h="240" w:hRule="exact" w:wrap="auto" w:vAnchor="page" w:hAnchor="page" w:x="3435" w:y="6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047578" w:rsidRDefault="00047578">
      <w:pPr>
        <w:framePr w:w="765" w:h="240" w:hRule="exact" w:wrap="auto" w:vAnchor="page" w:hAnchor="page" w:x="1456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10.320,00</w:t>
      </w:r>
    </w:p>
    <w:p w:rsidR="00047578" w:rsidRDefault="00047578">
      <w:pPr>
        <w:framePr w:w="1560" w:h="239" w:hRule="exact" w:wrap="auto" w:vAnchor="page" w:hAnchor="page" w:x="1290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10.319,96</w:t>
      </w:r>
    </w:p>
    <w:p w:rsidR="00047578" w:rsidRDefault="00047578">
      <w:pPr>
        <w:framePr w:w="840" w:h="240" w:hRule="exact" w:wrap="auto" w:vAnchor="page" w:hAnchor="page" w:x="8505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6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K301002, OSTALA UREDSKA OPREMA</w:t>
      </w:r>
    </w:p>
    <w:p w:rsidR="00047578" w:rsidRDefault="00047578">
      <w:pPr>
        <w:framePr w:w="1755" w:h="240" w:hRule="exact" w:wrap="auto" w:vAnchor="page" w:hAnchor="page" w:x="1099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18.000,00</w:t>
      </w:r>
    </w:p>
    <w:p w:rsidR="00047578" w:rsidRDefault="00047578">
      <w:pPr>
        <w:framePr w:w="1560" w:h="240" w:hRule="exact" w:wrap="auto" w:vAnchor="page" w:hAnchor="page" w:x="12900" w:y="65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40" w:hRule="exact" w:wrap="auto" w:vAnchor="page" w:hAnchor="page" w:x="14565" w:y="6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6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18.000,00</w:t>
      </w:r>
    </w:p>
    <w:p w:rsidR="00047578" w:rsidRDefault="00047578">
      <w:pPr>
        <w:framePr w:w="8940" w:h="240" w:hRule="exact" w:wrap="auto" w:vAnchor="page" w:hAnchor="page" w:x="405" w:y="6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6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755" w:h="240" w:hRule="exact" w:wrap="auto" w:vAnchor="page" w:hAnchor="page" w:x="10990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680" w:h="194" w:hRule="exact" w:wrap="auto" w:vAnchor="page" w:hAnchor="page" w:x="1665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560" w:h="239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560" w:h="239" w:hRule="exact" w:wrap="auto" w:vAnchor="page" w:hAnchor="page" w:x="1290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7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7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7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560" w:h="239" w:hRule="exact" w:wrap="auto" w:vAnchor="page" w:hAnchor="page" w:x="1290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7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7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047578" w:rsidRDefault="00047578">
      <w:pPr>
        <w:framePr w:w="4920" w:h="240" w:hRule="exact" w:wrap="auto" w:vAnchor="page" w:hAnchor="page" w:x="3435" w:y="7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047578" w:rsidRDefault="00047578">
      <w:pPr>
        <w:framePr w:w="765" w:h="240" w:hRule="exact" w:wrap="auto" w:vAnchor="page" w:hAnchor="page" w:x="1456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8.000,00</w:t>
      </w:r>
    </w:p>
    <w:p w:rsidR="00047578" w:rsidRDefault="00047578">
      <w:pPr>
        <w:framePr w:w="1560" w:h="239" w:hRule="exact" w:wrap="auto" w:vAnchor="page" w:hAnchor="page" w:x="1290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7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77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5, Pomoći</w:t>
      </w:r>
    </w:p>
    <w:p w:rsidR="00047578" w:rsidRDefault="00047578">
      <w:pPr>
        <w:framePr w:w="1560" w:h="240" w:hRule="exact" w:wrap="auto" w:vAnchor="page" w:hAnchor="page" w:x="1290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765" w:h="229" w:hRule="exact" w:wrap="auto" w:vAnchor="page" w:hAnchor="page" w:x="14565" w:y="80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40" w:h="240" w:hRule="exact" w:wrap="auto" w:vAnchor="page" w:hAnchor="page" w:x="9525" w:y="8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755" w:h="240" w:hRule="exact" w:wrap="auto" w:vAnchor="page" w:hAnchor="page" w:x="10990" w:y="8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680" w:h="194" w:hRule="exact" w:wrap="auto" w:vAnchor="page" w:hAnchor="page" w:x="1665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8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560" w:h="239" w:hRule="exact" w:wrap="auto" w:vAnchor="page" w:hAnchor="page" w:x="1290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2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560" w:h="239" w:hRule="exact" w:wrap="auto" w:vAnchor="page" w:hAnchor="page" w:x="1290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4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4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8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560" w:h="239" w:hRule="exact" w:wrap="auto" w:vAnchor="page" w:hAnchor="page" w:x="1290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4221</w:t>
      </w:r>
    </w:p>
    <w:p w:rsidR="00047578" w:rsidRDefault="00047578">
      <w:pPr>
        <w:framePr w:w="4920" w:h="240" w:hRule="exact" w:wrap="auto" w:vAnchor="page" w:hAnchor="page" w:x="3435" w:y="8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Uredska oprema i namještaj</w:t>
      </w:r>
    </w:p>
    <w:p w:rsidR="00047578" w:rsidRDefault="00047578">
      <w:pPr>
        <w:framePr w:w="765" w:h="240" w:hRule="exact" w:wrap="auto" w:vAnchor="page" w:hAnchor="page" w:x="1456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1485" w:h="240" w:hRule="exact" w:wrap="auto" w:vAnchor="page" w:hAnchor="page" w:x="948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10.000,00</w:t>
      </w:r>
    </w:p>
    <w:p w:rsidR="00047578" w:rsidRDefault="00047578">
      <w:pPr>
        <w:framePr w:w="1560" w:h="239" w:hRule="exact" w:wrap="auto" w:vAnchor="page" w:hAnchor="page" w:x="1290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0,00</w:t>
      </w:r>
    </w:p>
    <w:p w:rsidR="00047578" w:rsidRDefault="00047578">
      <w:pPr>
        <w:framePr w:w="840" w:h="240" w:hRule="exact" w:wrap="auto" w:vAnchor="page" w:hAnchor="page" w:x="8505" w:y="8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8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9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K301005, GLAZBENI INSTRUMENTI I OPREMA</w:t>
      </w:r>
    </w:p>
    <w:p w:rsidR="00047578" w:rsidRDefault="00047578">
      <w:pPr>
        <w:framePr w:w="1755" w:h="240" w:hRule="exact" w:wrap="auto" w:vAnchor="page" w:hAnchor="page" w:x="1099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40" w:hRule="exact" w:wrap="auto" w:vAnchor="page" w:hAnchor="page" w:x="12900" w:y="9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5.796,00</w:t>
      </w:r>
    </w:p>
    <w:p w:rsidR="00047578" w:rsidRDefault="00047578">
      <w:pPr>
        <w:framePr w:w="765" w:h="240" w:hRule="exact" w:wrap="auto" w:vAnchor="page" w:hAnchor="page" w:x="14565" w:y="9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115,92</w:t>
      </w:r>
    </w:p>
    <w:p w:rsidR="00047578" w:rsidRDefault="00047578">
      <w:pPr>
        <w:framePr w:w="1440" w:h="240" w:hRule="exact" w:wrap="auto" w:vAnchor="page" w:hAnchor="page" w:x="9525" w:y="9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8940" w:h="240" w:hRule="exact" w:wrap="auto" w:vAnchor="page" w:hAnchor="page" w:x="405" w:y="9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5.796,00</w:t>
      </w:r>
    </w:p>
    <w:p w:rsidR="00047578" w:rsidRDefault="00047578">
      <w:pPr>
        <w:framePr w:w="765" w:h="229" w:hRule="exact" w:wrap="auto" w:vAnchor="page" w:hAnchor="page" w:x="14565" w:y="9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115,92</w:t>
      </w:r>
    </w:p>
    <w:p w:rsidR="00047578" w:rsidRDefault="00047578">
      <w:pPr>
        <w:framePr w:w="1440" w:h="240" w:hRule="exact" w:wrap="auto" w:vAnchor="page" w:hAnchor="page" w:x="9525" w:y="9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755" w:h="240" w:hRule="exact" w:wrap="auto" w:vAnchor="page" w:hAnchor="page" w:x="10990" w:y="9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680" w:h="194" w:hRule="exact" w:wrap="auto" w:vAnchor="page" w:hAnchor="page" w:x="1665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9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115,92</w:t>
      </w:r>
    </w:p>
    <w:p w:rsidR="00047578" w:rsidRDefault="00047578">
      <w:pPr>
        <w:framePr w:w="1485" w:h="240" w:hRule="exact" w:wrap="auto" w:vAnchor="page" w:hAnchor="page" w:x="948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5.796,00</w:t>
      </w:r>
    </w:p>
    <w:p w:rsidR="00047578" w:rsidRDefault="00047578">
      <w:pPr>
        <w:framePr w:w="840" w:h="240" w:hRule="exact" w:wrap="auto" w:vAnchor="page" w:hAnchor="page" w:x="8505" w:y="9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9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115,92</w:t>
      </w:r>
    </w:p>
    <w:p w:rsidR="00047578" w:rsidRDefault="00047578">
      <w:pPr>
        <w:framePr w:w="1485" w:h="240" w:hRule="exact" w:wrap="auto" w:vAnchor="page" w:hAnchor="page" w:x="948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5.796,00</w:t>
      </w:r>
    </w:p>
    <w:p w:rsidR="00047578" w:rsidRDefault="00047578">
      <w:pPr>
        <w:framePr w:w="840" w:h="240" w:hRule="exact" w:wrap="auto" w:vAnchor="page" w:hAnchor="page" w:x="8505" w:y="9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9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</w:t>
      </w:r>
    </w:p>
    <w:p w:rsidR="00047578" w:rsidRDefault="00047578">
      <w:pPr>
        <w:framePr w:w="4920" w:h="240" w:hRule="exact" w:wrap="auto" w:vAnchor="page" w:hAnchor="page" w:x="3435" w:y="10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Postrojenja i oprema</w:t>
      </w:r>
    </w:p>
    <w:p w:rsidR="00047578" w:rsidRDefault="00047578">
      <w:pPr>
        <w:framePr w:w="765" w:h="240" w:hRule="exact" w:wrap="auto" w:vAnchor="page" w:hAnchor="page" w:x="1456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115,92</w:t>
      </w:r>
    </w:p>
    <w:p w:rsidR="00047578" w:rsidRDefault="00047578">
      <w:pPr>
        <w:framePr w:w="1485" w:h="240" w:hRule="exact" w:wrap="auto" w:vAnchor="page" w:hAnchor="page" w:x="948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5.796,00</w:t>
      </w:r>
    </w:p>
    <w:p w:rsidR="00047578" w:rsidRDefault="00047578">
      <w:pPr>
        <w:framePr w:w="840" w:h="240" w:hRule="exact" w:wrap="auto" w:vAnchor="page" w:hAnchor="page" w:x="8505" w:y="10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01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4226</w:t>
      </w:r>
    </w:p>
    <w:p w:rsidR="00047578" w:rsidRDefault="00047578">
      <w:pPr>
        <w:framePr w:w="4920" w:h="240" w:hRule="exact" w:wrap="auto" w:vAnchor="page" w:hAnchor="page" w:x="3435" w:y="10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Sportska i glazbena oprema</w:t>
      </w:r>
    </w:p>
    <w:p w:rsidR="00047578" w:rsidRDefault="00047578">
      <w:pPr>
        <w:framePr w:w="765" w:h="240" w:hRule="exact" w:wrap="auto" w:vAnchor="page" w:hAnchor="page" w:x="1456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115,92</w:t>
      </w:r>
    </w:p>
    <w:p w:rsidR="00047578" w:rsidRDefault="00047578">
      <w:pPr>
        <w:framePr w:w="1485" w:h="240" w:hRule="exact" w:wrap="auto" w:vAnchor="page" w:hAnchor="page" w:x="948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5.796,00</w:t>
      </w:r>
    </w:p>
    <w:p w:rsidR="00047578" w:rsidRDefault="00047578">
      <w:pPr>
        <w:framePr w:w="840" w:h="240" w:hRule="exact" w:wrap="auto" w:vAnchor="page" w:hAnchor="page" w:x="8505" w:y="10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0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0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K301006, KNJIGE</w:t>
      </w:r>
    </w:p>
    <w:p w:rsidR="00047578" w:rsidRDefault="00047578">
      <w:pPr>
        <w:framePr w:w="1755" w:h="240" w:hRule="exact" w:wrap="auto" w:vAnchor="page" w:hAnchor="page" w:x="1099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42.000,00</w:t>
      </w:r>
    </w:p>
    <w:p w:rsidR="00047578" w:rsidRDefault="00047578">
      <w:pPr>
        <w:framePr w:w="1560" w:h="240" w:hRule="exact" w:wrap="auto" w:vAnchor="page" w:hAnchor="page" w:x="12900" w:y="10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50.850,80</w:t>
      </w:r>
    </w:p>
    <w:p w:rsidR="00047578" w:rsidRDefault="00047578">
      <w:pPr>
        <w:framePr w:w="765" w:h="240" w:hRule="exact" w:wrap="auto" w:vAnchor="page" w:hAnchor="page" w:x="14565" w:y="10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121,07</w:t>
      </w:r>
    </w:p>
    <w:p w:rsidR="00047578" w:rsidRDefault="00047578">
      <w:pPr>
        <w:framePr w:w="1440" w:h="240" w:hRule="exact" w:wrap="auto" w:vAnchor="page" w:hAnchor="page" w:x="9525" w:y="10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42.000,00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51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rect id="_x0000_s1735" style="position:absolute;left:0;text-align:left;margin-left:14.2pt;margin-top:87.2pt;width:827.75pt;height:12.2pt;z-index:-25093222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36" style="position:absolute;left:0;text-align:left;margin-left:14.2pt;margin-top:147.4pt;width:827.75pt;height:12.2pt;z-index:-25093120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37" style="position:absolute;left:0;text-align:left;margin-left:14.2pt;margin-top:207.6pt;width:827.75pt;height:12pt;z-index:-25093017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38" style="position:absolute;left:0;text-align:left;margin-left:14.2pt;margin-top:219.6pt;width:827.75pt;height:12.2pt;z-index:-25092915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39" style="position:absolute;left:0;text-align:left;margin-left:14.2pt;margin-top:279.8pt;width:827.75pt;height:12pt;z-index:-25092812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40" style="position:absolute;left:0;text-align:left;margin-left:14.2pt;margin-top:291.8pt;width:827.75pt;height:12.2pt;z-index:-250927104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41" style="position:absolute;left:0;text-align:left;margin-left:14.2pt;margin-top:352pt;width:827.75pt;height:12.75pt;z-index:-250926080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42" style="position:absolute;left:0;text-align:left;margin-left:14.2pt;margin-top:364.75pt;width:827.75pt;height:12.75pt;z-index:-25092505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43" style="position:absolute;left:0;text-align:left;margin-left:14.2pt;margin-top:377.5pt;width:827.75pt;height:12pt;z-index:-25092403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44" style="position:absolute;left:0;text-align:left;margin-left:14.2pt;margin-top:389.5pt;width:827.75pt;height:12.2pt;z-index:-250923008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45" style="position:absolute;left:0;text-align:left;margin-left:14.2pt;margin-top:449.7pt;width:827.75pt;height:12pt;z-index:-250921984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46" style="position:absolute;left:0;text-align:left;margin-left:14.2pt;margin-top:461.7pt;width:827.75pt;height:12.2pt;z-index:-250920960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rect id="_x0000_s1747" style="position:absolute;left:0;text-align:left;margin-left:14.2pt;margin-top:521.9pt;width:827.75pt;height:12pt;z-index:-250919936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748" style="position:absolute;left:0;text-align:left;margin-left:14.2pt;margin-top:533.9pt;width:827.75pt;height:12.2pt;z-index:-250918912;mso-position-horizontal-relative:page;mso-position-vertical-relative:page" o:allowincell="f" fillcolor="#e0e0e0" stroked="f">
            <w10:wrap anchorx="page" anchory="page"/>
          </v:rect>
        </w:pict>
      </w:r>
      <w:r>
        <w:rPr>
          <w:noProof/>
        </w:rPr>
        <w:pict>
          <v:line id="_x0000_s1749" style="position:absolute;left:0;text-align:left;z-index:-250917888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8940" w:h="240" w:hRule="exact" w:wrap="auto" w:vAnchor="page" w:hAnchor="page" w:x="40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33.424,31</w:t>
      </w:r>
    </w:p>
    <w:p w:rsidR="00047578" w:rsidRDefault="00047578">
      <w:pPr>
        <w:framePr w:w="765" w:h="229" w:hRule="exact" w:wrap="auto" w:vAnchor="page" w:hAnchor="page" w:x="14565" w:y="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128,56</w:t>
      </w:r>
    </w:p>
    <w:p w:rsidR="00047578" w:rsidRDefault="00047578">
      <w:pPr>
        <w:framePr w:w="1440" w:h="240" w:hRule="exact" w:wrap="auto" w:vAnchor="page" w:hAnchor="page" w:x="9525" w:y="1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26.000,00</w:t>
      </w:r>
    </w:p>
    <w:p w:rsidR="00047578" w:rsidRDefault="00047578">
      <w:pPr>
        <w:framePr w:w="1755" w:h="240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26.000,00</w:t>
      </w:r>
    </w:p>
    <w:p w:rsidR="00047578" w:rsidRDefault="00047578">
      <w:pPr>
        <w:framePr w:w="1680" w:h="194" w:hRule="exact" w:wrap="auto" w:vAnchor="page" w:hAnchor="page" w:x="1665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1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1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128,56</w:t>
      </w:r>
    </w:p>
    <w:p w:rsidR="00047578" w:rsidRDefault="00047578">
      <w:pPr>
        <w:framePr w:w="1485" w:h="240" w:hRule="exact" w:wrap="auto" w:vAnchor="page" w:hAnchor="page" w:x="948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26.000,00</w:t>
      </w:r>
    </w:p>
    <w:p w:rsidR="00047578" w:rsidRDefault="00047578">
      <w:pPr>
        <w:framePr w:w="1560" w:h="239" w:hRule="exact" w:wrap="auto" w:vAnchor="page" w:hAnchor="page" w:x="1290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33.424,31</w:t>
      </w:r>
    </w:p>
    <w:p w:rsidR="00047578" w:rsidRDefault="00047578">
      <w:pPr>
        <w:framePr w:w="840" w:h="240" w:hRule="exact" w:wrap="auto" w:vAnchor="page" w:hAnchor="page" w:x="8505" w:y="19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1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2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128,56</w:t>
      </w:r>
    </w:p>
    <w:p w:rsidR="00047578" w:rsidRDefault="00047578">
      <w:pPr>
        <w:framePr w:w="1485" w:h="240" w:hRule="exact" w:wrap="auto" w:vAnchor="page" w:hAnchor="page" w:x="948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26.000,00</w:t>
      </w:r>
    </w:p>
    <w:p w:rsidR="00047578" w:rsidRDefault="00047578">
      <w:pPr>
        <w:framePr w:w="1560" w:h="239" w:hRule="exact" w:wrap="auto" w:vAnchor="page" w:hAnchor="page" w:x="1290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33.424,31</w:t>
      </w:r>
    </w:p>
    <w:p w:rsidR="00047578" w:rsidRDefault="00047578">
      <w:pPr>
        <w:framePr w:w="840" w:h="240" w:hRule="exact" w:wrap="auto" w:vAnchor="page" w:hAnchor="page" w:x="8505" w:y="22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</w:t>
      </w:r>
    </w:p>
    <w:p w:rsidR="00047578" w:rsidRDefault="00047578">
      <w:pPr>
        <w:framePr w:w="4920" w:h="240" w:hRule="exact" w:wrap="auto" w:vAnchor="page" w:hAnchor="page" w:x="3435" w:y="2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Knjige, umjetnička djela i ostale izložbene vrijednosti</w:t>
      </w:r>
    </w:p>
    <w:p w:rsidR="00047578" w:rsidRDefault="00047578">
      <w:pPr>
        <w:framePr w:w="765" w:h="240" w:hRule="exact" w:wrap="auto" w:vAnchor="page" w:hAnchor="page" w:x="1456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128,56</w:t>
      </w:r>
    </w:p>
    <w:p w:rsidR="00047578" w:rsidRDefault="00047578">
      <w:pPr>
        <w:framePr w:w="1485" w:h="240" w:hRule="exact" w:wrap="auto" w:vAnchor="page" w:hAnchor="page" w:x="948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26.000,00</w:t>
      </w:r>
    </w:p>
    <w:p w:rsidR="00047578" w:rsidRDefault="00047578">
      <w:pPr>
        <w:framePr w:w="1560" w:h="239" w:hRule="exact" w:wrap="auto" w:vAnchor="page" w:hAnchor="page" w:x="1290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33.424,31</w:t>
      </w:r>
    </w:p>
    <w:p w:rsidR="00047578" w:rsidRDefault="00047578">
      <w:pPr>
        <w:framePr w:w="840" w:h="240" w:hRule="exact" w:wrap="auto" w:vAnchor="page" w:hAnchor="page" w:x="8505" w:y="2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4241</w:t>
      </w:r>
    </w:p>
    <w:p w:rsidR="00047578" w:rsidRDefault="00047578">
      <w:pPr>
        <w:framePr w:w="4920" w:h="240" w:hRule="exact" w:wrap="auto" w:vAnchor="page" w:hAnchor="page" w:x="3435" w:y="2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</w:t>
      </w:r>
    </w:p>
    <w:p w:rsidR="00047578" w:rsidRDefault="00047578">
      <w:pPr>
        <w:framePr w:w="765" w:h="240" w:hRule="exact" w:wrap="auto" w:vAnchor="page" w:hAnchor="page" w:x="1456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128,56</w:t>
      </w:r>
    </w:p>
    <w:p w:rsidR="00047578" w:rsidRDefault="00047578">
      <w:pPr>
        <w:framePr w:w="1485" w:h="240" w:hRule="exact" w:wrap="auto" w:vAnchor="page" w:hAnchor="page" w:x="948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26.000,00</w:t>
      </w:r>
    </w:p>
    <w:p w:rsidR="00047578" w:rsidRDefault="00047578">
      <w:pPr>
        <w:framePr w:w="1560" w:h="239" w:hRule="exact" w:wrap="auto" w:vAnchor="page" w:hAnchor="page" w:x="1290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33.424,31</w:t>
      </w:r>
    </w:p>
    <w:p w:rsidR="00047578" w:rsidRDefault="00047578">
      <w:pPr>
        <w:framePr w:w="840" w:h="240" w:hRule="exact" w:wrap="auto" w:vAnchor="page" w:hAnchor="page" w:x="8505" w:y="27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27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2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5, Pomoći</w:t>
      </w:r>
    </w:p>
    <w:p w:rsidR="00047578" w:rsidRDefault="00047578">
      <w:pPr>
        <w:framePr w:w="1560" w:h="240" w:hRule="exact" w:wrap="auto" w:vAnchor="page" w:hAnchor="page" w:x="1290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17.426,49</w:t>
      </w:r>
    </w:p>
    <w:p w:rsidR="00047578" w:rsidRDefault="00047578">
      <w:pPr>
        <w:framePr w:w="765" w:h="229" w:hRule="exact" w:wrap="auto" w:vAnchor="page" w:hAnchor="page" w:x="14565" w:y="29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108,92</w:t>
      </w:r>
    </w:p>
    <w:p w:rsidR="00047578" w:rsidRDefault="00047578">
      <w:pPr>
        <w:framePr w:w="1440" w:h="240" w:hRule="exact" w:wrap="auto" w:vAnchor="page" w:hAnchor="page" w:x="9525" w:y="29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047578" w:rsidRDefault="00047578">
      <w:pPr>
        <w:framePr w:w="1755" w:h="240" w:hRule="exact" w:wrap="auto" w:vAnchor="page" w:hAnchor="page" w:x="10990" w:y="2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047578" w:rsidRDefault="00047578">
      <w:pPr>
        <w:framePr w:w="1680" w:h="194" w:hRule="exact" w:wrap="auto" w:vAnchor="page" w:hAnchor="page" w:x="1665" w:y="3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3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31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108,92</w:t>
      </w:r>
    </w:p>
    <w:p w:rsidR="00047578" w:rsidRDefault="00047578">
      <w:pPr>
        <w:framePr w:w="1485" w:h="240" w:hRule="exact" w:wrap="auto" w:vAnchor="page" w:hAnchor="page" w:x="9480" w:y="3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047578" w:rsidRDefault="00047578">
      <w:pPr>
        <w:framePr w:w="1560" w:h="239" w:hRule="exact" w:wrap="auto" w:vAnchor="page" w:hAnchor="page" w:x="12900" w:y="3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17.426,49</w:t>
      </w:r>
    </w:p>
    <w:p w:rsidR="00047578" w:rsidRDefault="00047578">
      <w:pPr>
        <w:framePr w:w="840" w:h="240" w:hRule="exact" w:wrap="auto" w:vAnchor="page" w:hAnchor="page" w:x="8505" w:y="31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3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108,92</w:t>
      </w:r>
    </w:p>
    <w:p w:rsidR="00047578" w:rsidRDefault="00047578">
      <w:pPr>
        <w:framePr w:w="1485" w:h="240" w:hRule="exact" w:wrap="auto" w:vAnchor="page" w:hAnchor="page" w:x="948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047578" w:rsidRDefault="00047578">
      <w:pPr>
        <w:framePr w:w="1560" w:h="239" w:hRule="exact" w:wrap="auto" w:vAnchor="page" w:hAnchor="page" w:x="1290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17.426,49</w:t>
      </w:r>
    </w:p>
    <w:p w:rsidR="00047578" w:rsidRDefault="00047578">
      <w:pPr>
        <w:framePr w:w="840" w:h="240" w:hRule="exact" w:wrap="auto" w:vAnchor="page" w:hAnchor="page" w:x="8505" w:y="3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</w:t>
      </w:r>
    </w:p>
    <w:p w:rsidR="00047578" w:rsidRDefault="00047578">
      <w:pPr>
        <w:framePr w:w="4920" w:h="240" w:hRule="exact" w:wrap="auto" w:vAnchor="page" w:hAnchor="page" w:x="3435" w:y="3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Knjige, umjetnička djela i ostale izložbene vrijednosti</w:t>
      </w:r>
    </w:p>
    <w:p w:rsidR="00047578" w:rsidRDefault="00047578">
      <w:pPr>
        <w:framePr w:w="765" w:h="240" w:hRule="exact" w:wrap="auto" w:vAnchor="page" w:hAnchor="page" w:x="1456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108,92</w:t>
      </w:r>
    </w:p>
    <w:p w:rsidR="00047578" w:rsidRDefault="00047578">
      <w:pPr>
        <w:framePr w:w="1485" w:h="240" w:hRule="exact" w:wrap="auto" w:vAnchor="page" w:hAnchor="page" w:x="948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047578" w:rsidRDefault="00047578">
      <w:pPr>
        <w:framePr w:w="1560" w:h="239" w:hRule="exact" w:wrap="auto" w:vAnchor="page" w:hAnchor="page" w:x="1290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17.426,49</w:t>
      </w:r>
    </w:p>
    <w:p w:rsidR="00047578" w:rsidRDefault="00047578">
      <w:pPr>
        <w:framePr w:w="840" w:h="240" w:hRule="exact" w:wrap="auto" w:vAnchor="page" w:hAnchor="page" w:x="8505" w:y="3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4241</w:t>
      </w:r>
    </w:p>
    <w:p w:rsidR="00047578" w:rsidRDefault="00047578">
      <w:pPr>
        <w:framePr w:w="4920" w:h="240" w:hRule="exact" w:wrap="auto" w:vAnchor="page" w:hAnchor="page" w:x="3435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</w:t>
      </w:r>
    </w:p>
    <w:p w:rsidR="00047578" w:rsidRDefault="00047578">
      <w:pPr>
        <w:framePr w:w="765" w:h="240" w:hRule="exact" w:wrap="auto" w:vAnchor="page" w:hAnchor="page" w:x="1456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108,92</w:t>
      </w:r>
    </w:p>
    <w:p w:rsidR="00047578" w:rsidRDefault="00047578">
      <w:pPr>
        <w:framePr w:w="1485" w:h="240" w:hRule="exact" w:wrap="auto" w:vAnchor="page" w:hAnchor="page" w:x="948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16.000,00</w:t>
      </w:r>
    </w:p>
    <w:p w:rsidR="00047578" w:rsidRDefault="00047578">
      <w:pPr>
        <w:framePr w:w="1560" w:h="239" w:hRule="exact" w:wrap="auto" w:vAnchor="page" w:hAnchor="page" w:x="1290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17.426,49</w:t>
      </w:r>
    </w:p>
    <w:p w:rsidR="00047578" w:rsidRDefault="00047578">
      <w:pPr>
        <w:framePr w:w="840" w:h="240" w:hRule="exact" w:wrap="auto" w:vAnchor="page" w:hAnchor="page" w:x="8505" w:y="3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Kapitalni projekt: K301007, ZBIRKA DRUGA DOMOVINA </w:t>
      </w:r>
      <w:r>
        <w:rPr>
          <w:rFonts w:ascii="Arial" w:hAnsi="Arial"/>
          <w:color w:val="000000"/>
          <w:kern w:val="2"/>
          <w:sz w:val="19"/>
        </w:rPr>
        <w:noBreakHyphen/>
        <w:t>ČILE</w:t>
      </w:r>
    </w:p>
    <w:p w:rsidR="00047578" w:rsidRDefault="00047578">
      <w:pPr>
        <w:framePr w:w="1755" w:h="240" w:hRule="exact" w:wrap="auto" w:vAnchor="page" w:hAnchor="page" w:x="1099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40" w:hRule="exact" w:wrap="auto" w:vAnchor="page" w:hAnchor="page" w:x="12900" w:y="4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2.551,50</w:t>
      </w:r>
    </w:p>
    <w:p w:rsidR="00047578" w:rsidRDefault="00047578">
      <w:pPr>
        <w:framePr w:w="765" w:h="240" w:hRule="exact" w:wrap="auto" w:vAnchor="page" w:hAnchor="page" w:x="14565" w:y="4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51,03</w:t>
      </w:r>
    </w:p>
    <w:p w:rsidR="00047578" w:rsidRDefault="00047578">
      <w:pPr>
        <w:framePr w:w="1440" w:h="240" w:hRule="exact" w:wrap="auto" w:vAnchor="page" w:hAnchor="page" w:x="9525" w:y="4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8940" w:h="240" w:hRule="exact" w:wrap="auto" w:vAnchor="page" w:hAnchor="page" w:x="405" w:y="4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2.551,50</w:t>
      </w:r>
    </w:p>
    <w:p w:rsidR="00047578" w:rsidRDefault="00047578">
      <w:pPr>
        <w:framePr w:w="765" w:h="229" w:hRule="exact" w:wrap="auto" w:vAnchor="page" w:hAnchor="page" w:x="14565" w:y="4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51,03</w:t>
      </w:r>
    </w:p>
    <w:p w:rsidR="00047578" w:rsidRDefault="00047578">
      <w:pPr>
        <w:framePr w:w="1440" w:h="240" w:hRule="exact" w:wrap="auto" w:vAnchor="page" w:hAnchor="page" w:x="9525" w:y="4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755" w:h="240" w:hRule="exact" w:wrap="auto" w:vAnchor="page" w:hAnchor="page" w:x="10990" w:y="4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680" w:h="194" w:hRule="exact" w:wrap="auto" w:vAnchor="page" w:hAnchor="page" w:x="1665" w:y="46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46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51,03</w:t>
      </w:r>
    </w:p>
    <w:p w:rsidR="00047578" w:rsidRDefault="00047578">
      <w:pPr>
        <w:framePr w:w="1485" w:h="240" w:hRule="exact" w:wrap="auto" w:vAnchor="page" w:hAnchor="page" w:x="9480" w:y="46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46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2.551,50</w:t>
      </w:r>
    </w:p>
    <w:p w:rsidR="00047578" w:rsidRDefault="00047578">
      <w:pPr>
        <w:framePr w:w="840" w:h="240" w:hRule="exact" w:wrap="auto" w:vAnchor="page" w:hAnchor="page" w:x="8505" w:y="46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6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4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48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51,03</w:t>
      </w:r>
    </w:p>
    <w:p w:rsidR="00047578" w:rsidRDefault="00047578">
      <w:pPr>
        <w:framePr w:w="1485" w:h="240" w:hRule="exact" w:wrap="auto" w:vAnchor="page" w:hAnchor="page" w:x="948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2.551,50</w:t>
      </w:r>
    </w:p>
    <w:p w:rsidR="00047578" w:rsidRDefault="00047578">
      <w:pPr>
        <w:framePr w:w="840" w:h="240" w:hRule="exact" w:wrap="auto" w:vAnchor="page" w:hAnchor="page" w:x="8505" w:y="48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4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</w:t>
      </w:r>
    </w:p>
    <w:p w:rsidR="00047578" w:rsidRDefault="00047578">
      <w:pPr>
        <w:framePr w:w="4920" w:h="240" w:hRule="exact" w:wrap="auto" w:vAnchor="page" w:hAnchor="page" w:x="3435" w:y="5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Knjige, umjetnička djela i ostale izložbene vrijednosti</w:t>
      </w:r>
    </w:p>
    <w:p w:rsidR="00047578" w:rsidRDefault="00047578">
      <w:pPr>
        <w:framePr w:w="765" w:h="240" w:hRule="exact" w:wrap="auto" w:vAnchor="page" w:hAnchor="page" w:x="1456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51,03</w:t>
      </w:r>
    </w:p>
    <w:p w:rsidR="00047578" w:rsidRDefault="00047578">
      <w:pPr>
        <w:framePr w:w="1485" w:h="240" w:hRule="exact" w:wrap="auto" w:vAnchor="page" w:hAnchor="page" w:x="948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2.551,50</w:t>
      </w:r>
    </w:p>
    <w:p w:rsidR="00047578" w:rsidRDefault="00047578">
      <w:pPr>
        <w:framePr w:w="840" w:h="240" w:hRule="exact" w:wrap="auto" w:vAnchor="page" w:hAnchor="page" w:x="8505" w:y="5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4241</w:t>
      </w:r>
    </w:p>
    <w:p w:rsidR="00047578" w:rsidRDefault="00047578">
      <w:pPr>
        <w:framePr w:w="4920" w:h="240" w:hRule="exact" w:wrap="auto" w:vAnchor="page" w:hAnchor="page" w:x="3435" w:y="5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Knjige</w:t>
      </w:r>
    </w:p>
    <w:p w:rsidR="00047578" w:rsidRDefault="00047578">
      <w:pPr>
        <w:framePr w:w="765" w:h="240" w:hRule="exact" w:wrap="auto" w:vAnchor="page" w:hAnchor="page" w:x="1456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51,03</w:t>
      </w:r>
    </w:p>
    <w:p w:rsidR="00047578" w:rsidRDefault="00047578">
      <w:pPr>
        <w:framePr w:w="1485" w:h="240" w:hRule="exact" w:wrap="auto" w:vAnchor="page" w:hAnchor="page" w:x="948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5.000,00</w:t>
      </w:r>
    </w:p>
    <w:p w:rsidR="00047578" w:rsidRDefault="00047578">
      <w:pPr>
        <w:framePr w:w="1560" w:h="239" w:hRule="exact" w:wrap="auto" w:vAnchor="page" w:hAnchor="page" w:x="1290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2.551,50</w:t>
      </w:r>
    </w:p>
    <w:p w:rsidR="00047578" w:rsidRDefault="00047578">
      <w:pPr>
        <w:framePr w:w="840" w:h="240" w:hRule="exact" w:wrap="auto" w:vAnchor="page" w:hAnchor="page" w:x="8505" w:y="53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0820</w:t>
      </w:r>
    </w:p>
    <w:p w:rsidR="00047578" w:rsidRDefault="00047578">
      <w:pPr>
        <w:framePr w:w="1755" w:h="224" w:hRule="exact" w:wrap="auto" w:vAnchor="page" w:hAnchor="page" w:x="10990" w:y="5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5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Kapitalni projekt: K301011, GEOLOŠKA ISTRAŽIVANJA MORA</w:t>
      </w:r>
    </w:p>
    <w:p w:rsidR="00047578" w:rsidRDefault="00047578">
      <w:pPr>
        <w:framePr w:w="1755" w:h="240" w:hRule="exact" w:wrap="auto" w:vAnchor="page" w:hAnchor="page" w:x="1099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28.140,00</w:t>
      </w:r>
    </w:p>
    <w:p w:rsidR="00047578" w:rsidRDefault="00047578">
      <w:pPr>
        <w:framePr w:w="1560" w:h="240" w:hRule="exact" w:wrap="auto" w:vAnchor="page" w:hAnchor="page" w:x="12900" w:y="5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28.137,50</w:t>
      </w:r>
    </w:p>
    <w:p w:rsidR="00047578" w:rsidRDefault="00047578">
      <w:pPr>
        <w:framePr w:w="765" w:h="240" w:hRule="exact" w:wrap="auto" w:vAnchor="page" w:hAnchor="page" w:x="14565" w:y="55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440" w:h="240" w:hRule="exact" w:wrap="auto" w:vAnchor="page" w:hAnchor="page" w:x="9525" w:y="55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28.140,00</w:t>
      </w:r>
    </w:p>
    <w:p w:rsidR="00047578" w:rsidRDefault="00047578">
      <w:pPr>
        <w:framePr w:w="8940" w:h="240" w:hRule="exact" w:wrap="auto" w:vAnchor="page" w:hAnchor="page" w:x="405" w:y="5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28.137,50</w:t>
      </w:r>
    </w:p>
    <w:p w:rsidR="00047578" w:rsidRDefault="00047578">
      <w:pPr>
        <w:framePr w:w="765" w:h="229" w:hRule="exact" w:wrap="auto" w:vAnchor="page" w:hAnchor="page" w:x="14565" w:y="58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440" w:h="240" w:hRule="exact" w:wrap="auto" w:vAnchor="page" w:hAnchor="page" w:x="9525" w:y="58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047578" w:rsidRDefault="00047578">
      <w:pPr>
        <w:framePr w:w="1755" w:h="240" w:hRule="exact" w:wrap="auto" w:vAnchor="page" w:hAnchor="page" w:x="10990" w:y="58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047578" w:rsidRDefault="00047578">
      <w:pPr>
        <w:framePr w:w="1680" w:h="194" w:hRule="exact" w:wrap="auto" w:vAnchor="page" w:hAnchor="page" w:x="1665" w:y="6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</w:t>
      </w:r>
    </w:p>
    <w:p w:rsidR="00047578" w:rsidRDefault="00047578">
      <w:pPr>
        <w:framePr w:w="4920" w:h="240" w:hRule="exact" w:wrap="auto" w:vAnchor="page" w:hAnchor="page" w:x="3435" w:y="6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nefinancijske imovine</w:t>
      </w:r>
    </w:p>
    <w:p w:rsidR="00047578" w:rsidRDefault="00047578">
      <w:pPr>
        <w:framePr w:w="765" w:h="240" w:hRule="exact" w:wrap="auto" w:vAnchor="page" w:hAnchor="page" w:x="14565" w:y="6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485" w:h="240" w:hRule="exact" w:wrap="auto" w:vAnchor="page" w:hAnchor="page" w:x="9480" w:y="6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047578" w:rsidRDefault="00047578">
      <w:pPr>
        <w:framePr w:w="1560" w:h="239" w:hRule="exact" w:wrap="auto" w:vAnchor="page" w:hAnchor="page" w:x="12900" w:y="6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28.137,50</w:t>
      </w:r>
    </w:p>
    <w:p w:rsidR="00047578" w:rsidRDefault="00047578">
      <w:pPr>
        <w:framePr w:w="840" w:h="240" w:hRule="exact" w:wrap="auto" w:vAnchor="page" w:hAnchor="page" w:x="8505" w:y="6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</w:t>
      </w:r>
    </w:p>
    <w:p w:rsidR="00047578" w:rsidRDefault="00047578">
      <w:pPr>
        <w:framePr w:w="1755" w:h="224" w:hRule="exact" w:wrap="auto" w:vAnchor="page" w:hAnchor="page" w:x="10990" w:y="6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</w:t>
      </w:r>
    </w:p>
    <w:p w:rsidR="00047578" w:rsidRDefault="00047578">
      <w:pPr>
        <w:framePr w:w="4920" w:h="240" w:hRule="exact" w:wrap="auto" w:vAnchor="page" w:hAnchor="page" w:x="3435" w:y="6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nabavu proizvedene dugotrajne imovine</w:t>
      </w:r>
    </w:p>
    <w:p w:rsidR="00047578" w:rsidRDefault="00047578">
      <w:pPr>
        <w:framePr w:w="765" w:h="240" w:hRule="exact" w:wrap="auto" w:vAnchor="page" w:hAnchor="page" w:x="14565" w:y="6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485" w:h="240" w:hRule="exact" w:wrap="auto" w:vAnchor="page" w:hAnchor="page" w:x="948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047578" w:rsidRDefault="00047578">
      <w:pPr>
        <w:framePr w:w="1560" w:h="239" w:hRule="exact" w:wrap="auto" w:vAnchor="page" w:hAnchor="page" w:x="1290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28.137,50</w:t>
      </w:r>
    </w:p>
    <w:p w:rsidR="00047578" w:rsidRDefault="00047578">
      <w:pPr>
        <w:framePr w:w="840" w:h="240" w:hRule="exact" w:wrap="auto" w:vAnchor="page" w:hAnchor="page" w:x="8505" w:y="6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</w:t>
      </w:r>
    </w:p>
    <w:p w:rsidR="00047578" w:rsidRDefault="00047578">
      <w:pPr>
        <w:framePr w:w="1755" w:h="224" w:hRule="exact" w:wrap="auto" w:vAnchor="page" w:hAnchor="page" w:x="10990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</w:t>
      </w:r>
    </w:p>
    <w:p w:rsidR="00047578" w:rsidRDefault="00047578">
      <w:pPr>
        <w:framePr w:w="4920" w:h="240" w:hRule="exact" w:wrap="auto" w:vAnchor="page" w:hAnchor="page" w:x="3435" w:y="6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Nematerijalna proizvedena imovina</w:t>
      </w:r>
    </w:p>
    <w:p w:rsidR="00047578" w:rsidRDefault="00047578">
      <w:pPr>
        <w:framePr w:w="765" w:h="240" w:hRule="exact" w:wrap="auto" w:vAnchor="page" w:hAnchor="page" w:x="1456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485" w:h="240" w:hRule="exact" w:wrap="auto" w:vAnchor="page" w:hAnchor="page" w:x="948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047578" w:rsidRDefault="00047578">
      <w:pPr>
        <w:framePr w:w="1560" w:h="239" w:hRule="exact" w:wrap="auto" w:vAnchor="page" w:hAnchor="page" w:x="1290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28.137,50</w:t>
      </w:r>
    </w:p>
    <w:p w:rsidR="00047578" w:rsidRDefault="00047578">
      <w:pPr>
        <w:framePr w:w="840" w:h="240" w:hRule="exact" w:wrap="auto" w:vAnchor="page" w:hAnchor="page" w:x="8505" w:y="6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</w:t>
      </w:r>
    </w:p>
    <w:p w:rsidR="00047578" w:rsidRDefault="00047578">
      <w:pPr>
        <w:framePr w:w="1755" w:h="224" w:hRule="exact" w:wrap="auto" w:vAnchor="page" w:hAnchor="page" w:x="10990" w:y="6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4263</w:t>
      </w:r>
    </w:p>
    <w:p w:rsidR="00047578" w:rsidRDefault="00047578">
      <w:pPr>
        <w:framePr w:w="4920" w:h="240" w:hRule="exact" w:wrap="auto" w:vAnchor="page" w:hAnchor="page" w:x="3435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Umjetnička, literarna i znanstvena djela</w:t>
      </w:r>
    </w:p>
    <w:p w:rsidR="00047578" w:rsidRDefault="00047578">
      <w:pPr>
        <w:framePr w:w="765" w:h="240" w:hRule="exact" w:wrap="auto" w:vAnchor="page" w:hAnchor="page" w:x="1456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99,99</w:t>
      </w:r>
    </w:p>
    <w:p w:rsidR="00047578" w:rsidRDefault="00047578">
      <w:pPr>
        <w:framePr w:w="1485" w:h="240" w:hRule="exact" w:wrap="auto" w:vAnchor="page" w:hAnchor="page" w:x="948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28.140,00</w:t>
      </w:r>
    </w:p>
    <w:p w:rsidR="00047578" w:rsidRDefault="00047578">
      <w:pPr>
        <w:framePr w:w="1560" w:h="239" w:hRule="exact" w:wrap="auto" w:vAnchor="page" w:hAnchor="page" w:x="1290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28.137,50</w:t>
      </w:r>
    </w:p>
    <w:p w:rsidR="00047578" w:rsidRDefault="00047578">
      <w:pPr>
        <w:framePr w:w="840" w:h="240" w:hRule="exact" w:wrap="auto" w:vAnchor="page" w:hAnchor="page" w:x="8505" w:y="6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05</w:t>
      </w:r>
    </w:p>
    <w:p w:rsidR="00047578" w:rsidRDefault="00047578">
      <w:pPr>
        <w:framePr w:w="1755" w:h="224" w:hRule="exact" w:wrap="auto" w:vAnchor="page" w:hAnchor="page" w:x="10990" w:y="6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55" w:h="255" w:hRule="exact" w:wrap="auto" w:vAnchor="page" w:hAnchor="page" w:x="405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Glava: 04, VLASTITI POGON ZA KOMUNALNE DJELATNOSTI</w:t>
      </w:r>
    </w:p>
    <w:p w:rsidR="00047578" w:rsidRDefault="00047578">
      <w:pPr>
        <w:framePr w:w="1755" w:h="240" w:hRule="exact" w:wrap="auto" w:vAnchor="page" w:hAnchor="page" w:x="1099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939.660,00</w:t>
      </w:r>
    </w:p>
    <w:p w:rsidR="00047578" w:rsidRDefault="00047578">
      <w:pPr>
        <w:framePr w:w="1560" w:h="240" w:hRule="exact" w:wrap="auto" w:vAnchor="page" w:hAnchor="page" w:x="12900" w:y="7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936.409,13</w:t>
      </w:r>
    </w:p>
    <w:p w:rsidR="00047578" w:rsidRDefault="00047578">
      <w:pPr>
        <w:framePr w:w="765" w:h="240" w:hRule="exact" w:wrap="auto" w:vAnchor="page" w:hAnchor="page" w:x="14565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99,65</w:t>
      </w:r>
    </w:p>
    <w:p w:rsidR="00047578" w:rsidRDefault="00047578">
      <w:pPr>
        <w:framePr w:w="1440" w:h="240" w:hRule="exact" w:wrap="auto" w:vAnchor="page" w:hAnchor="page" w:x="9525" w:y="7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939.660,00</w:t>
      </w:r>
    </w:p>
    <w:p w:rsidR="00047578" w:rsidRDefault="00047578">
      <w:pPr>
        <w:framePr w:w="8880" w:h="255" w:hRule="exact" w:wrap="auto" w:vAnchor="page" w:hAnchor="page" w:x="450" w:y="7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21"/>
        </w:rPr>
      </w:pPr>
      <w:r>
        <w:rPr>
          <w:rFonts w:ascii="Arial" w:hAnsi="Arial"/>
          <w:color w:val="000000"/>
          <w:kern w:val="2"/>
          <w:sz w:val="21"/>
        </w:rPr>
        <w:t>Program: 4001, FINANC.VLASTITOG POGONA ZA KOM.POSLOVE</w:t>
      </w:r>
    </w:p>
    <w:p w:rsidR="00047578" w:rsidRDefault="00047578">
      <w:pPr>
        <w:framePr w:w="1755" w:h="240" w:hRule="exact" w:wrap="auto" w:vAnchor="page" w:hAnchor="page" w:x="10990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939.660,00</w:t>
      </w:r>
    </w:p>
    <w:p w:rsidR="00047578" w:rsidRDefault="00047578">
      <w:pPr>
        <w:framePr w:w="1560" w:h="240" w:hRule="exact" w:wrap="auto" w:vAnchor="page" w:hAnchor="page" w:x="12870" w:y="7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936.409,13</w:t>
      </w:r>
    </w:p>
    <w:p w:rsidR="00047578" w:rsidRDefault="00047578">
      <w:pPr>
        <w:framePr w:w="765" w:h="240" w:hRule="exact" w:wrap="auto" w:vAnchor="page" w:hAnchor="page" w:x="14565" w:y="7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99,65</w:t>
      </w:r>
    </w:p>
    <w:p w:rsidR="00047578" w:rsidRDefault="00047578">
      <w:pPr>
        <w:framePr w:w="1440" w:h="240" w:hRule="exact" w:wrap="auto" w:vAnchor="page" w:hAnchor="page" w:x="9525" w:y="7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939.660,00</w:t>
      </w:r>
    </w:p>
    <w:p w:rsidR="00047578" w:rsidRDefault="00047578">
      <w:pPr>
        <w:framePr w:w="8940" w:h="240" w:hRule="exact" w:wrap="auto" w:vAnchor="page" w:hAnchor="page" w:x="405" w:y="7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A401001, PLAĆE ZA ZAPOSLENE</w:t>
      </w:r>
    </w:p>
    <w:p w:rsidR="00047578" w:rsidRDefault="00047578">
      <w:pPr>
        <w:framePr w:w="1755" w:h="240" w:hRule="exact" w:wrap="auto" w:vAnchor="page" w:hAnchor="page" w:x="10990" w:y="7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788.140,00</w:t>
      </w:r>
    </w:p>
    <w:p w:rsidR="00047578" w:rsidRDefault="00047578">
      <w:pPr>
        <w:framePr w:w="1560" w:h="240" w:hRule="exact" w:wrap="auto" w:vAnchor="page" w:hAnchor="page" w:x="12900" w:y="7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788.139,32</w:t>
      </w:r>
    </w:p>
    <w:p w:rsidR="00047578" w:rsidRDefault="00047578">
      <w:pPr>
        <w:framePr w:w="765" w:h="240" w:hRule="exact" w:wrap="auto" w:vAnchor="page" w:hAnchor="page" w:x="14565" w:y="7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7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788.140,00</w:t>
      </w:r>
    </w:p>
    <w:p w:rsidR="00047578" w:rsidRDefault="00047578">
      <w:pPr>
        <w:framePr w:w="8940" w:h="240" w:hRule="exact" w:wrap="auto" w:vAnchor="page" w:hAnchor="page" w:x="405" w:y="7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7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788.139,32</w:t>
      </w:r>
    </w:p>
    <w:p w:rsidR="00047578" w:rsidRDefault="00047578">
      <w:pPr>
        <w:framePr w:w="765" w:h="229" w:hRule="exact" w:wrap="auto" w:vAnchor="page" w:hAnchor="page" w:x="14565" w:y="7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7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788.140,00</w:t>
      </w:r>
    </w:p>
    <w:p w:rsidR="00047578" w:rsidRDefault="00047578">
      <w:pPr>
        <w:framePr w:w="1755" w:h="240" w:hRule="exact" w:wrap="auto" w:vAnchor="page" w:hAnchor="page" w:x="10990" w:y="77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788.140,00</w:t>
      </w:r>
    </w:p>
    <w:p w:rsidR="00047578" w:rsidRDefault="00047578">
      <w:pPr>
        <w:framePr w:w="1680" w:h="194" w:hRule="exact" w:wrap="auto" w:vAnchor="page" w:hAnchor="page" w:x="1665" w:y="80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8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0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788.140,00</w:t>
      </w:r>
    </w:p>
    <w:p w:rsidR="00047578" w:rsidRDefault="00047578">
      <w:pPr>
        <w:framePr w:w="1560" w:h="239" w:hRule="exact" w:wrap="auto" w:vAnchor="page" w:hAnchor="page" w:x="12900" w:y="80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788.139,32</w:t>
      </w:r>
    </w:p>
    <w:p w:rsidR="00047578" w:rsidRDefault="00047578">
      <w:pPr>
        <w:framePr w:w="840" w:h="240" w:hRule="exact" w:wrap="auto" w:vAnchor="page" w:hAnchor="page" w:x="8505" w:y="8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0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4920" w:h="240" w:hRule="exact" w:wrap="auto" w:vAnchor="page" w:hAnchor="page" w:x="3435" w:y="8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765" w:h="240" w:hRule="exact" w:wrap="auto" w:vAnchor="page" w:hAnchor="page" w:x="14565" w:y="8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788.140,00</w:t>
      </w:r>
    </w:p>
    <w:p w:rsidR="00047578" w:rsidRDefault="00047578">
      <w:pPr>
        <w:framePr w:w="1560" w:h="239" w:hRule="exact" w:wrap="auto" w:vAnchor="page" w:hAnchor="page" w:x="12900" w:y="8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788.139,32</w:t>
      </w:r>
    </w:p>
    <w:p w:rsidR="00047578" w:rsidRDefault="00047578">
      <w:pPr>
        <w:framePr w:w="840" w:h="240" w:hRule="exact" w:wrap="auto" w:vAnchor="page" w:hAnchor="page" w:x="8505" w:y="8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5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</w:t>
      </w:r>
    </w:p>
    <w:p w:rsidR="00047578" w:rsidRDefault="00047578">
      <w:pPr>
        <w:framePr w:w="4920" w:h="240" w:hRule="exact" w:wrap="auto" w:vAnchor="page" w:hAnchor="page" w:x="3435" w:y="8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(Bruto)</w:t>
      </w:r>
    </w:p>
    <w:p w:rsidR="00047578" w:rsidRDefault="00047578">
      <w:pPr>
        <w:framePr w:w="765" w:h="240" w:hRule="exact" w:wrap="auto" w:vAnchor="page" w:hAnchor="page" w:x="14565" w:y="8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5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788.140,00</w:t>
      </w:r>
    </w:p>
    <w:p w:rsidR="00047578" w:rsidRDefault="00047578">
      <w:pPr>
        <w:framePr w:w="1560" w:h="239" w:hRule="exact" w:wrap="auto" w:vAnchor="page" w:hAnchor="page" w:x="12900" w:y="85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788.139,32</w:t>
      </w:r>
    </w:p>
    <w:p w:rsidR="00047578" w:rsidRDefault="00047578">
      <w:pPr>
        <w:framePr w:w="840" w:h="240" w:hRule="exact" w:wrap="auto" w:vAnchor="page" w:hAnchor="page" w:x="8505" w:y="8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5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87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3111</w:t>
      </w:r>
    </w:p>
    <w:p w:rsidR="00047578" w:rsidRDefault="00047578">
      <w:pPr>
        <w:framePr w:w="4920" w:h="240" w:hRule="exact" w:wrap="auto" w:vAnchor="page" w:hAnchor="page" w:x="3435" w:y="8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Plaće za redovan rad</w:t>
      </w:r>
    </w:p>
    <w:p w:rsidR="00047578" w:rsidRDefault="00047578">
      <w:pPr>
        <w:framePr w:w="765" w:h="240" w:hRule="exact" w:wrap="auto" w:vAnchor="page" w:hAnchor="page" w:x="14565" w:y="8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87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788.140,00</w:t>
      </w:r>
    </w:p>
    <w:p w:rsidR="00047578" w:rsidRDefault="00047578">
      <w:pPr>
        <w:framePr w:w="1560" w:h="239" w:hRule="exact" w:wrap="auto" w:vAnchor="page" w:hAnchor="page" w:x="12900" w:y="87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788.139,32</w:t>
      </w:r>
    </w:p>
    <w:p w:rsidR="00047578" w:rsidRDefault="00047578">
      <w:pPr>
        <w:framePr w:w="840" w:h="240" w:hRule="exact" w:wrap="auto" w:vAnchor="page" w:hAnchor="page" w:x="8505" w:y="8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87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8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A401002, REGRES,BOŽIĆNICA,DAR DJECI</w:t>
      </w:r>
    </w:p>
    <w:p w:rsidR="00047578" w:rsidRDefault="00047578">
      <w:pPr>
        <w:framePr w:w="1755" w:h="240" w:hRule="exact" w:wrap="auto" w:vAnchor="page" w:hAnchor="page" w:x="10990" w:y="8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40" w:hRule="exact" w:wrap="auto" w:vAnchor="page" w:hAnchor="page" w:x="12900" w:y="8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36.750,00</w:t>
      </w:r>
    </w:p>
    <w:p w:rsidR="00047578" w:rsidRDefault="00047578">
      <w:pPr>
        <w:framePr w:w="765" w:h="240" w:hRule="exact" w:wrap="auto" w:vAnchor="page" w:hAnchor="page" w:x="14565" w:y="8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91,88</w:t>
      </w:r>
    </w:p>
    <w:p w:rsidR="00047578" w:rsidRDefault="00047578">
      <w:pPr>
        <w:framePr w:w="1440" w:h="240" w:hRule="exact" w:wrap="auto" w:vAnchor="page" w:hAnchor="page" w:x="9525" w:y="8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8940" w:h="240" w:hRule="exact" w:wrap="auto" w:vAnchor="page" w:hAnchor="page" w:x="405" w:y="9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9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36.750,00</w:t>
      </w:r>
    </w:p>
    <w:p w:rsidR="00047578" w:rsidRDefault="00047578">
      <w:pPr>
        <w:framePr w:w="765" w:h="229" w:hRule="exact" w:wrap="auto" w:vAnchor="page" w:hAnchor="page" w:x="14565" w:y="9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91,88</w:t>
      </w:r>
    </w:p>
    <w:p w:rsidR="00047578" w:rsidRDefault="00047578">
      <w:pPr>
        <w:framePr w:w="1440" w:h="240" w:hRule="exact" w:wrap="auto" w:vAnchor="page" w:hAnchor="page" w:x="9525" w:y="9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755" w:h="240" w:hRule="exact" w:wrap="auto" w:vAnchor="page" w:hAnchor="page" w:x="10990" w:y="9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680" w:h="194" w:hRule="exact" w:wrap="auto" w:vAnchor="page" w:hAnchor="page" w:x="1665" w:y="9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9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94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91,88</w:t>
      </w:r>
    </w:p>
    <w:p w:rsidR="00047578" w:rsidRDefault="00047578">
      <w:pPr>
        <w:framePr w:w="1485" w:h="240" w:hRule="exact" w:wrap="auto" w:vAnchor="page" w:hAnchor="page" w:x="9480" w:y="9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39" w:hRule="exact" w:wrap="auto" w:vAnchor="page" w:hAnchor="page" w:x="12900" w:y="9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36.750,00</w:t>
      </w:r>
    </w:p>
    <w:p w:rsidR="00047578" w:rsidRDefault="00047578">
      <w:pPr>
        <w:framePr w:w="840" w:h="240" w:hRule="exact" w:wrap="auto" w:vAnchor="page" w:hAnchor="page" w:x="8505" w:y="94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7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4920" w:h="240" w:hRule="exact" w:wrap="auto" w:vAnchor="page" w:hAnchor="page" w:x="3435" w:y="9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765" w:h="240" w:hRule="exact" w:wrap="auto" w:vAnchor="page" w:hAnchor="page" w:x="14565" w:y="97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91,88</w:t>
      </w:r>
    </w:p>
    <w:p w:rsidR="00047578" w:rsidRDefault="00047578">
      <w:pPr>
        <w:framePr w:w="1485" w:h="240" w:hRule="exact" w:wrap="auto" w:vAnchor="page" w:hAnchor="page" w:x="9480" w:y="97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39" w:hRule="exact" w:wrap="auto" w:vAnchor="page" w:hAnchor="page" w:x="12900" w:y="97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36.750,00</w:t>
      </w:r>
    </w:p>
    <w:p w:rsidR="00047578" w:rsidRDefault="00047578">
      <w:pPr>
        <w:framePr w:w="840" w:h="240" w:hRule="exact" w:wrap="auto" w:vAnchor="page" w:hAnchor="page" w:x="8505" w:y="97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7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9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</w:t>
      </w:r>
    </w:p>
    <w:p w:rsidR="00047578" w:rsidRDefault="00047578">
      <w:pPr>
        <w:framePr w:w="4920" w:h="240" w:hRule="exact" w:wrap="auto" w:vAnchor="page" w:hAnchor="page" w:x="3435" w:y="9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765" w:h="240" w:hRule="exact" w:wrap="auto" w:vAnchor="page" w:hAnchor="page" w:x="14565" w:y="99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91,88</w:t>
      </w:r>
    </w:p>
    <w:p w:rsidR="00047578" w:rsidRDefault="00047578">
      <w:pPr>
        <w:framePr w:w="1485" w:h="240" w:hRule="exact" w:wrap="auto" w:vAnchor="page" w:hAnchor="page" w:x="9480" w:y="9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39" w:hRule="exact" w:wrap="auto" w:vAnchor="page" w:hAnchor="page" w:x="12900" w:y="9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36.750,00</w:t>
      </w:r>
    </w:p>
    <w:p w:rsidR="00047578" w:rsidRDefault="00047578">
      <w:pPr>
        <w:framePr w:w="840" w:h="240" w:hRule="exact" w:wrap="auto" w:vAnchor="page" w:hAnchor="page" w:x="8505" w:y="99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9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0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3121</w:t>
      </w:r>
    </w:p>
    <w:p w:rsidR="00047578" w:rsidRDefault="00047578">
      <w:pPr>
        <w:framePr w:w="4920" w:h="240" w:hRule="exact" w:wrap="auto" w:vAnchor="page" w:hAnchor="page" w:x="3435" w:y="10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Ostali rashodi za zaposlene</w:t>
      </w:r>
    </w:p>
    <w:p w:rsidR="00047578" w:rsidRDefault="00047578">
      <w:pPr>
        <w:framePr w:w="765" w:h="240" w:hRule="exact" w:wrap="auto" w:vAnchor="page" w:hAnchor="page" w:x="14565" w:y="10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91,88</w:t>
      </w:r>
    </w:p>
    <w:p w:rsidR="00047578" w:rsidRDefault="00047578">
      <w:pPr>
        <w:framePr w:w="1485" w:h="240" w:hRule="exact" w:wrap="auto" w:vAnchor="page" w:hAnchor="page" w:x="9480" w:y="10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40.000,00</w:t>
      </w:r>
    </w:p>
    <w:p w:rsidR="00047578" w:rsidRDefault="00047578">
      <w:pPr>
        <w:framePr w:w="1560" w:h="239" w:hRule="exact" w:wrap="auto" w:vAnchor="page" w:hAnchor="page" w:x="12900" w:y="10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36.750,00</w:t>
      </w:r>
    </w:p>
    <w:p w:rsidR="00047578" w:rsidRDefault="00047578">
      <w:pPr>
        <w:framePr w:w="840" w:h="240" w:hRule="exact" w:wrap="auto" w:vAnchor="page" w:hAnchor="page" w:x="8505" w:y="10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10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8940" w:h="240" w:hRule="exact" w:wrap="auto" w:vAnchor="page" w:hAnchor="page" w:x="405" w:y="10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Aktivnost: A401003, DOPRINOSI NA PLAĆU 17,20%</w:t>
      </w:r>
    </w:p>
    <w:p w:rsidR="00047578" w:rsidRDefault="00047578">
      <w:pPr>
        <w:framePr w:w="1755" w:h="240" w:hRule="exact" w:wrap="auto" w:vAnchor="page" w:hAnchor="page" w:x="10990" w:y="10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111.520,00</w:t>
      </w:r>
    </w:p>
    <w:p w:rsidR="00047578" w:rsidRDefault="00047578">
      <w:pPr>
        <w:framePr w:w="1560" w:h="240" w:hRule="exact" w:wrap="auto" w:vAnchor="page" w:hAnchor="page" w:x="12900" w:y="10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111.519,81</w:t>
      </w:r>
    </w:p>
    <w:p w:rsidR="00047578" w:rsidRDefault="00047578">
      <w:pPr>
        <w:framePr w:w="765" w:h="240" w:hRule="exact" w:wrap="auto" w:vAnchor="page" w:hAnchor="page" w:x="14565" w:y="10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04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b/>
          <w:color w:val="000000"/>
          <w:kern w:val="2"/>
          <w:sz w:val="19"/>
        </w:rPr>
      </w:pPr>
      <w:r>
        <w:rPr>
          <w:rFonts w:ascii="Arial" w:hAnsi="Arial"/>
          <w:b/>
          <w:color w:val="000000"/>
          <w:kern w:val="2"/>
          <w:sz w:val="19"/>
        </w:rPr>
        <w:t xml:space="preserve"> 111.520,00</w:t>
      </w:r>
    </w:p>
    <w:p w:rsidR="00047578" w:rsidRDefault="00047578">
      <w:pPr>
        <w:framePr w:w="8940" w:h="240" w:hRule="exact" w:wrap="auto" w:vAnchor="page" w:hAnchor="page" w:x="405" w:y="106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Izvor financiranja: 1, Opći prihodi i primici</w:t>
      </w:r>
    </w:p>
    <w:p w:rsidR="00047578" w:rsidRDefault="00047578">
      <w:pPr>
        <w:framePr w:w="1560" w:h="240" w:hRule="exact" w:wrap="auto" w:vAnchor="page" w:hAnchor="page" w:x="12900" w:y="10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111.519,81</w:t>
      </w:r>
    </w:p>
    <w:p w:rsidR="00047578" w:rsidRDefault="00047578">
      <w:pPr>
        <w:framePr w:w="765" w:h="229" w:hRule="exact" w:wrap="auto" w:vAnchor="page" w:hAnchor="page" w:x="14565" w:y="106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40" w:h="240" w:hRule="exact" w:wrap="auto" w:vAnchor="page" w:hAnchor="page" w:x="9525" w:y="106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111.520,00</w:t>
      </w:r>
    </w:p>
    <w:p w:rsidR="00047578" w:rsidRDefault="00047578">
      <w:pPr>
        <w:framePr w:w="1755" w:h="240" w:hRule="exact" w:wrap="auto" w:vAnchor="page" w:hAnchor="page" w:x="10990" w:y="10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111.520,00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52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755" w:h="226" w:hRule="exact" w:wrap="auto" w:vAnchor="page" w:hAnchor="page" w:x="1098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noProof/>
        </w:rPr>
        <w:pict>
          <v:line id="_x0000_s1750" style="position:absolute;left:0;text-align:left;z-index:-250916864;mso-position-horizontal-relative:page;mso-position-vertical-relative:page" from="14.95pt,85.9pt" to="771.75pt,85.9pt" o:allowincell="f" strokeweight="1.5pt">
            <w10:wrap anchorx="page" anchory="page"/>
          </v:line>
        </w:pict>
      </w:r>
      <w:r>
        <w:rPr>
          <w:rFonts w:ascii="Arial" w:hAnsi="Arial"/>
          <w:color w:val="000000"/>
          <w:kern w:val="2"/>
          <w:sz w:val="19"/>
        </w:rPr>
        <w:t>Planirano tekuće</w:t>
      </w:r>
    </w:p>
    <w:p w:rsidR="00047578" w:rsidRDefault="00047578">
      <w:pPr>
        <w:framePr w:w="1080" w:h="240" w:hRule="exact" w:wrap="auto" w:vAnchor="page" w:hAnchor="page" w:x="8280" w:y="1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Klasifikacija</w:t>
      </w:r>
    </w:p>
    <w:p w:rsidR="00047578" w:rsidRDefault="00047578">
      <w:pPr>
        <w:framePr w:w="4635" w:h="240" w:hRule="exact" w:wrap="auto" w:vAnchor="page" w:hAnchor="page" w:x="3520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Vrsta rashoda i izdataka</w:t>
      </w:r>
    </w:p>
    <w:p w:rsidR="00047578" w:rsidRDefault="00047578">
      <w:pPr>
        <w:framePr w:w="1680" w:h="240" w:hRule="exact" w:wrap="auto" w:vAnchor="page" w:hAnchor="page" w:x="1720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Broj konta</w:t>
      </w:r>
    </w:p>
    <w:p w:rsidR="00047578" w:rsidRDefault="00047578">
      <w:pPr>
        <w:framePr w:w="1110" w:h="240" w:hRule="exact" w:wrap="auto" w:vAnchor="page" w:hAnchor="page" w:x="505" w:y="11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Pozicija</w:t>
      </w:r>
    </w:p>
    <w:p w:rsidR="00047578" w:rsidRDefault="00047578">
      <w:pPr>
        <w:framePr w:w="1665" w:h="240" w:hRule="exact" w:wrap="auto" w:vAnchor="page" w:hAnchor="page" w:x="926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(1)</w:t>
      </w:r>
    </w:p>
    <w:p w:rsidR="00047578" w:rsidRDefault="00047578">
      <w:pPr>
        <w:framePr w:w="1740" w:h="240" w:hRule="exact" w:wrap="auto" w:vAnchor="page" w:hAnchor="page" w:x="11005" w:y="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(2)</w:t>
      </w:r>
    </w:p>
    <w:p w:rsidR="00047578" w:rsidRDefault="00047578">
      <w:pPr>
        <w:framePr w:w="1540" w:h="240" w:hRule="exact" w:wrap="auto" w:vAnchor="page" w:hAnchor="page" w:x="12900" w:y="1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          (3)</w:t>
      </w:r>
    </w:p>
    <w:p w:rsidR="00047578" w:rsidRDefault="00047578">
      <w:pPr>
        <w:framePr w:w="755" w:h="240" w:hRule="exact" w:wrap="auto" w:vAnchor="page" w:hAnchor="page" w:x="14565" w:y="1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(3/2)</w:t>
      </w:r>
    </w:p>
    <w:p w:rsidR="00047578" w:rsidRDefault="00047578">
      <w:pPr>
        <w:framePr w:w="1755" w:h="226" w:hRule="exact" w:wrap="auto" w:vAnchor="page" w:hAnchor="page" w:x="920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Planirano izvorno</w:t>
      </w:r>
    </w:p>
    <w:p w:rsidR="00047578" w:rsidRDefault="00047578">
      <w:pPr>
        <w:framePr w:w="1500" w:h="226" w:hRule="exact" w:wrap="auto" w:vAnchor="page" w:hAnchor="page" w:x="12955" w:y="1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Ostvareno</w:t>
      </w:r>
    </w:p>
    <w:p w:rsidR="00047578" w:rsidRDefault="00047578">
      <w:pPr>
        <w:framePr w:w="705" w:h="226" w:hRule="exact" w:wrap="auto" w:vAnchor="page" w:hAnchor="page" w:x="14620" w:y="120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Indeks</w:t>
      </w:r>
    </w:p>
    <w:p w:rsidR="00047578" w:rsidRDefault="00047578">
      <w:pPr>
        <w:framePr w:w="1680" w:h="194" w:hRule="exact" w:wrap="auto" w:vAnchor="page" w:hAnchor="page" w:x="1665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</w:t>
      </w:r>
    </w:p>
    <w:p w:rsidR="00047578" w:rsidRDefault="00047578">
      <w:pPr>
        <w:framePr w:w="4920" w:h="240" w:hRule="exact" w:wrap="auto" w:vAnchor="page" w:hAnchor="page" w:x="3435" w:y="1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poslovanja</w:t>
      </w:r>
    </w:p>
    <w:p w:rsidR="00047578" w:rsidRDefault="00047578">
      <w:pPr>
        <w:framePr w:w="765" w:h="240" w:hRule="exact" w:wrap="auto" w:vAnchor="page" w:hAnchor="page" w:x="1456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111.520,00</w:t>
      </w:r>
    </w:p>
    <w:p w:rsidR="00047578" w:rsidRDefault="00047578">
      <w:pPr>
        <w:framePr w:w="1560" w:h="239" w:hRule="exact" w:wrap="auto" w:vAnchor="page" w:hAnchor="page" w:x="1290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111.519,81</w:t>
      </w:r>
    </w:p>
    <w:p w:rsidR="00047578" w:rsidRDefault="00047578">
      <w:pPr>
        <w:framePr w:w="840" w:h="240" w:hRule="exact" w:wrap="auto" w:vAnchor="page" w:hAnchor="page" w:x="8505" w:y="1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1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</w:t>
      </w:r>
    </w:p>
    <w:p w:rsidR="00047578" w:rsidRDefault="00047578">
      <w:pPr>
        <w:framePr w:w="4920" w:h="240" w:hRule="exact" w:wrap="auto" w:vAnchor="page" w:hAnchor="page" w:x="3435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Rashodi za zaposlene</w:t>
      </w:r>
    </w:p>
    <w:p w:rsidR="00047578" w:rsidRDefault="00047578">
      <w:pPr>
        <w:framePr w:w="765" w:h="240" w:hRule="exact" w:wrap="auto" w:vAnchor="page" w:hAnchor="page" w:x="1456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111.520,00</w:t>
      </w:r>
    </w:p>
    <w:p w:rsidR="00047578" w:rsidRDefault="00047578">
      <w:pPr>
        <w:framePr w:w="1560" w:h="239" w:hRule="exact" w:wrap="auto" w:vAnchor="page" w:hAnchor="page" w:x="1290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111.519,81</w:t>
      </w:r>
    </w:p>
    <w:p w:rsidR="00047578" w:rsidRDefault="00047578">
      <w:pPr>
        <w:framePr w:w="840" w:h="240" w:hRule="exact" w:wrap="auto" w:vAnchor="page" w:hAnchor="page" w:x="8505" w:y="1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19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</w:t>
      </w:r>
    </w:p>
    <w:p w:rsidR="00047578" w:rsidRDefault="00047578">
      <w:pPr>
        <w:framePr w:w="4920" w:h="240" w:hRule="exact" w:wrap="auto" w:vAnchor="page" w:hAnchor="page" w:x="3435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na plaće</w:t>
      </w:r>
    </w:p>
    <w:p w:rsidR="00047578" w:rsidRDefault="00047578">
      <w:pPr>
        <w:framePr w:w="765" w:h="240" w:hRule="exact" w:wrap="auto" w:vAnchor="page" w:hAnchor="page" w:x="1456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111.520,00</w:t>
      </w:r>
    </w:p>
    <w:p w:rsidR="00047578" w:rsidRDefault="00047578">
      <w:pPr>
        <w:framePr w:w="1560" w:h="239" w:hRule="exact" w:wrap="auto" w:vAnchor="page" w:hAnchor="page" w:x="1290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111.519,81</w:t>
      </w:r>
    </w:p>
    <w:p w:rsidR="00047578" w:rsidRDefault="00047578">
      <w:pPr>
        <w:framePr w:w="840" w:h="240" w:hRule="exact" w:wrap="auto" w:vAnchor="page" w:hAnchor="page" w:x="8505" w:y="2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2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1680" w:h="194" w:hRule="exact" w:wrap="auto" w:vAnchor="page" w:hAnchor="page" w:x="1665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3132</w:t>
      </w:r>
    </w:p>
    <w:p w:rsidR="00047578" w:rsidRDefault="00047578">
      <w:pPr>
        <w:framePr w:w="4920" w:h="240" w:hRule="exact" w:wrap="auto" w:vAnchor="page" w:hAnchor="page" w:x="3435" w:y="2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Doprinosi za obvezno zdravstveno osiguranje</w:t>
      </w:r>
    </w:p>
    <w:p w:rsidR="00047578" w:rsidRDefault="00047578">
      <w:pPr>
        <w:framePr w:w="765" w:h="240" w:hRule="exact" w:wrap="auto" w:vAnchor="page" w:hAnchor="page" w:x="1456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100,00</w:t>
      </w:r>
    </w:p>
    <w:p w:rsidR="00047578" w:rsidRDefault="00047578">
      <w:pPr>
        <w:framePr w:w="1485" w:h="240" w:hRule="exact" w:wrap="auto" w:vAnchor="page" w:hAnchor="page" w:x="948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111.520,00</w:t>
      </w:r>
    </w:p>
    <w:p w:rsidR="00047578" w:rsidRDefault="00047578">
      <w:pPr>
        <w:framePr w:w="1560" w:h="239" w:hRule="exact" w:wrap="auto" w:vAnchor="page" w:hAnchor="page" w:x="1290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111.519,81</w:t>
      </w:r>
    </w:p>
    <w:p w:rsidR="00047578" w:rsidRDefault="00047578">
      <w:pPr>
        <w:framePr w:w="840" w:h="240" w:hRule="exact" w:wrap="auto" w:vAnchor="page" w:hAnchor="page" w:x="8505" w:y="2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0620</w:t>
      </w:r>
    </w:p>
    <w:p w:rsidR="00047578" w:rsidRDefault="00047578">
      <w:pPr>
        <w:framePr w:w="1755" w:h="224" w:hRule="exact" w:wrap="auto" w:vAnchor="page" w:hAnchor="page" w:x="10990" w:y="2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 xml:space="preserve">  </w:t>
      </w: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53</w:t>
      </w:r>
    </w:p>
    <w:p w:rsidR="00047578" w:rsidRDefault="00047578">
      <w:pPr>
        <w:widowControl w:val="0"/>
        <w:autoSpaceDE w:val="0"/>
        <w:autoSpaceDN w:val="0"/>
        <w:adjustRightInd w:val="0"/>
        <w:spacing w:line="1" w:lineRule="auto"/>
      </w:pPr>
      <w:r>
        <w:br w:type="page"/>
      </w: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jc w:val="center"/>
        <w:rPr>
          <w:color w:val="000000"/>
          <w:kern w:val="2"/>
          <w:sz w:val="21"/>
        </w:rPr>
      </w:pPr>
      <w:r>
        <w:rPr>
          <w:color w:val="000000"/>
          <w:kern w:val="2"/>
          <w:sz w:val="21"/>
        </w:rPr>
        <w:t>Članak 3.</w:t>
      </w: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  <w:r>
        <w:rPr>
          <w:color w:val="000000"/>
          <w:kern w:val="2"/>
          <w:sz w:val="21"/>
        </w:rPr>
        <w:t>Ova odluka stupa na snagu osmi dan od objave u "Službenom glasniku Općine Sutivan"</w:t>
      </w: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  <w:r>
        <w:rPr>
          <w:color w:val="000000"/>
          <w:kern w:val="2"/>
          <w:sz w:val="21"/>
        </w:rPr>
        <w:t>KLASA: 400</w:t>
      </w:r>
      <w:r>
        <w:rPr>
          <w:color w:val="000000"/>
          <w:kern w:val="2"/>
          <w:sz w:val="21"/>
        </w:rPr>
        <w:noBreakHyphen/>
        <w:t>01/20</w:t>
      </w:r>
      <w:r>
        <w:rPr>
          <w:color w:val="000000"/>
          <w:kern w:val="2"/>
          <w:sz w:val="21"/>
        </w:rPr>
        <w:noBreakHyphen/>
        <w:t>01/0017</w:t>
      </w: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  <w:r>
        <w:rPr>
          <w:color w:val="000000"/>
          <w:kern w:val="2"/>
          <w:sz w:val="21"/>
        </w:rPr>
        <w:t>URBROJ:2104/08</w:t>
      </w:r>
      <w:r>
        <w:rPr>
          <w:color w:val="000000"/>
          <w:kern w:val="2"/>
          <w:sz w:val="21"/>
        </w:rPr>
        <w:noBreakHyphen/>
        <w:t>02/01</w:t>
      </w:r>
      <w:r>
        <w:rPr>
          <w:color w:val="000000"/>
          <w:kern w:val="2"/>
          <w:sz w:val="21"/>
        </w:rPr>
        <w:noBreakHyphen/>
        <w:t>19/0001</w:t>
      </w: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  <w:r>
        <w:rPr>
          <w:color w:val="000000"/>
          <w:kern w:val="2"/>
          <w:sz w:val="21"/>
        </w:rPr>
        <w:t>Sutivan,10.06.2020.</w:t>
      </w: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jc w:val="right"/>
        <w:rPr>
          <w:color w:val="000000"/>
          <w:kern w:val="2"/>
          <w:sz w:val="21"/>
        </w:rPr>
      </w:pPr>
      <w:r>
        <w:rPr>
          <w:color w:val="000000"/>
          <w:kern w:val="2"/>
          <w:sz w:val="21"/>
        </w:rPr>
        <w:t>PREDSJEDNIK OPĆINSKOG VIJEĆA        </w:t>
      </w: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  <w:r>
        <w:rPr>
          <w:color w:val="000000"/>
          <w:kern w:val="2"/>
          <w:sz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Bartul Lukšić</w:t>
      </w:r>
    </w:p>
    <w:p w:rsidR="00047578" w:rsidRDefault="00047578">
      <w:pPr>
        <w:framePr w:w="16500" w:h="7560" w:hRule="exact" w:wrap="auto" w:vAnchor="page" w:hAnchor="page" w:x="285" w:y="1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rPr>
          <w:color w:val="000000"/>
          <w:kern w:val="2"/>
          <w:sz w:val="21"/>
        </w:rPr>
      </w:pPr>
    </w:p>
    <w:p w:rsidR="00047578" w:rsidRDefault="00047578">
      <w:pPr>
        <w:framePr w:w="915" w:h="240" w:hRule="exact" w:wrap="auto" w:vAnchor="page" w:hAnchor="page" w:x="15405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/>
          <w:color w:val="000000"/>
          <w:kern w:val="2"/>
          <w:sz w:val="19"/>
        </w:rPr>
      </w:pPr>
      <w:r>
        <w:rPr>
          <w:rFonts w:ascii="Arial" w:hAnsi="Arial"/>
          <w:color w:val="000000"/>
          <w:kern w:val="2"/>
          <w:sz w:val="19"/>
        </w:rPr>
        <w:t>54</w:t>
      </w:r>
    </w:p>
    <w:sectPr w:rsidR="00047578" w:rsidSect="00047578">
      <w:type w:val="continuous"/>
      <w:pgSz w:w="16839" w:h="11907" w:orient="landscape"/>
      <w:pgMar w:top="567" w:right="0" w:bottom="284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113"/>
    <w:rsid w:val="00047578"/>
    <w:rsid w:val="002E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17926</Words>
  <Characters>-32766</Characters>
  <Application>Microsoft Office Outlook</Application>
  <DocSecurity>0</DocSecurity>
  <Lines>0</Lines>
  <Paragraphs>0</Paragraphs>
  <ScaleCrop>false</ScaleCrop>
  <Company>Crystal Decisions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40</dc:title>
  <dc:subject/>
  <dc:creator>Crystal Reports</dc:creator>
  <cp:keywords/>
  <dc:description>Powered By Crystal</dc:description>
  <cp:lastModifiedBy>Vals</cp:lastModifiedBy>
  <cp:revision>2</cp:revision>
  <dcterms:created xsi:type="dcterms:W3CDTF">2020-06-16T11:50:00Z</dcterms:created>
  <dcterms:modified xsi:type="dcterms:W3CDTF">2020-06-16T11:50:00Z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01C2D35AF44DC8546069FCCFAB82437E8ACBADAC4DA8C9ECB7A0F52D2EE4E0E3C8DC0ACB64F953634758AEA398DED891ECCC9EB45D3F9869637195F1273E2DC1A7A299B99D15BB02862A9A135A2F4920FF88BDCAB87605D75C2DD6A9F221FDBE6BC9ADE557BC735ADAB2F32867AC61ACC0B3307A52B3BA5BEF8FBAA3848EB7E</vt:lpwstr>
  </property>
  <property fmtid="{D5CDD505-2E9C-101B-9397-08002B2CF9AE}" pid="3" name="Business Objects Context Information1">
    <vt:lpwstr>49CB8C5D5D75EEDBAF86F4FD6D4229A2E756B70E6404FE835BE2696E678F4F8336DE830D61C143A6F6F277A8650010AD4A631535C15FAE8112D00609DCAAE8AF80A233485FBF4AE7ACF023AB18ED8467B21F218DAD947D5B5929CC6E9E1CBA55F81EEE1483E92C1D4191F4A056C87741690BC9F22AEEAB908C5D1CCCE175255</vt:lpwstr>
  </property>
  <property fmtid="{D5CDD505-2E9C-101B-9397-08002B2CF9AE}" pid="4" name="Business Objects Context Information2">
    <vt:lpwstr>7971A3DC148146E10FC83CDC9DCA0EE5724BB8D4A3EAB7A396F704D7CA0C7CF5343C</vt:lpwstr>
  </property>
</Properties>
</file>