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Na temelju članka 40. stavak 1. Zakona o proračunu ("Narodne novine" br.87/08 i 136/12 i 15/15) i članka 32. Statuta Općine Sutivan ("Službeni glasnik Općine Sutivan" br.7/13, 2/14 i 6/14) Općinsko vijeće Općine Sutivan na 25 sjednici održanoj 10.06.2020. god. usvojilo je:</w:t>
      </w: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IZVJEŠTAJ O IZVRŠENJU PRORAČUNA HRVATSKE NARODNE KNJIŽNICE SUTIVAN</w:t>
      </w:r>
    </w:p>
    <w:p w:rsidR="003616FD" w:rsidRDefault="003616FD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ZA RAZDOBLJE OD 01.01.2019. DO 31.12.2019. GODINE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15.7pt,238.45pt" to="800.25pt,23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5.7pt,255.2pt" to="800.25pt,25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15.7pt,271.95pt" to="800.25pt,27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15.7pt,288.7pt" to="800.25pt,28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15.7pt,305.45pt" to="800.25pt,30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15.7pt,322.2pt" to="800.25pt,32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5.7pt,338.95pt" to="800.25pt,3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15.7pt,355.7pt" to="800.25pt,35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15.7pt,372.45pt" to="800.25pt,3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15.7pt,389.2pt" to="800.25pt,389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15.7pt,405.95pt" to="800.25pt,40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15.7pt,422.7pt" to="800.25pt,422.7pt" o:allowincell="f" strokeweight="0">
            <v:stroke dashstyle="3 1"/>
            <w10:wrap anchorx="page" anchory="page"/>
          </v:line>
        </w:pict>
      </w: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Članak 1.</w:t>
      </w: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Usvaja se Izvještaj o Izvršenju Proračuna Narodne knjižnice Sutivan za razdbolje od 01.01.2019. god. do 31.12.2019. godine</w:t>
      </w: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OPĆI DIO</w:t>
      </w:r>
    </w:p>
    <w:p w:rsidR="003616FD" w:rsidRDefault="003616FD">
      <w:pPr>
        <w:framePr w:w="1000" w:h="240" w:hRule="exact" w:wrap="auto" w:vAnchor="page" w:hAnchor="page" w:x="14930" w:y="4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(4/3)</w:t>
      </w:r>
    </w:p>
    <w:p w:rsidR="003616FD" w:rsidRDefault="003616FD">
      <w:pPr>
        <w:framePr w:w="945" w:h="240" w:hRule="exact" w:wrap="auto" w:vAnchor="page" w:hAnchor="page" w:x="13735" w:y="4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1605" w:h="240" w:hRule="exact" w:wrap="auto" w:vAnchor="page" w:hAnchor="page" w:x="1195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(4)</w:t>
      </w:r>
    </w:p>
    <w:p w:rsidR="003616FD" w:rsidRDefault="003616FD">
      <w:pPr>
        <w:framePr w:w="1775" w:h="240" w:hRule="exact" w:wrap="auto" w:vAnchor="page" w:hAnchor="page" w:x="1011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(3)</w:t>
      </w:r>
    </w:p>
    <w:p w:rsidR="003616FD" w:rsidRDefault="003616FD">
      <w:pPr>
        <w:framePr w:w="1680" w:h="240" w:hRule="exact" w:wrap="auto" w:vAnchor="page" w:hAnchor="page" w:x="838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(2)</w:t>
      </w:r>
    </w:p>
    <w:p w:rsidR="003616FD" w:rsidRDefault="003616FD">
      <w:pPr>
        <w:framePr w:w="1680" w:h="240" w:hRule="exact" w:wrap="auto" w:vAnchor="page" w:hAnchor="page" w:x="6525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620" w:h="240" w:hRule="exact" w:wrap="auto" w:vAnchor="page" w:hAnchor="page" w:x="658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735" w:h="240" w:hRule="exact" w:wrap="auto" w:vAnchor="page" w:hAnchor="page" w:x="83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00" w:h="240" w:hRule="exact" w:wrap="auto" w:vAnchor="page" w:hAnchor="page" w:x="14930" w:y="3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30" w:h="240" w:hRule="exact" w:wrap="auto" w:vAnchor="page" w:hAnchor="page" w:x="119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1760" w:h="240" w:hRule="exact" w:wrap="auto" w:vAnchor="page" w:hAnchor="page" w:x="101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45" w:h="510" w:hRule="exact" w:wrap="auto" w:vAnchor="page" w:hAnchor="page" w:x="13635" w:y="3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45" w:h="510" w:hRule="exact" w:wrap="auto" w:vAnchor="page" w:hAnchor="page" w:x="13635" w:y="3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6015" w:h="240" w:hRule="exact" w:wrap="auto" w:vAnchor="page" w:hAnchor="page" w:x="525" w:y="4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A. RAČUN PRIHODA I RASHODA</w:t>
      </w:r>
    </w:p>
    <w:p w:rsidR="003616FD" w:rsidRDefault="003616FD">
      <w:pPr>
        <w:framePr w:w="6015" w:h="240" w:hRule="exact" w:wrap="auto" w:vAnchor="page" w:hAnchor="page" w:x="525" w:y="4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1. Prihodi</w:t>
      </w:r>
    </w:p>
    <w:p w:rsidR="003616FD" w:rsidRDefault="003616FD">
      <w:pPr>
        <w:framePr w:w="1760" w:h="221" w:hRule="exact" w:wrap="auto" w:vAnchor="page" w:hAnchor="page" w:x="101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1630" w:h="221" w:hRule="exact" w:wrap="auto" w:vAnchor="page" w:hAnchor="page" w:x="119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394.952,04</w:t>
      </w:r>
    </w:p>
    <w:p w:rsidR="003616FD" w:rsidRDefault="003616FD">
      <w:pPr>
        <w:framePr w:w="1185" w:h="221" w:hRule="exact" w:wrap="auto" w:vAnchor="page" w:hAnchor="page" w:x="1474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95.76%</w:t>
      </w:r>
    </w:p>
    <w:p w:rsidR="003616FD" w:rsidRDefault="003616FD">
      <w:pPr>
        <w:framePr w:w="1045" w:h="221" w:hRule="exact" w:wrap="auto" w:vAnchor="page" w:hAnchor="page" w:x="13635" w:y="4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118,24%</w:t>
      </w:r>
    </w:p>
    <w:p w:rsidR="003616FD" w:rsidRDefault="003616FD">
      <w:pPr>
        <w:framePr w:w="1735" w:h="221" w:hRule="exact" w:wrap="auto" w:vAnchor="page" w:hAnchor="page" w:x="83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1620" w:h="221" w:hRule="exact" w:wrap="auto" w:vAnchor="page" w:hAnchor="page" w:x="658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334.022,62</w:t>
      </w:r>
    </w:p>
    <w:p w:rsidR="003616FD" w:rsidRDefault="003616FD">
      <w:pPr>
        <w:framePr w:w="6015" w:h="240" w:hRule="exact" w:wrap="auto" w:vAnchor="page" w:hAnchor="page" w:x="525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3. Rashodi poslovanja</w:t>
      </w:r>
    </w:p>
    <w:p w:rsidR="003616FD" w:rsidRDefault="003616FD">
      <w:pPr>
        <w:framePr w:w="1760" w:h="221" w:hRule="exact" w:wrap="auto" w:vAnchor="page" w:hAnchor="page" w:x="101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3616FD" w:rsidRDefault="003616FD">
      <w:pPr>
        <w:framePr w:w="1630" w:h="221" w:hRule="exact" w:wrap="auto" w:vAnchor="page" w:hAnchor="page" w:x="119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286.712,44</w:t>
      </w:r>
    </w:p>
    <w:p w:rsidR="003616FD" w:rsidRDefault="003616FD">
      <w:pPr>
        <w:framePr w:w="1185" w:h="221" w:hRule="exact" w:wrap="auto" w:vAnchor="page" w:hAnchor="page" w:x="14745" w:y="5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94.26%</w:t>
      </w:r>
    </w:p>
    <w:p w:rsidR="003616FD" w:rsidRDefault="003616FD">
      <w:pPr>
        <w:framePr w:w="1045" w:h="221" w:hRule="exact" w:wrap="auto" w:vAnchor="page" w:hAnchor="page" w:x="13635" w:y="5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112,11%</w:t>
      </w:r>
    </w:p>
    <w:p w:rsidR="003616FD" w:rsidRDefault="003616FD">
      <w:pPr>
        <w:framePr w:w="1735" w:h="221" w:hRule="exact" w:wrap="auto" w:vAnchor="page" w:hAnchor="page" w:x="83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3616FD" w:rsidRDefault="003616FD">
      <w:pPr>
        <w:framePr w:w="1620" w:h="221" w:hRule="exact" w:wrap="auto" w:vAnchor="page" w:hAnchor="page" w:x="658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255.743,18</w:t>
      </w:r>
    </w:p>
    <w:p w:rsidR="003616FD" w:rsidRDefault="003616FD">
      <w:pPr>
        <w:framePr w:w="6015" w:h="240" w:hRule="exact" w:wrap="auto" w:vAnchor="page" w:hAnchor="page" w:x="52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4. Rashodi za nefinancijsku imovinu</w:t>
      </w:r>
    </w:p>
    <w:p w:rsidR="003616FD" w:rsidRDefault="003616FD">
      <w:pPr>
        <w:framePr w:w="1760" w:h="221" w:hRule="exact" w:wrap="auto" w:vAnchor="page" w:hAnchor="page" w:x="101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630" w:h="221" w:hRule="exact" w:wrap="auto" w:vAnchor="page" w:hAnchor="page" w:x="119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97.655,76</w:t>
      </w:r>
    </w:p>
    <w:p w:rsidR="003616FD" w:rsidRDefault="003616FD">
      <w:pPr>
        <w:framePr w:w="1185" w:h="221" w:hRule="exact" w:wrap="auto" w:vAnchor="page" w:hAnchor="page" w:x="1474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90.04%</w:t>
      </w:r>
    </w:p>
    <w:p w:rsidR="003616FD" w:rsidRDefault="003616FD">
      <w:pPr>
        <w:framePr w:w="1045" w:h="221" w:hRule="exact" w:wrap="auto" w:vAnchor="page" w:hAnchor="page" w:x="1363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124,96%</w:t>
      </w:r>
    </w:p>
    <w:p w:rsidR="003616FD" w:rsidRDefault="003616FD">
      <w:pPr>
        <w:framePr w:w="1735" w:h="221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620" w:h="221" w:hRule="exact" w:wrap="auto" w:vAnchor="page" w:hAnchor="page" w:x="658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78.149,62</w:t>
      </w:r>
    </w:p>
    <w:p w:rsidR="003616FD" w:rsidRDefault="003616FD">
      <w:pPr>
        <w:framePr w:w="6015" w:h="240" w:hRule="exact" w:wrap="auto" w:vAnchor="page" w:hAnchor="page" w:x="525" w:y="5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5. Razlika </w:t>
      </w:r>
      <w:r>
        <w:rPr>
          <w:rFonts w:ascii="Arial" w:hAnsi="Arial"/>
          <w:color w:val="000000"/>
          <w:kern w:val="2"/>
          <w:sz w:val="19"/>
        </w:rPr>
        <w:noBreakHyphen/>
        <w:t xml:space="preserve"> manjak</w:t>
      </w:r>
    </w:p>
    <w:p w:rsidR="003616FD" w:rsidRDefault="003616FD">
      <w:pPr>
        <w:framePr w:w="1760" w:h="221" w:hRule="exact" w:wrap="auto" w:vAnchor="page" w:hAnchor="page" w:x="101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197,00</w:t>
      </w:r>
    </w:p>
    <w:p w:rsidR="003616FD" w:rsidRDefault="003616FD">
      <w:pPr>
        <w:framePr w:w="1630" w:h="221" w:hRule="exact" w:wrap="auto" w:vAnchor="page" w:hAnchor="page" w:x="119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10.583,84</w:t>
      </w:r>
    </w:p>
    <w:p w:rsidR="003616FD" w:rsidRDefault="003616FD">
      <w:pPr>
        <w:framePr w:w="1185" w:h="221" w:hRule="exact" w:wrap="auto" w:vAnchor="page" w:hAnchor="page" w:x="1474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5372.51%</w:t>
      </w:r>
    </w:p>
    <w:p w:rsidR="003616FD" w:rsidRDefault="003616FD">
      <w:pPr>
        <w:framePr w:w="1045" w:h="221" w:hRule="exact" w:wrap="auto" w:vAnchor="page" w:hAnchor="page" w:x="1363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197,00</w:t>
      </w:r>
    </w:p>
    <w:p w:rsidR="003616FD" w:rsidRDefault="003616FD">
      <w:pPr>
        <w:framePr w:w="1620" w:h="221" w:hRule="exact" w:wrap="auto" w:vAnchor="page" w:hAnchor="page" w:x="658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129,82</w:t>
      </w:r>
    </w:p>
    <w:p w:rsidR="003616FD" w:rsidRDefault="003616FD">
      <w:pPr>
        <w:framePr w:w="6015" w:h="240" w:hRule="exact" w:wrap="auto" w:vAnchor="page" w:hAnchor="page" w:x="525" w:y="6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C. RAPOLOŽIVA SREDSTVA IZ PRETHODNIH GODINA</w:t>
      </w:r>
    </w:p>
    <w:p w:rsidR="003616FD" w:rsidRDefault="003616FD">
      <w:pPr>
        <w:framePr w:w="6015" w:h="240" w:hRule="exact" w:wrap="auto" w:vAnchor="page" w:hAnchor="page" w:x="525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 xml:space="preserve"> višak prihoda iz prethodne godine</w:t>
      </w:r>
    </w:p>
    <w:p w:rsidR="003616FD" w:rsidRDefault="003616FD">
      <w:pPr>
        <w:framePr w:w="1760" w:h="221" w:hRule="exact" w:wrap="auto" w:vAnchor="page" w:hAnchor="page" w:x="101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30" w:h="221" w:hRule="exact" w:wrap="auto" w:vAnchor="page" w:hAnchor="page" w:x="119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185" w:h="221" w:hRule="exact" w:wrap="auto" w:vAnchor="page" w:hAnchor="page" w:x="14745" w:y="6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3616FD" w:rsidRDefault="003616FD">
      <w:pPr>
        <w:framePr w:w="1045" w:h="221" w:hRule="exact" w:wrap="auto" w:vAnchor="page" w:hAnchor="page" w:x="13635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20" w:h="221" w:hRule="exact" w:wrap="auto" w:vAnchor="page" w:hAnchor="page" w:x="658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197,00</w:t>
      </w:r>
    </w:p>
    <w:p w:rsidR="003616FD" w:rsidRDefault="003616FD">
      <w:pPr>
        <w:framePr w:w="6015" w:h="240" w:hRule="exact" w:wrap="auto" w:vAnchor="page" w:hAnchor="page" w:x="525" w:y="6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B. RAČUN ZADUŽIVANJA I FINANCIRANJA</w:t>
      </w:r>
    </w:p>
    <w:p w:rsidR="003616FD" w:rsidRDefault="003616FD">
      <w:pPr>
        <w:framePr w:w="6015" w:h="240" w:hRule="exact" w:wrap="auto" w:vAnchor="page" w:hAnchor="page" w:x="525" w:y="7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6. Primici od financijske imovine i zaduživanja</w:t>
      </w:r>
    </w:p>
    <w:p w:rsidR="003616FD" w:rsidRDefault="003616FD">
      <w:pPr>
        <w:framePr w:w="1760" w:h="221" w:hRule="exact" w:wrap="auto" w:vAnchor="page" w:hAnchor="page" w:x="101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30" w:h="221" w:hRule="exact" w:wrap="auto" w:vAnchor="page" w:hAnchor="page" w:x="119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185" w:h="221" w:hRule="exact" w:wrap="auto" w:vAnchor="page" w:hAnchor="page" w:x="14745" w:y="7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3616FD" w:rsidRDefault="003616FD">
      <w:pPr>
        <w:framePr w:w="1045" w:h="221" w:hRule="exact" w:wrap="auto" w:vAnchor="page" w:hAnchor="page" w:x="13635" w:y="7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20" w:h="221" w:hRule="exact" w:wrap="auto" w:vAnchor="page" w:hAnchor="page" w:x="658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6015" w:h="240" w:hRule="exact" w:wrap="auto" w:vAnchor="page" w:hAnchor="page" w:x="525" w:y="7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7. Izdaci za financijsku imovinu i otplate zajmova</w:t>
      </w:r>
    </w:p>
    <w:p w:rsidR="003616FD" w:rsidRDefault="003616FD">
      <w:pPr>
        <w:framePr w:w="1760" w:h="221" w:hRule="exact" w:wrap="auto" w:vAnchor="page" w:hAnchor="page" w:x="101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30" w:h="221" w:hRule="exact" w:wrap="auto" w:vAnchor="page" w:hAnchor="page" w:x="119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185" w:h="221" w:hRule="exact" w:wrap="auto" w:vAnchor="page" w:hAnchor="page" w:x="14745" w:y="7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3616FD" w:rsidRDefault="003616FD">
      <w:pPr>
        <w:framePr w:w="1045" w:h="221" w:hRule="exact" w:wrap="auto" w:vAnchor="page" w:hAnchor="page" w:x="13635" w:y="7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20" w:h="221" w:hRule="exact" w:wrap="auto" w:vAnchor="page" w:hAnchor="page" w:x="658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6015" w:h="240" w:hRule="exact" w:wrap="auto" w:vAnchor="page" w:hAnchor="page" w:x="525" w:y="7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8. Neto zaduživanje</w:t>
      </w:r>
    </w:p>
    <w:p w:rsidR="003616FD" w:rsidRDefault="003616FD">
      <w:pPr>
        <w:framePr w:w="1760" w:h="221" w:hRule="exact" w:wrap="auto" w:vAnchor="page" w:hAnchor="page" w:x="101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30" w:h="221" w:hRule="exact" w:wrap="auto" w:vAnchor="page" w:hAnchor="page" w:x="119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185" w:h="221" w:hRule="exact" w:wrap="auto" w:vAnchor="page" w:hAnchor="page" w:x="14745" w:y="7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3616FD" w:rsidRDefault="003616FD">
      <w:pPr>
        <w:framePr w:w="1045" w:h="221" w:hRule="exact" w:wrap="auto" w:vAnchor="page" w:hAnchor="page" w:x="13635" w:y="7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620" w:h="221" w:hRule="exact" w:wrap="auto" w:vAnchor="page" w:hAnchor="page" w:x="658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6015" w:h="240" w:hRule="exact" w:wrap="auto" w:vAnchor="page" w:hAnchor="page" w:x="525" w:y="8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9. RAZLIKA</w:t>
      </w:r>
    </w:p>
    <w:p w:rsidR="003616FD" w:rsidRDefault="003616FD">
      <w:pPr>
        <w:framePr w:w="1760" w:h="221" w:hRule="exact" w:wrap="auto" w:vAnchor="page" w:hAnchor="page" w:x="101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197,00</w:t>
      </w:r>
    </w:p>
    <w:p w:rsidR="003616FD" w:rsidRDefault="003616FD">
      <w:pPr>
        <w:framePr w:w="1630" w:h="221" w:hRule="exact" w:wrap="auto" w:vAnchor="page" w:hAnchor="page" w:x="119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10.583,84</w:t>
      </w:r>
    </w:p>
    <w:p w:rsidR="003616FD" w:rsidRDefault="003616FD">
      <w:pPr>
        <w:framePr w:w="1185" w:h="221" w:hRule="exact" w:wrap="auto" w:vAnchor="page" w:hAnchor="page" w:x="14745" w:y="8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5372.51%</w:t>
      </w:r>
    </w:p>
    <w:p w:rsidR="003616FD" w:rsidRDefault="003616FD">
      <w:pPr>
        <w:framePr w:w="1045" w:h="221" w:hRule="exact" w:wrap="auto" w:vAnchor="page" w:hAnchor="page" w:x="13635" w:y="8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3616FD" w:rsidRDefault="003616FD">
      <w:pPr>
        <w:framePr w:w="1735" w:h="221" w:hRule="exact" w:wrap="auto" w:vAnchor="page" w:hAnchor="page" w:x="83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197,00</w:t>
      </w:r>
    </w:p>
    <w:p w:rsidR="003616FD" w:rsidRDefault="003616FD">
      <w:pPr>
        <w:framePr w:w="1620" w:h="221" w:hRule="exact" w:wrap="auto" w:vAnchor="page" w:hAnchor="page" w:x="658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326,82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  <w:u w:val="single"/>
        </w:rPr>
      </w:pPr>
      <w:r>
        <w:rPr>
          <w:noProof/>
        </w:rPr>
        <w:pict>
          <v:line id="_x0000_s1038" style="position:absolute;z-index:-251645952;mso-position-horizontal-relative:page;mso-position-vertical-relative:page" from="15.7pt,177.55pt" to="799.5pt,177.5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15.7pt,218.55pt" to="799.5pt,218.5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15.7pt,236.4pt" to="799.5pt,236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15.7pt,265.4pt" to="799.5pt,265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15.7pt,318.4pt" to="799.5pt,318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15.7pt,336.25pt" to="799.5pt,336.2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15.7pt,354.1pt" to="799.5pt,354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15.7pt,395.1pt" to="799.5pt,395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15.7pt,436.1pt" to="799.5pt,436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15.7pt,477.1pt" to="799.5pt,477.1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3"/>
          <w:u w:val="single"/>
        </w:rPr>
        <w:t>A. RAČUN PRIHODA I RASHODA</w:t>
      </w:r>
    </w:p>
    <w:p w:rsidR="003616FD" w:rsidRDefault="003616FD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3616FD" w:rsidRDefault="003616FD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PRIHODI POSLOVANJA</w:t>
      </w:r>
    </w:p>
    <w:p w:rsidR="003616FD" w:rsidRDefault="003616FD">
      <w:pPr>
        <w:framePr w:w="1890" w:h="240" w:hRule="exact" w:wrap="auto" w:vAnchor="page" w:hAnchor="page" w:x="4845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3616FD" w:rsidRDefault="003616FD">
      <w:pPr>
        <w:framePr w:w="1770" w:h="240" w:hRule="exact" w:wrap="auto" w:vAnchor="page" w:hAnchor="page" w:x="10560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1620" w:h="240" w:hRule="exact" w:wrap="auto" w:vAnchor="page" w:hAnchor="page" w:x="12420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394.952,04</w:t>
      </w:r>
    </w:p>
    <w:p w:rsidR="003616FD" w:rsidRDefault="003616FD">
      <w:pPr>
        <w:framePr w:w="700" w:h="240" w:hRule="exact" w:wrap="auto" w:vAnchor="page" w:hAnchor="page" w:x="15165" w:y="220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95,76</w:t>
      </w:r>
    </w:p>
    <w:p w:rsidR="003616FD" w:rsidRDefault="003616FD">
      <w:pPr>
        <w:framePr w:w="1635" w:h="240" w:hRule="exact" w:wrap="auto" w:vAnchor="page" w:hAnchor="page" w:x="7005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334.022,62</w:t>
      </w:r>
    </w:p>
    <w:p w:rsidR="003616FD" w:rsidRDefault="003616FD">
      <w:pPr>
        <w:framePr w:w="1690" w:h="240" w:hRule="exact" w:wrap="auto" w:vAnchor="page" w:hAnchor="page" w:x="8795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915" w:h="240" w:hRule="exact" w:wrap="auto" w:vAnchor="page" w:hAnchor="page" w:x="14175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118,24</w:t>
      </w:r>
    </w:p>
    <w:p w:rsidR="003616FD" w:rsidRDefault="003616FD">
      <w:pPr>
        <w:framePr w:w="1760" w:h="240" w:hRule="exact" w:wrap="auto" w:vAnchor="page" w:hAnchor="page" w:x="1056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3195" w:h="240" w:hRule="exact" w:wrap="auto" w:vAnchor="page" w:hAnchor="page" w:x="3715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3616FD" w:rsidRDefault="003616FD">
      <w:pPr>
        <w:framePr w:w="1440" w:h="240" w:hRule="exact" w:wrap="auto" w:vAnchor="page" w:hAnchor="page" w:x="2235" w:y="2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630" w:h="240" w:hRule="exact" w:wrap="auto" w:vAnchor="page" w:hAnchor="page" w:x="1238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80" w:h="240" w:hRule="exact" w:wrap="auto" w:vAnchor="page" w:hAnchor="page" w:x="15145" w:y="2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735" w:h="240" w:hRule="exact" w:wrap="auto" w:vAnchor="page" w:hAnchor="page" w:x="876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20" w:h="510" w:hRule="exact" w:wrap="auto" w:vAnchor="page" w:hAnchor="page" w:x="1409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20" w:h="510" w:hRule="exact" w:wrap="auto" w:vAnchor="page" w:hAnchor="page" w:x="1409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1620" w:h="240" w:hRule="exact" w:wrap="auto" w:vAnchor="page" w:hAnchor="page" w:x="700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650" w:h="240" w:hRule="exact" w:wrap="auto" w:vAnchor="page" w:hAnchor="page" w:x="6970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680" w:h="240" w:hRule="exact" w:wrap="auto" w:vAnchor="page" w:hAnchor="page" w:x="8785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775" w:h="240" w:hRule="exact" w:wrap="auto" w:vAnchor="page" w:hAnchor="page" w:x="10565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3616FD" w:rsidRDefault="003616FD">
      <w:pPr>
        <w:framePr w:w="1605" w:h="240" w:hRule="exact" w:wrap="auto" w:vAnchor="page" w:hAnchor="page" w:x="12380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3616FD" w:rsidRDefault="003616FD">
      <w:pPr>
        <w:framePr w:w="1020" w:h="240" w:hRule="exact" w:wrap="auto" w:vAnchor="page" w:hAnchor="page" w:x="14080" w:y="3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780" w:h="240" w:hRule="exact" w:wrap="auto" w:vAnchor="page" w:hAnchor="page" w:x="15145" w:y="30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3616FD" w:rsidRDefault="003616FD">
      <w:pPr>
        <w:framePr w:w="765" w:h="240" w:hRule="exact" w:wrap="auto" w:vAnchor="page" w:hAnchor="page" w:x="355" w:y="2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1440" w:h="240" w:hRule="exact" w:wrap="auto" w:vAnchor="page" w:hAnchor="page" w:x="2240" w:y="3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</w:t>
      </w:r>
    </w:p>
    <w:p w:rsidR="003616FD" w:rsidRDefault="003616FD">
      <w:pPr>
        <w:framePr w:w="3195" w:h="240" w:hRule="exact" w:wrap="auto" w:vAnchor="page" w:hAnchor="page" w:x="3720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poslovanja</w:t>
      </w:r>
    </w:p>
    <w:p w:rsidR="003616FD" w:rsidRDefault="003616FD">
      <w:pPr>
        <w:framePr w:w="1760" w:h="240" w:hRule="exact" w:wrap="auto" w:vAnchor="page" w:hAnchor="page" w:x="1046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394.952,04</w:t>
      </w:r>
    </w:p>
    <w:p w:rsidR="003616FD" w:rsidRDefault="003616FD">
      <w:pPr>
        <w:framePr w:w="780" w:h="240" w:hRule="exact" w:wrap="auto" w:vAnchor="page" w:hAnchor="page" w:x="15150" w:y="32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95,76</w:t>
      </w:r>
    </w:p>
    <w:p w:rsidR="003616FD" w:rsidRDefault="003616FD">
      <w:pPr>
        <w:framePr w:w="1675" w:h="240" w:hRule="exact" w:wrap="auto" w:vAnchor="page" w:hAnchor="page" w:x="6950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334.022,62</w:t>
      </w:r>
    </w:p>
    <w:p w:rsidR="003616FD" w:rsidRDefault="003616FD">
      <w:pPr>
        <w:framePr w:w="1735" w:h="240" w:hRule="exact" w:wrap="auto" w:vAnchor="page" w:hAnchor="page" w:x="868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1180" w:h="240" w:hRule="exact" w:wrap="auto" w:vAnchor="page" w:hAnchor="page" w:x="13935" w:y="3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118,24</w:t>
      </w:r>
    </w:p>
    <w:p w:rsidR="003616FD" w:rsidRDefault="003616FD">
      <w:pPr>
        <w:framePr w:w="765" w:h="240" w:hRule="exact" w:wrap="auto" w:vAnchor="page" w:hAnchor="page" w:x="360" w:y="32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1,3,4,5</w:t>
      </w:r>
    </w:p>
    <w:p w:rsidR="003616FD" w:rsidRDefault="003616FD">
      <w:pPr>
        <w:framePr w:w="1440" w:h="240" w:hRule="exact" w:wrap="auto" w:vAnchor="page" w:hAnchor="page" w:x="2240" w:y="362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</w:t>
      </w:r>
    </w:p>
    <w:p w:rsidR="003616FD" w:rsidRDefault="003616FD">
      <w:pPr>
        <w:framePr w:w="3195" w:h="720" w:hRule="exact" w:wrap="auto" w:vAnchor="page" w:hAnchor="page" w:x="3720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inozemstva (darovnice) i od subjekata unutar općeg proračuna</w:t>
      </w:r>
    </w:p>
    <w:p w:rsidR="003616FD" w:rsidRDefault="003616FD">
      <w:pPr>
        <w:framePr w:w="1760" w:h="240" w:hRule="exact" w:wrap="auto" w:vAnchor="page" w:hAnchor="page" w:x="1046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780" w:h="240" w:hRule="exact" w:wrap="auto" w:vAnchor="page" w:hAnchor="page" w:x="15150" w:y="362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57,69</w:t>
      </w:r>
    </w:p>
    <w:p w:rsidR="003616FD" w:rsidRDefault="003616FD">
      <w:pPr>
        <w:framePr w:w="1675" w:h="240" w:hRule="exact" w:wrap="auto" w:vAnchor="page" w:hAnchor="page" w:x="6950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35" w:h="240" w:hRule="exact" w:wrap="auto" w:vAnchor="page" w:hAnchor="page" w:x="868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180" w:h="240" w:hRule="exact" w:wrap="auto" w:vAnchor="page" w:hAnchor="page" w:x="13935" w:y="362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40" w:hRule="exact" w:wrap="auto" w:vAnchor="page" w:hAnchor="page" w:x="360" w:y="362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</w:t>
      </w:r>
    </w:p>
    <w:p w:rsidR="003616FD" w:rsidRDefault="003616FD">
      <w:pPr>
        <w:framePr w:w="1440" w:h="240" w:hRule="exact" w:wrap="auto" w:vAnchor="page" w:hAnchor="page" w:x="2240" w:y="444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</w:t>
      </w:r>
    </w:p>
    <w:p w:rsidR="003616FD" w:rsidRDefault="003616FD">
      <w:pPr>
        <w:framePr w:w="3195" w:h="240" w:hRule="exact" w:wrap="auto" w:vAnchor="page" w:hAnchor="page" w:x="3720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proračuna</w:t>
      </w:r>
    </w:p>
    <w:p w:rsidR="003616FD" w:rsidRDefault="003616FD">
      <w:pPr>
        <w:framePr w:w="1760" w:h="240" w:hRule="exact" w:wrap="auto" w:vAnchor="page" w:hAnchor="page" w:x="1046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780" w:h="240" w:hRule="exact" w:wrap="auto" w:vAnchor="page" w:hAnchor="page" w:x="15150" w:y="444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57,69</w:t>
      </w:r>
    </w:p>
    <w:p w:rsidR="003616FD" w:rsidRDefault="003616FD">
      <w:pPr>
        <w:framePr w:w="1675" w:h="240" w:hRule="exact" w:wrap="auto" w:vAnchor="page" w:hAnchor="page" w:x="6950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35" w:h="240" w:hRule="exact" w:wrap="auto" w:vAnchor="page" w:hAnchor="page" w:x="868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180" w:h="240" w:hRule="exact" w:wrap="auto" w:vAnchor="page" w:hAnchor="page" w:x="13935" w:y="444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2240" w:y="4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6332</w:t>
      </w:r>
    </w:p>
    <w:p w:rsidR="003616FD" w:rsidRDefault="003616FD">
      <w:pPr>
        <w:framePr w:w="3195" w:h="480" w:hRule="exact" w:wrap="auto" w:vAnchor="page" w:hAnchor="page" w:x="3720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Kapitalne pomoći proračunu iz drugih proračuna</w:t>
      </w:r>
    </w:p>
    <w:p w:rsidR="003616FD" w:rsidRDefault="003616FD">
      <w:pPr>
        <w:framePr w:w="1760" w:h="240" w:hRule="exact" w:wrap="auto" w:vAnchor="page" w:hAnchor="page" w:x="1046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780" w:h="240" w:hRule="exact" w:wrap="auto" w:vAnchor="page" w:hAnchor="page" w:x="15150" w:y="479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57,69</w:t>
      </w:r>
    </w:p>
    <w:p w:rsidR="003616FD" w:rsidRDefault="003616FD">
      <w:pPr>
        <w:framePr w:w="1675" w:h="240" w:hRule="exact" w:wrap="auto" w:vAnchor="page" w:hAnchor="page" w:x="6950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35" w:h="240" w:hRule="exact" w:wrap="auto" w:vAnchor="page" w:hAnchor="page" w:x="868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180" w:h="240" w:hRule="exact" w:wrap="auto" w:vAnchor="page" w:hAnchor="page" w:x="13935" w:y="4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2240" w:y="53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</w:t>
      </w:r>
    </w:p>
    <w:p w:rsidR="003616FD" w:rsidRDefault="003616FD">
      <w:pPr>
        <w:framePr w:w="3195" w:h="960" w:hRule="exact" w:wrap="auto" w:vAnchor="page" w:hAnchor="page" w:x="3720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upravnih i administrativnih pristojbi, pristojbi po posebnim propisima i naknada</w:t>
      </w:r>
    </w:p>
    <w:p w:rsidR="003616FD" w:rsidRDefault="003616FD">
      <w:pPr>
        <w:framePr w:w="1760" w:h="240" w:hRule="exact" w:wrap="auto" w:vAnchor="page" w:hAnchor="page" w:x="1046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780" w:h="240" w:hRule="exact" w:wrap="auto" w:vAnchor="page" w:hAnchor="page" w:x="15150" w:y="537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75" w:h="240" w:hRule="exact" w:wrap="auto" w:vAnchor="page" w:hAnchor="page" w:x="6950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3.486,00</w:t>
      </w:r>
    </w:p>
    <w:p w:rsidR="003616FD" w:rsidRDefault="003616FD">
      <w:pPr>
        <w:framePr w:w="1735" w:h="240" w:hRule="exact" w:wrap="auto" w:vAnchor="page" w:hAnchor="page" w:x="868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1180" w:h="240" w:hRule="exact" w:wrap="auto" w:vAnchor="page" w:hAnchor="page" w:x="13935" w:y="53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103,27</w:t>
      </w:r>
    </w:p>
    <w:p w:rsidR="003616FD" w:rsidRDefault="003616FD">
      <w:pPr>
        <w:framePr w:w="765" w:h="240" w:hRule="exact" w:wrap="auto" w:vAnchor="page" w:hAnchor="page" w:x="360" w:y="537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1,3,4,5</w:t>
      </w:r>
    </w:p>
    <w:p w:rsidR="003616FD" w:rsidRDefault="003616FD">
      <w:pPr>
        <w:framePr w:w="1440" w:h="240" w:hRule="exact" w:wrap="auto" w:vAnchor="page" w:hAnchor="page" w:x="2240" w:y="64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</w:t>
      </w:r>
    </w:p>
    <w:p w:rsidR="003616FD" w:rsidRDefault="003616FD">
      <w:pPr>
        <w:framePr w:w="3195" w:h="240" w:hRule="exact" w:wrap="auto" w:vAnchor="page" w:hAnchor="page" w:x="3720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 posebnim propisima</w:t>
      </w:r>
    </w:p>
    <w:p w:rsidR="003616FD" w:rsidRDefault="003616FD">
      <w:pPr>
        <w:framePr w:w="1760" w:h="240" w:hRule="exact" w:wrap="auto" w:vAnchor="page" w:hAnchor="page" w:x="1046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780" w:h="240" w:hRule="exact" w:wrap="auto" w:vAnchor="page" w:hAnchor="page" w:x="15150" w:y="643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75" w:h="240" w:hRule="exact" w:wrap="auto" w:vAnchor="page" w:hAnchor="page" w:x="6950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3.486,00</w:t>
      </w:r>
    </w:p>
    <w:p w:rsidR="003616FD" w:rsidRDefault="003616FD">
      <w:pPr>
        <w:framePr w:w="1735" w:h="240" w:hRule="exact" w:wrap="auto" w:vAnchor="page" w:hAnchor="page" w:x="868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1180" w:h="240" w:hRule="exact" w:wrap="auto" w:vAnchor="page" w:hAnchor="page" w:x="13935" w:y="64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103,27</w:t>
      </w:r>
    </w:p>
    <w:p w:rsidR="003616FD" w:rsidRDefault="003616FD">
      <w:pPr>
        <w:framePr w:w="1440" w:h="240" w:hRule="exact" w:wrap="auto" w:vAnchor="page" w:hAnchor="page" w:x="2240" w:y="679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6526</w:t>
      </w:r>
    </w:p>
    <w:p w:rsidR="003616FD" w:rsidRDefault="003616FD">
      <w:pPr>
        <w:framePr w:w="3195" w:h="240" w:hRule="exact" w:wrap="auto" w:vAnchor="page" w:hAnchor="page" w:x="3720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prihodi</w:t>
      </w:r>
    </w:p>
    <w:p w:rsidR="003616FD" w:rsidRDefault="003616FD">
      <w:pPr>
        <w:framePr w:w="1760" w:h="240" w:hRule="exact" w:wrap="auto" w:vAnchor="page" w:hAnchor="page" w:x="1046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780" w:h="240" w:hRule="exact" w:wrap="auto" w:vAnchor="page" w:hAnchor="page" w:x="15150" w:y="679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75" w:h="240" w:hRule="exact" w:wrap="auto" w:vAnchor="page" w:hAnchor="page" w:x="6950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3.486,00</w:t>
      </w:r>
    </w:p>
    <w:p w:rsidR="003616FD" w:rsidRDefault="003616FD">
      <w:pPr>
        <w:framePr w:w="1735" w:h="240" w:hRule="exact" w:wrap="auto" w:vAnchor="page" w:hAnchor="page" w:x="868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3.600,00</w:t>
      </w:r>
    </w:p>
    <w:p w:rsidR="003616FD" w:rsidRDefault="003616FD">
      <w:pPr>
        <w:framePr w:w="1180" w:h="240" w:hRule="exact" w:wrap="auto" w:vAnchor="page" w:hAnchor="page" w:x="13935" w:y="679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103,27</w:t>
      </w:r>
    </w:p>
    <w:p w:rsidR="003616FD" w:rsidRDefault="003616FD">
      <w:pPr>
        <w:framePr w:w="1440" w:h="240" w:hRule="exact" w:wrap="auto" w:vAnchor="page" w:hAnchor="page" w:x="2240" w:y="71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</w:t>
      </w:r>
    </w:p>
    <w:p w:rsidR="003616FD" w:rsidRDefault="003616FD">
      <w:pPr>
        <w:framePr w:w="3195" w:h="720" w:hRule="exact" w:wrap="auto" w:vAnchor="page" w:hAnchor="page" w:x="3720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i od HZZO</w:t>
      </w:r>
      <w:r>
        <w:rPr>
          <w:rFonts w:ascii="Arial" w:hAnsi="Arial"/>
          <w:b/>
          <w:color w:val="000000"/>
          <w:kern w:val="2"/>
          <w:sz w:val="19"/>
        </w:rPr>
        <w:noBreakHyphen/>
        <w:t>a temeljem ugovornih obveza</w:t>
      </w:r>
    </w:p>
    <w:p w:rsidR="003616FD" w:rsidRDefault="003616FD">
      <w:pPr>
        <w:framePr w:w="1760" w:h="240" w:hRule="exact" w:wrap="auto" w:vAnchor="page" w:hAnchor="page" w:x="1046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376.352,04</w:t>
      </w:r>
    </w:p>
    <w:p w:rsidR="003616FD" w:rsidRDefault="003616FD">
      <w:pPr>
        <w:framePr w:w="780" w:h="240" w:hRule="exact" w:wrap="auto" w:vAnchor="page" w:hAnchor="page" w:x="15150" w:y="715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98,31</w:t>
      </w:r>
    </w:p>
    <w:p w:rsidR="003616FD" w:rsidRDefault="003616FD">
      <w:pPr>
        <w:framePr w:w="1675" w:h="240" w:hRule="exact" w:wrap="auto" w:vAnchor="page" w:hAnchor="page" w:x="6950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330.536,62</w:t>
      </w:r>
    </w:p>
    <w:p w:rsidR="003616FD" w:rsidRDefault="003616FD">
      <w:pPr>
        <w:framePr w:w="1735" w:h="240" w:hRule="exact" w:wrap="auto" w:vAnchor="page" w:hAnchor="page" w:x="868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382.839,00</w:t>
      </w:r>
    </w:p>
    <w:p w:rsidR="003616FD" w:rsidRDefault="003616FD">
      <w:pPr>
        <w:framePr w:w="1180" w:h="240" w:hRule="exact" w:wrap="auto" w:vAnchor="page" w:hAnchor="page" w:x="13935" w:y="71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113,86</w:t>
      </w:r>
    </w:p>
    <w:p w:rsidR="003616FD" w:rsidRDefault="003616FD">
      <w:pPr>
        <w:framePr w:w="765" w:h="240" w:hRule="exact" w:wrap="auto" w:vAnchor="page" w:hAnchor="page" w:x="360" w:y="715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</w:t>
      </w:r>
    </w:p>
    <w:p w:rsidR="003616FD" w:rsidRDefault="003616FD">
      <w:pPr>
        <w:framePr w:w="1440" w:h="240" w:hRule="exact" w:wrap="auto" w:vAnchor="page" w:hAnchor="page" w:x="2240" w:y="797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671</w:t>
      </w:r>
    </w:p>
    <w:p w:rsidR="003616FD" w:rsidRDefault="003616FD">
      <w:pPr>
        <w:framePr w:w="3195" w:h="720" w:hRule="exact" w:wrap="auto" w:vAnchor="page" w:hAnchor="page" w:x="3720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za financiranje redovne djelatnosti proračunskih korisnika</w:t>
      </w:r>
    </w:p>
    <w:p w:rsidR="003616FD" w:rsidRDefault="003616FD">
      <w:pPr>
        <w:framePr w:w="1760" w:h="240" w:hRule="exact" w:wrap="auto" w:vAnchor="page" w:hAnchor="page" w:x="1046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376.352,04</w:t>
      </w:r>
    </w:p>
    <w:p w:rsidR="003616FD" w:rsidRDefault="003616FD">
      <w:pPr>
        <w:framePr w:w="780" w:h="240" w:hRule="exact" w:wrap="auto" w:vAnchor="page" w:hAnchor="page" w:x="15150" w:y="797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98,31</w:t>
      </w:r>
    </w:p>
    <w:p w:rsidR="003616FD" w:rsidRDefault="003616FD">
      <w:pPr>
        <w:framePr w:w="1675" w:h="240" w:hRule="exact" w:wrap="auto" w:vAnchor="page" w:hAnchor="page" w:x="6950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330.536,62</w:t>
      </w:r>
    </w:p>
    <w:p w:rsidR="003616FD" w:rsidRDefault="003616FD">
      <w:pPr>
        <w:framePr w:w="1735" w:h="240" w:hRule="exact" w:wrap="auto" w:vAnchor="page" w:hAnchor="page" w:x="868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382.839,00</w:t>
      </w:r>
    </w:p>
    <w:p w:rsidR="003616FD" w:rsidRDefault="003616FD">
      <w:pPr>
        <w:framePr w:w="1180" w:h="240" w:hRule="exact" w:wrap="auto" w:vAnchor="page" w:hAnchor="page" w:x="13935" w:y="797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113,86</w:t>
      </w:r>
    </w:p>
    <w:p w:rsidR="003616FD" w:rsidRDefault="003616FD">
      <w:pPr>
        <w:framePr w:w="1440" w:h="240" w:hRule="exact" w:wrap="auto" w:vAnchor="page" w:hAnchor="page" w:x="2240" w:y="879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6711</w:t>
      </w:r>
    </w:p>
    <w:p w:rsidR="003616FD" w:rsidRDefault="003616FD">
      <w:pPr>
        <w:framePr w:w="3195" w:h="720" w:hRule="exact" w:wrap="auto" w:vAnchor="page" w:hAnchor="page" w:x="3720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za financiranje rashoda poslovanja</w:t>
      </w:r>
    </w:p>
    <w:p w:rsidR="003616FD" w:rsidRDefault="003616FD">
      <w:pPr>
        <w:framePr w:w="1760" w:h="240" w:hRule="exact" w:wrap="auto" w:vAnchor="page" w:hAnchor="page" w:x="1046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6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376.352,04</w:t>
      </w:r>
    </w:p>
    <w:p w:rsidR="003616FD" w:rsidRDefault="003616FD">
      <w:pPr>
        <w:framePr w:w="780" w:h="240" w:hRule="exact" w:wrap="auto" w:vAnchor="page" w:hAnchor="page" w:x="15150" w:y="879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98,31</w:t>
      </w:r>
    </w:p>
    <w:p w:rsidR="003616FD" w:rsidRDefault="003616FD">
      <w:pPr>
        <w:framePr w:w="1675" w:h="240" w:hRule="exact" w:wrap="auto" w:vAnchor="page" w:hAnchor="page" w:x="6950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330.536,62</w:t>
      </w:r>
    </w:p>
    <w:p w:rsidR="003616FD" w:rsidRDefault="003616FD">
      <w:pPr>
        <w:framePr w:w="1735" w:h="240" w:hRule="exact" w:wrap="auto" w:vAnchor="page" w:hAnchor="page" w:x="868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382.839,00</w:t>
      </w:r>
    </w:p>
    <w:p w:rsidR="003616FD" w:rsidRDefault="003616FD">
      <w:pPr>
        <w:framePr w:w="1180" w:h="240" w:hRule="exact" w:wrap="auto" w:vAnchor="page" w:hAnchor="page" w:x="13935" w:y="879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113,86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690" w:h="27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line id="_x0000_s1048" style="position:absolute;z-index:-251635712;mso-position-horizontal-relative:page;mso-position-vertical-relative:page" from="15.7pt,150.2pt" to="800.25pt,15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15.7pt,167.95pt" to="800.25pt,16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15.7pt,185.7pt" to="800.25pt,18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15.7pt,203.45pt" to="800.25pt,20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15.7pt,221.2pt" to="800.25pt,22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15.7pt,238.95pt" to="800.25pt,2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15.7pt,256.7pt" to="800.25pt,25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15.7pt,285.95pt" to="800.25pt,28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15.7pt,315.2pt" to="800.25pt,31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15.7pt,332.95pt" to="800.25pt,33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15.7pt,350.7pt" to="800.25pt,35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15.7pt,368.45pt" to="800.25pt,36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15.7pt,386.2pt" to="800.25pt,38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15.7pt,403.95pt" to="800.25pt,40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15.7pt,421.7pt" to="800.25pt,42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15.7pt,450.95pt" to="800.25pt,45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15.7pt,468.7pt" to="800.25pt,46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15.7pt,486.45pt" to="800.25pt,48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15.7pt,504.2pt" to="800.25pt,50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15.7pt,533.45pt" to="800.25pt,533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</w:rPr>
        <w:t>RASHODI POSLOVANJA</w:t>
      </w:r>
    </w:p>
    <w:p w:rsidR="003616FD" w:rsidRDefault="003616FD">
      <w:pPr>
        <w:framePr w:w="1650" w:h="240" w:hRule="exact" w:wrap="auto" w:vAnchor="page" w:hAnchor="page" w:x="1072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890" w:h="240" w:hRule="exact" w:wrap="auto" w:vAnchor="page" w:hAnchor="page" w:x="4845" w:y="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rashodi:</w:t>
      </w:r>
    </w:p>
    <w:p w:rsidR="003616FD" w:rsidRDefault="003616FD">
      <w:pPr>
        <w:framePr w:w="1605" w:h="240" w:hRule="exact" w:wrap="auto" w:vAnchor="page" w:hAnchor="page" w:x="124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700" w:h="240" w:hRule="exact" w:wrap="auto" w:vAnchor="page" w:hAnchor="page" w:x="15145" w:y="157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665" w:h="240" w:hRule="exact" w:wrap="auto" w:vAnchor="page" w:hAnchor="page" w:x="705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333.892,80</w:t>
      </w:r>
    </w:p>
    <w:p w:rsidR="003616FD" w:rsidRDefault="003616FD">
      <w:pPr>
        <w:framePr w:w="1680" w:h="240" w:hRule="exact" w:wrap="auto" w:vAnchor="page" w:hAnchor="page" w:x="88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870" w:h="240" w:hRule="exact" w:wrap="auto" w:vAnchor="page" w:hAnchor="page" w:x="14190" w:y="1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115,12</w:t>
      </w:r>
    </w:p>
    <w:p w:rsidR="003616FD" w:rsidRDefault="003616FD">
      <w:pPr>
        <w:framePr w:w="1695" w:h="240" w:hRule="exact" w:wrap="auto" w:vAnchor="page" w:hAnchor="page" w:x="105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3735" w:h="240" w:hRule="exact" w:wrap="auto" w:vAnchor="page" w:hAnchor="page" w:x="3150" w:y="1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440" w:h="240" w:hRule="exact" w:wrap="auto" w:vAnchor="page" w:hAnchor="page" w:x="166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630" w:h="240" w:hRule="exact" w:wrap="auto" w:vAnchor="page" w:hAnchor="page" w:x="122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0" w:h="240" w:hRule="exact" w:wrap="auto" w:vAnchor="page" w:hAnchor="page" w:x="15080" w:y="19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760" w:h="240" w:hRule="exact" w:wrap="auto" w:vAnchor="page" w:hAnchor="page" w:x="877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1665" w:h="240" w:hRule="exact" w:wrap="auto" w:vAnchor="page" w:hAnchor="page" w:x="7055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650" w:h="240" w:hRule="exact" w:wrap="auto" w:vAnchor="page" w:hAnchor="page" w:x="70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55" w:h="240" w:hRule="exact" w:wrap="auto" w:vAnchor="page" w:hAnchor="page" w:x="87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650" w:h="240" w:hRule="exact" w:wrap="auto" w:vAnchor="page" w:hAnchor="page" w:x="105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3616FD" w:rsidRDefault="003616FD">
      <w:pPr>
        <w:framePr w:w="1650" w:h="240" w:hRule="exact" w:wrap="auto" w:vAnchor="page" w:hAnchor="page" w:x="122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3616FD" w:rsidRDefault="003616FD">
      <w:pPr>
        <w:framePr w:w="1050" w:h="240" w:hRule="exact" w:wrap="auto" w:vAnchor="page" w:hAnchor="page" w:x="14000" w:y="2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850" w:h="240" w:hRule="exact" w:wrap="auto" w:vAnchor="page" w:hAnchor="page" w:x="15080" w:y="2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3616FD" w:rsidRDefault="003616FD">
      <w:pPr>
        <w:framePr w:w="1250" w:h="240" w:hRule="exact" w:wrap="auto" w:vAnchor="page" w:hAnchor="page" w:x="35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1440" w:h="240" w:hRule="exact" w:wrap="auto" w:vAnchor="page" w:hAnchor="page" w:x="1665" w:y="2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</w:t>
      </w:r>
    </w:p>
    <w:p w:rsidR="003616FD" w:rsidRDefault="003616FD">
      <w:pPr>
        <w:framePr w:w="3735" w:h="240" w:hRule="exact" w:wrap="auto" w:vAnchor="page" w:hAnchor="page" w:x="3150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poslovanja</w:t>
      </w:r>
    </w:p>
    <w:p w:rsidR="003616FD" w:rsidRDefault="003616FD">
      <w:pPr>
        <w:framePr w:w="1695" w:h="240" w:hRule="exact" w:wrap="auto" w:vAnchor="page" w:hAnchor="page" w:x="105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286.712,44</w:t>
      </w:r>
    </w:p>
    <w:p w:rsidR="003616FD" w:rsidRDefault="003616FD">
      <w:pPr>
        <w:framePr w:w="700" w:h="240" w:hRule="exact" w:wrap="auto" w:vAnchor="page" w:hAnchor="page" w:x="15075" w:y="27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94,26</w:t>
      </w:r>
    </w:p>
    <w:p w:rsidR="003616FD" w:rsidRDefault="003616FD">
      <w:pPr>
        <w:framePr w:w="1770" w:h="240" w:hRule="exact" w:wrap="auto" w:vAnchor="page" w:hAnchor="page" w:x="697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255.743,18</w:t>
      </w:r>
    </w:p>
    <w:p w:rsidR="003616FD" w:rsidRDefault="003616FD">
      <w:pPr>
        <w:framePr w:w="1760" w:h="240" w:hRule="exact" w:wrap="auto" w:vAnchor="page" w:hAnchor="page" w:x="876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304.176,00</w:t>
      </w:r>
    </w:p>
    <w:p w:rsidR="003616FD" w:rsidRDefault="003616FD">
      <w:pPr>
        <w:framePr w:w="1050" w:h="240" w:hRule="exact" w:wrap="auto" w:vAnchor="page" w:hAnchor="page" w:x="13995" w:y="27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112,11</w:t>
      </w:r>
    </w:p>
    <w:p w:rsidR="003616FD" w:rsidRDefault="003616FD">
      <w:pPr>
        <w:framePr w:w="1440" w:h="240" w:hRule="exact" w:wrap="auto" w:vAnchor="page" w:hAnchor="page" w:x="1665" w:y="30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</w:t>
      </w:r>
    </w:p>
    <w:p w:rsidR="003616FD" w:rsidRDefault="003616FD">
      <w:pPr>
        <w:framePr w:w="3735" w:h="240" w:hRule="exact" w:wrap="auto" w:vAnchor="page" w:hAnchor="page" w:x="3150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zaposlene</w:t>
      </w:r>
    </w:p>
    <w:p w:rsidR="003616FD" w:rsidRDefault="003616FD">
      <w:pPr>
        <w:framePr w:w="1695" w:h="240" w:hRule="exact" w:wrap="auto" w:vAnchor="page" w:hAnchor="page" w:x="105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169.839,30</w:t>
      </w:r>
    </w:p>
    <w:p w:rsidR="003616FD" w:rsidRDefault="003616FD">
      <w:pPr>
        <w:framePr w:w="700" w:h="240" w:hRule="exact" w:wrap="auto" w:vAnchor="page" w:hAnchor="page" w:x="15075" w:y="30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770" w:h="240" w:hRule="exact" w:wrap="auto" w:vAnchor="page" w:hAnchor="page" w:x="697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180.197,84</w:t>
      </w:r>
    </w:p>
    <w:p w:rsidR="003616FD" w:rsidRDefault="003616FD">
      <w:pPr>
        <w:framePr w:w="1760" w:h="240" w:hRule="exact" w:wrap="auto" w:vAnchor="page" w:hAnchor="page" w:x="876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169.873,00</w:t>
      </w:r>
    </w:p>
    <w:p w:rsidR="003616FD" w:rsidRDefault="003616FD">
      <w:pPr>
        <w:framePr w:w="1050" w:h="240" w:hRule="exact" w:wrap="auto" w:vAnchor="page" w:hAnchor="page" w:x="13995" w:y="30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94,25</w:t>
      </w:r>
    </w:p>
    <w:p w:rsidR="003616FD" w:rsidRDefault="003616FD">
      <w:pPr>
        <w:framePr w:w="1440" w:h="240" w:hRule="exact" w:wrap="auto" w:vAnchor="page" w:hAnchor="page" w:x="1665" w:y="3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</w:t>
      </w:r>
    </w:p>
    <w:p w:rsidR="003616FD" w:rsidRDefault="003616FD">
      <w:pPr>
        <w:framePr w:w="3735" w:h="240" w:hRule="exact" w:wrap="auto" w:vAnchor="page" w:hAnchor="page" w:x="3150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(Bruto)</w:t>
      </w:r>
    </w:p>
    <w:p w:rsidR="003616FD" w:rsidRDefault="003616FD">
      <w:pPr>
        <w:framePr w:w="1695" w:h="240" w:hRule="exact" w:wrap="auto" w:vAnchor="page" w:hAnchor="page" w:x="105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700" w:h="240" w:hRule="exact" w:wrap="auto" w:vAnchor="page" w:hAnchor="page" w:x="15075" w:y="34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770" w:h="240" w:hRule="exact" w:wrap="auto" w:vAnchor="page" w:hAnchor="page" w:x="697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151.901,80</w:t>
      </w:r>
    </w:p>
    <w:p w:rsidR="003616FD" w:rsidRDefault="003616FD">
      <w:pPr>
        <w:framePr w:w="1760" w:h="240" w:hRule="exact" w:wrap="auto" w:vAnchor="page" w:hAnchor="page" w:x="876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050" w:h="240" w:hRule="exact" w:wrap="auto" w:vAnchor="page" w:hAnchor="page" w:x="13995" w:y="34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94,51</w:t>
      </w:r>
    </w:p>
    <w:p w:rsidR="003616FD" w:rsidRDefault="003616FD">
      <w:pPr>
        <w:framePr w:w="1440" w:h="240" w:hRule="exact" w:wrap="auto" w:vAnchor="page" w:hAnchor="page" w:x="1665" w:y="37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3111</w:t>
      </w:r>
    </w:p>
    <w:p w:rsidR="003616FD" w:rsidRDefault="003616FD">
      <w:pPr>
        <w:framePr w:w="3735" w:h="240" w:hRule="exact" w:wrap="auto" w:vAnchor="page" w:hAnchor="page" w:x="3150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za redovan rad</w:t>
      </w:r>
    </w:p>
    <w:p w:rsidR="003616FD" w:rsidRDefault="003616FD">
      <w:pPr>
        <w:framePr w:w="1695" w:h="240" w:hRule="exact" w:wrap="auto" w:vAnchor="page" w:hAnchor="page" w:x="105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700" w:h="240" w:hRule="exact" w:wrap="auto" w:vAnchor="page" w:hAnchor="page" w:x="15075" w:y="37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770" w:h="240" w:hRule="exact" w:wrap="auto" w:vAnchor="page" w:hAnchor="page" w:x="697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151.901,80</w:t>
      </w:r>
    </w:p>
    <w:p w:rsidR="003616FD" w:rsidRDefault="003616FD">
      <w:pPr>
        <w:framePr w:w="1760" w:h="240" w:hRule="exact" w:wrap="auto" w:vAnchor="page" w:hAnchor="page" w:x="876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050" w:h="240" w:hRule="exact" w:wrap="auto" w:vAnchor="page" w:hAnchor="page" w:x="13995" w:y="37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94,51</w:t>
      </w:r>
    </w:p>
    <w:p w:rsidR="003616FD" w:rsidRDefault="003616FD">
      <w:pPr>
        <w:framePr w:w="1440" w:h="240" w:hRule="exact" w:wrap="auto" w:vAnchor="page" w:hAnchor="page" w:x="1665" w:y="4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</w:t>
      </w:r>
    </w:p>
    <w:p w:rsidR="003616FD" w:rsidRDefault="003616FD">
      <w:pPr>
        <w:framePr w:w="3735" w:h="240" w:hRule="exact" w:wrap="auto" w:vAnchor="page" w:hAnchor="page" w:x="3150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3616FD" w:rsidRDefault="003616FD">
      <w:pPr>
        <w:framePr w:w="1695" w:h="240" w:hRule="exact" w:wrap="auto" w:vAnchor="page" w:hAnchor="page" w:x="105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00" w:h="240" w:hRule="exact" w:wrap="auto" w:vAnchor="page" w:hAnchor="page" w:x="15075" w:y="41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770" w:h="240" w:hRule="exact" w:wrap="auto" w:vAnchor="page" w:hAnchor="page" w:x="697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2.600,00</w:t>
      </w:r>
    </w:p>
    <w:p w:rsidR="003616FD" w:rsidRDefault="003616FD">
      <w:pPr>
        <w:framePr w:w="1760" w:h="240" w:hRule="exact" w:wrap="auto" w:vAnchor="page" w:hAnchor="page" w:x="876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050" w:h="240" w:hRule="exact" w:wrap="auto" w:vAnchor="page" w:hAnchor="page" w:x="13995" w:y="41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96,15</w:t>
      </w:r>
    </w:p>
    <w:p w:rsidR="003616FD" w:rsidRDefault="003616FD">
      <w:pPr>
        <w:framePr w:w="1440" w:h="240" w:hRule="exact" w:wrap="auto" w:vAnchor="page" w:hAnchor="page" w:x="1665" w:y="44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3121</w:t>
      </w:r>
    </w:p>
    <w:p w:rsidR="003616FD" w:rsidRDefault="003616FD">
      <w:pPr>
        <w:framePr w:w="3735" w:h="240" w:hRule="exact" w:wrap="auto" w:vAnchor="page" w:hAnchor="page" w:x="3150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3616FD" w:rsidRDefault="003616FD">
      <w:pPr>
        <w:framePr w:w="1695" w:h="240" w:hRule="exact" w:wrap="auto" w:vAnchor="page" w:hAnchor="page" w:x="105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00" w:h="240" w:hRule="exact" w:wrap="auto" w:vAnchor="page" w:hAnchor="page" w:x="15075" w:y="44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770" w:h="240" w:hRule="exact" w:wrap="auto" w:vAnchor="page" w:hAnchor="page" w:x="697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2.600,00</w:t>
      </w:r>
    </w:p>
    <w:p w:rsidR="003616FD" w:rsidRDefault="003616FD">
      <w:pPr>
        <w:framePr w:w="1760" w:h="240" w:hRule="exact" w:wrap="auto" w:vAnchor="page" w:hAnchor="page" w:x="876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050" w:h="240" w:hRule="exact" w:wrap="auto" w:vAnchor="page" w:hAnchor="page" w:x="13995" w:y="44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96,15</w:t>
      </w:r>
    </w:p>
    <w:p w:rsidR="003616FD" w:rsidRDefault="003616FD">
      <w:pPr>
        <w:framePr w:w="1440" w:h="240" w:hRule="exact" w:wrap="auto" w:vAnchor="page" w:hAnchor="page" w:x="1665" w:y="48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</w:t>
      </w:r>
    </w:p>
    <w:p w:rsidR="003616FD" w:rsidRDefault="003616FD">
      <w:pPr>
        <w:framePr w:w="3735" w:h="240" w:hRule="exact" w:wrap="auto" w:vAnchor="page" w:hAnchor="page" w:x="3150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na plaće</w:t>
      </w:r>
    </w:p>
    <w:p w:rsidR="003616FD" w:rsidRDefault="003616FD">
      <w:pPr>
        <w:framePr w:w="1695" w:h="240" w:hRule="exact" w:wrap="auto" w:vAnchor="page" w:hAnchor="page" w:x="105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23.772,10</w:t>
      </w:r>
    </w:p>
    <w:p w:rsidR="003616FD" w:rsidRDefault="003616FD">
      <w:pPr>
        <w:framePr w:w="700" w:h="240" w:hRule="exact" w:wrap="auto" w:vAnchor="page" w:hAnchor="page" w:x="15075" w:y="48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770" w:h="240" w:hRule="exact" w:wrap="auto" w:vAnchor="page" w:hAnchor="page" w:x="697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25.696,04</w:t>
      </w:r>
    </w:p>
    <w:p w:rsidR="003616FD" w:rsidRDefault="003616FD">
      <w:pPr>
        <w:framePr w:w="1760" w:h="240" w:hRule="exact" w:wrap="auto" w:vAnchor="page" w:hAnchor="page" w:x="876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23.773,00</w:t>
      </w:r>
    </w:p>
    <w:p w:rsidR="003616FD" w:rsidRDefault="003616FD">
      <w:pPr>
        <w:framePr w:w="1050" w:h="240" w:hRule="exact" w:wrap="auto" w:vAnchor="page" w:hAnchor="page" w:x="13995" w:y="48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92,51</w:t>
      </w:r>
    </w:p>
    <w:p w:rsidR="003616FD" w:rsidRDefault="003616FD">
      <w:pPr>
        <w:framePr w:w="1440" w:h="240" w:hRule="exact" w:wrap="auto" w:vAnchor="page" w:hAnchor="page" w:x="1665" w:y="51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3132</w:t>
      </w:r>
    </w:p>
    <w:p w:rsidR="003616FD" w:rsidRDefault="003616FD">
      <w:pPr>
        <w:framePr w:w="3735" w:h="480" w:hRule="exact" w:wrap="auto" w:vAnchor="page" w:hAnchor="page" w:x="3150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zdravstveno osiguranje</w:t>
      </w:r>
    </w:p>
    <w:p w:rsidR="003616FD" w:rsidRDefault="003616FD">
      <w:pPr>
        <w:framePr w:w="1695" w:h="240" w:hRule="exact" w:wrap="auto" w:vAnchor="page" w:hAnchor="page" w:x="105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23.569,23</w:t>
      </w:r>
    </w:p>
    <w:p w:rsidR="003616FD" w:rsidRDefault="003616FD">
      <w:pPr>
        <w:framePr w:w="700" w:h="240" w:hRule="exact" w:wrap="auto" w:vAnchor="page" w:hAnchor="page" w:x="15075" w:y="51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770" w:h="240" w:hRule="exact" w:wrap="auto" w:vAnchor="page" w:hAnchor="page" w:x="697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23.156,34</w:t>
      </w:r>
    </w:p>
    <w:p w:rsidR="003616FD" w:rsidRDefault="003616FD">
      <w:pPr>
        <w:framePr w:w="1760" w:h="240" w:hRule="exact" w:wrap="auto" w:vAnchor="page" w:hAnchor="page" w:x="876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23.570,00</w:t>
      </w:r>
    </w:p>
    <w:p w:rsidR="003616FD" w:rsidRDefault="003616FD">
      <w:pPr>
        <w:framePr w:w="1050" w:h="240" w:hRule="exact" w:wrap="auto" w:vAnchor="page" w:hAnchor="page" w:x="13995" w:y="51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101,78</w:t>
      </w:r>
    </w:p>
    <w:p w:rsidR="003616FD" w:rsidRDefault="003616FD">
      <w:pPr>
        <w:framePr w:w="1440" w:h="240" w:hRule="exact" w:wrap="auto" w:vAnchor="page" w:hAnchor="page" w:x="1665" w:y="5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3133</w:t>
      </w:r>
    </w:p>
    <w:p w:rsidR="003616FD" w:rsidRDefault="003616FD">
      <w:pPr>
        <w:framePr w:w="3735" w:h="480" w:hRule="exact" w:wrap="auto" w:vAnchor="page" w:hAnchor="page" w:x="3150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osiguranje u slučaju nezaposlenosti</w:t>
      </w:r>
    </w:p>
    <w:p w:rsidR="003616FD" w:rsidRDefault="003616FD">
      <w:pPr>
        <w:framePr w:w="1695" w:h="240" w:hRule="exact" w:wrap="auto" w:vAnchor="page" w:hAnchor="page" w:x="105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700" w:h="240" w:hRule="exact" w:wrap="auto" w:vAnchor="page" w:hAnchor="page" w:x="15075" w:y="57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770" w:h="240" w:hRule="exact" w:wrap="auto" w:vAnchor="page" w:hAnchor="page" w:x="697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2.539,70</w:t>
      </w:r>
    </w:p>
    <w:p w:rsidR="003616FD" w:rsidRDefault="003616FD">
      <w:pPr>
        <w:framePr w:w="1760" w:h="240" w:hRule="exact" w:wrap="auto" w:vAnchor="page" w:hAnchor="page" w:x="876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050" w:h="240" w:hRule="exact" w:wrap="auto" w:vAnchor="page" w:hAnchor="page" w:x="13995" w:y="57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7,99</w:t>
      </w:r>
    </w:p>
    <w:p w:rsidR="003616FD" w:rsidRDefault="003616FD">
      <w:pPr>
        <w:framePr w:w="1440" w:h="240" w:hRule="exact" w:wrap="auto" w:vAnchor="page" w:hAnchor="page" w:x="1665" w:y="6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</w:t>
      </w:r>
    </w:p>
    <w:p w:rsidR="003616FD" w:rsidRDefault="003616FD">
      <w:pPr>
        <w:framePr w:w="3735" w:h="240" w:hRule="exact" w:wrap="auto" w:vAnchor="page" w:hAnchor="page" w:x="3150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Materijalni rashodi</w:t>
      </w:r>
    </w:p>
    <w:p w:rsidR="003616FD" w:rsidRDefault="003616FD">
      <w:pPr>
        <w:framePr w:w="1695" w:h="240" w:hRule="exact" w:wrap="auto" w:vAnchor="page" w:hAnchor="page" w:x="105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102.969,14</w:t>
      </w:r>
    </w:p>
    <w:p w:rsidR="003616FD" w:rsidRDefault="003616FD">
      <w:pPr>
        <w:framePr w:w="700" w:h="240" w:hRule="exact" w:wrap="auto" w:vAnchor="page" w:hAnchor="page" w:x="15075" w:y="63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90,08</w:t>
      </w:r>
    </w:p>
    <w:p w:rsidR="003616FD" w:rsidRDefault="003616FD">
      <w:pPr>
        <w:framePr w:w="1770" w:h="240" w:hRule="exact" w:wrap="auto" w:vAnchor="page" w:hAnchor="page" w:x="697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75.545,34</w:t>
      </w:r>
    </w:p>
    <w:p w:rsidR="003616FD" w:rsidRDefault="003616FD">
      <w:pPr>
        <w:framePr w:w="1760" w:h="240" w:hRule="exact" w:wrap="auto" w:vAnchor="page" w:hAnchor="page" w:x="876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114.303,00</w:t>
      </w:r>
    </w:p>
    <w:p w:rsidR="003616FD" w:rsidRDefault="003616FD">
      <w:pPr>
        <w:framePr w:w="1050" w:h="240" w:hRule="exact" w:wrap="auto" w:vAnchor="page" w:hAnchor="page" w:x="13995" w:y="63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136,30</w:t>
      </w:r>
    </w:p>
    <w:p w:rsidR="003616FD" w:rsidRDefault="003616FD">
      <w:pPr>
        <w:framePr w:w="1440" w:h="240" w:hRule="exact" w:wrap="auto" w:vAnchor="page" w:hAnchor="page" w:x="1665" w:y="6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</w:t>
      </w:r>
    </w:p>
    <w:p w:rsidR="003616FD" w:rsidRDefault="003616FD">
      <w:pPr>
        <w:framePr w:w="3735" w:h="240" w:hRule="exact" w:wrap="auto" w:vAnchor="page" w:hAnchor="page" w:x="3150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1695" w:h="240" w:hRule="exact" w:wrap="auto" w:vAnchor="page" w:hAnchor="page" w:x="105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13.089,29</w:t>
      </w:r>
    </w:p>
    <w:p w:rsidR="003616FD" w:rsidRDefault="003616FD">
      <w:pPr>
        <w:framePr w:w="700" w:h="240" w:hRule="exact" w:wrap="auto" w:vAnchor="page" w:hAnchor="page" w:x="15075" w:y="67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90,27</w:t>
      </w:r>
    </w:p>
    <w:p w:rsidR="003616FD" w:rsidRDefault="003616FD">
      <w:pPr>
        <w:framePr w:w="1770" w:h="240" w:hRule="exact" w:wrap="auto" w:vAnchor="page" w:hAnchor="page" w:x="697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7.100,49</w:t>
      </w:r>
    </w:p>
    <w:p w:rsidR="003616FD" w:rsidRDefault="003616FD">
      <w:pPr>
        <w:framePr w:w="1760" w:h="240" w:hRule="exact" w:wrap="auto" w:vAnchor="page" w:hAnchor="page" w:x="876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14.500,00</w:t>
      </w:r>
    </w:p>
    <w:p w:rsidR="003616FD" w:rsidRDefault="003616FD">
      <w:pPr>
        <w:framePr w:w="1050" w:h="240" w:hRule="exact" w:wrap="auto" w:vAnchor="page" w:hAnchor="page" w:x="13995" w:y="6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184,34</w:t>
      </w:r>
    </w:p>
    <w:p w:rsidR="003616FD" w:rsidRDefault="003616FD">
      <w:pPr>
        <w:framePr w:w="1440" w:h="240" w:hRule="exact" w:wrap="auto" w:vAnchor="page" w:hAnchor="page" w:x="1665" w:y="70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3211</w:t>
      </w:r>
    </w:p>
    <w:p w:rsidR="003616FD" w:rsidRDefault="003616FD">
      <w:pPr>
        <w:framePr w:w="3735" w:h="240" w:hRule="exact" w:wrap="auto" w:vAnchor="page" w:hAnchor="page" w:x="3150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Službena putovanja</w:t>
      </w:r>
    </w:p>
    <w:p w:rsidR="003616FD" w:rsidRDefault="003616FD">
      <w:pPr>
        <w:framePr w:w="1695" w:h="240" w:hRule="exact" w:wrap="auto" w:vAnchor="page" w:hAnchor="page" w:x="105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700" w:h="240" w:hRule="exact" w:wrap="auto" w:vAnchor="page" w:hAnchor="page" w:x="15075" w:y="70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137,18</w:t>
      </w:r>
    </w:p>
    <w:p w:rsidR="003616FD" w:rsidRDefault="003616FD">
      <w:pPr>
        <w:framePr w:w="1770" w:h="240" w:hRule="exact" w:wrap="auto" w:vAnchor="page" w:hAnchor="page" w:x="697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7.100,49</w:t>
      </w:r>
    </w:p>
    <w:p w:rsidR="003616FD" w:rsidRDefault="003616FD">
      <w:pPr>
        <w:framePr w:w="1760" w:h="240" w:hRule="exact" w:wrap="auto" w:vAnchor="page" w:hAnchor="page" w:x="876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050" w:h="240" w:hRule="exact" w:wrap="auto" w:vAnchor="page" w:hAnchor="page" w:x="13995" w:y="70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96,60</w:t>
      </w:r>
    </w:p>
    <w:p w:rsidR="003616FD" w:rsidRDefault="003616FD">
      <w:pPr>
        <w:framePr w:w="1440" w:h="240" w:hRule="exact" w:wrap="auto" w:vAnchor="page" w:hAnchor="page" w:x="1665" w:y="74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3213</w:t>
      </w:r>
    </w:p>
    <w:p w:rsidR="003616FD" w:rsidRDefault="003616FD">
      <w:pPr>
        <w:framePr w:w="3735" w:h="240" w:hRule="exact" w:wrap="auto" w:vAnchor="page" w:hAnchor="page" w:x="3150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Stručno usavršavanje zaposlenika</w:t>
      </w:r>
    </w:p>
    <w:p w:rsidR="003616FD" w:rsidRDefault="003616FD">
      <w:pPr>
        <w:framePr w:w="1695" w:h="240" w:hRule="exact" w:wrap="auto" w:vAnchor="page" w:hAnchor="page" w:x="105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700" w:h="240" w:hRule="exact" w:wrap="auto" w:vAnchor="page" w:hAnchor="page" w:x="15075" w:y="74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770" w:h="240" w:hRule="exact" w:wrap="auto" w:vAnchor="page" w:hAnchor="page" w:x="697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050" w:h="240" w:hRule="exact" w:wrap="auto" w:vAnchor="page" w:hAnchor="page" w:x="13995" w:y="74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77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3214</w:t>
      </w:r>
    </w:p>
    <w:p w:rsidR="003616FD" w:rsidRDefault="003616FD">
      <w:pPr>
        <w:framePr w:w="3735" w:h="240" w:hRule="exact" w:wrap="auto" w:vAnchor="page" w:hAnchor="page" w:x="3150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naknade troškova zaposlenima</w:t>
      </w:r>
    </w:p>
    <w:p w:rsidR="003616FD" w:rsidRDefault="003616FD">
      <w:pPr>
        <w:framePr w:w="1695" w:h="240" w:hRule="exact" w:wrap="auto" w:vAnchor="page" w:hAnchor="page" w:x="105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700" w:h="240" w:hRule="exact" w:wrap="auto" w:vAnchor="page" w:hAnchor="page" w:x="15075" w:y="77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770" w:h="240" w:hRule="exact" w:wrap="auto" w:vAnchor="page" w:hAnchor="page" w:x="697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050" w:h="240" w:hRule="exact" w:wrap="auto" w:vAnchor="page" w:hAnchor="page" w:x="13995" w:y="77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81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</w:t>
      </w:r>
    </w:p>
    <w:p w:rsidR="003616FD" w:rsidRDefault="003616FD">
      <w:pPr>
        <w:framePr w:w="3735" w:h="240" w:hRule="exact" w:wrap="auto" w:vAnchor="page" w:hAnchor="page" w:x="3150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1695" w:h="240" w:hRule="exact" w:wrap="auto" w:vAnchor="page" w:hAnchor="page" w:x="105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20.410,28</w:t>
      </w:r>
    </w:p>
    <w:p w:rsidR="003616FD" w:rsidRDefault="003616FD">
      <w:pPr>
        <w:framePr w:w="700" w:h="240" w:hRule="exact" w:wrap="auto" w:vAnchor="page" w:hAnchor="page" w:x="15075" w:y="81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88,74</w:t>
      </w:r>
    </w:p>
    <w:p w:rsidR="003616FD" w:rsidRDefault="003616FD">
      <w:pPr>
        <w:framePr w:w="1770" w:h="240" w:hRule="exact" w:wrap="auto" w:vAnchor="page" w:hAnchor="page" w:x="697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13.215,32</w:t>
      </w:r>
    </w:p>
    <w:p w:rsidR="003616FD" w:rsidRDefault="003616FD">
      <w:pPr>
        <w:framePr w:w="1760" w:h="240" w:hRule="exact" w:wrap="auto" w:vAnchor="page" w:hAnchor="page" w:x="876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23.000,00</w:t>
      </w:r>
    </w:p>
    <w:p w:rsidR="003616FD" w:rsidRDefault="003616FD">
      <w:pPr>
        <w:framePr w:w="1050" w:h="240" w:hRule="exact" w:wrap="auto" w:vAnchor="page" w:hAnchor="page" w:x="13995" w:y="81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154,44</w:t>
      </w:r>
    </w:p>
    <w:p w:rsidR="003616FD" w:rsidRDefault="003616FD">
      <w:pPr>
        <w:framePr w:w="1440" w:h="240" w:hRule="exact" w:wrap="auto" w:vAnchor="page" w:hAnchor="page" w:x="1665" w:y="8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3221</w:t>
      </w:r>
    </w:p>
    <w:p w:rsidR="003616FD" w:rsidRDefault="003616FD">
      <w:pPr>
        <w:framePr w:w="3735" w:h="480" w:hRule="exact" w:wrap="auto" w:vAnchor="page" w:hAnchor="page" w:x="3150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Uredski materijal i ostali materijalni rashodi</w:t>
      </w:r>
    </w:p>
    <w:p w:rsidR="003616FD" w:rsidRDefault="003616FD">
      <w:pPr>
        <w:framePr w:w="1695" w:h="240" w:hRule="exact" w:wrap="auto" w:vAnchor="page" w:hAnchor="page" w:x="105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12.923,60</w:t>
      </w:r>
    </w:p>
    <w:p w:rsidR="003616FD" w:rsidRDefault="003616FD">
      <w:pPr>
        <w:framePr w:w="700" w:h="240" w:hRule="exact" w:wrap="auto" w:vAnchor="page" w:hAnchor="page" w:x="15075" w:y="84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86,16</w:t>
      </w:r>
    </w:p>
    <w:p w:rsidR="003616FD" w:rsidRDefault="003616FD">
      <w:pPr>
        <w:framePr w:w="1770" w:h="240" w:hRule="exact" w:wrap="auto" w:vAnchor="page" w:hAnchor="page" w:x="697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9.454,35</w:t>
      </w:r>
    </w:p>
    <w:p w:rsidR="003616FD" w:rsidRDefault="003616FD">
      <w:pPr>
        <w:framePr w:w="1760" w:h="240" w:hRule="exact" w:wrap="auto" w:vAnchor="page" w:hAnchor="page" w:x="876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1050" w:h="240" w:hRule="exact" w:wrap="auto" w:vAnchor="page" w:hAnchor="page" w:x="13995" w:y="84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136,69</w:t>
      </w:r>
    </w:p>
    <w:p w:rsidR="003616FD" w:rsidRDefault="003616FD">
      <w:pPr>
        <w:framePr w:w="1440" w:h="240" w:hRule="exact" w:wrap="auto" w:vAnchor="page" w:hAnchor="page" w:x="166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3225</w:t>
      </w:r>
    </w:p>
    <w:p w:rsidR="003616FD" w:rsidRDefault="003616FD">
      <w:pPr>
        <w:framePr w:w="3735" w:h="240" w:hRule="exact" w:wrap="auto" w:vAnchor="page" w:hAnchor="page" w:x="3150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Sitni inventar i auto gume</w:t>
      </w:r>
    </w:p>
    <w:p w:rsidR="003616FD" w:rsidRDefault="003616FD">
      <w:pPr>
        <w:framePr w:w="1695" w:h="240" w:hRule="exact" w:wrap="auto" w:vAnchor="page" w:hAnchor="page" w:x="105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700" w:h="240" w:hRule="exact" w:wrap="auto" w:vAnchor="page" w:hAnchor="page" w:x="15075" w:y="90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770" w:h="240" w:hRule="exact" w:wrap="auto" w:vAnchor="page" w:hAnchor="page" w:x="697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3.760,97</w:t>
      </w:r>
    </w:p>
    <w:p w:rsidR="003616FD" w:rsidRDefault="003616FD">
      <w:pPr>
        <w:framePr w:w="1760" w:h="240" w:hRule="exact" w:wrap="auto" w:vAnchor="page" w:hAnchor="page" w:x="876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050" w:h="240" w:hRule="exact" w:wrap="auto" w:vAnchor="page" w:hAnchor="page" w:x="13995" w:y="90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199,06</w:t>
      </w:r>
    </w:p>
    <w:p w:rsidR="003616FD" w:rsidRDefault="003616FD">
      <w:pPr>
        <w:framePr w:w="1440" w:h="240" w:hRule="exact" w:wrap="auto" w:vAnchor="page" w:hAnchor="page" w:x="1665" w:y="94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</w:t>
      </w:r>
    </w:p>
    <w:p w:rsidR="003616FD" w:rsidRDefault="003616FD">
      <w:pPr>
        <w:framePr w:w="3735" w:h="240" w:hRule="exact" w:wrap="auto" w:vAnchor="page" w:hAnchor="page" w:x="3150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usluge</w:t>
      </w:r>
    </w:p>
    <w:p w:rsidR="003616FD" w:rsidRDefault="003616FD">
      <w:pPr>
        <w:framePr w:w="1695" w:h="240" w:hRule="exact" w:wrap="auto" w:vAnchor="page" w:hAnchor="page" w:x="105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69.272,10</w:t>
      </w:r>
    </w:p>
    <w:p w:rsidR="003616FD" w:rsidRDefault="003616FD">
      <w:pPr>
        <w:framePr w:w="700" w:h="240" w:hRule="exact" w:wrap="auto" w:vAnchor="page" w:hAnchor="page" w:x="15075" w:y="94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95,15</w:t>
      </w:r>
    </w:p>
    <w:p w:rsidR="003616FD" w:rsidRDefault="003616FD">
      <w:pPr>
        <w:framePr w:w="1770" w:h="240" w:hRule="exact" w:wrap="auto" w:vAnchor="page" w:hAnchor="page" w:x="697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55.229,53</w:t>
      </w:r>
    </w:p>
    <w:p w:rsidR="003616FD" w:rsidRDefault="003616FD">
      <w:pPr>
        <w:framePr w:w="1760" w:h="240" w:hRule="exact" w:wrap="auto" w:vAnchor="page" w:hAnchor="page" w:x="876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72.803,00</w:t>
      </w:r>
    </w:p>
    <w:p w:rsidR="003616FD" w:rsidRDefault="003616FD">
      <w:pPr>
        <w:framePr w:w="1050" w:h="240" w:hRule="exact" w:wrap="auto" w:vAnchor="page" w:hAnchor="page" w:x="13995" w:y="94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125,43</w:t>
      </w:r>
    </w:p>
    <w:p w:rsidR="003616FD" w:rsidRDefault="003616FD">
      <w:pPr>
        <w:framePr w:w="1440" w:h="240" w:hRule="exact" w:wrap="auto" w:vAnchor="page" w:hAnchor="page" w:x="1665" w:y="97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3231</w:t>
      </w:r>
    </w:p>
    <w:p w:rsidR="003616FD" w:rsidRDefault="003616FD">
      <w:pPr>
        <w:framePr w:w="3735" w:h="240" w:hRule="exact" w:wrap="auto" w:vAnchor="page" w:hAnchor="page" w:x="3150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telefona, pošte i prijevoza</w:t>
      </w:r>
    </w:p>
    <w:p w:rsidR="003616FD" w:rsidRDefault="003616FD">
      <w:pPr>
        <w:framePr w:w="1695" w:h="240" w:hRule="exact" w:wrap="auto" w:vAnchor="page" w:hAnchor="page" w:x="1058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10.824,66</w:t>
      </w:r>
    </w:p>
    <w:p w:rsidR="003616FD" w:rsidRDefault="003616FD">
      <w:pPr>
        <w:framePr w:w="700" w:h="240" w:hRule="exact" w:wrap="auto" w:vAnchor="page" w:hAnchor="page" w:x="15075" w:y="979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104,08</w:t>
      </w:r>
    </w:p>
    <w:p w:rsidR="003616FD" w:rsidRDefault="003616FD">
      <w:pPr>
        <w:framePr w:w="1770" w:h="240" w:hRule="exact" w:wrap="auto" w:vAnchor="page" w:hAnchor="page" w:x="697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7.808,54</w:t>
      </w:r>
    </w:p>
    <w:p w:rsidR="003616FD" w:rsidRDefault="003616FD">
      <w:pPr>
        <w:framePr w:w="1760" w:h="240" w:hRule="exact" w:wrap="auto" w:vAnchor="page" w:hAnchor="page" w:x="876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10.400,00</w:t>
      </w:r>
    </w:p>
    <w:p w:rsidR="003616FD" w:rsidRDefault="003616FD">
      <w:pPr>
        <w:framePr w:w="1050" w:h="240" w:hRule="exact" w:wrap="auto" w:vAnchor="page" w:hAnchor="page" w:x="13995" w:y="97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138,63</w:t>
      </w:r>
    </w:p>
    <w:p w:rsidR="003616FD" w:rsidRDefault="003616FD">
      <w:pPr>
        <w:framePr w:w="1440" w:h="240" w:hRule="exact" w:wrap="auto" w:vAnchor="page" w:hAnchor="page" w:x="1665" w:y="101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3232</w:t>
      </w:r>
    </w:p>
    <w:p w:rsidR="003616FD" w:rsidRDefault="003616FD">
      <w:pPr>
        <w:framePr w:w="3735" w:h="480" w:hRule="exact" w:wrap="auto" w:vAnchor="page" w:hAnchor="page" w:x="3150" w:y="101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tekućeg i investicijskog održavanja</w:t>
      </w:r>
    </w:p>
    <w:p w:rsidR="003616FD" w:rsidRDefault="003616FD">
      <w:pPr>
        <w:framePr w:w="1695" w:h="240" w:hRule="exact" w:wrap="auto" w:vAnchor="page" w:hAnchor="page" w:x="10585" w:y="101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101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700" w:h="240" w:hRule="exact" w:wrap="auto" w:vAnchor="page" w:hAnchor="page" w:x="15075" w:y="1014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770" w:h="240" w:hRule="exact" w:wrap="auto" w:vAnchor="page" w:hAnchor="page" w:x="6975" w:y="101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1.447,53</w:t>
      </w:r>
    </w:p>
    <w:p w:rsidR="003616FD" w:rsidRDefault="003616FD">
      <w:pPr>
        <w:framePr w:w="1760" w:h="240" w:hRule="exact" w:wrap="auto" w:vAnchor="page" w:hAnchor="page" w:x="8765" w:y="101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050" w:h="240" w:hRule="exact" w:wrap="auto" w:vAnchor="page" w:hAnchor="page" w:x="13995" w:y="101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152,42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068" style="position:absolute;left:0;text-align:left;z-index:-251615232;mso-position-horizontal-relative:page;mso-position-vertical-relative:page" from="15.7pt,113.45pt" to="800.25pt,11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15.7pt,131.2pt" to="800.25pt,13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15.7pt,148.95pt" to="800.25pt,14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15.7pt,166.7pt" to="800.25pt,16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15.7pt,184.45pt" to="800.25pt,18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15.7pt,202.2pt" to="800.25pt,20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15.7pt,219.95pt" to="800.25pt,21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5.7pt,237.7pt" to="800.25pt,237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5.7pt,255.45pt" to="800.25pt,25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15.7pt,273.2pt" to="800.25pt,27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15.7pt,290.95pt" to="800.25pt,29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15.7pt,320.2pt" to="800.25pt,32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15.7pt,349.45pt" to="800.25pt,34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15.7pt,367.2pt" to="800.25pt,36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15.7pt,384.95pt" to="800.25pt,38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15.7pt,402.7pt" to="800.25pt,40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15.7pt,431.95pt" to="800.25pt,43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15.7pt,449.7pt" to="800.25pt,449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15.7pt,467.45pt" to="800.25pt,46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15.7pt,496.7pt" to="800.25pt,496.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3616FD" w:rsidRDefault="003616FD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3616FD" w:rsidRDefault="003616FD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3616FD" w:rsidRDefault="003616FD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1440" w:h="240" w:hRule="exact" w:wrap="auto" w:vAnchor="page" w:hAnchor="page" w:x="1665" w:y="19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3233</w:t>
      </w:r>
    </w:p>
    <w:p w:rsidR="003616FD" w:rsidRDefault="003616FD">
      <w:pPr>
        <w:framePr w:w="3735" w:h="240" w:hRule="exact" w:wrap="auto" w:vAnchor="page" w:hAnchor="page" w:x="3150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promidžbe i informiranja</w:t>
      </w:r>
    </w:p>
    <w:p w:rsidR="003616FD" w:rsidRDefault="003616FD">
      <w:pPr>
        <w:framePr w:w="1695" w:h="240" w:hRule="exact" w:wrap="auto" w:vAnchor="page" w:hAnchor="page" w:x="105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700" w:h="240" w:hRule="exact" w:wrap="auto" w:vAnchor="page" w:hAnchor="page" w:x="15075" w:y="19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770" w:h="240" w:hRule="exact" w:wrap="auto" w:vAnchor="page" w:hAnchor="page" w:x="697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050" w:h="240" w:hRule="exact" w:wrap="auto" w:vAnchor="page" w:hAnchor="page" w:x="13995" w:y="19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23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3234</w:t>
      </w:r>
    </w:p>
    <w:p w:rsidR="003616FD" w:rsidRDefault="003616FD">
      <w:pPr>
        <w:framePr w:w="3735" w:h="240" w:hRule="exact" w:wrap="auto" w:vAnchor="page" w:hAnchor="page" w:x="3150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Komunalne usluge</w:t>
      </w:r>
    </w:p>
    <w:p w:rsidR="003616FD" w:rsidRDefault="003616FD">
      <w:pPr>
        <w:framePr w:w="1695" w:h="240" w:hRule="exact" w:wrap="auto" w:vAnchor="page" w:hAnchor="page" w:x="1058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700" w:h="240" w:hRule="exact" w:wrap="auto" w:vAnchor="page" w:hAnchor="page" w:x="15075" w:y="23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770" w:h="240" w:hRule="exact" w:wrap="auto" w:vAnchor="page" w:hAnchor="page" w:x="697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1.681,04</w:t>
      </w:r>
    </w:p>
    <w:p w:rsidR="003616FD" w:rsidRDefault="003616FD">
      <w:pPr>
        <w:framePr w:w="1760" w:h="240" w:hRule="exact" w:wrap="auto" w:vAnchor="page" w:hAnchor="page" w:x="876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050" w:h="240" w:hRule="exact" w:wrap="auto" w:vAnchor="page" w:hAnchor="page" w:x="13995" w:y="23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105,98</w:t>
      </w:r>
    </w:p>
    <w:p w:rsidR="003616FD" w:rsidRDefault="003616FD">
      <w:pPr>
        <w:framePr w:w="1440" w:h="240" w:hRule="exact" w:wrap="auto" w:vAnchor="page" w:hAnchor="page" w:x="1665" w:y="2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3236</w:t>
      </w:r>
    </w:p>
    <w:p w:rsidR="003616FD" w:rsidRDefault="003616FD">
      <w:pPr>
        <w:framePr w:w="3735" w:h="240" w:hRule="exact" w:wrap="auto" w:vAnchor="page" w:hAnchor="page" w:x="3150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Zdravstvene i veterinarske usluge</w:t>
      </w:r>
    </w:p>
    <w:p w:rsidR="003616FD" w:rsidRDefault="003616FD">
      <w:pPr>
        <w:framePr w:w="1695" w:h="240" w:hRule="exact" w:wrap="auto" w:vAnchor="page" w:hAnchor="page" w:x="1058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700" w:h="240" w:hRule="exact" w:wrap="auto" w:vAnchor="page" w:hAnchor="page" w:x="15075" w:y="26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770" w:h="240" w:hRule="exact" w:wrap="auto" w:vAnchor="page" w:hAnchor="page" w:x="697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050" w:h="240" w:hRule="exact" w:wrap="auto" w:vAnchor="page" w:hAnchor="page" w:x="13995" w:y="26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30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3237</w:t>
      </w:r>
    </w:p>
    <w:p w:rsidR="003616FD" w:rsidRDefault="003616FD">
      <w:pPr>
        <w:framePr w:w="3735" w:h="240" w:hRule="exact" w:wrap="auto" w:vAnchor="page" w:hAnchor="page" w:x="3150" w:y="30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Intelektualne i osobne usluge</w:t>
      </w:r>
    </w:p>
    <w:p w:rsidR="003616FD" w:rsidRDefault="003616FD">
      <w:pPr>
        <w:framePr w:w="1695" w:h="240" w:hRule="exact" w:wrap="auto" w:vAnchor="page" w:hAnchor="page" w:x="10585" w:y="30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0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700" w:h="240" w:hRule="exact" w:wrap="auto" w:vAnchor="page" w:hAnchor="page" w:x="15075" w:y="30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770" w:h="240" w:hRule="exact" w:wrap="auto" w:vAnchor="page" w:hAnchor="page" w:x="6975" w:y="30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20.435,60</w:t>
      </w:r>
    </w:p>
    <w:p w:rsidR="003616FD" w:rsidRDefault="003616FD">
      <w:pPr>
        <w:framePr w:w="1760" w:h="240" w:hRule="exact" w:wrap="auto" w:vAnchor="page" w:hAnchor="page" w:x="8765" w:y="30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050" w:h="240" w:hRule="exact" w:wrap="auto" w:vAnchor="page" w:hAnchor="page" w:x="13995" w:y="30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122,60</w:t>
      </w:r>
    </w:p>
    <w:p w:rsidR="003616FD" w:rsidRDefault="003616FD">
      <w:pPr>
        <w:framePr w:w="1440" w:h="240" w:hRule="exact" w:wrap="auto" w:vAnchor="page" w:hAnchor="page" w:x="1665" w:y="33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3238</w:t>
      </w:r>
    </w:p>
    <w:p w:rsidR="003616FD" w:rsidRDefault="003616FD">
      <w:pPr>
        <w:framePr w:w="3735" w:h="240" w:hRule="exact" w:wrap="auto" w:vAnchor="page" w:hAnchor="page" w:x="3150" w:y="3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Računalne usluge</w:t>
      </w:r>
    </w:p>
    <w:p w:rsidR="003616FD" w:rsidRDefault="003616FD">
      <w:pPr>
        <w:framePr w:w="1695" w:h="240" w:hRule="exact" w:wrap="auto" w:vAnchor="page" w:hAnchor="page" w:x="10585" w:y="3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19.013,74</w:t>
      </w:r>
    </w:p>
    <w:p w:rsidR="003616FD" w:rsidRDefault="003616FD">
      <w:pPr>
        <w:framePr w:w="700" w:h="240" w:hRule="exact" w:wrap="auto" w:vAnchor="page" w:hAnchor="page" w:x="15075" w:y="33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93,65</w:t>
      </w:r>
    </w:p>
    <w:p w:rsidR="003616FD" w:rsidRDefault="003616FD">
      <w:pPr>
        <w:framePr w:w="1770" w:h="240" w:hRule="exact" w:wrap="auto" w:vAnchor="page" w:hAnchor="page" w:x="6975" w:y="3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23.856,82</w:t>
      </w:r>
    </w:p>
    <w:p w:rsidR="003616FD" w:rsidRDefault="003616FD">
      <w:pPr>
        <w:framePr w:w="1760" w:h="240" w:hRule="exact" w:wrap="auto" w:vAnchor="page" w:hAnchor="page" w:x="8765" w:y="3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20.303,00</w:t>
      </w:r>
    </w:p>
    <w:p w:rsidR="003616FD" w:rsidRDefault="003616FD">
      <w:pPr>
        <w:framePr w:w="1050" w:h="240" w:hRule="exact" w:wrap="auto" w:vAnchor="page" w:hAnchor="page" w:x="13995" w:y="33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79,70</w:t>
      </w:r>
    </w:p>
    <w:p w:rsidR="003616FD" w:rsidRDefault="003616FD">
      <w:pPr>
        <w:framePr w:w="1440" w:h="240" w:hRule="exact" w:wrap="auto" w:vAnchor="page" w:hAnchor="page" w:x="1665" w:y="37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3239</w:t>
      </w:r>
    </w:p>
    <w:p w:rsidR="003616FD" w:rsidRDefault="003616FD">
      <w:pPr>
        <w:framePr w:w="3735" w:h="240" w:hRule="exact" w:wrap="auto" w:vAnchor="page" w:hAnchor="page" w:x="3150" w:y="37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usluge</w:t>
      </w:r>
    </w:p>
    <w:p w:rsidR="003616FD" w:rsidRDefault="003616FD">
      <w:pPr>
        <w:framePr w:w="1695" w:h="240" w:hRule="exact" w:wrap="auto" w:vAnchor="page" w:hAnchor="page" w:x="10585" w:y="37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37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700" w:h="240" w:hRule="exact" w:wrap="auto" w:vAnchor="page" w:hAnchor="page" w:x="15075" w:y="37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770" w:h="240" w:hRule="exact" w:wrap="auto" w:vAnchor="page" w:hAnchor="page" w:x="6975" w:y="37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37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050" w:h="240" w:hRule="exact" w:wrap="auto" w:vAnchor="page" w:hAnchor="page" w:x="13995" w:y="37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41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</w:t>
      </w:r>
    </w:p>
    <w:p w:rsidR="003616FD" w:rsidRDefault="003616FD">
      <w:pPr>
        <w:framePr w:w="3735" w:h="240" w:hRule="exact" w:wrap="auto" w:vAnchor="page" w:hAnchor="page" w:x="3150" w:y="4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rashodi poslovanja</w:t>
      </w:r>
    </w:p>
    <w:p w:rsidR="003616FD" w:rsidRDefault="003616FD">
      <w:pPr>
        <w:framePr w:w="1695" w:h="240" w:hRule="exact" w:wrap="auto" w:vAnchor="page" w:hAnchor="page" w:x="10585" w:y="4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00" w:h="240" w:hRule="exact" w:wrap="auto" w:vAnchor="page" w:hAnchor="page" w:x="15075" w:y="41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4,94</w:t>
      </w:r>
    </w:p>
    <w:p w:rsidR="003616FD" w:rsidRDefault="003616FD">
      <w:pPr>
        <w:framePr w:w="1770" w:h="240" w:hRule="exact" w:wrap="auto" w:vAnchor="page" w:hAnchor="page" w:x="6975" w:y="4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41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050" w:h="240" w:hRule="exact" w:wrap="auto" w:vAnchor="page" w:hAnchor="page" w:x="13995" w:y="41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44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3293</w:t>
      </w:r>
    </w:p>
    <w:p w:rsidR="003616FD" w:rsidRDefault="003616FD">
      <w:pPr>
        <w:framePr w:w="3735" w:h="240" w:hRule="exact" w:wrap="auto" w:vAnchor="page" w:hAnchor="page" w:x="3150" w:y="44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Reprezentacija</w:t>
      </w:r>
    </w:p>
    <w:p w:rsidR="003616FD" w:rsidRDefault="003616FD">
      <w:pPr>
        <w:framePr w:w="1695" w:h="240" w:hRule="exact" w:wrap="auto" w:vAnchor="page" w:hAnchor="page" w:x="10585" w:y="44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4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00" w:h="240" w:hRule="exact" w:wrap="auto" w:vAnchor="page" w:hAnchor="page" w:x="15075" w:y="446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4,94</w:t>
      </w:r>
    </w:p>
    <w:p w:rsidR="003616FD" w:rsidRDefault="003616FD">
      <w:pPr>
        <w:framePr w:w="1770" w:h="240" w:hRule="exact" w:wrap="auto" w:vAnchor="page" w:hAnchor="page" w:x="6975" w:y="44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44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050" w:h="240" w:hRule="exact" w:wrap="auto" w:vAnchor="page" w:hAnchor="page" w:x="13995" w:y="44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48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</w:t>
      </w:r>
    </w:p>
    <w:p w:rsidR="003616FD" w:rsidRDefault="003616FD">
      <w:pPr>
        <w:framePr w:w="3735" w:h="240" w:hRule="exact" w:wrap="auto" w:vAnchor="page" w:hAnchor="page" w:x="3150" w:y="48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Financijski rashodi</w:t>
      </w:r>
    </w:p>
    <w:p w:rsidR="003616FD" w:rsidRDefault="003616FD">
      <w:pPr>
        <w:framePr w:w="1695" w:h="240" w:hRule="exact" w:wrap="auto" w:vAnchor="page" w:hAnchor="page" w:x="10585" w:y="48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48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00" w:h="240" w:hRule="exact" w:wrap="auto" w:vAnchor="page" w:hAnchor="page" w:x="15075" w:y="48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770" w:h="240" w:hRule="exact" w:wrap="auto" w:vAnchor="page" w:hAnchor="page" w:x="6975" w:y="48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48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050" w:h="240" w:hRule="exact" w:wrap="auto" w:vAnchor="page" w:hAnchor="page" w:x="13995" w:y="48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51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</w:t>
      </w:r>
    </w:p>
    <w:p w:rsidR="003616FD" w:rsidRDefault="003616FD">
      <w:pPr>
        <w:framePr w:w="3735" w:h="240" w:hRule="exact" w:wrap="auto" w:vAnchor="page" w:hAnchor="page" w:x="3150" w:y="5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financijski rashodi</w:t>
      </w:r>
    </w:p>
    <w:p w:rsidR="003616FD" w:rsidRDefault="003616FD">
      <w:pPr>
        <w:framePr w:w="1695" w:h="240" w:hRule="exact" w:wrap="auto" w:vAnchor="page" w:hAnchor="page" w:x="10585" w:y="5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5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00" w:h="240" w:hRule="exact" w:wrap="auto" w:vAnchor="page" w:hAnchor="page" w:x="15075" w:y="51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770" w:h="240" w:hRule="exact" w:wrap="auto" w:vAnchor="page" w:hAnchor="page" w:x="6975" w:y="5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51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050" w:h="240" w:hRule="exact" w:wrap="auto" w:vAnchor="page" w:hAnchor="page" w:x="13995" w:y="51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55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3434</w:t>
      </w:r>
    </w:p>
    <w:p w:rsidR="003616FD" w:rsidRDefault="003616FD">
      <w:pPr>
        <w:framePr w:w="3735" w:h="240" w:hRule="exact" w:wrap="auto" w:vAnchor="page" w:hAnchor="page" w:x="3150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financijski rashodi</w:t>
      </w:r>
    </w:p>
    <w:p w:rsidR="003616FD" w:rsidRDefault="003616FD">
      <w:pPr>
        <w:framePr w:w="1695" w:h="240" w:hRule="exact" w:wrap="auto" w:vAnchor="page" w:hAnchor="page" w:x="10585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00" w:h="240" w:hRule="exact" w:wrap="auto" w:vAnchor="page" w:hAnchor="page" w:x="15075" w:y="55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770" w:h="240" w:hRule="exact" w:wrap="auto" w:vAnchor="page" w:hAnchor="page" w:x="6975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760" w:h="240" w:hRule="exact" w:wrap="auto" w:vAnchor="page" w:hAnchor="page" w:x="8765" w:y="55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050" w:h="240" w:hRule="exact" w:wrap="auto" w:vAnchor="page" w:hAnchor="page" w:x="13995" w:y="55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1665" w:y="58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</w:t>
      </w:r>
    </w:p>
    <w:p w:rsidR="003616FD" w:rsidRDefault="003616FD">
      <w:pPr>
        <w:framePr w:w="3735" w:h="480" w:hRule="exact" w:wrap="auto" w:vAnchor="page" w:hAnchor="page" w:x="3150" w:y="58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1695" w:h="240" w:hRule="exact" w:wrap="auto" w:vAnchor="page" w:hAnchor="page" w:x="10585" w:y="58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58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97.655,76</w:t>
      </w:r>
    </w:p>
    <w:p w:rsidR="003616FD" w:rsidRDefault="003616FD">
      <w:pPr>
        <w:framePr w:w="700" w:h="240" w:hRule="exact" w:wrap="auto" w:vAnchor="page" w:hAnchor="page" w:x="15075" w:y="58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90,04</w:t>
      </w:r>
    </w:p>
    <w:p w:rsidR="003616FD" w:rsidRDefault="003616FD">
      <w:pPr>
        <w:framePr w:w="1770" w:h="240" w:hRule="exact" w:wrap="auto" w:vAnchor="page" w:hAnchor="page" w:x="6975" w:y="58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78.149,62</w:t>
      </w:r>
    </w:p>
    <w:p w:rsidR="003616FD" w:rsidRDefault="003616FD">
      <w:pPr>
        <w:framePr w:w="1760" w:h="240" w:hRule="exact" w:wrap="auto" w:vAnchor="page" w:hAnchor="page" w:x="8765" w:y="58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050" w:h="240" w:hRule="exact" w:wrap="auto" w:vAnchor="page" w:hAnchor="page" w:x="13995" w:y="58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124,96</w:t>
      </w:r>
    </w:p>
    <w:p w:rsidR="003616FD" w:rsidRDefault="003616FD">
      <w:pPr>
        <w:framePr w:w="1440" w:h="240" w:hRule="exact" w:wrap="auto" w:vAnchor="page" w:hAnchor="page" w:x="1665" w:y="6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</w:t>
      </w:r>
    </w:p>
    <w:p w:rsidR="003616FD" w:rsidRDefault="003616FD">
      <w:pPr>
        <w:framePr w:w="3735" w:h="480" w:hRule="exact" w:wrap="auto" w:vAnchor="page" w:hAnchor="page" w:x="3150" w:y="6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1695" w:h="240" w:hRule="exact" w:wrap="auto" w:vAnchor="page" w:hAnchor="page" w:x="10585" w:y="6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6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97.655,76</w:t>
      </w:r>
    </w:p>
    <w:p w:rsidR="003616FD" w:rsidRDefault="003616FD">
      <w:pPr>
        <w:framePr w:w="700" w:h="240" w:hRule="exact" w:wrap="auto" w:vAnchor="page" w:hAnchor="page" w:x="15075" w:y="64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90,04</w:t>
      </w:r>
    </w:p>
    <w:p w:rsidR="003616FD" w:rsidRDefault="003616FD">
      <w:pPr>
        <w:framePr w:w="1770" w:h="240" w:hRule="exact" w:wrap="auto" w:vAnchor="page" w:hAnchor="page" w:x="6975" w:y="6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78.149,62</w:t>
      </w:r>
    </w:p>
    <w:p w:rsidR="003616FD" w:rsidRDefault="003616FD">
      <w:pPr>
        <w:framePr w:w="1760" w:h="240" w:hRule="exact" w:wrap="auto" w:vAnchor="page" w:hAnchor="page" w:x="8765" w:y="6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050" w:h="240" w:hRule="exact" w:wrap="auto" w:vAnchor="page" w:hAnchor="page" w:x="13995" w:y="64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124,96</w:t>
      </w:r>
    </w:p>
    <w:p w:rsidR="003616FD" w:rsidRDefault="003616FD">
      <w:pPr>
        <w:framePr w:w="1440" w:h="240" w:hRule="exact" w:wrap="auto" w:vAnchor="page" w:hAnchor="page" w:x="1665" w:y="70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</w:t>
      </w:r>
    </w:p>
    <w:p w:rsidR="003616FD" w:rsidRDefault="003616FD">
      <w:pPr>
        <w:framePr w:w="3735" w:h="240" w:hRule="exact" w:wrap="auto" w:vAnchor="page" w:hAnchor="page" w:x="3150" w:y="7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Postrojenja i oprema</w:t>
      </w:r>
    </w:p>
    <w:p w:rsidR="003616FD" w:rsidRDefault="003616FD">
      <w:pPr>
        <w:framePr w:w="1695" w:h="240" w:hRule="exact" w:wrap="auto" w:vAnchor="page" w:hAnchor="page" w:x="10585" w:y="7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16.115,96</w:t>
      </w:r>
    </w:p>
    <w:p w:rsidR="003616FD" w:rsidRDefault="003616FD">
      <w:pPr>
        <w:framePr w:w="700" w:h="240" w:hRule="exact" w:wrap="auto" w:vAnchor="page" w:hAnchor="page" w:x="15075" w:y="70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48,37</w:t>
      </w:r>
    </w:p>
    <w:p w:rsidR="003616FD" w:rsidRDefault="003616FD">
      <w:pPr>
        <w:framePr w:w="1770" w:h="240" w:hRule="exact" w:wrap="auto" w:vAnchor="page" w:hAnchor="page" w:x="6975" w:y="7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28.872,92</w:t>
      </w:r>
    </w:p>
    <w:p w:rsidR="003616FD" w:rsidRDefault="003616FD">
      <w:pPr>
        <w:framePr w:w="1760" w:h="240" w:hRule="exact" w:wrap="auto" w:vAnchor="page" w:hAnchor="page" w:x="8765" w:y="7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33.320,00</w:t>
      </w:r>
    </w:p>
    <w:p w:rsidR="003616FD" w:rsidRDefault="003616FD">
      <w:pPr>
        <w:framePr w:w="1050" w:h="240" w:hRule="exact" w:wrap="auto" w:vAnchor="page" w:hAnchor="page" w:x="13995" w:y="70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55,82</w:t>
      </w:r>
    </w:p>
    <w:p w:rsidR="003616FD" w:rsidRDefault="003616FD">
      <w:pPr>
        <w:framePr w:w="1440" w:h="240" w:hRule="exact" w:wrap="auto" w:vAnchor="page" w:hAnchor="page" w:x="1665" w:y="74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4221</w:t>
      </w:r>
    </w:p>
    <w:p w:rsidR="003616FD" w:rsidRDefault="003616FD">
      <w:pPr>
        <w:framePr w:w="3735" w:h="240" w:hRule="exact" w:wrap="auto" w:vAnchor="page" w:hAnchor="page" w:x="3150" w:y="74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Uredska oprema i namještaj</w:t>
      </w:r>
    </w:p>
    <w:p w:rsidR="003616FD" w:rsidRDefault="003616FD">
      <w:pPr>
        <w:framePr w:w="1695" w:h="240" w:hRule="exact" w:wrap="auto" w:vAnchor="page" w:hAnchor="page" w:x="10585" w:y="74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4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700" w:h="240" w:hRule="exact" w:wrap="auto" w:vAnchor="page" w:hAnchor="page" w:x="15075" w:y="74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36,44</w:t>
      </w:r>
    </w:p>
    <w:p w:rsidR="003616FD" w:rsidRDefault="003616FD">
      <w:pPr>
        <w:framePr w:w="1770" w:h="240" w:hRule="exact" w:wrap="auto" w:vAnchor="page" w:hAnchor="page" w:x="6975" w:y="74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24.834,92</w:t>
      </w:r>
    </w:p>
    <w:p w:rsidR="003616FD" w:rsidRDefault="003616FD">
      <w:pPr>
        <w:framePr w:w="1760" w:h="240" w:hRule="exact" w:wrap="auto" w:vAnchor="page" w:hAnchor="page" w:x="8765" w:y="74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28.320,00</w:t>
      </w:r>
    </w:p>
    <w:p w:rsidR="003616FD" w:rsidRDefault="003616FD">
      <w:pPr>
        <w:framePr w:w="1050" w:h="240" w:hRule="exact" w:wrap="auto" w:vAnchor="page" w:hAnchor="page" w:x="13995" w:y="74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41,55</w:t>
      </w:r>
    </w:p>
    <w:p w:rsidR="003616FD" w:rsidRDefault="003616FD">
      <w:pPr>
        <w:framePr w:w="1440" w:h="240" w:hRule="exact" w:wrap="auto" w:vAnchor="page" w:hAnchor="page" w:x="1665" w:y="7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4226</w:t>
      </w:r>
    </w:p>
    <w:p w:rsidR="003616FD" w:rsidRDefault="003616FD">
      <w:pPr>
        <w:framePr w:w="3735" w:h="240" w:hRule="exact" w:wrap="auto" w:vAnchor="page" w:hAnchor="page" w:x="3150" w:y="7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Sportska i glazbena oprema</w:t>
      </w:r>
    </w:p>
    <w:p w:rsidR="003616FD" w:rsidRDefault="003616FD">
      <w:pPr>
        <w:framePr w:w="1695" w:h="240" w:hRule="exact" w:wrap="auto" w:vAnchor="page" w:hAnchor="page" w:x="10585" w:y="7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7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700" w:h="240" w:hRule="exact" w:wrap="auto" w:vAnchor="page" w:hAnchor="page" w:x="15075" w:y="776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770" w:h="240" w:hRule="exact" w:wrap="auto" w:vAnchor="page" w:hAnchor="page" w:x="6975" w:y="7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4.038,00</w:t>
      </w:r>
    </w:p>
    <w:p w:rsidR="003616FD" w:rsidRDefault="003616FD">
      <w:pPr>
        <w:framePr w:w="1760" w:h="240" w:hRule="exact" w:wrap="auto" w:vAnchor="page" w:hAnchor="page" w:x="8765" w:y="7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050" w:h="240" w:hRule="exact" w:wrap="auto" w:vAnchor="page" w:hAnchor="page" w:x="13995" w:y="77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143,54</w:t>
      </w:r>
    </w:p>
    <w:p w:rsidR="003616FD" w:rsidRDefault="003616FD">
      <w:pPr>
        <w:framePr w:w="1440" w:h="240" w:hRule="exact" w:wrap="auto" w:vAnchor="page" w:hAnchor="page" w:x="1665" w:y="81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424</w:t>
      </w:r>
    </w:p>
    <w:p w:rsidR="003616FD" w:rsidRDefault="003616FD">
      <w:pPr>
        <w:framePr w:w="3735" w:h="480" w:hRule="exact" w:wrap="auto" w:vAnchor="page" w:hAnchor="page" w:x="3150" w:y="81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Knjige, umjetnička djela i ostale izložbene vrijednosti</w:t>
      </w:r>
    </w:p>
    <w:p w:rsidR="003616FD" w:rsidRDefault="003616FD">
      <w:pPr>
        <w:framePr w:w="1695" w:h="240" w:hRule="exact" w:wrap="auto" w:vAnchor="page" w:hAnchor="page" w:x="10585" w:y="81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81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53.402,30</w:t>
      </w:r>
    </w:p>
    <w:p w:rsidR="003616FD" w:rsidRDefault="003616FD">
      <w:pPr>
        <w:framePr w:w="700" w:h="240" w:hRule="exact" w:wrap="auto" w:vAnchor="page" w:hAnchor="page" w:x="15075" w:y="81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113,62</w:t>
      </w:r>
    </w:p>
    <w:p w:rsidR="003616FD" w:rsidRDefault="003616FD">
      <w:pPr>
        <w:framePr w:w="1770" w:h="240" w:hRule="exact" w:wrap="auto" w:vAnchor="page" w:hAnchor="page" w:x="6975" w:y="81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24.376,70</w:t>
      </w:r>
    </w:p>
    <w:p w:rsidR="003616FD" w:rsidRDefault="003616FD">
      <w:pPr>
        <w:framePr w:w="1760" w:h="240" w:hRule="exact" w:wrap="auto" w:vAnchor="page" w:hAnchor="page" w:x="8765" w:y="81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050" w:h="240" w:hRule="exact" w:wrap="auto" w:vAnchor="page" w:hAnchor="page" w:x="13995" w:y="81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219,07</w:t>
      </w:r>
    </w:p>
    <w:p w:rsidR="003616FD" w:rsidRDefault="003616FD">
      <w:pPr>
        <w:framePr w:w="1440" w:h="240" w:hRule="exact" w:wrap="auto" w:vAnchor="page" w:hAnchor="page" w:x="1665" w:y="87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4241</w:t>
      </w:r>
    </w:p>
    <w:p w:rsidR="003616FD" w:rsidRDefault="003616FD">
      <w:pPr>
        <w:framePr w:w="3735" w:h="240" w:hRule="exact" w:wrap="auto" w:vAnchor="page" w:hAnchor="page" w:x="3150" w:y="8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Knjige</w:t>
      </w:r>
    </w:p>
    <w:p w:rsidR="003616FD" w:rsidRDefault="003616FD">
      <w:pPr>
        <w:framePr w:w="1695" w:h="240" w:hRule="exact" w:wrap="auto" w:vAnchor="page" w:hAnchor="page" w:x="10585" w:y="8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8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53.402,30</w:t>
      </w:r>
    </w:p>
    <w:p w:rsidR="003616FD" w:rsidRDefault="003616FD">
      <w:pPr>
        <w:framePr w:w="700" w:h="240" w:hRule="exact" w:wrap="auto" w:vAnchor="page" w:hAnchor="page" w:x="15075" w:y="870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113,62</w:t>
      </w:r>
    </w:p>
    <w:p w:rsidR="003616FD" w:rsidRDefault="003616FD">
      <w:pPr>
        <w:framePr w:w="1770" w:h="240" w:hRule="exact" w:wrap="auto" w:vAnchor="page" w:hAnchor="page" w:x="6975" w:y="8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24.376,70</w:t>
      </w:r>
    </w:p>
    <w:p w:rsidR="003616FD" w:rsidRDefault="003616FD">
      <w:pPr>
        <w:framePr w:w="1760" w:h="240" w:hRule="exact" w:wrap="auto" w:vAnchor="page" w:hAnchor="page" w:x="8765" w:y="87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050" w:h="240" w:hRule="exact" w:wrap="auto" w:vAnchor="page" w:hAnchor="page" w:x="13995" w:y="87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219,07</w:t>
      </w:r>
    </w:p>
    <w:p w:rsidR="003616FD" w:rsidRDefault="003616FD">
      <w:pPr>
        <w:framePr w:w="1440" w:h="240" w:hRule="exact" w:wrap="auto" w:vAnchor="page" w:hAnchor="page" w:x="1665" w:y="90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</w:t>
      </w:r>
    </w:p>
    <w:p w:rsidR="003616FD" w:rsidRDefault="003616FD">
      <w:pPr>
        <w:framePr w:w="3735" w:h="240" w:hRule="exact" w:wrap="auto" w:vAnchor="page" w:hAnchor="page" w:x="3150" w:y="90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Nematerijalna proizvedena imovina</w:t>
      </w:r>
    </w:p>
    <w:p w:rsidR="003616FD" w:rsidRDefault="003616FD">
      <w:pPr>
        <w:framePr w:w="1695" w:h="240" w:hRule="exact" w:wrap="auto" w:vAnchor="page" w:hAnchor="page" w:x="10585" w:y="90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90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00" w:h="240" w:hRule="exact" w:wrap="auto" w:vAnchor="page" w:hAnchor="page" w:x="15075" w:y="90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770" w:h="240" w:hRule="exact" w:wrap="auto" w:vAnchor="page" w:hAnchor="page" w:x="6975" w:y="90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24.900,00</w:t>
      </w:r>
    </w:p>
    <w:p w:rsidR="003616FD" w:rsidRDefault="003616FD">
      <w:pPr>
        <w:framePr w:w="1760" w:h="240" w:hRule="exact" w:wrap="auto" w:vAnchor="page" w:hAnchor="page" w:x="8765" w:y="90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050" w:h="240" w:hRule="exact" w:wrap="auto" w:vAnchor="page" w:hAnchor="page" w:x="13995" w:y="90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113,00</w:t>
      </w:r>
    </w:p>
    <w:p w:rsidR="003616FD" w:rsidRDefault="003616FD">
      <w:pPr>
        <w:framePr w:w="1440" w:h="240" w:hRule="exact" w:wrap="auto" w:vAnchor="page" w:hAnchor="page" w:x="1665" w:y="94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4263</w:t>
      </w:r>
    </w:p>
    <w:p w:rsidR="003616FD" w:rsidRDefault="003616FD">
      <w:pPr>
        <w:framePr w:w="3735" w:h="480" w:hRule="exact" w:wrap="auto" w:vAnchor="page" w:hAnchor="page" w:x="3150" w:y="9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Umjetnička, literarna i znanstvena djela</w:t>
      </w:r>
    </w:p>
    <w:p w:rsidR="003616FD" w:rsidRDefault="003616FD">
      <w:pPr>
        <w:framePr w:w="1695" w:h="240" w:hRule="exact" w:wrap="auto" w:vAnchor="page" w:hAnchor="page" w:x="10585" w:y="9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3616FD" w:rsidRDefault="003616FD">
      <w:pPr>
        <w:framePr w:w="1630" w:h="240" w:hRule="exact" w:wrap="auto" w:vAnchor="page" w:hAnchor="page" w:x="12285" w:y="9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00" w:h="240" w:hRule="exact" w:wrap="auto" w:vAnchor="page" w:hAnchor="page" w:x="15075" w:y="94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770" w:h="240" w:hRule="exact" w:wrap="auto" w:vAnchor="page" w:hAnchor="page" w:x="6975" w:y="9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24.900,00</w:t>
      </w:r>
    </w:p>
    <w:p w:rsidR="003616FD" w:rsidRDefault="003616FD">
      <w:pPr>
        <w:framePr w:w="1760" w:h="240" w:hRule="exact" w:wrap="auto" w:vAnchor="page" w:hAnchor="page" w:x="8765" w:y="94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050" w:h="240" w:hRule="exact" w:wrap="auto" w:vAnchor="page" w:hAnchor="page" w:x="13995" w:y="94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113,00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675" w:h="300" w:hRule="exact" w:wrap="auto" w:vAnchor="page" w:hAnchor="page" w:x="300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RAČUN ZADUŽIVANJA/FINANCIRANJA</w:t>
      </w:r>
    </w:p>
    <w:p w:rsidR="003616FD" w:rsidRDefault="003616FD">
      <w:pPr>
        <w:framePr w:w="1760" w:h="240" w:hRule="exact" w:wrap="auto" w:vAnchor="page" w:hAnchor="page" w:x="1056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3195" w:h="240" w:hRule="exact" w:wrap="auto" w:vAnchor="page" w:hAnchor="page" w:x="3715" w:y="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3616FD" w:rsidRDefault="003616FD">
      <w:pPr>
        <w:framePr w:w="1440" w:h="240" w:hRule="exact" w:wrap="auto" w:vAnchor="page" w:hAnchor="page" w:x="2235" w:y="1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630" w:h="240" w:hRule="exact" w:wrap="auto" w:vAnchor="page" w:hAnchor="page" w:x="1238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80" w:h="240" w:hRule="exact" w:wrap="auto" w:vAnchor="page" w:hAnchor="page" w:x="15145" w:y="1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735" w:h="240" w:hRule="exact" w:wrap="auto" w:vAnchor="page" w:hAnchor="page" w:x="876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20" w:h="510" w:hRule="exact" w:wrap="auto" w:vAnchor="page" w:hAnchor="page" w:x="14095" w:y="1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20" w:h="510" w:hRule="exact" w:wrap="auto" w:vAnchor="page" w:hAnchor="page" w:x="14095" w:y="1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1620" w:h="240" w:hRule="exact" w:wrap="auto" w:vAnchor="page" w:hAnchor="page" w:x="700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650" w:h="240" w:hRule="exact" w:wrap="auto" w:vAnchor="page" w:hAnchor="page" w:x="6970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680" w:h="240" w:hRule="exact" w:wrap="auto" w:vAnchor="page" w:hAnchor="page" w:x="8785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775" w:h="240" w:hRule="exact" w:wrap="auto" w:vAnchor="page" w:hAnchor="page" w:x="10565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3616FD" w:rsidRDefault="003616FD">
      <w:pPr>
        <w:framePr w:w="1605" w:h="240" w:hRule="exact" w:wrap="auto" w:vAnchor="page" w:hAnchor="page" w:x="12380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3616FD" w:rsidRDefault="003616FD">
      <w:pPr>
        <w:framePr w:w="1020" w:h="240" w:hRule="exact" w:wrap="auto" w:vAnchor="page" w:hAnchor="page" w:x="14080" w:y="1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780" w:h="240" w:hRule="exact" w:wrap="auto" w:vAnchor="page" w:hAnchor="page" w:x="15145" w:y="1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3616FD" w:rsidRDefault="003616FD">
      <w:pPr>
        <w:framePr w:w="765" w:h="240" w:hRule="exact" w:wrap="auto" w:vAnchor="page" w:hAnchor="page" w:x="355" w:y="1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615" w:h="24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Raspoloživa sredstva iz prethodne godine</w:t>
      </w:r>
    </w:p>
    <w:p w:rsidR="003616FD" w:rsidRDefault="003616FD">
      <w:pPr>
        <w:framePr w:w="15615" w:h="240" w:hRule="exact" w:wrap="auto" w:vAnchor="page" w:hAnchor="page" w:x="315" w:y="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Za razdoblje od 01.01.2019. do 31.12.2019.</w:t>
      </w:r>
    </w:p>
    <w:p w:rsidR="003616FD" w:rsidRDefault="003616FD">
      <w:pPr>
        <w:framePr w:w="1890" w:h="240" w:hRule="exact" w:wrap="auto" w:vAnchor="page" w:hAnchor="page" w:x="4845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3616FD" w:rsidRDefault="003616FD">
      <w:pPr>
        <w:framePr w:w="1770" w:h="240" w:hRule="exact" w:wrap="auto" w:vAnchor="page" w:hAnchor="page" w:x="1056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1620" w:h="240" w:hRule="exact" w:wrap="auto" w:vAnchor="page" w:hAnchor="page" w:x="1242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394.952,04</w:t>
      </w:r>
    </w:p>
    <w:p w:rsidR="003616FD" w:rsidRDefault="003616FD">
      <w:pPr>
        <w:framePr w:w="700" w:h="240" w:hRule="exact" w:wrap="auto" w:vAnchor="page" w:hAnchor="page" w:x="15165" w:y="194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95,76</w:t>
      </w:r>
    </w:p>
    <w:p w:rsidR="003616FD" w:rsidRDefault="003616FD">
      <w:pPr>
        <w:framePr w:w="1635" w:h="240" w:hRule="exact" w:wrap="auto" w:vAnchor="page" w:hAnchor="page" w:x="700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334.022,62</w:t>
      </w:r>
    </w:p>
    <w:p w:rsidR="003616FD" w:rsidRDefault="003616FD">
      <w:pPr>
        <w:framePr w:w="1690" w:h="240" w:hRule="exact" w:wrap="auto" w:vAnchor="page" w:hAnchor="page" w:x="879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412.439,00</w:t>
      </w:r>
    </w:p>
    <w:p w:rsidR="003616FD" w:rsidRDefault="003616FD">
      <w:pPr>
        <w:framePr w:w="915" w:h="240" w:hRule="exact" w:wrap="auto" w:vAnchor="page" w:hAnchor="page" w:x="14175" w:y="1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118,24</w:t>
      </w:r>
    </w:p>
    <w:p w:rsidR="003616FD" w:rsidRDefault="003616FD">
      <w:pPr>
        <w:framePr w:w="1760" w:h="240" w:hRule="exact" w:wrap="auto" w:vAnchor="page" w:hAnchor="page" w:x="105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3195" w:h="240" w:hRule="exact" w:wrap="auto" w:vAnchor="page" w:hAnchor="page" w:x="3715" w:y="2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3616FD" w:rsidRDefault="003616FD">
      <w:pPr>
        <w:framePr w:w="1440" w:h="240" w:hRule="exact" w:wrap="auto" w:vAnchor="page" w:hAnchor="page" w:x="2235" w:y="2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630" w:h="240" w:hRule="exact" w:wrap="auto" w:vAnchor="page" w:hAnchor="page" w:x="1238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80" w:h="240" w:hRule="exact" w:wrap="auto" w:vAnchor="page" w:hAnchor="page" w:x="1514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735" w:h="240" w:hRule="exact" w:wrap="auto" w:vAnchor="page" w:hAnchor="page" w:x="87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3616FD" w:rsidRDefault="003616FD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3616FD" w:rsidRDefault="003616FD">
      <w:pPr>
        <w:framePr w:w="1620" w:h="240" w:hRule="exact" w:wrap="auto" w:vAnchor="page" w:hAnchor="page" w:x="700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3616FD" w:rsidRDefault="003616FD">
      <w:pPr>
        <w:framePr w:w="1650" w:h="240" w:hRule="exact" w:wrap="auto" w:vAnchor="page" w:hAnchor="page" w:x="697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680" w:h="240" w:hRule="exact" w:wrap="auto" w:vAnchor="page" w:hAnchor="page" w:x="878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775" w:h="240" w:hRule="exact" w:wrap="auto" w:vAnchor="page" w:hAnchor="page" w:x="1056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3616FD" w:rsidRDefault="003616FD">
      <w:pPr>
        <w:framePr w:w="1605" w:h="240" w:hRule="exact" w:wrap="auto" w:vAnchor="page" w:hAnchor="page" w:x="1238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3616FD" w:rsidRDefault="003616FD">
      <w:pPr>
        <w:framePr w:w="1020" w:h="240" w:hRule="exact" w:wrap="auto" w:vAnchor="page" w:hAnchor="page" w:x="14080" w:y="2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3616FD" w:rsidRDefault="003616FD">
      <w:pPr>
        <w:framePr w:w="780" w:h="240" w:hRule="exact" w:wrap="auto" w:vAnchor="page" w:hAnchor="page" w:x="15145" w:y="2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3616FD" w:rsidRDefault="003616FD">
      <w:pPr>
        <w:framePr w:w="765" w:h="240" w:hRule="exact" w:wrap="auto" w:vAnchor="page" w:hAnchor="page" w:x="35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  <w:u w:val="single"/>
        </w:rPr>
      </w:pPr>
      <w:r>
        <w:rPr>
          <w:noProof/>
        </w:rPr>
        <w:pict>
          <v:rect id="_x0000_s1088" style="position:absolute;margin-left:14.2pt;margin-top:147.4pt;width:827.75pt;height:18pt;z-index:-251594752;mso-position-horizontal-relative:page;mso-position-vertical-relative:page" o:allowincell="f" fillcolor="#b4b4b4" stroked="f">
            <w10:wrap anchorx="page" anchory="page"/>
          </v:rect>
        </w:pict>
      </w:r>
      <w:r>
        <w:rPr>
          <w:noProof/>
        </w:rPr>
        <w:pict>
          <v:rect id="_x0000_s1089" style="position:absolute;margin-left:14.2pt;margin-top:165.4pt;width:827.75pt;height:18pt;z-index:-251593728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line id="_x0000_s1090" style="position:absolute;z-index:-251592704;mso-position-horizontal-relative:page;mso-position-vertical-relative:page" from="14.2pt,144.95pt" to="771pt,144.95pt" o:allowincell="f" strokeweight="1.5pt">
            <w10:wrap anchorx="page" anchory="page"/>
          </v:line>
        </w:pict>
      </w:r>
      <w:r>
        <w:rPr>
          <w:noProof/>
        </w:rPr>
        <w:pict>
          <v:line id="_x0000_s1091" style="position:absolute;z-index:-251591680;mso-position-horizontal-relative:page;mso-position-vertical-relative:page" from="368.95pt,202.95pt" to="771pt,202.95pt" o:allowincell="f" strokeweight="1pt">
            <w10:wrap anchorx="page" anchory="page"/>
          </v:line>
        </w:pict>
      </w:r>
      <w:r>
        <w:rPr>
          <w:b/>
          <w:color w:val="000000"/>
          <w:kern w:val="2"/>
          <w:sz w:val="23"/>
          <w:u w:val="single"/>
        </w:rPr>
        <w:t>B. POSEBNI DIO</w:t>
      </w:r>
    </w:p>
    <w:p w:rsidR="003616FD" w:rsidRDefault="003616FD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3616FD" w:rsidRDefault="003616FD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POSEBNI DIO PO ORGANIZACIJSKOJ KLASIFIKACIJI</w:t>
      </w:r>
    </w:p>
    <w:p w:rsidR="003616FD" w:rsidRDefault="003616FD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3616FD" w:rsidRDefault="003616FD">
      <w:pPr>
        <w:framePr w:w="1755" w:h="226" w:hRule="exact" w:wrap="auto" w:vAnchor="page" w:hAnchor="page" w:x="1101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665" w:h="240" w:hRule="exact" w:wrap="auto" w:vAnchor="page" w:hAnchor="page" w:x="9270" w:y="2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10" w:y="2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70" w:y="2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665" w:h="226" w:hRule="exact" w:wrap="auto" w:vAnchor="page" w:hAnchor="page" w:x="9270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40" w:h="226" w:hRule="exact" w:wrap="auto" w:vAnchor="page" w:hAnchor="page" w:x="1290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55" w:h="226" w:hRule="exact" w:wrap="auto" w:vAnchor="page" w:hAnchor="page" w:x="14570" w:y="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8925" w:h="334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3616FD" w:rsidRDefault="003616FD">
      <w:pPr>
        <w:framePr w:w="765" w:h="240" w:hRule="exact" w:wrap="auto" w:vAnchor="page" w:hAnchor="page" w:x="14560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93,15</w:t>
      </w:r>
    </w:p>
    <w:p w:rsidR="003616FD" w:rsidRDefault="003616FD">
      <w:pPr>
        <w:framePr w:w="1785" w:h="240" w:hRule="exact" w:wrap="auto" w:vAnchor="page" w:hAnchor="page" w:x="109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412.636,00</w:t>
      </w:r>
    </w:p>
    <w:p w:rsidR="003616FD" w:rsidRDefault="003616FD">
      <w:pPr>
        <w:framePr w:w="1635" w:h="240" w:hRule="exact" w:wrap="auto" w:vAnchor="page" w:hAnchor="page" w:x="1281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384.368,20</w:t>
      </w:r>
    </w:p>
    <w:p w:rsidR="003616FD" w:rsidRDefault="003616FD">
      <w:pPr>
        <w:framePr w:w="1665" w:h="240" w:hRule="exact" w:wrap="auto" w:vAnchor="page" w:hAnchor="page" w:x="927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412.636,00</w:t>
      </w:r>
    </w:p>
    <w:p w:rsidR="003616FD" w:rsidRDefault="003616FD">
      <w:pPr>
        <w:framePr w:w="8955" w:h="339" w:hRule="exact" w:wrap="auto" w:vAnchor="page" w:hAnchor="page" w:x="405" w:y="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03, H.N.KNJIŽNICA SUTIVAN</w:t>
      </w:r>
    </w:p>
    <w:p w:rsidR="003616FD" w:rsidRDefault="003616FD">
      <w:pPr>
        <w:framePr w:w="765" w:h="240" w:hRule="exact" w:wrap="auto" w:vAnchor="page" w:hAnchor="page" w:x="14560" w:y="3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785" w:h="240" w:hRule="exact" w:wrap="auto" w:vAnchor="page" w:hAnchor="page" w:x="10965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665" w:h="240" w:hRule="exact" w:wrap="auto" w:vAnchor="page" w:hAnchor="page" w:x="9270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635" w:h="240" w:hRule="exact" w:wrap="auto" w:vAnchor="page" w:hAnchor="page" w:x="12810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8955" w:h="339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Korisnik: 42563, KNJIŽNICA SUTIVAN</w:t>
      </w:r>
    </w:p>
    <w:p w:rsidR="003616FD" w:rsidRDefault="003616FD">
      <w:pPr>
        <w:framePr w:w="765" w:h="240" w:hRule="exact" w:wrap="auto" w:vAnchor="page" w:hAnchor="page" w:x="14560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665" w:h="240" w:hRule="exact" w:wrap="auto" w:vAnchor="page" w:hAnchor="page" w:x="927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785" w:h="240" w:hRule="exact" w:wrap="auto" w:vAnchor="page" w:hAnchor="page" w:x="109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635" w:h="240" w:hRule="exact" w:wrap="auto" w:vAnchor="page" w:hAnchor="page" w:x="1281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1890" w:h="345" w:hRule="exact" w:wrap="auto" w:vAnchor="page" w:hAnchor="page" w:x="7425" w:y="4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21"/>
        </w:rPr>
      </w:pPr>
      <w:r>
        <w:rPr>
          <w:rFonts w:ascii="Arial" w:hAnsi="Arial"/>
          <w:b/>
          <w:color w:val="000000"/>
          <w:kern w:val="2"/>
          <w:sz w:val="21"/>
        </w:rPr>
        <w:t>UKUPNO:</w:t>
      </w:r>
    </w:p>
    <w:p w:rsidR="003616FD" w:rsidRDefault="003616FD">
      <w:pPr>
        <w:framePr w:w="765" w:h="240" w:hRule="exact" w:wrap="auto" w:vAnchor="page" w:hAnchor="page" w:x="14560" w:y="4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665" w:h="240" w:hRule="exact" w:wrap="auto" w:vAnchor="page" w:hAnchor="page" w:x="9270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635" w:h="240" w:hRule="exact" w:wrap="auto" w:vAnchor="page" w:hAnchor="page" w:x="12810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1785" w:h="240" w:hRule="exact" w:wrap="auto" w:vAnchor="page" w:hAnchor="page" w:x="10965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105" w:h="3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noProof/>
        </w:rPr>
        <w:pict>
          <v:rect id="_x0000_s1092" style="position:absolute;margin-left:14.2pt;margin-top:101.45pt;width:827.75pt;height:12.75pt;z-index:-251590656;mso-position-horizontal-relative:page;mso-position-vertical-relative:page" o:allowincell="f" fillcolor="#585858" stroked="f">
            <w10:wrap anchorx="page" anchory="page"/>
          </v:rect>
        </w:pict>
      </w:r>
      <w:r>
        <w:rPr>
          <w:noProof/>
        </w:rPr>
        <w:pict>
          <v:rect id="_x0000_s1093" style="position:absolute;margin-left:14.2pt;margin-top:114.2pt;width:827.75pt;height:12.75pt;z-index:-251589632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094" style="position:absolute;z-index:-251588608;mso-position-horizontal-relative:page;mso-position-vertical-relative:page" from="14.2pt,99.95pt" to="771pt,99.95pt" o:allowincell="f" strokeweight="1.5pt"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14.2pt,141.45pt" to="770.25pt,14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14.2pt,156.95pt" to="770.25pt,15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14.2pt,172.45pt" to="770.25pt,1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14.2pt,187.95pt" to="770.25pt,18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14.2pt,203.45pt" to="770.25pt,20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14.2pt,218.95pt" to="770.25pt,21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14.2pt,234.45pt" to="770.25pt,23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14.2pt,249.95pt" to="770.25pt,24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14.2pt,265.45pt" to="770.25pt,26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14.2pt,280.95pt" to="770.25pt,28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14.2pt,296.45pt" to="770.25pt,29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14.2pt,311.95pt" to="770.25pt,31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14.2pt,327.45pt" to="770.25pt,32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14.2pt,342.95pt" to="770.25pt,34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14.2pt,358.45pt" to="770.25pt,35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14.2pt,373.95pt" to="770.25pt,37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14.2pt,389.45pt" to="770.25pt,38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14.2pt,404.95pt" to="770.25pt,40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14.2pt,420.45pt" to="770.25pt,42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14.2pt,435.95pt" to="770.25pt,43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14.2pt,451.45pt" to="770.25pt,45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14.2pt,466.95pt" to="770.25pt,46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7" style="position:absolute;z-index:-251565056;mso-position-horizontal-relative:page;mso-position-vertical-relative:page" from="14.2pt,482.45pt" to="770.25pt,48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8" style="position:absolute;z-index:-251564032;mso-position-horizontal-relative:page;mso-position-vertical-relative:page" from="14.2pt,497.95pt" to="770.25pt,49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14.2pt,513.45pt" to="770.25pt,51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0" style="position:absolute;z-index:-251561984;mso-position-horizontal-relative:page;mso-position-vertical-relative:page" from="14.2pt,528.95pt" to="770.25pt,52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14.2pt,544.45pt" to="770.25pt,544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3"/>
        </w:rPr>
        <w:t>POSEBNI DIO PO EKONOMSKOJ KLASIFIKACIJI</w:t>
      </w:r>
    </w:p>
    <w:p w:rsidR="003616FD" w:rsidRDefault="003616FD">
      <w:pPr>
        <w:framePr w:w="1755" w:h="226" w:hRule="exact" w:wrap="auto" w:vAnchor="page" w:hAnchor="page" w:x="1096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08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3780" w:h="240" w:hRule="exact" w:wrap="auto" w:vAnchor="page" w:hAnchor="page" w:x="4245" w:y="1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256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1385" w:y="1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8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55" w:h="240" w:hRule="exact" w:wrap="auto" w:vAnchor="page" w:hAnchor="page" w:x="1096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60" w:h="240" w:hRule="exact" w:wrap="auto" w:vAnchor="page" w:hAnchor="page" w:x="1288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65" w:h="240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3616FD" w:rsidRDefault="003616FD">
      <w:pPr>
        <w:framePr w:w="870" w:h="240" w:hRule="exact" w:wrap="auto" w:vAnchor="page" w:hAnchor="page" w:x="52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1310" w:h="226" w:hRule="exact" w:wrap="auto" w:vAnchor="page" w:hAnchor="page" w:x="13125" w:y="1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1640" w:h="226" w:hRule="exact" w:wrap="auto" w:vAnchor="page" w:hAnchor="page" w:x="928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765" w:h="226" w:hRule="exact" w:wrap="auto" w:vAnchor="page" w:hAnchor="page" w:x="1456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8925" w:h="255" w:hRule="exact" w:wrap="auto" w:vAnchor="page" w:hAnchor="page" w:x="405" w:y="2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3616FD" w:rsidRDefault="003616FD">
      <w:pPr>
        <w:framePr w:w="765" w:h="240" w:hRule="exact" w:wrap="auto" w:vAnchor="page" w:hAnchor="page" w:x="14565" w:y="2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93,15</w:t>
      </w:r>
    </w:p>
    <w:p w:rsidR="003616FD" w:rsidRDefault="003616FD">
      <w:pPr>
        <w:framePr w:w="1665" w:h="240" w:hRule="exact" w:wrap="auto" w:vAnchor="page" w:hAnchor="page" w:x="9260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412.636,00</w:t>
      </w:r>
    </w:p>
    <w:p w:rsidR="003616FD" w:rsidRDefault="003616FD">
      <w:pPr>
        <w:framePr w:w="1755" w:h="240" w:hRule="exact" w:wrap="auto" w:vAnchor="page" w:hAnchor="page" w:x="10995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875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384.368,20</w:t>
      </w:r>
    </w:p>
    <w:p w:rsidR="003616FD" w:rsidRDefault="003616FD">
      <w:pPr>
        <w:framePr w:w="8925" w:h="255" w:hRule="exact" w:wrap="auto" w:vAnchor="page" w:hAnchor="page" w:x="405" w:y="2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03, H.N.KNJIŽNICA SUTIVAN</w:t>
      </w:r>
    </w:p>
    <w:p w:rsidR="003616FD" w:rsidRDefault="003616FD">
      <w:pPr>
        <w:framePr w:w="765" w:h="240" w:hRule="exact" w:wrap="auto" w:vAnchor="page" w:hAnchor="page" w:x="14565" w:y="2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93,15</w:t>
      </w:r>
    </w:p>
    <w:p w:rsidR="003616FD" w:rsidRDefault="003616FD">
      <w:pPr>
        <w:framePr w:w="1665" w:h="240" w:hRule="exact" w:wrap="auto" w:vAnchor="page" w:hAnchor="page" w:x="9260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755" w:h="240" w:hRule="exact" w:wrap="auto" w:vAnchor="page" w:hAnchor="page" w:x="10995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875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1680" w:h="240" w:hRule="exact" w:wrap="auto" w:vAnchor="page" w:hAnchor="page" w:x="258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3780" w:h="240" w:hRule="exact" w:wrap="auto" w:vAnchor="page" w:hAnchor="page" w:x="4275" w:y="2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1665" w:h="240" w:hRule="exact" w:wrap="auto" w:vAnchor="page" w:hAnchor="page" w:x="9260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3616FD" w:rsidRDefault="003616FD">
      <w:pPr>
        <w:framePr w:w="1755" w:h="240" w:hRule="exact" w:wrap="auto" w:vAnchor="page" w:hAnchor="page" w:x="1099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3616FD" w:rsidRDefault="003616FD">
      <w:pPr>
        <w:framePr w:w="1560" w:h="240" w:hRule="exact" w:wrap="auto" w:vAnchor="page" w:hAnchor="page" w:x="1287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286.712,44</w:t>
      </w:r>
    </w:p>
    <w:p w:rsidR="003616FD" w:rsidRDefault="003616FD">
      <w:pPr>
        <w:framePr w:w="765" w:h="240" w:hRule="exact" w:wrap="auto" w:vAnchor="page" w:hAnchor="page" w:x="14565" w:y="2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94,26</w:t>
      </w:r>
    </w:p>
    <w:p w:rsidR="003616FD" w:rsidRDefault="003616FD">
      <w:pPr>
        <w:framePr w:w="1680" w:h="240" w:hRule="exact" w:wrap="auto" w:vAnchor="page" w:hAnchor="page" w:x="258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3616FD" w:rsidRDefault="003616FD">
      <w:pPr>
        <w:framePr w:w="3780" w:h="240" w:hRule="exact" w:wrap="auto" w:vAnchor="page" w:hAnchor="page" w:x="4275" w:y="2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3616FD" w:rsidRDefault="003616FD">
      <w:pPr>
        <w:framePr w:w="1665" w:h="240" w:hRule="exact" w:wrap="auto" w:vAnchor="page" w:hAnchor="page" w:x="9260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169.873,00</w:t>
      </w:r>
    </w:p>
    <w:p w:rsidR="003616FD" w:rsidRDefault="003616FD">
      <w:pPr>
        <w:framePr w:w="1755" w:h="240" w:hRule="exact" w:wrap="auto" w:vAnchor="page" w:hAnchor="page" w:x="1099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169.873,00</w:t>
      </w:r>
    </w:p>
    <w:p w:rsidR="003616FD" w:rsidRDefault="003616FD">
      <w:pPr>
        <w:framePr w:w="1560" w:h="240" w:hRule="exact" w:wrap="auto" w:vAnchor="page" w:hAnchor="page" w:x="1287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169.839,30</w:t>
      </w:r>
    </w:p>
    <w:p w:rsidR="003616FD" w:rsidRDefault="003616FD">
      <w:pPr>
        <w:framePr w:w="765" w:h="240" w:hRule="exact" w:wrap="auto" w:vAnchor="page" w:hAnchor="page" w:x="14565" w:y="2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680" w:h="240" w:hRule="exact" w:wrap="auto" w:vAnchor="page" w:hAnchor="page" w:x="258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3616FD" w:rsidRDefault="003616FD">
      <w:pPr>
        <w:framePr w:w="3780" w:h="240" w:hRule="exact" w:wrap="auto" w:vAnchor="page" w:hAnchor="page" w:x="4275" w:y="3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3616FD" w:rsidRDefault="003616FD">
      <w:pPr>
        <w:framePr w:w="1665" w:h="240" w:hRule="exact" w:wrap="auto" w:vAnchor="page" w:hAnchor="page" w:x="9260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755" w:h="240" w:hRule="exact" w:wrap="auto" w:vAnchor="page" w:hAnchor="page" w:x="1099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560" w:h="240" w:hRule="exact" w:wrap="auto" w:vAnchor="page" w:hAnchor="page" w:x="1287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765" w:h="240" w:hRule="exact" w:wrap="auto" w:vAnchor="page" w:hAnchor="page" w:x="14565" w:y="3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680" w:h="240" w:hRule="exact" w:wrap="auto" w:vAnchor="page" w:hAnchor="page" w:x="258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3616FD" w:rsidRDefault="003616FD">
      <w:pPr>
        <w:framePr w:w="3780" w:h="240" w:hRule="exact" w:wrap="auto" w:vAnchor="page" w:hAnchor="page" w:x="427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3616FD" w:rsidRDefault="003616FD">
      <w:pPr>
        <w:framePr w:w="1665" w:h="240" w:hRule="exact" w:wrap="auto" w:vAnchor="page" w:hAnchor="page" w:x="9260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755" w:h="240" w:hRule="exact" w:wrap="auto" w:vAnchor="page" w:hAnchor="page" w:x="1099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560" w:h="240" w:hRule="exact" w:wrap="auto" w:vAnchor="page" w:hAnchor="page" w:x="1287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765" w:h="240" w:hRule="exact" w:wrap="auto" w:vAnchor="page" w:hAnchor="page" w:x="1456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680" w:h="240" w:hRule="exact" w:wrap="auto" w:vAnchor="page" w:hAnchor="page" w:x="258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3616FD" w:rsidRDefault="003616FD">
      <w:pPr>
        <w:framePr w:w="3780" w:h="240" w:hRule="exact" w:wrap="auto" w:vAnchor="page" w:hAnchor="page" w:x="4275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3616FD" w:rsidRDefault="003616FD">
      <w:pPr>
        <w:framePr w:w="1665" w:h="240" w:hRule="exact" w:wrap="auto" w:vAnchor="page" w:hAnchor="page" w:x="9260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755" w:h="240" w:hRule="exact" w:wrap="auto" w:vAnchor="page" w:hAnchor="page" w:x="1099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40" w:hRule="exact" w:wrap="auto" w:vAnchor="page" w:hAnchor="page" w:x="1287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65" w:h="240" w:hRule="exact" w:wrap="auto" w:vAnchor="page" w:hAnchor="page" w:x="14565" w:y="3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80" w:h="240" w:hRule="exact" w:wrap="auto" w:vAnchor="page" w:hAnchor="page" w:x="258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3616FD" w:rsidRDefault="003616FD">
      <w:pPr>
        <w:framePr w:w="3780" w:h="240" w:hRule="exact" w:wrap="auto" w:vAnchor="page" w:hAnchor="page" w:x="4275" w:y="4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3616FD" w:rsidRDefault="003616FD">
      <w:pPr>
        <w:framePr w:w="1665" w:h="240" w:hRule="exact" w:wrap="auto" w:vAnchor="page" w:hAnchor="page" w:x="9260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755" w:h="240" w:hRule="exact" w:wrap="auto" w:vAnchor="page" w:hAnchor="page" w:x="1099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40" w:hRule="exact" w:wrap="auto" w:vAnchor="page" w:hAnchor="page" w:x="1287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65" w:h="240" w:hRule="exact" w:wrap="auto" w:vAnchor="page" w:hAnchor="page" w:x="14565" w:y="4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80" w:h="240" w:hRule="exact" w:wrap="auto" w:vAnchor="page" w:hAnchor="page" w:x="258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3616FD" w:rsidRDefault="003616FD">
      <w:pPr>
        <w:framePr w:w="3780" w:h="240" w:hRule="exact" w:wrap="auto" w:vAnchor="page" w:hAnchor="page" w:x="4275" w:y="4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3616FD" w:rsidRDefault="003616FD">
      <w:pPr>
        <w:framePr w:w="1665" w:h="240" w:hRule="exact" w:wrap="auto" w:vAnchor="page" w:hAnchor="page" w:x="9260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23.773,00</w:t>
      </w:r>
    </w:p>
    <w:p w:rsidR="003616FD" w:rsidRDefault="003616FD">
      <w:pPr>
        <w:framePr w:w="1755" w:h="240" w:hRule="exact" w:wrap="auto" w:vAnchor="page" w:hAnchor="page" w:x="1099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23.773,00</w:t>
      </w:r>
    </w:p>
    <w:p w:rsidR="003616FD" w:rsidRDefault="003616FD">
      <w:pPr>
        <w:framePr w:w="1560" w:h="240" w:hRule="exact" w:wrap="auto" w:vAnchor="page" w:hAnchor="page" w:x="1287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23.772,10</w:t>
      </w:r>
    </w:p>
    <w:p w:rsidR="003616FD" w:rsidRDefault="003616FD">
      <w:pPr>
        <w:framePr w:w="765" w:h="240" w:hRule="exact" w:wrap="auto" w:vAnchor="page" w:hAnchor="page" w:x="14565" w:y="4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80" w:h="240" w:hRule="exact" w:wrap="auto" w:vAnchor="page" w:hAnchor="page" w:x="258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3616FD" w:rsidRDefault="003616FD">
      <w:pPr>
        <w:framePr w:w="3780" w:h="240" w:hRule="exact" w:wrap="auto" w:vAnchor="page" w:hAnchor="page" w:x="4275" w:y="4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3616FD" w:rsidRDefault="003616FD">
      <w:pPr>
        <w:framePr w:w="1665" w:h="240" w:hRule="exact" w:wrap="auto" w:vAnchor="page" w:hAnchor="page" w:x="9260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23.570,00</w:t>
      </w:r>
    </w:p>
    <w:p w:rsidR="003616FD" w:rsidRDefault="003616FD">
      <w:pPr>
        <w:framePr w:w="1755" w:h="240" w:hRule="exact" w:wrap="auto" w:vAnchor="page" w:hAnchor="page" w:x="1099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23.570,00</w:t>
      </w:r>
    </w:p>
    <w:p w:rsidR="003616FD" w:rsidRDefault="003616FD">
      <w:pPr>
        <w:framePr w:w="1560" w:h="240" w:hRule="exact" w:wrap="auto" w:vAnchor="page" w:hAnchor="page" w:x="1287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23.569,23</w:t>
      </w:r>
    </w:p>
    <w:p w:rsidR="003616FD" w:rsidRDefault="003616FD">
      <w:pPr>
        <w:framePr w:w="765" w:h="240" w:hRule="exact" w:wrap="auto" w:vAnchor="page" w:hAnchor="page" w:x="14565" w:y="4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680" w:h="240" w:hRule="exact" w:wrap="auto" w:vAnchor="page" w:hAnchor="page" w:x="258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3616FD" w:rsidRDefault="003616FD">
      <w:pPr>
        <w:framePr w:w="3780" w:h="240" w:hRule="exact" w:wrap="auto" w:vAnchor="page" w:hAnchor="page" w:x="4275" w:y="5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3616FD" w:rsidRDefault="003616FD">
      <w:pPr>
        <w:framePr w:w="1665" w:h="240" w:hRule="exact" w:wrap="auto" w:vAnchor="page" w:hAnchor="page" w:x="9260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755" w:h="240" w:hRule="exact" w:wrap="auto" w:vAnchor="page" w:hAnchor="page" w:x="1099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40" w:hRule="exact" w:wrap="auto" w:vAnchor="page" w:hAnchor="page" w:x="1287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765" w:h="240" w:hRule="exact" w:wrap="auto" w:vAnchor="page" w:hAnchor="page" w:x="14565" w:y="5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680" w:h="240" w:hRule="exact" w:wrap="auto" w:vAnchor="page" w:hAnchor="page" w:x="258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3780" w:h="240" w:hRule="exact" w:wrap="auto" w:vAnchor="page" w:hAnchor="page" w:x="4275" w:y="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1665" w:h="240" w:hRule="exact" w:wrap="auto" w:vAnchor="page" w:hAnchor="page" w:x="9260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114.303,00</w:t>
      </w:r>
    </w:p>
    <w:p w:rsidR="003616FD" w:rsidRDefault="003616FD">
      <w:pPr>
        <w:framePr w:w="1755" w:h="240" w:hRule="exact" w:wrap="auto" w:vAnchor="page" w:hAnchor="page" w:x="1099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114.303,00</w:t>
      </w:r>
    </w:p>
    <w:p w:rsidR="003616FD" w:rsidRDefault="003616FD">
      <w:pPr>
        <w:framePr w:w="1560" w:h="240" w:hRule="exact" w:wrap="auto" w:vAnchor="page" w:hAnchor="page" w:x="1287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102.969,14</w:t>
      </w:r>
    </w:p>
    <w:p w:rsidR="003616FD" w:rsidRDefault="003616FD">
      <w:pPr>
        <w:framePr w:w="765" w:h="240" w:hRule="exact" w:wrap="auto" w:vAnchor="page" w:hAnchor="page" w:x="14565" w:y="5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90,08</w:t>
      </w:r>
    </w:p>
    <w:p w:rsidR="003616FD" w:rsidRDefault="003616FD">
      <w:pPr>
        <w:framePr w:w="1680" w:h="240" w:hRule="exact" w:wrap="auto" w:vAnchor="page" w:hAnchor="page" w:x="258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3616FD" w:rsidRDefault="003616FD">
      <w:pPr>
        <w:framePr w:w="3780" w:h="240" w:hRule="exact" w:wrap="auto" w:vAnchor="page" w:hAnchor="page" w:x="4275" w:y="5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1665" w:h="240" w:hRule="exact" w:wrap="auto" w:vAnchor="page" w:hAnchor="page" w:x="9260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14.500,00</w:t>
      </w:r>
    </w:p>
    <w:p w:rsidR="003616FD" w:rsidRDefault="003616FD">
      <w:pPr>
        <w:framePr w:w="1755" w:h="240" w:hRule="exact" w:wrap="auto" w:vAnchor="page" w:hAnchor="page" w:x="1099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14.500,00</w:t>
      </w:r>
    </w:p>
    <w:p w:rsidR="003616FD" w:rsidRDefault="003616FD">
      <w:pPr>
        <w:framePr w:w="1560" w:h="240" w:hRule="exact" w:wrap="auto" w:vAnchor="page" w:hAnchor="page" w:x="1287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13.089,29</w:t>
      </w:r>
    </w:p>
    <w:p w:rsidR="003616FD" w:rsidRDefault="003616FD">
      <w:pPr>
        <w:framePr w:w="765" w:h="240" w:hRule="exact" w:wrap="auto" w:vAnchor="page" w:hAnchor="page" w:x="14565" w:y="5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90,27</w:t>
      </w:r>
    </w:p>
    <w:p w:rsidR="003616FD" w:rsidRDefault="003616FD">
      <w:pPr>
        <w:framePr w:w="1680" w:h="240" w:hRule="exact" w:wrap="auto" w:vAnchor="page" w:hAnchor="page" w:x="258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3616FD" w:rsidRDefault="003616FD">
      <w:pPr>
        <w:framePr w:w="3780" w:h="240" w:hRule="exact" w:wrap="auto" w:vAnchor="page" w:hAnchor="page" w:x="4275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3616FD" w:rsidRDefault="003616FD">
      <w:pPr>
        <w:framePr w:w="1665" w:h="240" w:hRule="exact" w:wrap="auto" w:vAnchor="page" w:hAnchor="page" w:x="9260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755" w:h="240" w:hRule="exact" w:wrap="auto" w:vAnchor="page" w:hAnchor="page" w:x="1099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40" w:hRule="exact" w:wrap="auto" w:vAnchor="page" w:hAnchor="page" w:x="1287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765" w:h="240" w:hRule="exact" w:wrap="auto" w:vAnchor="page" w:hAnchor="page" w:x="14565" w:y="5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137,18</w:t>
      </w:r>
    </w:p>
    <w:p w:rsidR="003616FD" w:rsidRDefault="003616FD">
      <w:pPr>
        <w:framePr w:w="1680" w:h="240" w:hRule="exact" w:wrap="auto" w:vAnchor="page" w:hAnchor="page" w:x="258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3616FD" w:rsidRDefault="003616FD">
      <w:pPr>
        <w:framePr w:w="3780" w:h="240" w:hRule="exact" w:wrap="auto" w:vAnchor="page" w:hAnchor="page" w:x="4275" w:y="6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3616FD" w:rsidRDefault="003616FD">
      <w:pPr>
        <w:framePr w:w="1665" w:h="240" w:hRule="exact" w:wrap="auto" w:vAnchor="page" w:hAnchor="page" w:x="9260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87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765" w:h="240" w:hRule="exact" w:wrap="auto" w:vAnchor="page" w:hAnchor="page" w:x="14565" w:y="6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680" w:h="240" w:hRule="exact" w:wrap="auto" w:vAnchor="page" w:hAnchor="page" w:x="258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3616FD" w:rsidRDefault="003616FD">
      <w:pPr>
        <w:framePr w:w="3780" w:h="240" w:hRule="exact" w:wrap="auto" w:vAnchor="page" w:hAnchor="page" w:x="4275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3616FD" w:rsidRDefault="003616FD">
      <w:pPr>
        <w:framePr w:w="1665" w:h="240" w:hRule="exact" w:wrap="auto" w:vAnchor="page" w:hAnchor="page" w:x="9260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755" w:h="240" w:hRule="exact" w:wrap="auto" w:vAnchor="page" w:hAnchor="page" w:x="1099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40" w:hRule="exact" w:wrap="auto" w:vAnchor="page" w:hAnchor="page" w:x="1287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765" w:h="240" w:hRule="exact" w:wrap="auto" w:vAnchor="page" w:hAnchor="page" w:x="14565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680" w:h="240" w:hRule="exact" w:wrap="auto" w:vAnchor="page" w:hAnchor="page" w:x="258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3616FD" w:rsidRDefault="003616FD">
      <w:pPr>
        <w:framePr w:w="3780" w:h="240" w:hRule="exact" w:wrap="auto" w:vAnchor="page" w:hAnchor="page" w:x="4275" w:y="6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1665" w:h="240" w:hRule="exact" w:wrap="auto" w:vAnchor="page" w:hAnchor="page" w:x="9260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23.000,00</w:t>
      </w:r>
    </w:p>
    <w:p w:rsidR="003616FD" w:rsidRDefault="003616FD">
      <w:pPr>
        <w:framePr w:w="1755" w:h="240" w:hRule="exact" w:wrap="auto" w:vAnchor="page" w:hAnchor="page" w:x="1099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23.000,00</w:t>
      </w:r>
    </w:p>
    <w:p w:rsidR="003616FD" w:rsidRDefault="003616FD">
      <w:pPr>
        <w:framePr w:w="1560" w:h="240" w:hRule="exact" w:wrap="auto" w:vAnchor="page" w:hAnchor="page" w:x="1287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20.410,28</w:t>
      </w:r>
    </w:p>
    <w:p w:rsidR="003616FD" w:rsidRDefault="003616FD">
      <w:pPr>
        <w:framePr w:w="765" w:h="240" w:hRule="exact" w:wrap="auto" w:vAnchor="page" w:hAnchor="page" w:x="14565" w:y="6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88,74</w:t>
      </w:r>
    </w:p>
    <w:p w:rsidR="003616FD" w:rsidRDefault="003616FD">
      <w:pPr>
        <w:framePr w:w="1680" w:h="240" w:hRule="exact" w:wrap="auto" w:vAnchor="page" w:hAnchor="page" w:x="258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3616FD" w:rsidRDefault="003616FD">
      <w:pPr>
        <w:framePr w:w="3780" w:h="240" w:hRule="exact" w:wrap="auto" w:vAnchor="page" w:hAnchor="page" w:x="4275" w:y="7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3616FD" w:rsidRDefault="003616FD">
      <w:pPr>
        <w:framePr w:w="1665" w:h="240" w:hRule="exact" w:wrap="auto" w:vAnchor="page" w:hAnchor="page" w:x="9260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1755" w:h="240" w:hRule="exact" w:wrap="auto" w:vAnchor="page" w:hAnchor="page" w:x="1099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3616FD" w:rsidRDefault="003616FD">
      <w:pPr>
        <w:framePr w:w="1560" w:h="240" w:hRule="exact" w:wrap="auto" w:vAnchor="page" w:hAnchor="page" w:x="1287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12.923,60</w:t>
      </w:r>
    </w:p>
    <w:p w:rsidR="003616FD" w:rsidRDefault="003616FD">
      <w:pPr>
        <w:framePr w:w="765" w:h="240" w:hRule="exact" w:wrap="auto" w:vAnchor="page" w:hAnchor="page" w:x="14565" w:y="7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86,16</w:t>
      </w:r>
    </w:p>
    <w:p w:rsidR="003616FD" w:rsidRDefault="003616FD">
      <w:pPr>
        <w:framePr w:w="1680" w:h="240" w:hRule="exact" w:wrap="auto" w:vAnchor="page" w:hAnchor="page" w:x="258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3616FD" w:rsidRDefault="003616FD">
      <w:pPr>
        <w:framePr w:w="3780" w:h="240" w:hRule="exact" w:wrap="auto" w:vAnchor="page" w:hAnchor="page" w:x="4275" w:y="7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3616FD" w:rsidRDefault="003616FD">
      <w:pPr>
        <w:framePr w:w="1665" w:h="240" w:hRule="exact" w:wrap="auto" w:vAnchor="page" w:hAnchor="page" w:x="9260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755" w:h="240" w:hRule="exact" w:wrap="auto" w:vAnchor="page" w:hAnchor="page" w:x="1099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40" w:hRule="exact" w:wrap="auto" w:vAnchor="page" w:hAnchor="page" w:x="1287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765" w:h="240" w:hRule="exact" w:wrap="auto" w:vAnchor="page" w:hAnchor="page" w:x="14565" w:y="7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680" w:h="240" w:hRule="exact" w:wrap="auto" w:vAnchor="page" w:hAnchor="page" w:x="258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3780" w:h="240" w:hRule="exact" w:wrap="auto" w:vAnchor="page" w:hAnchor="page" w:x="4275" w:y="7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1665" w:h="240" w:hRule="exact" w:wrap="auto" w:vAnchor="page" w:hAnchor="page" w:x="9260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72.803,00</w:t>
      </w:r>
    </w:p>
    <w:p w:rsidR="003616FD" w:rsidRDefault="003616FD">
      <w:pPr>
        <w:framePr w:w="1755" w:h="240" w:hRule="exact" w:wrap="auto" w:vAnchor="page" w:hAnchor="page" w:x="1099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72.803,00</w:t>
      </w:r>
    </w:p>
    <w:p w:rsidR="003616FD" w:rsidRDefault="003616FD">
      <w:pPr>
        <w:framePr w:w="1560" w:h="240" w:hRule="exact" w:wrap="auto" w:vAnchor="page" w:hAnchor="page" w:x="1287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69.272,10</w:t>
      </w:r>
    </w:p>
    <w:p w:rsidR="003616FD" w:rsidRDefault="003616FD">
      <w:pPr>
        <w:framePr w:w="765" w:h="240" w:hRule="exact" w:wrap="auto" w:vAnchor="page" w:hAnchor="page" w:x="14565" w:y="7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95,15</w:t>
      </w:r>
    </w:p>
    <w:p w:rsidR="003616FD" w:rsidRDefault="003616FD">
      <w:pPr>
        <w:framePr w:w="1680" w:h="240" w:hRule="exact" w:wrap="auto" w:vAnchor="page" w:hAnchor="page" w:x="258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3616FD" w:rsidRDefault="003616FD">
      <w:pPr>
        <w:framePr w:w="3780" w:h="240" w:hRule="exact" w:wrap="auto" w:vAnchor="page" w:hAnchor="page" w:x="4275" w:y="8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3616FD" w:rsidRDefault="003616FD">
      <w:pPr>
        <w:framePr w:w="1665" w:h="240" w:hRule="exact" w:wrap="auto" w:vAnchor="page" w:hAnchor="page" w:x="9260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10.400,00</w:t>
      </w:r>
    </w:p>
    <w:p w:rsidR="003616FD" w:rsidRDefault="003616FD">
      <w:pPr>
        <w:framePr w:w="1755" w:h="240" w:hRule="exact" w:wrap="auto" w:vAnchor="page" w:hAnchor="page" w:x="1099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10.400,00</w:t>
      </w:r>
    </w:p>
    <w:p w:rsidR="003616FD" w:rsidRDefault="003616FD">
      <w:pPr>
        <w:framePr w:w="1560" w:h="240" w:hRule="exact" w:wrap="auto" w:vAnchor="page" w:hAnchor="page" w:x="1287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10.824,66</w:t>
      </w:r>
    </w:p>
    <w:p w:rsidR="003616FD" w:rsidRDefault="003616FD">
      <w:pPr>
        <w:framePr w:w="765" w:h="240" w:hRule="exact" w:wrap="auto" w:vAnchor="page" w:hAnchor="page" w:x="14565" w:y="8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104,08</w:t>
      </w:r>
    </w:p>
    <w:p w:rsidR="003616FD" w:rsidRDefault="003616FD">
      <w:pPr>
        <w:framePr w:w="1680" w:h="240" w:hRule="exact" w:wrap="auto" w:vAnchor="page" w:hAnchor="page" w:x="258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3616FD" w:rsidRDefault="003616FD">
      <w:pPr>
        <w:framePr w:w="3780" w:h="240" w:hRule="exact" w:wrap="auto" w:vAnchor="page" w:hAnchor="page" w:x="4275" w:y="8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3616FD" w:rsidRDefault="003616FD">
      <w:pPr>
        <w:framePr w:w="1665" w:h="240" w:hRule="exact" w:wrap="auto" w:vAnchor="page" w:hAnchor="page" w:x="9260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755" w:h="240" w:hRule="exact" w:wrap="auto" w:vAnchor="page" w:hAnchor="page" w:x="1099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40" w:hRule="exact" w:wrap="auto" w:vAnchor="page" w:hAnchor="page" w:x="1287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765" w:h="240" w:hRule="exact" w:wrap="auto" w:vAnchor="page" w:hAnchor="page" w:x="14565" w:y="8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680" w:h="240" w:hRule="exact" w:wrap="auto" w:vAnchor="page" w:hAnchor="page" w:x="258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3616FD" w:rsidRDefault="003616FD">
      <w:pPr>
        <w:framePr w:w="3780" w:h="240" w:hRule="exact" w:wrap="auto" w:vAnchor="page" w:hAnchor="page" w:x="427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3616FD" w:rsidRDefault="003616FD">
      <w:pPr>
        <w:framePr w:w="1665" w:h="240" w:hRule="exact" w:wrap="auto" w:vAnchor="page" w:hAnchor="page" w:x="926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755" w:h="240" w:hRule="exact" w:wrap="auto" w:vAnchor="page" w:hAnchor="page" w:x="1099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40" w:hRule="exact" w:wrap="auto" w:vAnchor="page" w:hAnchor="page" w:x="1287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680" w:h="240" w:hRule="exact" w:wrap="auto" w:vAnchor="page" w:hAnchor="page" w:x="258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3616FD" w:rsidRDefault="003616FD">
      <w:pPr>
        <w:framePr w:w="3780" w:h="240" w:hRule="exact" w:wrap="auto" w:vAnchor="page" w:hAnchor="page" w:x="4275" w:y="9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3616FD" w:rsidRDefault="003616FD">
      <w:pPr>
        <w:framePr w:w="1665" w:h="240" w:hRule="exact" w:wrap="auto" w:vAnchor="page" w:hAnchor="page" w:x="9260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87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765" w:h="240" w:hRule="exact" w:wrap="auto" w:vAnchor="page" w:hAnchor="page" w:x="14565" w:y="9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680" w:h="240" w:hRule="exact" w:wrap="auto" w:vAnchor="page" w:hAnchor="page" w:x="258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3616FD" w:rsidRDefault="003616FD">
      <w:pPr>
        <w:framePr w:w="3780" w:h="240" w:hRule="exact" w:wrap="auto" w:vAnchor="page" w:hAnchor="page" w:x="4275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3616FD" w:rsidRDefault="003616FD">
      <w:pPr>
        <w:framePr w:w="1665" w:h="240" w:hRule="exact" w:wrap="auto" w:vAnchor="page" w:hAnchor="page" w:x="9260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755" w:h="240" w:hRule="exact" w:wrap="auto" w:vAnchor="page" w:hAnchor="page" w:x="1099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40" w:hRule="exact" w:wrap="auto" w:vAnchor="page" w:hAnchor="page" w:x="1287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765" w:h="240" w:hRule="exact" w:wrap="auto" w:vAnchor="page" w:hAnchor="page" w:x="14565" w:y="9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680" w:h="240" w:hRule="exact" w:wrap="auto" w:vAnchor="page" w:hAnchor="page" w:x="258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3616FD" w:rsidRDefault="003616FD">
      <w:pPr>
        <w:framePr w:w="3780" w:h="240" w:hRule="exact" w:wrap="auto" w:vAnchor="page" w:hAnchor="page" w:x="4275" w:y="9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3616FD" w:rsidRDefault="003616FD">
      <w:pPr>
        <w:framePr w:w="1665" w:h="240" w:hRule="exact" w:wrap="auto" w:vAnchor="page" w:hAnchor="page" w:x="9260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755" w:h="240" w:hRule="exact" w:wrap="auto" w:vAnchor="page" w:hAnchor="page" w:x="1099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40" w:hRule="exact" w:wrap="auto" w:vAnchor="page" w:hAnchor="page" w:x="1287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765" w:h="240" w:hRule="exact" w:wrap="auto" w:vAnchor="page" w:hAnchor="page" w:x="14565" w:y="9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680" w:h="240" w:hRule="exact" w:wrap="auto" w:vAnchor="page" w:hAnchor="page" w:x="258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3616FD" w:rsidRDefault="003616FD">
      <w:pPr>
        <w:framePr w:w="3780" w:h="240" w:hRule="exact" w:wrap="auto" w:vAnchor="page" w:hAnchor="page" w:x="4275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3616FD" w:rsidRDefault="003616FD">
      <w:pPr>
        <w:framePr w:w="1665" w:h="240" w:hRule="exact" w:wrap="auto" w:vAnchor="page" w:hAnchor="page" w:x="9260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20.303,00</w:t>
      </w:r>
    </w:p>
    <w:p w:rsidR="003616FD" w:rsidRDefault="003616FD">
      <w:pPr>
        <w:framePr w:w="1755" w:h="240" w:hRule="exact" w:wrap="auto" w:vAnchor="page" w:hAnchor="page" w:x="1099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20.303,00</w:t>
      </w:r>
    </w:p>
    <w:p w:rsidR="003616FD" w:rsidRDefault="003616FD">
      <w:pPr>
        <w:framePr w:w="1560" w:h="240" w:hRule="exact" w:wrap="auto" w:vAnchor="page" w:hAnchor="page" w:x="1287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19.013,74</w:t>
      </w:r>
    </w:p>
    <w:p w:rsidR="003616FD" w:rsidRDefault="003616FD">
      <w:pPr>
        <w:framePr w:w="765" w:h="240" w:hRule="exact" w:wrap="auto" w:vAnchor="page" w:hAnchor="page" w:x="14565" w:y="9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93,65</w:t>
      </w:r>
    </w:p>
    <w:p w:rsidR="003616FD" w:rsidRDefault="003616FD">
      <w:pPr>
        <w:framePr w:w="1680" w:h="240" w:hRule="exact" w:wrap="auto" w:vAnchor="page" w:hAnchor="page" w:x="258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3616FD" w:rsidRDefault="003616FD">
      <w:pPr>
        <w:framePr w:w="3780" w:h="240" w:hRule="exact" w:wrap="auto" w:vAnchor="page" w:hAnchor="page" w:x="4275" w:y="10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3616FD" w:rsidRDefault="003616FD">
      <w:pPr>
        <w:framePr w:w="1665" w:h="240" w:hRule="exact" w:wrap="auto" w:vAnchor="page" w:hAnchor="page" w:x="9260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87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765" w:h="240" w:hRule="exact" w:wrap="auto" w:vAnchor="page" w:hAnchor="page" w:x="14565" w:y="10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680" w:h="240" w:hRule="exact" w:wrap="auto" w:vAnchor="page" w:hAnchor="page" w:x="258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3616FD" w:rsidRDefault="003616FD">
      <w:pPr>
        <w:framePr w:w="3780" w:h="240" w:hRule="exact" w:wrap="auto" w:vAnchor="page" w:hAnchor="page" w:x="4275" w:y="10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3616FD" w:rsidRDefault="003616FD">
      <w:pPr>
        <w:framePr w:w="1665" w:h="240" w:hRule="exact" w:wrap="auto" w:vAnchor="page" w:hAnchor="page" w:x="9260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755" w:h="240" w:hRule="exact" w:wrap="auto" w:vAnchor="page" w:hAnchor="page" w:x="1099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40" w:hRule="exact" w:wrap="auto" w:vAnchor="page" w:hAnchor="page" w:x="1287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65" w:h="240" w:hRule="exact" w:wrap="auto" w:vAnchor="page" w:hAnchor="page" w:x="14565" w:y="10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22" style="position:absolute;left:0;text-align:left;z-index:-251559936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8912;mso-position-horizontal-relative:page;mso-position-vertical-relative:page" from="14.2pt,100.95pt" to="770.25pt,10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14.2pt,116.45pt" to="770.25pt,11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5" style="position:absolute;left:0;text-align:left;z-index:-251556864;mso-position-horizontal-relative:page;mso-position-vertical-relative:page" from="14.2pt,131.95pt" to="770.25pt,13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6" style="position:absolute;left:0;text-align:left;z-index:-251555840;mso-position-horizontal-relative:page;mso-position-vertical-relative:page" from="14.2pt,147.45pt" to="770.25pt,14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7" style="position:absolute;left:0;text-align:left;z-index:-251554816;mso-position-horizontal-relative:page;mso-position-vertical-relative:page" from="14.2pt,162.95pt" to="770.25pt,16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8" style="position:absolute;left:0;text-align:left;z-index:-251553792;mso-position-horizontal-relative:page;mso-position-vertical-relative:page" from="14.2pt,178.45pt" to="770.25pt,17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2768;mso-position-horizontal-relative:page;mso-position-vertical-relative:page" from="14.2pt,193.95pt" to="770.25pt,1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14.2pt,209.45pt" to="770.25pt,20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14.2pt,224.95pt" to="770.25pt,22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14.2pt,240.45pt" to="770.25pt,24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14.2pt,255.95pt" to="770.25pt,25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14.2pt,271.45pt" to="770.25pt,27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14.2pt,286.95pt" to="770.25pt,286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3616FD" w:rsidRDefault="003616FD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3616FD" w:rsidRDefault="003616FD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3616FD" w:rsidRDefault="003616FD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3616FD" w:rsidRDefault="003616FD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680" w:h="240" w:hRule="exact" w:wrap="auto" w:vAnchor="page" w:hAnchor="page" w:x="258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3616FD" w:rsidRDefault="003616FD">
      <w:pPr>
        <w:framePr w:w="3780" w:h="240" w:hRule="exact" w:wrap="auto" w:vAnchor="page" w:hAnchor="page" w:x="4275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3616FD" w:rsidRDefault="003616FD">
      <w:pPr>
        <w:framePr w:w="1665" w:h="240" w:hRule="exact" w:wrap="auto" w:vAnchor="page" w:hAnchor="page" w:x="9260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755" w:h="240" w:hRule="exact" w:wrap="auto" w:vAnchor="page" w:hAnchor="page" w:x="1099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40" w:hRule="exact" w:wrap="auto" w:vAnchor="page" w:hAnchor="page" w:x="1287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65" w:h="240" w:hRule="exact" w:wrap="auto" w:vAnchor="page" w:hAnchor="page" w:x="1456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680" w:h="240" w:hRule="exact" w:wrap="auto" w:vAnchor="page" w:hAnchor="page" w:x="258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3616FD" w:rsidRDefault="003616FD">
      <w:pPr>
        <w:framePr w:w="3780" w:h="240" w:hRule="exact" w:wrap="auto" w:vAnchor="page" w:hAnchor="page" w:x="4275" w:y="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3616FD" w:rsidRDefault="003616FD">
      <w:pPr>
        <w:framePr w:w="1665" w:h="240" w:hRule="exact" w:wrap="auto" w:vAnchor="page" w:hAnchor="page" w:x="9260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755" w:h="240" w:hRule="exact" w:wrap="auto" w:vAnchor="page" w:hAnchor="page" w:x="1099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40" w:hRule="exact" w:wrap="auto" w:vAnchor="page" w:hAnchor="page" w:x="1287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65" w:h="240" w:hRule="exact" w:wrap="auto" w:vAnchor="page" w:hAnchor="page" w:x="1456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680" w:h="240" w:hRule="exact" w:wrap="auto" w:vAnchor="page" w:hAnchor="page" w:x="258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3616FD" w:rsidRDefault="003616FD">
      <w:pPr>
        <w:framePr w:w="3780" w:h="240" w:hRule="exact" w:wrap="auto" w:vAnchor="page" w:hAnchor="page" w:x="4275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3616FD" w:rsidRDefault="003616FD">
      <w:pPr>
        <w:framePr w:w="1665" w:h="240" w:hRule="exact" w:wrap="auto" w:vAnchor="page" w:hAnchor="page" w:x="9260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755" w:h="240" w:hRule="exact" w:wrap="auto" w:vAnchor="page" w:hAnchor="page" w:x="1099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40" w:hRule="exact" w:wrap="auto" w:vAnchor="page" w:hAnchor="page" w:x="1287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65" w:h="240" w:hRule="exact" w:wrap="auto" w:vAnchor="page" w:hAnchor="page" w:x="1456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680" w:h="240" w:hRule="exact" w:wrap="auto" w:vAnchor="page" w:hAnchor="page" w:x="258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3780" w:h="240" w:hRule="exact" w:wrap="auto" w:vAnchor="page" w:hAnchor="page" w:x="4275" w:y="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1665" w:h="240" w:hRule="exact" w:wrap="auto" w:vAnchor="page" w:hAnchor="page" w:x="9260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755" w:h="240" w:hRule="exact" w:wrap="auto" w:vAnchor="page" w:hAnchor="page" w:x="1099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560" w:h="240" w:hRule="exact" w:wrap="auto" w:vAnchor="page" w:hAnchor="page" w:x="1287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97.655,76</w:t>
      </w:r>
    </w:p>
    <w:p w:rsidR="003616FD" w:rsidRDefault="003616FD">
      <w:pPr>
        <w:framePr w:w="765" w:h="240" w:hRule="exact" w:wrap="auto" w:vAnchor="page" w:hAnchor="page" w:x="1456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90,04</w:t>
      </w:r>
    </w:p>
    <w:p w:rsidR="003616FD" w:rsidRDefault="003616FD">
      <w:pPr>
        <w:framePr w:w="1680" w:h="240" w:hRule="exact" w:wrap="auto" w:vAnchor="page" w:hAnchor="page" w:x="258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3780" w:h="240" w:hRule="exact" w:wrap="auto" w:vAnchor="page" w:hAnchor="page" w:x="4275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1665" w:h="240" w:hRule="exact" w:wrap="auto" w:vAnchor="page" w:hAnchor="page" w:x="9260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755" w:h="240" w:hRule="exact" w:wrap="auto" w:vAnchor="page" w:hAnchor="page" w:x="1099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3616FD" w:rsidRDefault="003616FD">
      <w:pPr>
        <w:framePr w:w="1560" w:h="240" w:hRule="exact" w:wrap="auto" w:vAnchor="page" w:hAnchor="page" w:x="1287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97.655,76</w:t>
      </w:r>
    </w:p>
    <w:p w:rsidR="003616FD" w:rsidRDefault="003616FD">
      <w:pPr>
        <w:framePr w:w="765" w:h="240" w:hRule="exact" w:wrap="auto" w:vAnchor="page" w:hAnchor="page" w:x="1456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90,04</w:t>
      </w:r>
    </w:p>
    <w:p w:rsidR="003616FD" w:rsidRDefault="003616FD">
      <w:pPr>
        <w:framePr w:w="1680" w:h="240" w:hRule="exact" w:wrap="auto" w:vAnchor="page" w:hAnchor="page" w:x="258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3616FD" w:rsidRDefault="003616FD">
      <w:pPr>
        <w:framePr w:w="3780" w:h="240" w:hRule="exact" w:wrap="auto" w:vAnchor="page" w:hAnchor="page" w:x="4275" w:y="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3616FD" w:rsidRDefault="003616FD">
      <w:pPr>
        <w:framePr w:w="1665" w:h="240" w:hRule="exact" w:wrap="auto" w:vAnchor="page" w:hAnchor="page" w:x="9260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33.320,00</w:t>
      </w:r>
    </w:p>
    <w:p w:rsidR="003616FD" w:rsidRDefault="003616FD">
      <w:pPr>
        <w:framePr w:w="1755" w:h="240" w:hRule="exact" w:wrap="auto" w:vAnchor="page" w:hAnchor="page" w:x="1099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33.320,00</w:t>
      </w:r>
    </w:p>
    <w:p w:rsidR="003616FD" w:rsidRDefault="003616FD">
      <w:pPr>
        <w:framePr w:w="1560" w:h="240" w:hRule="exact" w:wrap="auto" w:vAnchor="page" w:hAnchor="page" w:x="1287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16.115,96</w:t>
      </w:r>
    </w:p>
    <w:p w:rsidR="003616FD" w:rsidRDefault="003616FD">
      <w:pPr>
        <w:framePr w:w="765" w:h="240" w:hRule="exact" w:wrap="auto" w:vAnchor="page" w:hAnchor="page" w:x="1456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48,37</w:t>
      </w:r>
    </w:p>
    <w:p w:rsidR="003616FD" w:rsidRDefault="003616FD">
      <w:pPr>
        <w:framePr w:w="1680" w:h="240" w:hRule="exact" w:wrap="auto" w:vAnchor="page" w:hAnchor="page" w:x="258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3616FD" w:rsidRDefault="003616FD">
      <w:pPr>
        <w:framePr w:w="3780" w:h="240" w:hRule="exact" w:wrap="auto" w:vAnchor="page" w:hAnchor="page" w:x="4275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3616FD" w:rsidRDefault="003616FD">
      <w:pPr>
        <w:framePr w:w="1665" w:h="240" w:hRule="exact" w:wrap="auto" w:vAnchor="page" w:hAnchor="page" w:x="9260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28.320,00</w:t>
      </w:r>
    </w:p>
    <w:p w:rsidR="003616FD" w:rsidRDefault="003616FD">
      <w:pPr>
        <w:framePr w:w="1755" w:h="240" w:hRule="exact" w:wrap="auto" w:vAnchor="page" w:hAnchor="page" w:x="1099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28.320,00</w:t>
      </w:r>
    </w:p>
    <w:p w:rsidR="003616FD" w:rsidRDefault="003616FD">
      <w:pPr>
        <w:framePr w:w="1560" w:h="240" w:hRule="exact" w:wrap="auto" w:vAnchor="page" w:hAnchor="page" w:x="1287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765" w:h="240" w:hRule="exact" w:wrap="auto" w:vAnchor="page" w:hAnchor="page" w:x="1456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36,44</w:t>
      </w:r>
    </w:p>
    <w:p w:rsidR="003616FD" w:rsidRDefault="003616FD">
      <w:pPr>
        <w:framePr w:w="1680" w:h="240" w:hRule="exact" w:wrap="auto" w:vAnchor="page" w:hAnchor="page" w:x="258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3616FD" w:rsidRDefault="003616FD">
      <w:pPr>
        <w:framePr w:w="3780" w:h="240" w:hRule="exact" w:wrap="auto" w:vAnchor="page" w:hAnchor="page" w:x="4275" w:y="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3616FD" w:rsidRDefault="003616FD">
      <w:pPr>
        <w:framePr w:w="1665" w:h="240" w:hRule="exact" w:wrap="auto" w:vAnchor="page" w:hAnchor="page" w:x="9260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755" w:h="240" w:hRule="exact" w:wrap="auto" w:vAnchor="page" w:hAnchor="page" w:x="1099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40" w:hRule="exact" w:wrap="auto" w:vAnchor="page" w:hAnchor="page" w:x="1287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765" w:h="240" w:hRule="exact" w:wrap="auto" w:vAnchor="page" w:hAnchor="page" w:x="14565" w:y="4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680" w:h="240" w:hRule="exact" w:wrap="auto" w:vAnchor="page" w:hAnchor="page" w:x="258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3616FD" w:rsidRDefault="003616FD">
      <w:pPr>
        <w:framePr w:w="3780" w:h="240" w:hRule="exact" w:wrap="auto" w:vAnchor="page" w:hAnchor="page" w:x="4275" w:y="4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3616FD" w:rsidRDefault="003616FD">
      <w:pPr>
        <w:framePr w:w="1665" w:h="240" w:hRule="exact" w:wrap="auto" w:vAnchor="page" w:hAnchor="page" w:x="9260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755" w:h="240" w:hRule="exact" w:wrap="auto" w:vAnchor="page" w:hAnchor="page" w:x="1099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560" w:h="240" w:hRule="exact" w:wrap="auto" w:vAnchor="page" w:hAnchor="page" w:x="1287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53.402,30</w:t>
      </w:r>
    </w:p>
    <w:p w:rsidR="003616FD" w:rsidRDefault="003616FD">
      <w:pPr>
        <w:framePr w:w="765" w:h="240" w:hRule="exact" w:wrap="auto" w:vAnchor="page" w:hAnchor="page" w:x="14565" w:y="4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113,62</w:t>
      </w:r>
    </w:p>
    <w:p w:rsidR="003616FD" w:rsidRDefault="003616FD">
      <w:pPr>
        <w:framePr w:w="1680" w:h="240" w:hRule="exact" w:wrap="auto" w:vAnchor="page" w:hAnchor="page" w:x="258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3616FD" w:rsidRDefault="003616FD">
      <w:pPr>
        <w:framePr w:w="3780" w:h="240" w:hRule="exact" w:wrap="auto" w:vAnchor="page" w:hAnchor="page" w:x="4275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3616FD" w:rsidRDefault="003616FD">
      <w:pPr>
        <w:framePr w:w="1665" w:h="240" w:hRule="exact" w:wrap="auto" w:vAnchor="page" w:hAnchor="page" w:x="9260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755" w:h="240" w:hRule="exact" w:wrap="auto" w:vAnchor="page" w:hAnchor="page" w:x="1099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3616FD" w:rsidRDefault="003616FD">
      <w:pPr>
        <w:framePr w:w="1560" w:h="240" w:hRule="exact" w:wrap="auto" w:vAnchor="page" w:hAnchor="page" w:x="1287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53.402,30</w:t>
      </w:r>
    </w:p>
    <w:p w:rsidR="003616FD" w:rsidRDefault="003616FD">
      <w:pPr>
        <w:framePr w:w="765" w:h="240" w:hRule="exact" w:wrap="auto" w:vAnchor="page" w:hAnchor="page" w:x="14565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113,62</w:t>
      </w:r>
    </w:p>
    <w:p w:rsidR="003616FD" w:rsidRDefault="003616FD">
      <w:pPr>
        <w:framePr w:w="1680" w:h="240" w:hRule="exact" w:wrap="auto" w:vAnchor="page" w:hAnchor="page" w:x="258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3616FD" w:rsidRDefault="003616FD">
      <w:pPr>
        <w:framePr w:w="3780" w:h="240" w:hRule="exact" w:wrap="auto" w:vAnchor="page" w:hAnchor="page" w:x="4275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3616FD" w:rsidRDefault="003616FD">
      <w:pPr>
        <w:framePr w:w="1665" w:h="240" w:hRule="exact" w:wrap="auto" w:vAnchor="page" w:hAnchor="page" w:x="9260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755" w:h="240" w:hRule="exact" w:wrap="auto" w:vAnchor="page" w:hAnchor="page" w:x="1099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40" w:hRule="exact" w:wrap="auto" w:vAnchor="page" w:hAnchor="page" w:x="1287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65" w:h="240" w:hRule="exact" w:wrap="auto" w:vAnchor="page" w:hAnchor="page" w:x="14565" w:y="5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680" w:h="240" w:hRule="exact" w:wrap="auto" w:vAnchor="page" w:hAnchor="page" w:x="258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3616FD" w:rsidRDefault="003616FD">
      <w:pPr>
        <w:framePr w:w="3780" w:h="240" w:hRule="exact" w:wrap="auto" w:vAnchor="page" w:hAnchor="page" w:x="4275" w:y="5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3616FD" w:rsidRDefault="003616FD">
      <w:pPr>
        <w:framePr w:w="1665" w:h="240" w:hRule="exact" w:wrap="auto" w:vAnchor="page" w:hAnchor="page" w:x="9260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755" w:h="240" w:hRule="exact" w:wrap="auto" w:vAnchor="page" w:hAnchor="page" w:x="1099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40" w:hRule="exact" w:wrap="auto" w:vAnchor="page" w:hAnchor="page" w:x="1287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65" w:h="240" w:hRule="exact" w:wrap="auto" w:vAnchor="page" w:hAnchor="page" w:x="14565" w:y="5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11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5075" w:h="3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noProof/>
        </w:rPr>
        <w:pict>
          <v:rect id="_x0000_s1136" style="position:absolute;margin-left:14.2pt;margin-top:124.7pt;width:827.75pt;height:12.75pt;z-index:-2515456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7" style="position:absolute;margin-left:14.2pt;margin-top:137.45pt;width:827.75pt;height:12.75pt;z-index:-2515445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8" style="position:absolute;margin-left:14.2pt;margin-top:150.2pt;width:827.75pt;height:12.75pt;z-index:-2515435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9" style="position:absolute;margin-left:14.2pt;margin-top:162.95pt;width:827.75pt;height:12pt;z-index:-2515425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0" style="position:absolute;margin-left:14.2pt;margin-top:174.95pt;width:827.75pt;height:12pt;z-index:-2515415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1" style="position:absolute;margin-left:14.2pt;margin-top:186.95pt;width:827.75pt;height:12.2pt;z-index:-2515404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2" style="position:absolute;margin-left:14.2pt;margin-top:271.15pt;width:827.75pt;height:12pt;z-index:-2515394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3" style="position:absolute;margin-left:14.2pt;margin-top:283.15pt;width:827.75pt;height:12.2pt;z-index:-251538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4" style="position:absolute;margin-left:14.2pt;margin-top:343.35pt;width:827.75pt;height:12pt;z-index:-2515374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5" style="position:absolute;margin-left:14.2pt;margin-top:355.35pt;width:827.75pt;height:12.2pt;z-index:-251536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6" style="position:absolute;margin-left:14.2pt;margin-top:415.55pt;width:827.75pt;height:12pt;z-index:-2515353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7" style="position:absolute;margin-left:14.2pt;margin-top:427.55pt;width:827.75pt;height:12.2pt;z-index:-2515343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8" style="position:absolute;margin-left:14.2pt;margin-top:487.75pt;width:827.75pt;height:12pt;z-index:-2515333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9" style="position:absolute;margin-left:14.2pt;margin-top:499.75pt;width:827.75pt;height:12.2pt;z-index:-251532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50" style="position:absolute;z-index:-251531264;mso-position-horizontal-relative:page;mso-position-vertical-relative:page" from="14.95pt,123.4pt" to="771.75pt,123.4pt" o:allowincell="f" strokeweight="1.5pt">
            <w10:wrap anchorx="page" anchory="page"/>
          </v:line>
        </w:pict>
      </w:r>
      <w:r>
        <w:rPr>
          <w:b/>
          <w:color w:val="000000"/>
          <w:kern w:val="2"/>
          <w:sz w:val="23"/>
        </w:rPr>
        <w:t>POSEBNI DIO PO PROGRAMSKOJ KLASIFIKACIJI</w:t>
      </w:r>
    </w:p>
    <w:p w:rsidR="003616FD" w:rsidRDefault="003616FD">
      <w:pPr>
        <w:framePr w:w="2285" w:h="240" w:hRule="exact" w:wrap="auto" w:vAnchor="page" w:hAnchor="page" w:x="7065" w:y="1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Ukupno rashodi/izdaci:</w:t>
      </w:r>
    </w:p>
    <w:p w:rsidR="003616FD" w:rsidRDefault="003616FD">
      <w:pPr>
        <w:framePr w:w="1560" w:h="240" w:hRule="exact" w:wrap="auto" w:vAnchor="page" w:hAnchor="page" w:x="1290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1755" w:h="240" w:hRule="exact" w:wrap="auto" w:vAnchor="page" w:hAnchor="page" w:x="1099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485" w:h="240" w:hRule="exact" w:wrap="auto" w:vAnchor="page" w:hAnchor="page" w:x="945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765" w:h="240" w:hRule="exact" w:wrap="auto" w:vAnchor="page" w:hAnchor="page" w:x="14565" w:y="1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755" w:h="226" w:hRule="exact" w:wrap="auto" w:vAnchor="page" w:hAnchor="page" w:x="1098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2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9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8925" w:h="255" w:hRule="exact" w:wrap="auto" w:vAnchor="page" w:hAnchor="page" w:x="405" w:y="2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Razdjel: 001, JEDINSTVENI UPRAVNI ODJEL</w:t>
      </w:r>
    </w:p>
    <w:p w:rsidR="003616FD" w:rsidRDefault="003616FD">
      <w:pPr>
        <w:framePr w:w="1755" w:h="240" w:hRule="exact" w:wrap="auto" w:vAnchor="page" w:hAnchor="page" w:x="10990" w:y="2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900" w:y="2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765" w:h="240" w:hRule="exact" w:wrap="auto" w:vAnchor="page" w:hAnchor="page" w:x="14565" w:y="2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440" w:h="240" w:hRule="exact" w:wrap="auto" w:vAnchor="page" w:hAnchor="page" w:x="9525" w:y="2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8955" w:h="25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03, H.N.KNJIŽNICA SUTIVAN</w:t>
      </w:r>
    </w:p>
    <w:p w:rsidR="003616FD" w:rsidRDefault="003616FD">
      <w:pPr>
        <w:framePr w:w="1755" w:h="240" w:hRule="exact" w:wrap="auto" w:vAnchor="page" w:hAnchor="page" w:x="10990" w:y="2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900" w:y="2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765" w:h="240" w:hRule="exact" w:wrap="auto" w:vAnchor="page" w:hAnchor="page" w:x="14565" w:y="2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440" w:h="240" w:hRule="exact" w:wrap="auto" w:vAnchor="page" w:hAnchor="page" w:x="95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8880" w:h="255" w:hRule="exact" w:wrap="auto" w:vAnchor="page" w:hAnchor="page" w:x="450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3001, FINANC.OSN.DJELAT.KNJIŽNICA</w:t>
      </w:r>
    </w:p>
    <w:p w:rsidR="003616FD" w:rsidRDefault="003616FD">
      <w:pPr>
        <w:framePr w:w="1755" w:h="240" w:hRule="exact" w:wrap="auto" w:vAnchor="page" w:hAnchor="page" w:x="10990" w:y="3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870" w:y="3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765" w:h="240" w:hRule="exact" w:wrap="auto" w:vAnchor="page" w:hAnchor="page" w:x="14565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440" w:h="240" w:hRule="exact" w:wrap="auto" w:vAnchor="page" w:hAnchor="page" w:x="9525" w:y="3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8940" w:h="240" w:hRule="exact" w:wrap="auto" w:vAnchor="page" w:hAnchor="page" w:x="405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42563, KNJIŽNICA SUTIVAN</w:t>
      </w:r>
    </w:p>
    <w:p w:rsidR="003616FD" w:rsidRDefault="003616FD">
      <w:pPr>
        <w:framePr w:w="1755" w:h="240" w:hRule="exact" w:wrap="auto" w:vAnchor="page" w:hAnchor="page" w:x="10990" w:y="3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1560" w:h="240" w:hRule="exact" w:wrap="auto" w:vAnchor="page" w:hAnchor="page" w:x="12900" w:y="3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3616FD" w:rsidRDefault="003616FD">
      <w:pPr>
        <w:framePr w:w="765" w:h="240" w:hRule="exact" w:wrap="auto" w:vAnchor="page" w:hAnchor="page" w:x="14565" w:y="3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3616FD" w:rsidRDefault="003616FD">
      <w:pPr>
        <w:framePr w:w="1440" w:h="240" w:hRule="exact" w:wrap="auto" w:vAnchor="page" w:hAnchor="page" w:x="9525" w:y="3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3616FD" w:rsidRDefault="003616FD">
      <w:pPr>
        <w:framePr w:w="8940" w:h="240" w:hRule="exact" w:wrap="auto" w:vAnchor="page" w:hAnchor="page" w:x="405" w:y="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A301001, PLAĆE ZA ZAPOSLENE</w:t>
      </w:r>
    </w:p>
    <w:p w:rsidR="003616FD" w:rsidRDefault="003616FD">
      <w:pPr>
        <w:framePr w:w="1755" w:h="240" w:hRule="exact" w:wrap="auto" w:vAnchor="page" w:hAnchor="page" w:x="10990" w:y="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1560" w:h="240" w:hRule="exact" w:wrap="auto" w:vAnchor="page" w:hAnchor="page" w:x="12900" w:y="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167.076,76</w:t>
      </w:r>
    </w:p>
    <w:p w:rsidR="003616FD" w:rsidRDefault="003616FD">
      <w:pPr>
        <w:framePr w:w="765" w:h="240" w:hRule="exact" w:wrap="auto" w:vAnchor="page" w:hAnchor="page" w:x="14565" w:y="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40" w:h="240" w:hRule="exact" w:wrap="auto" w:vAnchor="page" w:hAnchor="page" w:x="9525" w:y="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8940" w:h="240" w:hRule="exact" w:wrap="auto" w:vAnchor="page" w:hAnchor="page" w:x="405" w:y="3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3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3616FD" w:rsidRDefault="003616FD">
      <w:pPr>
        <w:framePr w:w="765" w:h="229" w:hRule="exact" w:wrap="auto" w:vAnchor="page" w:hAnchor="page" w:x="14565" w:y="3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40" w:h="240" w:hRule="exact" w:wrap="auto" w:vAnchor="page" w:hAnchor="page" w:x="9525" w:y="3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1755" w:h="240" w:hRule="exact" w:wrap="auto" w:vAnchor="page" w:hAnchor="page" w:x="10990" w:y="3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1680" w:h="194" w:hRule="exact" w:wrap="auto" w:vAnchor="page" w:hAnchor="page" w:x="1665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3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85" w:h="240" w:hRule="exact" w:wrap="auto" w:vAnchor="page" w:hAnchor="page" w:x="94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1560" w:h="239" w:hRule="exact" w:wrap="auto" w:vAnchor="page" w:hAnchor="page" w:x="1290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3616FD" w:rsidRDefault="003616FD">
      <w:pPr>
        <w:framePr w:w="840" w:h="240" w:hRule="exact" w:wrap="auto" w:vAnchor="page" w:hAnchor="page" w:x="8505" w:y="3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3616FD" w:rsidRDefault="003616FD">
      <w:pPr>
        <w:framePr w:w="4920" w:h="240" w:hRule="exact" w:wrap="auto" w:vAnchor="page" w:hAnchor="page" w:x="3435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3616FD" w:rsidRDefault="003616FD">
      <w:pPr>
        <w:framePr w:w="765" w:h="240" w:hRule="exact" w:wrap="auto" w:vAnchor="page" w:hAnchor="page" w:x="14565" w:y="4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85" w:h="240" w:hRule="exact" w:wrap="auto" w:vAnchor="page" w:hAnchor="page" w:x="948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3616FD" w:rsidRDefault="003616FD">
      <w:pPr>
        <w:framePr w:w="1560" w:h="239" w:hRule="exact" w:wrap="auto" w:vAnchor="page" w:hAnchor="page" w:x="1290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3616FD" w:rsidRDefault="003616FD">
      <w:pPr>
        <w:framePr w:w="840" w:h="240" w:hRule="exact" w:wrap="auto" w:vAnchor="page" w:hAnchor="page" w:x="8505" w:y="4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3616FD" w:rsidRDefault="003616FD">
      <w:pPr>
        <w:framePr w:w="4920" w:h="240" w:hRule="exact" w:wrap="auto" w:vAnchor="page" w:hAnchor="page" w:x="3435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3616FD" w:rsidRDefault="003616FD">
      <w:pPr>
        <w:framePr w:w="765" w:h="240" w:hRule="exact" w:wrap="auto" w:vAnchor="page" w:hAnchor="page" w:x="14565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85" w:h="240" w:hRule="exact" w:wrap="auto" w:vAnchor="page" w:hAnchor="page" w:x="948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560" w:h="239" w:hRule="exact" w:wrap="auto" w:vAnchor="page" w:hAnchor="page" w:x="1290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840" w:h="240" w:hRule="exact" w:wrap="auto" w:vAnchor="page" w:hAnchor="page" w:x="8505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3616FD" w:rsidRDefault="003616FD">
      <w:pPr>
        <w:framePr w:w="4920" w:h="240" w:hRule="exact" w:wrap="auto" w:vAnchor="page" w:hAnchor="page" w:x="3435" w:y="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3616FD" w:rsidRDefault="003616FD">
      <w:pPr>
        <w:framePr w:w="765" w:h="240" w:hRule="exact" w:wrap="auto" w:vAnchor="page" w:hAnchor="page" w:x="14565" w:y="4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3616FD" w:rsidRDefault="003616FD">
      <w:pPr>
        <w:framePr w:w="1485" w:h="240" w:hRule="exact" w:wrap="auto" w:vAnchor="page" w:hAnchor="page" w:x="948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3616FD" w:rsidRDefault="003616FD">
      <w:pPr>
        <w:framePr w:w="1560" w:h="239" w:hRule="exact" w:wrap="auto" w:vAnchor="page" w:hAnchor="page" w:x="1290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3616FD" w:rsidRDefault="003616FD">
      <w:pPr>
        <w:framePr w:w="840" w:h="240" w:hRule="exact" w:wrap="auto" w:vAnchor="page" w:hAnchor="page" w:x="8505" w:y="4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3616FD" w:rsidRDefault="003616FD">
      <w:pPr>
        <w:framePr w:w="4920" w:h="240" w:hRule="exact" w:wrap="auto" w:vAnchor="page" w:hAnchor="page" w:x="3435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3616FD" w:rsidRDefault="003616FD">
      <w:pPr>
        <w:framePr w:w="765" w:h="240" w:hRule="exact" w:wrap="auto" w:vAnchor="page" w:hAnchor="page" w:x="14565" w:y="4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23.510,00</w:t>
      </w:r>
    </w:p>
    <w:p w:rsidR="003616FD" w:rsidRDefault="003616FD">
      <w:pPr>
        <w:framePr w:w="1560" w:h="239" w:hRule="exact" w:wrap="auto" w:vAnchor="page" w:hAnchor="page" w:x="1290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23.509,56</w:t>
      </w:r>
    </w:p>
    <w:p w:rsidR="003616FD" w:rsidRDefault="003616FD">
      <w:pPr>
        <w:framePr w:w="840" w:h="240" w:hRule="exact" w:wrap="auto" w:vAnchor="page" w:hAnchor="page" w:x="8505" w:y="4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3616FD" w:rsidRDefault="003616FD">
      <w:pPr>
        <w:framePr w:w="4920" w:h="240" w:hRule="exact" w:wrap="auto" w:vAnchor="page" w:hAnchor="page" w:x="3435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3616FD" w:rsidRDefault="003616FD">
      <w:pPr>
        <w:framePr w:w="765" w:h="240" w:hRule="exact" w:wrap="auto" w:vAnchor="page" w:hAnchor="page" w:x="14565" w:y="5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23.510,00</w:t>
      </w:r>
    </w:p>
    <w:p w:rsidR="003616FD" w:rsidRDefault="003616FD">
      <w:pPr>
        <w:framePr w:w="1560" w:h="239" w:hRule="exact" w:wrap="auto" w:vAnchor="page" w:hAnchor="page" w:x="1290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23.509,56</w:t>
      </w:r>
    </w:p>
    <w:p w:rsidR="003616FD" w:rsidRDefault="003616FD">
      <w:pPr>
        <w:framePr w:w="840" w:h="240" w:hRule="exact" w:wrap="auto" w:vAnchor="page" w:hAnchor="page" w:x="8505" w:y="5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5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A301002, REGRES,BOŽIĆNICA,DAR ZA DJECU</w:t>
      </w:r>
    </w:p>
    <w:p w:rsidR="003616FD" w:rsidRDefault="003616FD">
      <w:pPr>
        <w:framePr w:w="1755" w:h="240" w:hRule="exact" w:wrap="auto" w:vAnchor="page" w:hAnchor="page" w:x="10990" w:y="5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40" w:hRule="exact" w:wrap="auto" w:vAnchor="page" w:hAnchor="page" w:x="12900" w:y="5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65" w:h="240" w:hRule="exact" w:wrap="auto" w:vAnchor="page" w:hAnchor="page" w:x="14565" w:y="5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40" w:h="240" w:hRule="exact" w:wrap="auto" w:vAnchor="page" w:hAnchor="page" w:x="9525" w:y="5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8940" w:h="240" w:hRule="exact" w:wrap="auto" w:vAnchor="page" w:hAnchor="page" w:x="405" w:y="5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5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765" w:h="229" w:hRule="exact" w:wrap="auto" w:vAnchor="page" w:hAnchor="page" w:x="14565" w:y="56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40" w:h="240" w:hRule="exact" w:wrap="auto" w:vAnchor="page" w:hAnchor="page" w:x="9525" w:y="5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755" w:h="240" w:hRule="exact" w:wrap="auto" w:vAnchor="page" w:hAnchor="page" w:x="10990" w:y="5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680" w:h="194" w:hRule="exact" w:wrap="auto" w:vAnchor="page" w:hAnchor="page" w:x="1665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5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39" w:hRule="exact" w:wrap="auto" w:vAnchor="page" w:hAnchor="page" w:x="1290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840" w:h="240" w:hRule="exact" w:wrap="auto" w:vAnchor="page" w:hAnchor="page" w:x="8505" w:y="5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3616FD" w:rsidRDefault="003616FD">
      <w:pPr>
        <w:framePr w:w="4920" w:h="240" w:hRule="exact" w:wrap="auto" w:vAnchor="page" w:hAnchor="page" w:x="3435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3616FD" w:rsidRDefault="003616FD">
      <w:pPr>
        <w:framePr w:w="765" w:h="240" w:hRule="exact" w:wrap="auto" w:vAnchor="page" w:hAnchor="page" w:x="14565" w:y="6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39" w:hRule="exact" w:wrap="auto" w:vAnchor="page" w:hAnchor="page" w:x="1290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840" w:h="240" w:hRule="exact" w:wrap="auto" w:vAnchor="page" w:hAnchor="page" w:x="8505" w:y="6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3616FD" w:rsidRDefault="003616FD">
      <w:pPr>
        <w:framePr w:w="4920" w:h="240" w:hRule="exact" w:wrap="auto" w:vAnchor="page" w:hAnchor="page" w:x="3435" w:y="6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3616FD" w:rsidRDefault="003616FD">
      <w:pPr>
        <w:framePr w:w="765" w:h="240" w:hRule="exact" w:wrap="auto" w:vAnchor="page" w:hAnchor="page" w:x="14565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39" w:hRule="exact" w:wrap="auto" w:vAnchor="page" w:hAnchor="page" w:x="1290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840" w:h="240" w:hRule="exact" w:wrap="auto" w:vAnchor="page" w:hAnchor="page" w:x="8505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3616FD" w:rsidRDefault="003616FD">
      <w:pPr>
        <w:framePr w:w="4920" w:h="240" w:hRule="exact" w:wrap="auto" w:vAnchor="page" w:hAnchor="page" w:x="3435" w:y="6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3616FD" w:rsidRDefault="003616FD">
      <w:pPr>
        <w:framePr w:w="765" w:h="240" w:hRule="exact" w:wrap="auto" w:vAnchor="page" w:hAnchor="page" w:x="14565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1560" w:h="239" w:hRule="exact" w:wrap="auto" w:vAnchor="page" w:hAnchor="page" w:x="1290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3616FD" w:rsidRDefault="003616FD">
      <w:pPr>
        <w:framePr w:w="840" w:h="240" w:hRule="exact" w:wrap="auto" w:vAnchor="page" w:hAnchor="page" w:x="8505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6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A301004, DNEVNICE ZA SLUŽBENI PUT U ZEMLJI</w:t>
      </w:r>
    </w:p>
    <w:p w:rsidR="003616FD" w:rsidRDefault="003616FD">
      <w:pPr>
        <w:framePr w:w="1755" w:h="240" w:hRule="exact" w:wrap="auto" w:vAnchor="page" w:hAnchor="page" w:x="10990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40" w:hRule="exact" w:wrap="auto" w:vAnchor="page" w:hAnchor="page" w:x="12900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40" w:hRule="exact" w:wrap="auto" w:vAnchor="page" w:hAnchor="page" w:x="14565" w:y="68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6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8940" w:h="240" w:hRule="exact" w:wrap="auto" w:vAnchor="page" w:hAnchor="page" w:x="405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29" w:hRule="exact" w:wrap="auto" w:vAnchor="page" w:hAnchor="page" w:x="14565" w:y="7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755" w:h="240" w:hRule="exact" w:wrap="auto" w:vAnchor="page" w:hAnchor="page" w:x="10990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680" w:h="194" w:hRule="exact" w:wrap="auto" w:vAnchor="page" w:hAnchor="page" w:x="1665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3616FD" w:rsidRDefault="003616FD">
      <w:pPr>
        <w:framePr w:w="4920" w:h="240" w:hRule="exact" w:wrap="auto" w:vAnchor="page" w:hAnchor="page" w:x="3435" w:y="7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765" w:h="240" w:hRule="exact" w:wrap="auto" w:vAnchor="page" w:hAnchor="page" w:x="14565" w:y="78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8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3616FD" w:rsidRDefault="003616FD">
      <w:pPr>
        <w:framePr w:w="4920" w:h="240" w:hRule="exact" w:wrap="auto" w:vAnchor="page" w:hAnchor="page" w:x="3435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3616FD" w:rsidRDefault="003616FD">
      <w:pPr>
        <w:framePr w:w="765" w:h="240" w:hRule="exact" w:wrap="auto" w:vAnchor="page" w:hAnchor="page" w:x="14565" w:y="8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8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8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A301005, NAKN.ZA PRIJEVOZ U ZEMLJI</w:t>
      </w:r>
    </w:p>
    <w:p w:rsidR="003616FD" w:rsidRDefault="003616FD">
      <w:pPr>
        <w:framePr w:w="1755" w:h="240" w:hRule="exact" w:wrap="auto" w:vAnchor="page" w:hAnchor="page" w:x="10990" w:y="8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40" w:hRule="exact" w:wrap="auto" w:vAnchor="page" w:hAnchor="page" w:x="12900" w:y="8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765" w:h="240" w:hRule="exact" w:wrap="auto" w:vAnchor="page" w:hAnchor="page" w:x="14565" w:y="8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40" w:h="240" w:hRule="exact" w:wrap="auto" w:vAnchor="page" w:hAnchor="page" w:x="9525" w:y="8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8940" w:h="240" w:hRule="exact" w:wrap="auto" w:vAnchor="page" w:hAnchor="page" w:x="405" w:y="8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8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765" w:h="229" w:hRule="exact" w:wrap="auto" w:vAnchor="page" w:hAnchor="page" w:x="14565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40" w:h="240" w:hRule="exact" w:wrap="auto" w:vAnchor="page" w:hAnchor="page" w:x="9525" w:y="8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755" w:h="240" w:hRule="exact" w:wrap="auto" w:vAnchor="page" w:hAnchor="page" w:x="10990" w:y="8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680" w:h="194" w:hRule="exact" w:wrap="auto" w:vAnchor="page" w:hAnchor="page" w:x="1665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8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85" w:h="240" w:hRule="exact" w:wrap="auto" w:vAnchor="page" w:hAnchor="page" w:x="948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840" w:h="240" w:hRule="exact" w:wrap="auto" w:vAnchor="page" w:hAnchor="page" w:x="8505" w:y="8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9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9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85" w:h="240" w:hRule="exact" w:wrap="auto" w:vAnchor="page" w:hAnchor="page" w:x="948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840" w:h="240" w:hRule="exact" w:wrap="auto" w:vAnchor="page" w:hAnchor="page" w:x="8505" w:y="9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3616FD" w:rsidRDefault="003616FD">
      <w:pPr>
        <w:framePr w:w="4920" w:h="240" w:hRule="exact" w:wrap="auto" w:vAnchor="page" w:hAnchor="page" w:x="3435" w:y="9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765" w:h="240" w:hRule="exact" w:wrap="auto" w:vAnchor="page" w:hAnchor="page" w:x="14565" w:y="9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85" w:h="240" w:hRule="exact" w:wrap="auto" w:vAnchor="page" w:hAnchor="page" w:x="948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840" w:h="240" w:hRule="exact" w:wrap="auto" w:vAnchor="page" w:hAnchor="page" w:x="8505" w:y="9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3616FD" w:rsidRDefault="003616FD">
      <w:pPr>
        <w:framePr w:w="4920" w:h="240" w:hRule="exact" w:wrap="auto" w:vAnchor="page" w:hAnchor="page" w:x="3435" w:y="9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3616FD" w:rsidRDefault="003616FD">
      <w:pPr>
        <w:framePr w:w="765" w:h="240" w:hRule="exact" w:wrap="auto" w:vAnchor="page" w:hAnchor="page" w:x="14565" w:y="9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3616FD" w:rsidRDefault="003616FD">
      <w:pPr>
        <w:framePr w:w="1485" w:h="240" w:hRule="exact" w:wrap="auto" w:vAnchor="page" w:hAnchor="page" w:x="948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3616FD" w:rsidRDefault="003616FD">
      <w:pPr>
        <w:framePr w:w="840" w:h="240" w:hRule="exact" w:wrap="auto" w:vAnchor="page" w:hAnchor="page" w:x="8505" w:y="9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9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A301008, SEMINARI,SAVJETOVANJA</w:t>
      </w:r>
    </w:p>
    <w:p w:rsidR="003616FD" w:rsidRDefault="003616FD">
      <w:pPr>
        <w:framePr w:w="1755" w:h="240" w:hRule="exact" w:wrap="auto" w:vAnchor="page" w:hAnchor="page" w:x="10990" w:y="9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900" w:y="9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765" w:h="240" w:hRule="exact" w:wrap="auto" w:vAnchor="page" w:hAnchor="page" w:x="14565" w:y="9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40" w:h="240" w:hRule="exact" w:wrap="auto" w:vAnchor="page" w:hAnchor="page" w:x="9525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8940" w:h="240" w:hRule="exact" w:wrap="auto" w:vAnchor="page" w:hAnchor="page" w:x="405" w:y="9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9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765" w:h="229" w:hRule="exact" w:wrap="auto" w:vAnchor="page" w:hAnchor="page" w:x="14565" w:y="10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40" w:h="240" w:hRule="exact" w:wrap="auto" w:vAnchor="page" w:hAnchor="page" w:x="9525" w:y="9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0" w:y="9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680" w:h="194" w:hRule="exact" w:wrap="auto" w:vAnchor="page" w:hAnchor="page" w:x="1665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10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10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85" w:h="240" w:hRule="exact" w:wrap="auto" w:vAnchor="page" w:hAnchor="page" w:x="948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840" w:h="240" w:hRule="exact" w:wrap="auto" w:vAnchor="page" w:hAnchor="page" w:x="8505" w:y="10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85" w:h="240" w:hRule="exact" w:wrap="auto" w:vAnchor="page" w:hAnchor="page" w:x="948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840" w:h="240" w:hRule="exact" w:wrap="auto" w:vAnchor="page" w:hAnchor="page" w:x="850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3616FD" w:rsidRDefault="003616FD">
      <w:pPr>
        <w:framePr w:w="4920" w:h="240" w:hRule="exact" w:wrap="auto" w:vAnchor="page" w:hAnchor="page" w:x="3435" w:y="10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765" w:h="240" w:hRule="exact" w:wrap="auto" w:vAnchor="page" w:hAnchor="page" w:x="14565" w:y="10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85" w:h="240" w:hRule="exact" w:wrap="auto" w:vAnchor="page" w:hAnchor="page" w:x="948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840" w:h="240" w:hRule="exact" w:wrap="auto" w:vAnchor="page" w:hAnchor="page" w:x="8505" w:y="10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12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51" style="position:absolute;left:0;text-align:left;margin-left:14.2pt;margin-top:99.2pt;width:827.75pt;height:12pt;z-index:-2515302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2" style="position:absolute;left:0;text-align:left;margin-left:14.2pt;margin-top:111.2pt;width:827.75pt;height:12.2pt;z-index:-251529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3" style="position:absolute;left:0;text-align:left;margin-left:14.2pt;margin-top:171.4pt;width:827.75pt;height:12pt;z-index:-2515281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4" style="position:absolute;left:0;text-align:left;margin-left:14.2pt;margin-top:183.4pt;width:827.75pt;height:12.2pt;z-index:-251527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5" style="position:absolute;left:0;text-align:left;margin-left:14.2pt;margin-top:243.6pt;width:827.75pt;height:12pt;z-index:-2515261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6" style="position:absolute;left:0;text-align:left;margin-left:14.2pt;margin-top:255.6pt;width:827.75pt;height:12.2pt;z-index:-251525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7" style="position:absolute;left:0;text-align:left;margin-left:14.2pt;margin-top:315.8pt;width:827.75pt;height:12pt;z-index:-2515240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8" style="position:absolute;left:0;text-align:left;margin-left:14.2pt;margin-top:327.8pt;width:827.75pt;height:12.2pt;z-index:-251523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9" style="position:absolute;left:0;text-align:left;margin-left:14.2pt;margin-top:388pt;width:827.75pt;height:12pt;z-index:-2515220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0" style="position:absolute;left:0;text-align:left;margin-left:14.2pt;margin-top:400pt;width:827.75pt;height:12.2pt;z-index:-251521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1" style="position:absolute;left:0;text-align:left;margin-left:14.2pt;margin-top:460.2pt;width:827.75pt;height:12pt;z-index:-2515200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2" style="position:absolute;left:0;text-align:left;margin-left:14.2pt;margin-top:472.2pt;width:827.75pt;height:12.2pt;z-index:-2515189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3" style="position:absolute;left:0;text-align:left;margin-left:14.2pt;margin-top:532.4pt;width:827.75pt;height:12.2pt;z-index:-251517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3616FD" w:rsidRDefault="003616FD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3616FD" w:rsidRDefault="003616FD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3616FD" w:rsidRDefault="003616FD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3616FD" w:rsidRDefault="003616FD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A301009, NAKNADA ZA KORIŠ.AUTA U SLUŽ.SVRHE</w:t>
      </w:r>
    </w:p>
    <w:p w:rsidR="003616FD" w:rsidRDefault="003616FD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3616FD" w:rsidRDefault="003616FD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3616FD" w:rsidRDefault="003616FD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3616FD" w:rsidRDefault="003616FD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3616FD" w:rsidRDefault="003616FD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3616FD" w:rsidRDefault="003616FD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3616FD" w:rsidRDefault="003616FD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3616FD" w:rsidRDefault="003616FD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A301010, UREDSKKI MATERIJAL</w:t>
      </w:r>
    </w:p>
    <w:p w:rsidR="003616FD" w:rsidRDefault="003616FD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765" w:h="229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3616FD" w:rsidRDefault="003616FD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3616FD" w:rsidRDefault="003616FD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3616FD" w:rsidRDefault="003616FD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3616FD" w:rsidRDefault="003616FD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3616FD" w:rsidRDefault="003616FD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3616FD" w:rsidRDefault="003616FD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A301012, LITERATURA(ČASOPISI,KNJIGE I SL)</w:t>
      </w:r>
    </w:p>
    <w:p w:rsidR="003616FD" w:rsidRDefault="003616FD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765" w:h="229" w:hRule="exact" w:wrap="auto" w:vAnchor="page" w:hAnchor="page" w:x="1456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3616FD" w:rsidRDefault="003616FD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3616FD" w:rsidRDefault="003616FD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3616FD" w:rsidRDefault="003616FD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3616FD" w:rsidRDefault="003616FD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3616FD" w:rsidRDefault="003616FD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A301013, MATERIJAL ZA HIGIJENSKE POTREBE</w:t>
      </w:r>
    </w:p>
    <w:p w:rsidR="003616FD" w:rsidRDefault="003616FD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8940" w:h="240" w:hRule="exact" w:wrap="auto" w:vAnchor="page" w:hAnchor="page" w:x="40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3616FD" w:rsidRDefault="003616FD">
      <w:pPr>
        <w:framePr w:w="1560" w:h="240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29" w:hRule="exact" w:wrap="auto" w:vAnchor="page" w:hAnchor="page" w:x="1456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755" w:h="240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3616FD" w:rsidRDefault="003616FD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3616FD" w:rsidRDefault="003616FD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3616FD" w:rsidRDefault="003616FD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3616FD" w:rsidRDefault="003616FD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A301019, SITAN INVENTAR</w:t>
      </w:r>
    </w:p>
    <w:p w:rsidR="003616FD" w:rsidRDefault="003616FD">
      <w:pPr>
        <w:framePr w:w="1755" w:h="240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40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40" w:h="240" w:hRule="exact" w:wrap="auto" w:vAnchor="page" w:hAnchor="page" w:x="9525" w:y="7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765" w:h="229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3616FD" w:rsidRDefault="003616FD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3616FD" w:rsidRDefault="003616FD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3616FD" w:rsidRDefault="003616FD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3616FD" w:rsidRDefault="003616FD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3616FD" w:rsidRDefault="003616FD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3616FD" w:rsidRDefault="003616FD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A301020, USLUGE TELEFONA,TELEFAKSA</w:t>
      </w:r>
    </w:p>
    <w:p w:rsidR="003616FD" w:rsidRDefault="003616FD">
      <w:pPr>
        <w:framePr w:w="1755" w:h="240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10.100,00</w:t>
      </w:r>
    </w:p>
    <w:p w:rsidR="003616FD" w:rsidRDefault="003616FD">
      <w:pPr>
        <w:framePr w:w="1560" w:h="240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9.921,57</w:t>
      </w:r>
    </w:p>
    <w:p w:rsidR="003616FD" w:rsidRDefault="003616FD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98,23</w:t>
      </w:r>
    </w:p>
    <w:p w:rsidR="003616FD" w:rsidRDefault="003616FD">
      <w:pPr>
        <w:framePr w:w="1440" w:h="240" w:hRule="exact" w:wrap="auto" w:vAnchor="page" w:hAnchor="page" w:x="952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10.100,00</w:t>
      </w:r>
    </w:p>
    <w:p w:rsidR="003616FD" w:rsidRDefault="003616FD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3616FD" w:rsidRDefault="003616FD">
      <w:pPr>
        <w:framePr w:w="765" w:h="229" w:hRule="exact" w:wrap="auto" w:vAnchor="page" w:hAnchor="page" w:x="1456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3616FD" w:rsidRDefault="003616FD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3616FD" w:rsidRDefault="003616FD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3616FD" w:rsidRDefault="003616FD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3616FD" w:rsidRDefault="003616FD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3616FD" w:rsidRDefault="003616FD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3616FD" w:rsidRDefault="003616FD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3616FD" w:rsidRDefault="003616FD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3616FD" w:rsidRDefault="003616FD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3616FD" w:rsidRDefault="003616FD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3616FD" w:rsidRDefault="003616FD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3616FD" w:rsidRDefault="003616FD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3616FD" w:rsidRDefault="003616FD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3616FD" w:rsidRDefault="003616FD">
      <w:pPr>
        <w:framePr w:w="765" w:h="229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3616FD" w:rsidRDefault="003616FD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13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65" style="position:absolute;left:0;text-align:left;margin-left:14.2pt;margin-top:135.2pt;width:827.75pt;height:12pt;z-index:-2515159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6" style="position:absolute;left:0;text-align:left;margin-left:14.2pt;margin-top:147.2pt;width:827.75pt;height:12.2pt;z-index:-2515148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7" style="position:absolute;left:0;text-align:left;margin-left:14.2pt;margin-top:207.4pt;width:827.75pt;height:12pt;z-index:-2515138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8" style="position:absolute;left:0;text-align:left;margin-left:14.2pt;margin-top:219.4pt;width:827.75pt;height:12.2pt;z-index:-251512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9" style="position:absolute;left:0;text-align:left;margin-left:14.2pt;margin-top:279.6pt;width:827.75pt;height:12pt;z-index:-2515118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0" style="position:absolute;left:0;text-align:left;margin-left:14.2pt;margin-top:291.6pt;width:827.75pt;height:12.2pt;z-index:-251510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1" style="position:absolute;left:0;text-align:left;margin-left:14.2pt;margin-top:351.8pt;width:827.75pt;height:12pt;z-index:-2515097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2" style="position:absolute;left:0;text-align:left;margin-left:14.2pt;margin-top:363.8pt;width:827.75pt;height:12.2pt;z-index:-251508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3" style="position:absolute;left:0;text-align:left;margin-left:14.2pt;margin-top:424pt;width:827.75pt;height:12pt;z-index:-2515077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4" style="position:absolute;left:0;text-align:left;margin-left:14.2pt;margin-top:436pt;width:827.75pt;height:12.2pt;z-index:-251506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5" style="position:absolute;left:0;text-align:left;margin-left:14.2pt;margin-top:496.2pt;width:827.75pt;height:12pt;z-index:-2515056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6" style="position:absolute;left:0;text-align:left;margin-left:14.2pt;margin-top:508.2pt;width:827.75pt;height:12.2pt;z-index:-251504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77" style="position:absolute;left:0;text-align:left;z-index:-25150361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3616FD" w:rsidRDefault="003616FD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3616FD" w:rsidRDefault="003616FD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3616FD" w:rsidRDefault="003616FD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3616FD" w:rsidRDefault="003616FD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3616FD" w:rsidRDefault="003616FD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3616FD" w:rsidRDefault="003616FD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3616FD" w:rsidRDefault="003616FD">
      <w:pPr>
        <w:framePr w:w="4920" w:h="240" w:hRule="exact" w:wrap="auto" w:vAnchor="page" w:hAnchor="page" w:x="343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3616FD" w:rsidRDefault="003616FD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3616FD" w:rsidRDefault="003616FD">
      <w:pPr>
        <w:framePr w:w="1485" w:h="240" w:hRule="exact" w:wrap="auto" w:vAnchor="page" w:hAnchor="page" w:x="948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3616FD" w:rsidRDefault="003616FD">
      <w:pPr>
        <w:framePr w:w="1560" w:h="239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3616FD" w:rsidRDefault="003616FD">
      <w:pPr>
        <w:framePr w:w="840" w:h="240" w:hRule="exact" w:wrap="auto" w:vAnchor="page" w:hAnchor="page" w:x="850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A301021, POŠTARINA</w:t>
      </w:r>
    </w:p>
    <w:p w:rsidR="003616FD" w:rsidRDefault="003616FD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765" w:h="240" w:hRule="exact" w:wrap="auto" w:vAnchor="page" w:hAnchor="page" w:x="14565" w:y="2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8940" w:h="240" w:hRule="exact" w:wrap="auto" w:vAnchor="page" w:hAnchor="page" w:x="405" w:y="2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765" w:h="229" w:hRule="exact" w:wrap="auto" w:vAnchor="page" w:hAnchor="page" w:x="1456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40" w:h="240" w:hRule="exact" w:wrap="auto" w:vAnchor="page" w:hAnchor="page" w:x="9525" w:y="2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755" w:h="240" w:hRule="exact" w:wrap="auto" w:vAnchor="page" w:hAnchor="page" w:x="1099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3616FD" w:rsidRDefault="003616FD">
      <w:pPr>
        <w:framePr w:w="4920" w:h="240" w:hRule="exact" w:wrap="auto" w:vAnchor="page" w:hAnchor="page" w:x="343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3616FD" w:rsidRDefault="003616FD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3616FD" w:rsidRDefault="003616FD">
      <w:pPr>
        <w:framePr w:w="1485" w:h="240" w:hRule="exact" w:wrap="auto" w:vAnchor="page" w:hAnchor="page" w:x="948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3616FD" w:rsidRDefault="003616FD">
      <w:pPr>
        <w:framePr w:w="1560" w:h="239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3616FD" w:rsidRDefault="003616FD">
      <w:pPr>
        <w:framePr w:w="840" w:h="240" w:hRule="exact" w:wrap="auto" w:vAnchor="page" w:hAnchor="page" w:x="850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A301023, USLUGE TEKUĆ.I INV.ODRŽAVANJA</w:t>
      </w:r>
    </w:p>
    <w:p w:rsidR="003616FD" w:rsidRDefault="003616FD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765" w:h="240" w:hRule="exact" w:wrap="auto" w:vAnchor="page" w:hAnchor="page" w:x="14565" w:y="4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8940" w:h="240" w:hRule="exact" w:wrap="auto" w:vAnchor="page" w:hAnchor="page" w:x="405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765" w:h="229" w:hRule="exact" w:wrap="auto" w:vAnchor="page" w:hAnchor="page" w:x="14565" w:y="4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40" w:h="240" w:hRule="exact" w:wrap="auto" w:vAnchor="page" w:hAnchor="page" w:x="9525" w:y="4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755" w:h="240" w:hRule="exact" w:wrap="auto" w:vAnchor="page" w:hAnchor="page" w:x="1099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3616FD" w:rsidRDefault="003616FD">
      <w:pPr>
        <w:framePr w:w="4920" w:h="240" w:hRule="exact" w:wrap="auto" w:vAnchor="page" w:hAnchor="page" w:x="343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3616FD" w:rsidRDefault="003616FD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3616FD" w:rsidRDefault="003616FD">
      <w:pPr>
        <w:framePr w:w="1485" w:h="240" w:hRule="exact" w:wrap="auto" w:vAnchor="page" w:hAnchor="page" w:x="948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3616FD" w:rsidRDefault="003616FD">
      <w:pPr>
        <w:framePr w:w="1560" w:h="239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3616FD" w:rsidRDefault="003616FD">
      <w:pPr>
        <w:framePr w:w="840" w:h="240" w:hRule="exact" w:wrap="auto" w:vAnchor="page" w:hAnchor="page" w:x="850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A301024, IZNOŠENJE I ODVOZ SMEĆA</w:t>
      </w:r>
    </w:p>
    <w:p w:rsidR="003616FD" w:rsidRDefault="003616FD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765" w:h="240" w:hRule="exact" w:wrap="auto" w:vAnchor="page" w:hAnchor="page" w:x="14565" w:y="5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8940" w:h="240" w:hRule="exact" w:wrap="auto" w:vAnchor="page" w:hAnchor="page" w:x="405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765" w:h="229" w:hRule="exact" w:wrap="auto" w:vAnchor="page" w:hAnchor="page" w:x="14565" w:y="58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40" w:h="240" w:hRule="exact" w:wrap="auto" w:vAnchor="page" w:hAnchor="page" w:x="9525" w:y="58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3616FD" w:rsidRDefault="003616FD">
      <w:pPr>
        <w:framePr w:w="4920" w:h="240" w:hRule="exact" w:wrap="auto" w:vAnchor="page" w:hAnchor="page" w:x="343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3616FD" w:rsidRDefault="003616FD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3616FD" w:rsidRDefault="003616FD">
      <w:pPr>
        <w:framePr w:w="1485" w:h="240" w:hRule="exact" w:wrap="auto" w:vAnchor="page" w:hAnchor="page" w:x="948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3616FD" w:rsidRDefault="003616FD">
      <w:pPr>
        <w:framePr w:w="840" w:h="240" w:hRule="exact" w:wrap="auto" w:vAnchor="page" w:hAnchor="page" w:x="850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A301026, OBVEZNI ZDRAVSTVENI PREGLED</w:t>
      </w:r>
    </w:p>
    <w:p w:rsidR="003616FD" w:rsidRDefault="003616FD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765" w:h="240" w:hRule="exact" w:wrap="auto" w:vAnchor="page" w:hAnchor="page" w:x="14565" w:y="7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8940" w:h="240" w:hRule="exact" w:wrap="auto" w:vAnchor="page" w:hAnchor="page" w:x="405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765" w:h="229" w:hRule="exact" w:wrap="auto" w:vAnchor="page" w:hAnchor="page" w:x="14565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40" w:h="240" w:hRule="exact" w:wrap="auto" w:vAnchor="page" w:hAnchor="page" w:x="9525" w:y="7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755" w:h="240" w:hRule="exact" w:wrap="auto" w:vAnchor="page" w:hAnchor="page" w:x="1099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3616FD" w:rsidRDefault="003616FD">
      <w:pPr>
        <w:framePr w:w="4920" w:h="240" w:hRule="exact" w:wrap="auto" w:vAnchor="page" w:hAnchor="page" w:x="343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3616FD" w:rsidRDefault="003616FD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3616FD" w:rsidRDefault="003616FD">
      <w:pPr>
        <w:framePr w:w="1485" w:h="240" w:hRule="exact" w:wrap="auto" w:vAnchor="page" w:hAnchor="page" w:x="948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3616FD" w:rsidRDefault="003616FD">
      <w:pPr>
        <w:framePr w:w="1560" w:h="239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3616FD" w:rsidRDefault="003616FD">
      <w:pPr>
        <w:framePr w:w="840" w:h="240" w:hRule="exact" w:wrap="auto" w:vAnchor="page" w:hAnchor="page" w:x="850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A301027, UGOVORI O DJELU</w:t>
      </w:r>
    </w:p>
    <w:p w:rsidR="003616FD" w:rsidRDefault="003616FD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765" w:h="240" w:hRule="exact" w:wrap="auto" w:vAnchor="page" w:hAnchor="page" w:x="14565" w:y="8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8940" w:h="240" w:hRule="exact" w:wrap="auto" w:vAnchor="page" w:hAnchor="page" w:x="405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765" w:h="229" w:hRule="exact" w:wrap="auto" w:vAnchor="page" w:hAnchor="page" w:x="14565" w:y="8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40" w:h="240" w:hRule="exact" w:wrap="auto" w:vAnchor="page" w:hAnchor="page" w:x="9525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755" w:h="240" w:hRule="exact" w:wrap="auto" w:vAnchor="page" w:hAnchor="page" w:x="1099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3616FD" w:rsidRDefault="003616FD">
      <w:pPr>
        <w:framePr w:w="4920" w:h="240" w:hRule="exact" w:wrap="auto" w:vAnchor="page" w:hAnchor="page" w:x="343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3616FD" w:rsidRDefault="003616FD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3616FD" w:rsidRDefault="003616FD">
      <w:pPr>
        <w:framePr w:w="1485" w:h="240" w:hRule="exact" w:wrap="auto" w:vAnchor="page" w:hAnchor="page" w:x="948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3616FD" w:rsidRDefault="003616FD">
      <w:pPr>
        <w:framePr w:w="1560" w:h="239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3616FD" w:rsidRDefault="003616FD">
      <w:pPr>
        <w:framePr w:w="840" w:h="240" w:hRule="exact" w:wrap="auto" w:vAnchor="page" w:hAnchor="page" w:x="850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A301029, USLUGE AŽURIR.RAČUNALNIH BAZA</w:t>
      </w:r>
    </w:p>
    <w:p w:rsidR="003616FD" w:rsidRDefault="003616FD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765" w:h="240" w:hRule="exact" w:wrap="auto" w:vAnchor="page" w:hAnchor="page" w:x="14565" w:y="9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8940" w:h="240" w:hRule="exact" w:wrap="auto" w:vAnchor="page" w:hAnchor="page" w:x="405" w:y="10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765" w:h="229" w:hRule="exact" w:wrap="auto" w:vAnchor="page" w:hAnchor="page" w:x="1456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40" w:h="240" w:hRule="exact" w:wrap="auto" w:vAnchor="page" w:hAnchor="page" w:x="9525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755" w:h="240" w:hRule="exact" w:wrap="auto" w:vAnchor="page" w:hAnchor="page" w:x="1099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14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78" style="position:absolute;left:0;text-align:left;margin-left:14.2pt;margin-top:111.2pt;width:827.75pt;height:12pt;z-index:-2515025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9" style="position:absolute;left:0;text-align:left;margin-left:14.2pt;margin-top:123.2pt;width:827.75pt;height:12.2pt;z-index:-2515015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0" style="position:absolute;left:0;text-align:left;margin-left:14.2pt;margin-top:183.4pt;width:827.75pt;height:12pt;z-index:-2515005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1" style="position:absolute;left:0;text-align:left;margin-left:14.2pt;margin-top:195.4pt;width:827.75pt;height:12.2pt;z-index:-2514995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2" style="position:absolute;left:0;text-align:left;margin-left:14.2pt;margin-top:267.6pt;width:827.75pt;height:12pt;z-index:-2514984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3" style="position:absolute;left:0;text-align:left;margin-left:14.2pt;margin-top:279.6pt;width:827.75pt;height:12.2pt;z-index:-2514974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4" style="position:absolute;left:0;text-align:left;margin-left:14.2pt;margin-top:339.8pt;width:827.75pt;height:12pt;z-index:-2514964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5" style="position:absolute;left:0;text-align:left;margin-left:14.2pt;margin-top:351.8pt;width:827.75pt;height:12.2pt;z-index:-251495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6" style="position:absolute;left:0;text-align:left;margin-left:14.2pt;margin-top:412pt;width:827.75pt;height:12pt;z-index:-2514944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7" style="position:absolute;left:0;text-align:left;margin-left:14.2pt;margin-top:424pt;width:827.75pt;height:12.2pt;z-index:-2514933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8" style="position:absolute;left:0;text-align:left;margin-left:14.2pt;margin-top:484.2pt;width:827.75pt;height:12pt;z-index:-2514923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9" style="position:absolute;left:0;text-align:left;margin-left:14.2pt;margin-top:496.2pt;width:827.75pt;height:12.2pt;z-index:-251491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90" style="position:absolute;left:0;text-align:left;z-index:-25149030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3616FD" w:rsidRDefault="003616FD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3616FD" w:rsidRDefault="003616FD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3616FD" w:rsidRDefault="003616FD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3616FD" w:rsidRDefault="003616FD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3616FD" w:rsidRDefault="003616FD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A301030, OSTALE RAČUNALNE USLUGE</w:t>
      </w:r>
    </w:p>
    <w:p w:rsidR="003616FD" w:rsidRDefault="003616FD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765" w:h="229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3616FD" w:rsidRDefault="003616FD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3616FD" w:rsidRDefault="003616FD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3616FD" w:rsidRDefault="003616FD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3616FD" w:rsidRDefault="003616FD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3616FD" w:rsidRDefault="003616FD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A301037, DOPRINOS ZA NEZAPO.1,7</w:t>
      </w:r>
    </w:p>
    <w:p w:rsidR="003616FD" w:rsidRDefault="003616FD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765" w:h="229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3616FD" w:rsidRDefault="003616FD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3616FD" w:rsidRDefault="003616FD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3616FD" w:rsidRDefault="003616FD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3616FD" w:rsidRDefault="003616FD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3616FD" w:rsidRDefault="003616FD">
      <w:pPr>
        <w:framePr w:w="4920" w:h="48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3616FD" w:rsidRDefault="003616FD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3616FD" w:rsidRDefault="003616FD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3616FD" w:rsidRDefault="003616FD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3616FD" w:rsidRDefault="003616FD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A301038, DOPRINOS ZA ZAŠTITU NA RADU 0,5</w:t>
      </w:r>
    </w:p>
    <w:p w:rsidR="003616FD" w:rsidRDefault="003616FD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59,67</w:t>
      </w:r>
    </w:p>
    <w:p w:rsidR="003616FD" w:rsidRDefault="003616FD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60,00</w:t>
      </w:r>
    </w:p>
    <w:p w:rsidR="003616FD" w:rsidRDefault="003616FD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3616FD" w:rsidRDefault="003616FD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3616FD" w:rsidRDefault="003616FD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3616FD" w:rsidRDefault="003616FD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3616FD" w:rsidRDefault="003616FD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3616FD" w:rsidRDefault="003616FD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3616FD" w:rsidRDefault="003616FD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3616FD" w:rsidRDefault="003616FD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3616FD" w:rsidRDefault="003616FD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3616FD" w:rsidRDefault="003616FD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3616FD" w:rsidRDefault="003616FD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3616FD" w:rsidRDefault="003616FD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3616FD" w:rsidRDefault="003616FD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3616FD" w:rsidRDefault="003616FD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A301039, RTEPREZENTACIJA</w:t>
      </w:r>
    </w:p>
    <w:p w:rsidR="003616FD" w:rsidRDefault="003616FD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765" w:h="229" w:hRule="exact" w:wrap="auto" w:vAnchor="page" w:hAnchor="page" w:x="14565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3616FD" w:rsidRDefault="003616FD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3616FD" w:rsidRDefault="003616FD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3616FD" w:rsidRDefault="003616FD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3616FD" w:rsidRDefault="003616FD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3616FD" w:rsidRDefault="003616FD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3616FD" w:rsidRDefault="003616FD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3616FD" w:rsidRDefault="003616FD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A301040, PROMIDŽBENI MATERIJAL</w:t>
      </w:r>
    </w:p>
    <w:p w:rsidR="003616FD" w:rsidRDefault="003616FD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765" w:h="229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3616FD" w:rsidRDefault="003616FD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3616FD" w:rsidRDefault="003616FD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3616FD" w:rsidRDefault="003616FD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3616FD" w:rsidRDefault="003616FD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3616FD" w:rsidRDefault="003616FD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A301041, GRAFIČKE I TISKARSKE USLUGE</w:t>
      </w:r>
    </w:p>
    <w:p w:rsidR="003616FD" w:rsidRDefault="003616FD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8940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765" w:h="229" w:hRule="exact" w:wrap="auto" w:vAnchor="page" w:hAnchor="page" w:x="1456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3616FD" w:rsidRDefault="003616FD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3616FD" w:rsidRDefault="003616FD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3616FD" w:rsidRDefault="003616FD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3616FD" w:rsidRDefault="003616FD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15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91" style="position:absolute;left:0;text-align:left;margin-left:14.2pt;margin-top:99.2pt;width:827.75pt;height:12pt;z-index:-2514892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92" style="position:absolute;left:0;text-align:left;margin-left:14.2pt;margin-top:111.2pt;width:827.75pt;height:12.2pt;z-index:-251488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3" style="position:absolute;left:0;text-align:left;margin-left:14.2pt;margin-top:171.4pt;width:827.75pt;height:12pt;z-index:-2514872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94" style="position:absolute;left:0;text-align:left;margin-left:14.2pt;margin-top:183.4pt;width:827.75pt;height:12.2pt;z-index:-2514862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5" style="position:absolute;left:0;text-align:left;margin-left:14.2pt;margin-top:243.6pt;width:827.75pt;height:12pt;z-index:-2514851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96" style="position:absolute;left:0;text-align:left;margin-left:14.2pt;margin-top:255.6pt;width:827.75pt;height:12.2pt;z-index:-251484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7" style="position:absolute;left:0;text-align:left;margin-left:14.2pt;margin-top:315.8pt;width:827.75pt;height:12.2pt;z-index:-251483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98" style="position:absolute;left:0;text-align:left;margin-left:14.2pt;margin-top:376pt;width:827.75pt;height:12pt;z-index:-2514821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99" style="position:absolute;left:0;text-align:left;margin-left:14.2pt;margin-top:388pt;width:827.75pt;height:12.2pt;z-index:-251481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0" style="position:absolute;left:0;text-align:left;margin-left:14.2pt;margin-top:448.2pt;width:827.75pt;height:12pt;z-index:-2514800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201" style="position:absolute;left:0;text-align:left;margin-left:14.2pt;margin-top:460.2pt;width:827.75pt;height:12.2pt;z-index:-2514790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2" style="position:absolute;left:0;text-align:left;margin-left:14.2pt;margin-top:520.4pt;width:827.75pt;height:12.2pt;z-index:-2514780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03" style="position:absolute;left:0;text-align:left;z-index:-25147699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3616FD" w:rsidRDefault="003616FD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3616FD" w:rsidRDefault="003616FD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3616FD" w:rsidRDefault="003616FD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3616FD" w:rsidRDefault="003616FD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3616FD" w:rsidRDefault="003616FD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A301043, MEĐUOTOČNA KULTURNA RAZMJENA</w:t>
      </w:r>
    </w:p>
    <w:p w:rsidR="003616FD" w:rsidRDefault="003616FD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3616FD" w:rsidRDefault="003616FD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3616FD" w:rsidRDefault="003616FD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3616FD" w:rsidRDefault="003616FD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3616FD" w:rsidRDefault="003616FD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3616FD" w:rsidRDefault="003616FD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3616FD" w:rsidRDefault="003616FD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3616FD" w:rsidRDefault="003616FD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3616FD" w:rsidRDefault="003616FD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3616FD" w:rsidRDefault="003616FD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3616FD" w:rsidRDefault="003616FD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3616FD" w:rsidRDefault="003616FD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K301001, RAČUNALA I RAČUNALNA OPREMA</w:t>
      </w:r>
    </w:p>
    <w:p w:rsidR="003616FD" w:rsidRDefault="003616FD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765" w:h="229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3616FD" w:rsidRDefault="003616FD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3616FD" w:rsidRDefault="003616FD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3616FD" w:rsidRDefault="003616FD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3616FD" w:rsidRDefault="003616FD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3616FD" w:rsidRDefault="003616FD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3616FD" w:rsidRDefault="003616FD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3616FD" w:rsidRDefault="003616FD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K301002, OSTALA UREDSKA OPREMA</w:t>
      </w:r>
    </w:p>
    <w:p w:rsidR="003616FD" w:rsidRDefault="003616FD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18.000,00</w:t>
      </w:r>
    </w:p>
    <w:p w:rsidR="003616FD" w:rsidRDefault="003616FD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18.000,00</w:t>
      </w:r>
    </w:p>
    <w:p w:rsidR="003616FD" w:rsidRDefault="003616FD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29" w:hRule="exact" w:wrap="auto" w:vAnchor="page" w:hAnchor="page" w:x="1456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3616FD" w:rsidRDefault="003616FD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3616FD" w:rsidRDefault="003616FD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3616FD" w:rsidRDefault="003616FD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3616FD" w:rsidRDefault="003616FD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3616FD" w:rsidRDefault="003616FD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3616FD" w:rsidRDefault="003616FD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3616FD" w:rsidRDefault="003616FD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3616FD" w:rsidRDefault="003616FD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3616FD" w:rsidRDefault="003616FD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3616FD" w:rsidRDefault="003616FD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3616FD" w:rsidRDefault="003616FD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3616FD" w:rsidRDefault="003616FD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K301005, GLAZBENI INSTRUMENTI I OPREMA</w:t>
      </w:r>
    </w:p>
    <w:p w:rsidR="003616FD" w:rsidRDefault="003616FD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8940" w:h="240" w:hRule="exact" w:wrap="auto" w:vAnchor="page" w:hAnchor="page" w:x="40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765" w:h="229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40" w:h="240" w:hRule="exact" w:wrap="auto" w:vAnchor="page" w:hAnchor="page" w:x="9525" w:y="7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755" w:h="240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3616FD" w:rsidRDefault="003616FD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3616FD" w:rsidRDefault="003616FD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3616FD" w:rsidRDefault="003616FD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3616FD" w:rsidRDefault="003616FD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3616FD" w:rsidRDefault="003616FD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3616FD" w:rsidRDefault="003616FD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K301006, KNJIGE</w:t>
      </w:r>
    </w:p>
    <w:p w:rsidR="003616FD" w:rsidRDefault="003616FD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42.000,00</w:t>
      </w:r>
    </w:p>
    <w:p w:rsidR="003616FD" w:rsidRDefault="003616FD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50.850,80</w:t>
      </w:r>
    </w:p>
    <w:p w:rsidR="003616FD" w:rsidRDefault="003616FD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121,07</w:t>
      </w:r>
    </w:p>
    <w:p w:rsidR="003616FD" w:rsidRDefault="003616FD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42.000,00</w:t>
      </w:r>
    </w:p>
    <w:p w:rsidR="003616FD" w:rsidRDefault="003616FD">
      <w:pPr>
        <w:framePr w:w="8940" w:h="240" w:hRule="exact" w:wrap="auto" w:vAnchor="page" w:hAnchor="page" w:x="40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3616FD" w:rsidRDefault="003616FD">
      <w:pPr>
        <w:framePr w:w="765" w:h="229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3616FD" w:rsidRDefault="003616FD">
      <w:pPr>
        <w:framePr w:w="1440" w:h="240" w:hRule="exact" w:wrap="auto" w:vAnchor="page" w:hAnchor="page" w:x="952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755" w:h="240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3616FD" w:rsidRDefault="003616FD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3616FD" w:rsidRDefault="003616FD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3616FD" w:rsidRDefault="003616FD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3616FD" w:rsidRDefault="003616FD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3616FD" w:rsidRDefault="003616FD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3616FD" w:rsidRDefault="003616FD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3616FD" w:rsidRDefault="003616FD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3616FD" w:rsidRDefault="003616FD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3616FD" w:rsidRDefault="003616FD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3616FD" w:rsidRDefault="003616FD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3616FD" w:rsidRDefault="003616FD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3616FD" w:rsidRDefault="003616FD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3616FD" w:rsidRDefault="003616FD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3616FD" w:rsidRDefault="003616FD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3616FD" w:rsidRDefault="003616FD">
      <w:pPr>
        <w:framePr w:w="765" w:h="229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3616FD" w:rsidRDefault="003616FD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3616FD" w:rsidRDefault="003616FD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3616FD" w:rsidRDefault="003616FD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16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204" style="position:absolute;left:0;text-align:left;margin-left:14.2pt;margin-top:123.2pt;width:827.75pt;height:12pt;z-index:-2514759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205" style="position:absolute;left:0;text-align:left;margin-left:14.2pt;margin-top:135.2pt;width:827.75pt;height:12.2pt;z-index:-251474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206" style="position:absolute;left:0;text-align:left;margin-left:14.2pt;margin-top:195.4pt;width:827.75pt;height:12pt;z-index:-2514739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207" style="position:absolute;left:0;text-align:left;margin-left:14.2pt;margin-top:207.4pt;width:827.75pt;height:12.2pt;z-index:-2514728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208" style="position:absolute;left:0;text-align:left;z-index:-25147187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3616FD" w:rsidRDefault="003616FD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3616FD" w:rsidRDefault="003616FD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3616FD" w:rsidRDefault="003616FD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3616FD" w:rsidRDefault="003616FD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3616FD" w:rsidRDefault="003616FD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3616FD" w:rsidRDefault="003616FD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3616FD" w:rsidRDefault="003616FD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3616FD" w:rsidRDefault="003616FD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3616FD" w:rsidRDefault="003616FD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3616FD" w:rsidRDefault="003616FD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3616FD" w:rsidRDefault="003616FD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3616FD" w:rsidRDefault="003616FD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3616FD" w:rsidRDefault="003616FD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3616FD" w:rsidRDefault="003616FD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3616FD" w:rsidRDefault="003616FD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3616FD" w:rsidRDefault="003616FD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3616FD" w:rsidRDefault="003616FD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3616FD" w:rsidRDefault="003616FD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3616FD" w:rsidRDefault="003616FD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3616FD" w:rsidRDefault="003616FD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3616FD" w:rsidRDefault="003616FD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3616FD" w:rsidRDefault="003616FD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3616FD" w:rsidRDefault="003616FD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K301007, ZBIRKA DRUGA DOMOVINA </w:t>
      </w:r>
      <w:r>
        <w:rPr>
          <w:rFonts w:ascii="Arial" w:hAnsi="Arial"/>
          <w:color w:val="000000"/>
          <w:kern w:val="2"/>
          <w:sz w:val="19"/>
        </w:rPr>
        <w:noBreakHyphen/>
        <w:t>ČILE</w:t>
      </w:r>
    </w:p>
    <w:p w:rsidR="003616FD" w:rsidRDefault="003616FD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3616FD" w:rsidRDefault="003616FD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3616FD" w:rsidRDefault="003616FD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3616FD" w:rsidRDefault="003616FD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3616FD" w:rsidRDefault="003616FD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3616FD" w:rsidRDefault="003616FD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3616FD" w:rsidRDefault="003616FD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3616FD" w:rsidRDefault="003616FD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3616FD" w:rsidRDefault="003616FD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K301011, GEOLOŠKA ISTRAŽIVANJA MORA</w:t>
      </w:r>
    </w:p>
    <w:p w:rsidR="003616FD" w:rsidRDefault="003616FD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3616FD" w:rsidRDefault="003616FD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3616FD" w:rsidRDefault="003616FD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3616FD" w:rsidRDefault="003616FD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3616FD" w:rsidRDefault="003616FD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3616FD" w:rsidRDefault="003616FD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3616FD" w:rsidRDefault="003616FD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3616FD" w:rsidRDefault="003616FD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3616FD" w:rsidRDefault="003616FD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3616FD" w:rsidRDefault="003616FD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3616FD" w:rsidRDefault="003616FD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3616FD" w:rsidRDefault="003616FD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3616FD" w:rsidRDefault="003616FD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3616FD" w:rsidRDefault="003616FD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3616FD" w:rsidRDefault="003616FD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3616FD" w:rsidRDefault="003616FD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3616FD" w:rsidRDefault="003616FD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17</w:t>
      </w:r>
    </w:p>
    <w:p w:rsidR="003616FD" w:rsidRDefault="003616FD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Članak 3.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Ova odluka stupa na snagu osmi dan od objave u "Službenom glasniku Općine Sutivan"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KLASA: 400</w:t>
      </w:r>
      <w:r>
        <w:rPr>
          <w:color w:val="000000"/>
          <w:kern w:val="2"/>
          <w:sz w:val="23"/>
        </w:rPr>
        <w:noBreakHyphen/>
        <w:t>01/20</w:t>
      </w:r>
      <w:r>
        <w:rPr>
          <w:color w:val="000000"/>
          <w:kern w:val="2"/>
          <w:sz w:val="23"/>
        </w:rPr>
        <w:noBreakHyphen/>
        <w:t>01/0017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URBROJ:2104/08</w:t>
      </w:r>
      <w:r>
        <w:rPr>
          <w:color w:val="000000"/>
          <w:kern w:val="2"/>
          <w:sz w:val="23"/>
        </w:rPr>
        <w:noBreakHyphen/>
        <w:t>02/1</w:t>
      </w:r>
      <w:r>
        <w:rPr>
          <w:color w:val="000000"/>
          <w:kern w:val="2"/>
          <w:sz w:val="23"/>
        </w:rPr>
        <w:noBreakHyphen/>
        <w:t>19/0001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Sutivan, 10.06.2020.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right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PREDSJEDNIK OPĆINSKOG VIJEĆA        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Bartul Lukšić</w:t>
      </w:r>
    </w:p>
    <w:p w:rsidR="003616FD" w:rsidRDefault="003616FD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3616FD" w:rsidRDefault="003616FD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18</w:t>
      </w:r>
    </w:p>
    <w:sectPr w:rsidR="003616FD" w:rsidSect="003616FD">
      <w:type w:val="continuous"/>
      <w:pgSz w:w="16839" w:h="11907" w:orient="landscape"/>
      <w:pgMar w:top="567" w:right="0" w:bottom="284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BC"/>
    <w:rsid w:val="002E5DBC"/>
    <w:rsid w:val="0036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4005</Words>
  <Characters>22833</Characters>
  <Application>Microsoft Office Outlook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40</dc:title>
  <dc:subject/>
  <dc:creator>Crystal Reports</dc:creator>
  <cp:keywords/>
  <dc:description>Powered By Crystal</dc:description>
  <cp:lastModifiedBy>Vals</cp:lastModifiedBy>
  <cp:revision>2</cp:revision>
  <dcterms:created xsi:type="dcterms:W3CDTF">2020-06-16T11:51:00Z</dcterms:created>
  <dcterms:modified xsi:type="dcterms:W3CDTF">2020-06-16T11:51:00Z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01734361CD07C3C85B968AA4B2781C480C131A4BF1DCCE0484255B1E26629C81B53B01CF466F3F73F9C273703F57484EF5083C694DB3BE83186A141F4B757C83D7245CB15CA3BA4BF977691E765C223B4BC9D61602D0187348772C7347EBF8D4754AAE7C342D582867E1B0A1EB0FFD71408EBA78D300A11124F2844AE354B51</vt:lpwstr>
  </property>
  <property fmtid="{D5CDD505-2E9C-101B-9397-08002B2CF9AE}" pid="3" name="Business Objects Context Information1">
    <vt:lpwstr>4B46C66B025C42E71E7EA850CF9D0C4763F21397140C458DF951E0CFBCB16559731EB893BD1CEF0F5D2C50BB6C73B4A06C105940CEECFCDFAE85E469E903BEED9A6EE5D69A5A2A7849F318B37715158D161C2D35AF44DC8546069FCCFAB82437E8ACBADAC4DA8C9ECB7A0F52D2EE4E0E3C8285C106A7069642B86A35101BE05</vt:lpwstr>
  </property>
  <property fmtid="{D5CDD505-2E9C-101B-9397-08002B2CF9AE}" pid="4" name="Business Objects Context Information2">
    <vt:lpwstr>EE4BA3DC148146E10FC83CDC9DCA0EE5724BFAC0F83ADA3C7CD981D9BC59109FAA71</vt:lpwstr>
  </property>
</Properties>
</file>