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59" w:rsidRDefault="00AF1259">
      <w:pPr>
        <w:framePr w:w="16515" w:h="48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  <w:r>
        <w:rPr>
          <w:color w:val="000000"/>
          <w:kern w:val="2"/>
          <w:sz w:val="23"/>
        </w:rPr>
        <w:t xml:space="preserve">Na temelju članka 40. stavak 1. Zakona o proračunu ("Narodne novine" br.87/08 i 136/12 i 15/15) i članka 32. Statuta Općine Sutivan ("Službeni glasnik Općine Sutivan" br.7/13, 2/14 i 6/14) UPRAVNO VIJEĆE DJEČJEG VRTIĆA SUTIVAN na </w:t>
      </w:r>
      <w:r>
        <w:rPr>
          <w:color w:val="000000"/>
          <w:kern w:val="2"/>
          <w:sz w:val="23"/>
        </w:rPr>
        <w:noBreakHyphen/>
      </w:r>
      <w:r>
        <w:rPr>
          <w:color w:val="000000"/>
          <w:kern w:val="2"/>
          <w:sz w:val="23"/>
        </w:rPr>
        <w:noBreakHyphen/>
      </w:r>
      <w:r>
        <w:rPr>
          <w:color w:val="000000"/>
          <w:kern w:val="2"/>
          <w:sz w:val="23"/>
        </w:rPr>
        <w:noBreakHyphen/>
      </w:r>
      <w:r>
        <w:rPr>
          <w:color w:val="000000"/>
          <w:kern w:val="2"/>
          <w:sz w:val="23"/>
        </w:rPr>
        <w:noBreakHyphen/>
        <w:t xml:space="preserve"> sjednici održanoj 10.06.2020. god. usvojilo je:</w:t>
      </w:r>
    </w:p>
    <w:p w:rsidR="00AF1259" w:rsidRDefault="00AF1259">
      <w:pPr>
        <w:framePr w:w="16515" w:h="48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AF1259" w:rsidRDefault="00AF1259">
      <w:pPr>
        <w:framePr w:w="16515" w:h="48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AF1259" w:rsidRDefault="00AF1259">
      <w:pPr>
        <w:framePr w:w="16515" w:h="48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AF1259" w:rsidRDefault="00AF1259">
      <w:pPr>
        <w:framePr w:w="16515" w:h="48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AF1259" w:rsidRDefault="00AF1259">
      <w:pPr>
        <w:framePr w:w="16515" w:h="48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AF1259" w:rsidRDefault="00AF1259">
      <w:pPr>
        <w:framePr w:w="16515" w:h="48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AF1259" w:rsidRDefault="00AF1259">
      <w:pPr>
        <w:framePr w:w="16515" w:h="48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AF1259" w:rsidRDefault="00AF1259">
      <w:pPr>
        <w:framePr w:w="16515" w:h="48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AF1259" w:rsidRDefault="00AF1259">
      <w:pPr>
        <w:framePr w:w="16515" w:h="48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AF1259" w:rsidRDefault="00AF1259">
      <w:pPr>
        <w:framePr w:w="16515" w:h="48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AF1259" w:rsidRDefault="00AF1259">
      <w:pPr>
        <w:framePr w:w="16515" w:h="48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AF1259" w:rsidRDefault="00AF1259">
      <w:pPr>
        <w:framePr w:w="16515" w:h="48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AF1259" w:rsidRDefault="00AF1259">
      <w:pPr>
        <w:framePr w:w="16515" w:h="48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jc w:val="center"/>
        <w:rPr>
          <w:b/>
          <w:color w:val="000000"/>
          <w:kern w:val="2"/>
          <w:sz w:val="23"/>
        </w:rPr>
      </w:pPr>
      <w:r>
        <w:rPr>
          <w:b/>
          <w:color w:val="000000"/>
          <w:kern w:val="2"/>
          <w:sz w:val="23"/>
        </w:rPr>
        <w:t>IZVJEŠTAJ O IZVRŠENJU PRORAČUNA DJEČJEG VRTIĆA SUTIVAN</w:t>
      </w:r>
    </w:p>
    <w:p w:rsidR="00AF1259" w:rsidRDefault="00AF1259">
      <w:pPr>
        <w:framePr w:w="16515" w:h="48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jc w:val="center"/>
        <w:rPr>
          <w:b/>
          <w:color w:val="000000"/>
          <w:kern w:val="2"/>
          <w:sz w:val="23"/>
        </w:rPr>
      </w:pPr>
      <w:r>
        <w:rPr>
          <w:b/>
          <w:color w:val="000000"/>
          <w:kern w:val="2"/>
          <w:sz w:val="23"/>
        </w:rPr>
        <w:t>ZA RAZDOBLJE OD 01.01.2019. DO 31.12.2019. GODINE</w:t>
      </w:r>
    </w:p>
    <w:p w:rsidR="00AF1259" w:rsidRDefault="00AF1259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AF1259" w:rsidRDefault="00AF1259">
      <w:pPr>
        <w:framePr w:w="15720" w:h="2400" w:hRule="exact" w:wrap="auto" w:vAnchor="page" w:hAnchor="page" w:x="285" w:y="1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color w:val="000000"/>
          <w:kern w:val="2"/>
          <w:sz w:val="23"/>
        </w:rPr>
      </w:pPr>
      <w:r>
        <w:rPr>
          <w:noProof/>
        </w:rPr>
        <w:pict>
          <v:line id="_x0000_s1026" style="position:absolute;z-index:-251658240;mso-position-horizontal-relative:page;mso-position-vertical-relative:page" from="15.7pt,238.45pt" to="800.25pt,238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27" style="position:absolute;z-index:-251657216;mso-position-horizontal-relative:page;mso-position-vertical-relative:page" from="15.7pt,255.2pt" to="800.25pt,255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28" style="position:absolute;z-index:-251656192;mso-position-horizontal-relative:page;mso-position-vertical-relative:page" from="15.7pt,271.95pt" to="800.25pt,271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29" style="position:absolute;z-index:-251655168;mso-position-horizontal-relative:page;mso-position-vertical-relative:page" from="15.7pt,288.7pt" to="800.25pt,288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30" style="position:absolute;z-index:-251654144;mso-position-horizontal-relative:page;mso-position-vertical-relative:page" from="15.7pt,305.45pt" to="800.25pt,305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31" style="position:absolute;z-index:-251653120;mso-position-horizontal-relative:page;mso-position-vertical-relative:page" from="15.7pt,322.2pt" to="800.25pt,322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32" style="position:absolute;z-index:-251652096;mso-position-horizontal-relative:page;mso-position-vertical-relative:page" from="15.7pt,338.95pt" to="800.25pt,338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33" style="position:absolute;z-index:-251651072;mso-position-horizontal-relative:page;mso-position-vertical-relative:page" from="15.7pt,355.7pt" to="800.25pt,355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34" style="position:absolute;z-index:-251650048;mso-position-horizontal-relative:page;mso-position-vertical-relative:page" from="15.7pt,372.45pt" to="800.25pt,372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35" style="position:absolute;z-index:-251649024;mso-position-horizontal-relative:page;mso-position-vertical-relative:page" from="15.7pt,389.2pt" to="800.25pt,389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36" style="position:absolute;z-index:-251648000;mso-position-horizontal-relative:page;mso-position-vertical-relative:page" from="15.7pt,405.95pt" to="800.25pt,405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37" style="position:absolute;z-index:-251646976;mso-position-horizontal-relative:page;mso-position-vertical-relative:page" from="15.7pt,422.7pt" to="800.25pt,422.7pt" o:allowincell="f" strokeweight="0">
            <v:stroke dashstyle="3 1"/>
            <w10:wrap anchorx="page" anchory="page"/>
          </v:line>
        </w:pict>
      </w:r>
    </w:p>
    <w:p w:rsidR="00AF1259" w:rsidRDefault="00AF1259">
      <w:pPr>
        <w:framePr w:w="15720" w:h="2400" w:hRule="exact" w:wrap="auto" w:vAnchor="page" w:hAnchor="page" w:x="285" w:y="1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AF1259" w:rsidRDefault="00AF1259">
      <w:pPr>
        <w:framePr w:w="15720" w:h="2400" w:hRule="exact" w:wrap="auto" w:vAnchor="page" w:hAnchor="page" w:x="285" w:y="1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AF1259" w:rsidRDefault="00AF1259">
      <w:pPr>
        <w:framePr w:w="15720" w:h="2400" w:hRule="exact" w:wrap="auto" w:vAnchor="page" w:hAnchor="page" w:x="285" w:y="1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jc w:val="center"/>
        <w:rPr>
          <w:color w:val="000000"/>
          <w:kern w:val="2"/>
          <w:sz w:val="23"/>
        </w:rPr>
      </w:pPr>
      <w:r>
        <w:rPr>
          <w:color w:val="000000"/>
          <w:kern w:val="2"/>
          <w:sz w:val="23"/>
        </w:rPr>
        <w:t>Članak 1.</w:t>
      </w:r>
    </w:p>
    <w:p w:rsidR="00AF1259" w:rsidRDefault="00AF1259">
      <w:pPr>
        <w:framePr w:w="15720" w:h="2400" w:hRule="exact" w:wrap="auto" w:vAnchor="page" w:hAnchor="page" w:x="285" w:y="1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AF1259" w:rsidRDefault="00AF1259">
      <w:pPr>
        <w:framePr w:w="15720" w:h="2400" w:hRule="exact" w:wrap="auto" w:vAnchor="page" w:hAnchor="page" w:x="285" w:y="1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color w:val="000000"/>
          <w:kern w:val="2"/>
          <w:sz w:val="23"/>
        </w:rPr>
      </w:pPr>
      <w:r>
        <w:rPr>
          <w:color w:val="000000"/>
          <w:kern w:val="2"/>
          <w:sz w:val="23"/>
        </w:rPr>
        <w:t>Usvaja se Izvještaj o Izvršenju Proračuna DJEČJEG VRTIĆA SUTIVAN za razdbolje od 01.01.2019. god. do 31.12.2019. godine</w:t>
      </w:r>
    </w:p>
    <w:p w:rsidR="00AF1259" w:rsidRDefault="00AF1259">
      <w:pPr>
        <w:framePr w:w="15720" w:h="2400" w:hRule="exact" w:wrap="auto" w:vAnchor="page" w:hAnchor="page" w:x="285" w:y="1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AF1259" w:rsidRDefault="00AF1259">
      <w:pPr>
        <w:framePr w:w="15720" w:h="2400" w:hRule="exact" w:wrap="auto" w:vAnchor="page" w:hAnchor="page" w:x="285" w:y="1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b/>
          <w:color w:val="000000"/>
          <w:kern w:val="2"/>
          <w:sz w:val="23"/>
        </w:rPr>
      </w:pPr>
      <w:r>
        <w:rPr>
          <w:b/>
          <w:color w:val="000000"/>
          <w:kern w:val="2"/>
          <w:sz w:val="23"/>
        </w:rPr>
        <w:t>OPĆI DIO</w:t>
      </w:r>
    </w:p>
    <w:p w:rsidR="00AF1259" w:rsidRDefault="00AF1259">
      <w:pPr>
        <w:framePr w:w="1000" w:h="240" w:hRule="exact" w:wrap="auto" w:vAnchor="page" w:hAnchor="page" w:x="14930" w:y="41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(4/3)</w:t>
      </w:r>
    </w:p>
    <w:p w:rsidR="00AF1259" w:rsidRDefault="00AF1259">
      <w:pPr>
        <w:framePr w:w="945" w:h="240" w:hRule="exact" w:wrap="auto" w:vAnchor="page" w:hAnchor="page" w:x="13735" w:y="41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(4/1)</w:t>
      </w:r>
    </w:p>
    <w:p w:rsidR="00AF1259" w:rsidRDefault="00AF1259">
      <w:pPr>
        <w:framePr w:w="1605" w:h="240" w:hRule="exact" w:wrap="auto" w:vAnchor="page" w:hAnchor="page" w:x="11950" w:y="41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(4)</w:t>
      </w:r>
    </w:p>
    <w:p w:rsidR="00AF1259" w:rsidRDefault="00AF1259">
      <w:pPr>
        <w:framePr w:w="1775" w:h="240" w:hRule="exact" w:wrap="auto" w:vAnchor="page" w:hAnchor="page" w:x="10110" w:y="41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(3)</w:t>
      </w:r>
    </w:p>
    <w:p w:rsidR="00AF1259" w:rsidRDefault="00AF1259">
      <w:pPr>
        <w:framePr w:w="1680" w:h="240" w:hRule="exact" w:wrap="auto" w:vAnchor="page" w:hAnchor="page" w:x="8380" w:y="41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(2)</w:t>
      </w:r>
    </w:p>
    <w:p w:rsidR="00AF1259" w:rsidRDefault="00AF1259">
      <w:pPr>
        <w:framePr w:w="1680" w:h="240" w:hRule="exact" w:wrap="auto" w:vAnchor="page" w:hAnchor="page" w:x="6525" w:y="41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AF1259" w:rsidRDefault="00AF1259">
      <w:pPr>
        <w:framePr w:w="1620" w:h="240" w:hRule="exact" w:wrap="auto" w:vAnchor="page" w:hAnchor="page" w:x="6585" w:y="3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 2018.</w:t>
      </w:r>
    </w:p>
    <w:p w:rsidR="00AF1259" w:rsidRDefault="00AF1259">
      <w:pPr>
        <w:framePr w:w="1735" w:h="240" w:hRule="exact" w:wrap="auto" w:vAnchor="page" w:hAnchor="page" w:x="8325" w:y="3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AF1259" w:rsidRDefault="00AF1259">
      <w:pPr>
        <w:framePr w:w="1000" w:h="240" w:hRule="exact" w:wrap="auto" w:vAnchor="page" w:hAnchor="page" w:x="14930" w:y="3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AF1259" w:rsidRDefault="00AF1259">
      <w:pPr>
        <w:framePr w:w="1630" w:h="240" w:hRule="exact" w:wrap="auto" w:vAnchor="page" w:hAnchor="page" w:x="11925" w:y="3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AF1259" w:rsidRDefault="00AF1259">
      <w:pPr>
        <w:framePr w:w="1760" w:h="240" w:hRule="exact" w:wrap="auto" w:vAnchor="page" w:hAnchor="page" w:x="10125" w:y="3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tekuće</w:t>
      </w:r>
    </w:p>
    <w:p w:rsidR="00AF1259" w:rsidRDefault="00AF1259">
      <w:pPr>
        <w:framePr w:w="1045" w:h="510" w:hRule="exact" w:wrap="auto" w:vAnchor="page" w:hAnchor="page" w:x="13635" w:y="36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Ind.preth./</w:t>
      </w:r>
    </w:p>
    <w:p w:rsidR="00AF1259" w:rsidRDefault="00AF1259">
      <w:pPr>
        <w:framePr w:w="1045" w:h="510" w:hRule="exact" w:wrap="auto" w:vAnchor="page" w:hAnchor="page" w:x="13635" w:y="36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tek.god.</w:t>
      </w:r>
    </w:p>
    <w:p w:rsidR="00AF1259" w:rsidRDefault="00AF1259">
      <w:pPr>
        <w:framePr w:w="6015" w:h="240" w:hRule="exact" w:wrap="auto" w:vAnchor="page" w:hAnchor="page" w:x="525" w:y="4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A. RAČUN PRIHODA I RASHODA</w:t>
      </w:r>
    </w:p>
    <w:p w:rsidR="00AF1259" w:rsidRDefault="00AF1259">
      <w:pPr>
        <w:framePr w:w="6015" w:h="240" w:hRule="exact" w:wrap="auto" w:vAnchor="page" w:hAnchor="page" w:x="525" w:y="47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1. Prihodi</w:t>
      </w:r>
    </w:p>
    <w:p w:rsidR="00AF1259" w:rsidRDefault="00AF1259">
      <w:pPr>
        <w:framePr w:w="1760" w:h="221" w:hRule="exact" w:wrap="auto" w:vAnchor="page" w:hAnchor="page" w:x="10125" w:y="47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608.223,61</w:t>
      </w:r>
    </w:p>
    <w:p w:rsidR="00AF1259" w:rsidRDefault="00AF1259">
      <w:pPr>
        <w:framePr w:w="1630" w:h="221" w:hRule="exact" w:wrap="auto" w:vAnchor="page" w:hAnchor="page" w:x="11925" w:y="47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586.677,51</w:t>
      </w:r>
    </w:p>
    <w:p w:rsidR="00AF1259" w:rsidRDefault="00AF1259">
      <w:pPr>
        <w:framePr w:w="1185" w:h="221" w:hRule="exact" w:wrap="auto" w:vAnchor="page" w:hAnchor="page" w:x="14745" w:y="4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96.46%</w:t>
      </w:r>
    </w:p>
    <w:p w:rsidR="00AF1259" w:rsidRDefault="00AF1259">
      <w:pPr>
        <w:framePr w:w="1045" w:h="221" w:hRule="exact" w:wrap="auto" w:vAnchor="page" w:hAnchor="page" w:x="13635" w:y="47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96,49%</w:t>
      </w:r>
    </w:p>
    <w:p w:rsidR="00AF1259" w:rsidRDefault="00AF1259">
      <w:pPr>
        <w:framePr w:w="1735" w:h="221" w:hRule="exact" w:wrap="auto" w:vAnchor="page" w:hAnchor="page" w:x="8325" w:y="47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608.223,61</w:t>
      </w:r>
    </w:p>
    <w:p w:rsidR="00AF1259" w:rsidRDefault="00AF1259">
      <w:pPr>
        <w:framePr w:w="1620" w:h="221" w:hRule="exact" w:wrap="auto" w:vAnchor="page" w:hAnchor="page" w:x="6585" w:y="47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608.012,41</w:t>
      </w:r>
    </w:p>
    <w:p w:rsidR="00AF1259" w:rsidRDefault="00AF1259">
      <w:pPr>
        <w:framePr w:w="6015" w:h="240" w:hRule="exact" w:wrap="auto" w:vAnchor="page" w:hAnchor="page" w:x="525" w:y="5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3. Rashodi poslovanja</w:t>
      </w:r>
    </w:p>
    <w:p w:rsidR="00AF1259" w:rsidRDefault="00AF1259">
      <w:pPr>
        <w:framePr w:w="1760" w:h="221" w:hRule="exact" w:wrap="auto" w:vAnchor="page" w:hAnchor="page" w:x="10125" w:y="51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619.271,61</w:t>
      </w:r>
    </w:p>
    <w:p w:rsidR="00AF1259" w:rsidRDefault="00AF1259">
      <w:pPr>
        <w:framePr w:w="1630" w:h="221" w:hRule="exact" w:wrap="auto" w:vAnchor="page" w:hAnchor="page" w:x="11925" w:y="51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594.244,18</w:t>
      </w:r>
    </w:p>
    <w:p w:rsidR="00AF1259" w:rsidRDefault="00AF1259">
      <w:pPr>
        <w:framePr w:w="1185" w:h="221" w:hRule="exact" w:wrap="auto" w:vAnchor="page" w:hAnchor="page" w:x="14745" w:y="51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95.96%</w:t>
      </w:r>
    </w:p>
    <w:p w:rsidR="00AF1259" w:rsidRDefault="00AF1259">
      <w:pPr>
        <w:framePr w:w="1045" w:h="221" w:hRule="exact" w:wrap="auto" w:vAnchor="page" w:hAnchor="page" w:x="13635" w:y="51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100,43%</w:t>
      </w:r>
    </w:p>
    <w:p w:rsidR="00AF1259" w:rsidRDefault="00AF1259">
      <w:pPr>
        <w:framePr w:w="1735" w:h="221" w:hRule="exact" w:wrap="auto" w:vAnchor="page" w:hAnchor="page" w:x="8325" w:y="51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619.271,61</w:t>
      </w:r>
    </w:p>
    <w:p w:rsidR="00AF1259" w:rsidRDefault="00AF1259">
      <w:pPr>
        <w:framePr w:w="1620" w:h="221" w:hRule="exact" w:wrap="auto" w:vAnchor="page" w:hAnchor="page" w:x="6585" w:y="51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591.712,55</w:t>
      </w:r>
    </w:p>
    <w:p w:rsidR="00AF1259" w:rsidRDefault="00AF1259">
      <w:pPr>
        <w:framePr w:w="6015" w:h="240" w:hRule="exact" w:wrap="auto" w:vAnchor="page" w:hAnchor="page" w:x="525" w:y="5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4. Rashodi za nefinancijsku imovinu</w:t>
      </w:r>
    </w:p>
    <w:p w:rsidR="00AF1259" w:rsidRDefault="00AF1259">
      <w:pPr>
        <w:framePr w:w="1760" w:h="221" w:hRule="exact" w:wrap="auto" w:vAnchor="page" w:hAnchor="page" w:x="10125" w:y="5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1630" w:h="221" w:hRule="exact" w:wrap="auto" w:vAnchor="page" w:hAnchor="page" w:x="11925" w:y="5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1185" w:h="221" w:hRule="exact" w:wrap="auto" w:vAnchor="page" w:hAnchor="page" w:x="14745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0.00%</w:t>
      </w:r>
    </w:p>
    <w:p w:rsidR="00AF1259" w:rsidRDefault="00AF1259">
      <w:pPr>
        <w:framePr w:w="1045" w:h="221" w:hRule="exact" w:wrap="auto" w:vAnchor="page" w:hAnchor="page" w:x="13635" w:y="5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0,00%</w:t>
      </w:r>
    </w:p>
    <w:p w:rsidR="00AF1259" w:rsidRDefault="00AF1259">
      <w:pPr>
        <w:framePr w:w="1735" w:h="221" w:hRule="exact" w:wrap="auto" w:vAnchor="page" w:hAnchor="page" w:x="8325" w:y="5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1620" w:h="221" w:hRule="exact" w:wrap="auto" w:vAnchor="page" w:hAnchor="page" w:x="6585" w:y="5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6.357,67</w:t>
      </w:r>
    </w:p>
    <w:p w:rsidR="00AF1259" w:rsidRDefault="00AF1259">
      <w:pPr>
        <w:framePr w:w="6015" w:h="240" w:hRule="exact" w:wrap="auto" w:vAnchor="page" w:hAnchor="page" w:x="525" w:y="5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5. Razlika </w:t>
      </w:r>
      <w:r>
        <w:rPr>
          <w:rFonts w:ascii="Arial" w:hAnsi="Arial"/>
          <w:color w:val="000000"/>
          <w:kern w:val="2"/>
          <w:sz w:val="19"/>
        </w:rPr>
        <w:noBreakHyphen/>
        <w:t xml:space="preserve"> manjak</w:t>
      </w:r>
    </w:p>
    <w:p w:rsidR="00AF1259" w:rsidRDefault="00AF1259">
      <w:pPr>
        <w:framePr w:w="1760" w:h="221" w:hRule="exact" w:wrap="auto" w:vAnchor="page" w:hAnchor="page" w:x="10125" w:y="58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noBreakHyphen/>
        <w:t>13.048,00</w:t>
      </w:r>
    </w:p>
    <w:p w:rsidR="00AF1259" w:rsidRDefault="00AF1259">
      <w:pPr>
        <w:framePr w:w="1630" w:h="221" w:hRule="exact" w:wrap="auto" w:vAnchor="page" w:hAnchor="page" w:x="11925" w:y="58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noBreakHyphen/>
        <w:t>7.566,67</w:t>
      </w:r>
    </w:p>
    <w:p w:rsidR="00AF1259" w:rsidRDefault="00AF1259">
      <w:pPr>
        <w:framePr w:w="1185" w:h="221" w:hRule="exact" w:wrap="auto" w:vAnchor="page" w:hAnchor="page" w:x="14745" w:y="58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57.99%</w:t>
      </w:r>
    </w:p>
    <w:p w:rsidR="00AF1259" w:rsidRDefault="00AF1259">
      <w:pPr>
        <w:framePr w:w="1045" w:h="221" w:hRule="exact" w:wrap="auto" w:vAnchor="page" w:hAnchor="page" w:x="13635" w:y="5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0,00%</w:t>
      </w:r>
    </w:p>
    <w:p w:rsidR="00AF1259" w:rsidRDefault="00AF1259">
      <w:pPr>
        <w:framePr w:w="1735" w:h="221" w:hRule="exact" w:wrap="auto" w:vAnchor="page" w:hAnchor="page" w:x="8325" w:y="58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noBreakHyphen/>
        <w:t>13.048,00</w:t>
      </w:r>
    </w:p>
    <w:p w:rsidR="00AF1259" w:rsidRDefault="00AF1259">
      <w:pPr>
        <w:framePr w:w="1620" w:h="221" w:hRule="exact" w:wrap="auto" w:vAnchor="page" w:hAnchor="page" w:x="6585" w:y="58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9.942,19</w:t>
      </w:r>
    </w:p>
    <w:p w:rsidR="00AF1259" w:rsidRDefault="00AF1259">
      <w:pPr>
        <w:framePr w:w="6015" w:h="240" w:hRule="exact" w:wrap="auto" w:vAnchor="page" w:hAnchor="page" w:x="525" w:y="61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C. RAPOLOŽIVA SREDSTVA IZ PRETHODNIH GODINA</w:t>
      </w:r>
    </w:p>
    <w:p w:rsidR="00AF1259" w:rsidRDefault="00AF1259">
      <w:pPr>
        <w:framePr w:w="6015" w:h="240" w:hRule="exact" w:wrap="auto" w:vAnchor="page" w:hAnchor="page" w:x="525" w:y="6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noBreakHyphen/>
        <w:t xml:space="preserve"> višak prihoda iz prethodne godine</w:t>
      </w:r>
    </w:p>
    <w:p w:rsidR="00AF1259" w:rsidRDefault="00AF1259">
      <w:pPr>
        <w:framePr w:w="1760" w:h="221" w:hRule="exact" w:wrap="auto" w:vAnchor="page" w:hAnchor="page" w:x="10125" w:y="6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1630" w:h="221" w:hRule="exact" w:wrap="auto" w:vAnchor="page" w:hAnchor="page" w:x="11925" w:y="6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1185" w:h="221" w:hRule="exact" w:wrap="auto" w:vAnchor="page" w:hAnchor="page" w:x="14745" w:y="6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0.00%</w:t>
      </w:r>
    </w:p>
    <w:p w:rsidR="00AF1259" w:rsidRDefault="00AF1259">
      <w:pPr>
        <w:framePr w:w="1045" w:h="221" w:hRule="exact" w:wrap="auto" w:vAnchor="page" w:hAnchor="page" w:x="13635" w:y="6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0,00%</w:t>
      </w:r>
    </w:p>
    <w:p w:rsidR="00AF1259" w:rsidRDefault="00AF1259">
      <w:pPr>
        <w:framePr w:w="1735" w:h="221" w:hRule="exact" w:wrap="auto" w:vAnchor="page" w:hAnchor="page" w:x="8325" w:y="6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1620" w:h="221" w:hRule="exact" w:wrap="auto" w:vAnchor="page" w:hAnchor="page" w:x="6585" w:y="6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13.048,00</w:t>
      </w:r>
    </w:p>
    <w:p w:rsidR="00AF1259" w:rsidRDefault="00AF1259">
      <w:pPr>
        <w:framePr w:w="6015" w:h="240" w:hRule="exact" w:wrap="auto" w:vAnchor="page" w:hAnchor="page" w:x="525" w:y="68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B. RAČUN ZADUŽIVANJA I FINANCIRANJA</w:t>
      </w:r>
    </w:p>
    <w:p w:rsidR="00AF1259" w:rsidRDefault="00AF1259">
      <w:pPr>
        <w:framePr w:w="6015" w:h="240" w:hRule="exact" w:wrap="auto" w:vAnchor="page" w:hAnchor="page" w:x="525" w:y="7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6. Primici od financijske imovine i zaduživanja</w:t>
      </w:r>
    </w:p>
    <w:p w:rsidR="00AF1259" w:rsidRDefault="00AF1259">
      <w:pPr>
        <w:framePr w:w="1760" w:h="221" w:hRule="exact" w:wrap="auto" w:vAnchor="page" w:hAnchor="page" w:x="10125" w:y="7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1630" w:h="221" w:hRule="exact" w:wrap="auto" w:vAnchor="page" w:hAnchor="page" w:x="11925" w:y="7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1185" w:h="221" w:hRule="exact" w:wrap="auto" w:vAnchor="page" w:hAnchor="page" w:x="14745" w:y="71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0.00%</w:t>
      </w:r>
    </w:p>
    <w:p w:rsidR="00AF1259" w:rsidRDefault="00AF1259">
      <w:pPr>
        <w:framePr w:w="1045" w:h="221" w:hRule="exact" w:wrap="auto" w:vAnchor="page" w:hAnchor="page" w:x="13635" w:y="71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0,00%</w:t>
      </w:r>
    </w:p>
    <w:p w:rsidR="00AF1259" w:rsidRDefault="00AF1259">
      <w:pPr>
        <w:framePr w:w="1735" w:h="221" w:hRule="exact" w:wrap="auto" w:vAnchor="page" w:hAnchor="page" w:x="8325" w:y="7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1620" w:h="221" w:hRule="exact" w:wrap="auto" w:vAnchor="page" w:hAnchor="page" w:x="6585" w:y="7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6015" w:h="240" w:hRule="exact" w:wrap="auto" w:vAnchor="page" w:hAnchor="page" w:x="525" w:y="7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7. Izdaci za financijsku imovinu i otplate zajmova</w:t>
      </w:r>
    </w:p>
    <w:p w:rsidR="00AF1259" w:rsidRDefault="00AF1259">
      <w:pPr>
        <w:framePr w:w="1760" w:h="221" w:hRule="exact" w:wrap="auto" w:vAnchor="page" w:hAnchor="page" w:x="10125" w:y="74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1630" w:h="221" w:hRule="exact" w:wrap="auto" w:vAnchor="page" w:hAnchor="page" w:x="11925" w:y="74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1185" w:h="221" w:hRule="exact" w:wrap="auto" w:vAnchor="page" w:hAnchor="page" w:x="14745" w:y="7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0.00%</w:t>
      </w:r>
    </w:p>
    <w:p w:rsidR="00AF1259" w:rsidRDefault="00AF1259">
      <w:pPr>
        <w:framePr w:w="1045" w:h="221" w:hRule="exact" w:wrap="auto" w:vAnchor="page" w:hAnchor="page" w:x="13635" w:y="7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0,00%</w:t>
      </w:r>
    </w:p>
    <w:p w:rsidR="00AF1259" w:rsidRDefault="00AF1259">
      <w:pPr>
        <w:framePr w:w="1735" w:h="221" w:hRule="exact" w:wrap="auto" w:vAnchor="page" w:hAnchor="page" w:x="8325" w:y="74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1620" w:h="221" w:hRule="exact" w:wrap="auto" w:vAnchor="page" w:hAnchor="page" w:x="6585" w:y="74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6015" w:h="240" w:hRule="exact" w:wrap="auto" w:vAnchor="page" w:hAnchor="page" w:x="525" w:y="78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8. Neto zaduživanje</w:t>
      </w:r>
    </w:p>
    <w:p w:rsidR="00AF1259" w:rsidRDefault="00AF1259">
      <w:pPr>
        <w:framePr w:w="1760" w:h="221" w:hRule="exact" w:wrap="auto" w:vAnchor="page" w:hAnchor="page" w:x="10125" w:y="7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1630" w:h="221" w:hRule="exact" w:wrap="auto" w:vAnchor="page" w:hAnchor="page" w:x="11925" w:y="7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1185" w:h="221" w:hRule="exact" w:wrap="auto" w:vAnchor="page" w:hAnchor="page" w:x="14745" w:y="78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0.00%</w:t>
      </w:r>
    </w:p>
    <w:p w:rsidR="00AF1259" w:rsidRDefault="00AF1259">
      <w:pPr>
        <w:framePr w:w="1045" w:h="221" w:hRule="exact" w:wrap="auto" w:vAnchor="page" w:hAnchor="page" w:x="13635" w:y="78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0,00%</w:t>
      </w:r>
    </w:p>
    <w:p w:rsidR="00AF1259" w:rsidRDefault="00AF1259">
      <w:pPr>
        <w:framePr w:w="1735" w:h="221" w:hRule="exact" w:wrap="auto" w:vAnchor="page" w:hAnchor="page" w:x="8325" w:y="7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1620" w:h="221" w:hRule="exact" w:wrap="auto" w:vAnchor="page" w:hAnchor="page" w:x="6585" w:y="7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6015" w:h="240" w:hRule="exact" w:wrap="auto" w:vAnchor="page" w:hAnchor="page" w:x="525" w:y="8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9. RAZLIKA</w:t>
      </w:r>
    </w:p>
    <w:p w:rsidR="00AF1259" w:rsidRDefault="00AF1259">
      <w:pPr>
        <w:framePr w:w="1760" w:h="221" w:hRule="exact" w:wrap="auto" w:vAnchor="page" w:hAnchor="page" w:x="10125" w:y="81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noBreakHyphen/>
        <w:t>13.048,00</w:t>
      </w:r>
    </w:p>
    <w:p w:rsidR="00AF1259" w:rsidRDefault="00AF1259">
      <w:pPr>
        <w:framePr w:w="1630" w:h="221" w:hRule="exact" w:wrap="auto" w:vAnchor="page" w:hAnchor="page" w:x="11925" w:y="81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noBreakHyphen/>
        <w:t>7.566,67</w:t>
      </w:r>
    </w:p>
    <w:p w:rsidR="00AF1259" w:rsidRDefault="00AF1259">
      <w:pPr>
        <w:framePr w:w="1185" w:h="221" w:hRule="exact" w:wrap="auto" w:vAnchor="page" w:hAnchor="page" w:x="14745" w:y="81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57.99%</w:t>
      </w:r>
    </w:p>
    <w:p w:rsidR="00AF1259" w:rsidRDefault="00AF1259">
      <w:pPr>
        <w:framePr w:w="1045" w:h="221" w:hRule="exact" w:wrap="auto" w:vAnchor="page" w:hAnchor="page" w:x="13635" w:y="81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0,00%</w:t>
      </w:r>
    </w:p>
    <w:p w:rsidR="00AF1259" w:rsidRDefault="00AF1259">
      <w:pPr>
        <w:framePr w:w="1735" w:h="221" w:hRule="exact" w:wrap="auto" w:vAnchor="page" w:hAnchor="page" w:x="8325" w:y="81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noBreakHyphen/>
        <w:t>13.048,00</w:t>
      </w:r>
    </w:p>
    <w:p w:rsidR="00AF1259" w:rsidRDefault="00AF1259">
      <w:pPr>
        <w:framePr w:w="1620" w:h="221" w:hRule="exact" w:wrap="auto" w:vAnchor="page" w:hAnchor="page" w:x="6585" w:y="81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22.990,19</w:t>
      </w:r>
    </w:p>
    <w:p w:rsidR="00AF1259" w:rsidRDefault="00AF1259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2</w:t>
      </w:r>
    </w:p>
    <w:p w:rsidR="00AF1259" w:rsidRDefault="00AF1259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AF1259" w:rsidRDefault="00AF1259">
      <w:pPr>
        <w:framePr w:w="15705" w:h="9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b/>
          <w:color w:val="000000"/>
          <w:kern w:val="2"/>
          <w:sz w:val="23"/>
          <w:u w:val="single"/>
        </w:rPr>
      </w:pPr>
      <w:r>
        <w:rPr>
          <w:noProof/>
        </w:rPr>
        <w:pict>
          <v:line id="_x0000_s1038" style="position:absolute;z-index:-251645952;mso-position-horizontal-relative:page;mso-position-vertical-relative:page" from="15.7pt,177.55pt" to="799.5pt,177.5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39" style="position:absolute;z-index:-251644928;mso-position-horizontal-relative:page;mso-position-vertical-relative:page" from="15.7pt,218.55pt" to="799.5pt,218.5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0" style="position:absolute;z-index:-251643904;mso-position-horizontal-relative:page;mso-position-vertical-relative:page" from="15.7pt,236.4pt" to="799.5pt,236.4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1" style="position:absolute;z-index:-251642880;mso-position-horizontal-relative:page;mso-position-vertical-relative:page" from="15.7pt,265.4pt" to="799.5pt,265.4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2" style="position:absolute;z-index:-251641856;mso-position-horizontal-relative:page;mso-position-vertical-relative:page" from="15.7pt,318.4pt" to="799.5pt,318.4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3" style="position:absolute;z-index:-251640832;mso-position-horizontal-relative:page;mso-position-vertical-relative:page" from="15.7pt,336.25pt" to="799.5pt,336.2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4" style="position:absolute;z-index:-251639808;mso-position-horizontal-relative:page;mso-position-vertical-relative:page" from="15.7pt,354.1pt" to="799.5pt,354.1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5" style="position:absolute;z-index:-251638784;mso-position-horizontal-relative:page;mso-position-vertical-relative:page" from="15.7pt,395.1pt" to="799.5pt,395.1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6" style="position:absolute;z-index:-251637760;mso-position-horizontal-relative:page;mso-position-vertical-relative:page" from="15.7pt,436.1pt" to="799.5pt,436.1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7" style="position:absolute;z-index:-251636736;mso-position-horizontal-relative:page;mso-position-vertical-relative:page" from="15.7pt,477.1pt" to="799.5pt,477.1pt" o:allowincell="f" strokeweight="0">
            <v:stroke dashstyle="3 1"/>
            <w10:wrap anchorx="page" anchory="page"/>
          </v:line>
        </w:pict>
      </w:r>
      <w:r>
        <w:rPr>
          <w:b/>
          <w:color w:val="000000"/>
          <w:kern w:val="2"/>
          <w:sz w:val="23"/>
          <w:u w:val="single"/>
        </w:rPr>
        <w:t>A. RAČUN PRIHODA I RASHODA</w:t>
      </w:r>
    </w:p>
    <w:p w:rsidR="00AF1259" w:rsidRDefault="00AF1259">
      <w:pPr>
        <w:framePr w:w="15705" w:h="9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b/>
          <w:color w:val="000000"/>
          <w:kern w:val="2"/>
          <w:sz w:val="23"/>
        </w:rPr>
      </w:pPr>
    </w:p>
    <w:p w:rsidR="00AF1259" w:rsidRDefault="00AF1259">
      <w:pPr>
        <w:framePr w:w="15705" w:h="9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b/>
          <w:color w:val="000000"/>
          <w:kern w:val="2"/>
          <w:sz w:val="23"/>
        </w:rPr>
      </w:pPr>
      <w:r>
        <w:rPr>
          <w:b/>
          <w:color w:val="000000"/>
          <w:kern w:val="2"/>
          <w:sz w:val="23"/>
        </w:rPr>
        <w:t>PRIHODI POSLOVANJA</w:t>
      </w:r>
    </w:p>
    <w:p w:rsidR="00AF1259" w:rsidRDefault="00AF1259">
      <w:pPr>
        <w:framePr w:w="1890" w:h="240" w:hRule="exact" w:wrap="auto" w:vAnchor="page" w:hAnchor="page" w:x="4845" w:y="2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Sveukupno prihodi:</w:t>
      </w:r>
    </w:p>
    <w:p w:rsidR="00AF1259" w:rsidRDefault="00AF1259">
      <w:pPr>
        <w:framePr w:w="1770" w:h="240" w:hRule="exact" w:wrap="auto" w:vAnchor="page" w:hAnchor="page" w:x="10560" w:y="22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608.223,61</w:t>
      </w:r>
    </w:p>
    <w:p w:rsidR="00AF1259" w:rsidRDefault="00AF1259">
      <w:pPr>
        <w:framePr w:w="1620" w:h="240" w:hRule="exact" w:wrap="auto" w:vAnchor="page" w:hAnchor="page" w:x="12420" w:y="22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586.677,51</w:t>
      </w:r>
    </w:p>
    <w:p w:rsidR="00AF1259" w:rsidRDefault="00AF1259">
      <w:pPr>
        <w:framePr w:w="700" w:h="240" w:hRule="exact" w:wrap="auto" w:vAnchor="page" w:hAnchor="page" w:x="15165" w:y="2200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96,46</w:t>
      </w:r>
    </w:p>
    <w:p w:rsidR="00AF1259" w:rsidRDefault="00AF1259">
      <w:pPr>
        <w:framePr w:w="1635" w:h="240" w:hRule="exact" w:wrap="auto" w:vAnchor="page" w:hAnchor="page" w:x="7005" w:y="22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608.012,41</w:t>
      </w:r>
    </w:p>
    <w:p w:rsidR="00AF1259" w:rsidRDefault="00AF1259">
      <w:pPr>
        <w:framePr w:w="1690" w:h="240" w:hRule="exact" w:wrap="auto" w:vAnchor="page" w:hAnchor="page" w:x="8795" w:y="22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608.223,61</w:t>
      </w:r>
    </w:p>
    <w:p w:rsidR="00AF1259" w:rsidRDefault="00AF1259">
      <w:pPr>
        <w:framePr w:w="915" w:h="240" w:hRule="exact" w:wrap="auto" w:vAnchor="page" w:hAnchor="page" w:x="14175" w:y="22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96,49</w:t>
      </w:r>
    </w:p>
    <w:p w:rsidR="00AF1259" w:rsidRDefault="00AF1259">
      <w:pPr>
        <w:framePr w:w="1760" w:h="240" w:hRule="exact" w:wrap="auto" w:vAnchor="page" w:hAnchor="page" w:x="10560" w:y="25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tekuće</w:t>
      </w:r>
    </w:p>
    <w:p w:rsidR="00AF1259" w:rsidRDefault="00AF1259">
      <w:pPr>
        <w:framePr w:w="3195" w:h="240" w:hRule="exact" w:wrap="auto" w:vAnchor="page" w:hAnchor="page" w:x="3715" w:y="25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prihoda</w:t>
      </w:r>
    </w:p>
    <w:p w:rsidR="00AF1259" w:rsidRDefault="00AF1259">
      <w:pPr>
        <w:framePr w:w="1440" w:h="240" w:hRule="exact" w:wrap="auto" w:vAnchor="page" w:hAnchor="page" w:x="2235" w:y="25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AF1259" w:rsidRDefault="00AF1259">
      <w:pPr>
        <w:framePr w:w="1630" w:h="240" w:hRule="exact" w:wrap="auto" w:vAnchor="page" w:hAnchor="page" w:x="12380" w:y="25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AF1259" w:rsidRDefault="00AF1259">
      <w:pPr>
        <w:framePr w:w="780" w:h="240" w:hRule="exact" w:wrap="auto" w:vAnchor="page" w:hAnchor="page" w:x="15145" w:y="25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AF1259" w:rsidRDefault="00AF1259">
      <w:pPr>
        <w:framePr w:w="1735" w:h="240" w:hRule="exact" w:wrap="auto" w:vAnchor="page" w:hAnchor="page" w:x="8760" w:y="25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AF1259" w:rsidRDefault="00AF1259">
      <w:pPr>
        <w:framePr w:w="1020" w:h="510" w:hRule="exact" w:wrap="auto" w:vAnchor="page" w:hAnchor="page" w:x="14095" w:y="25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Ind.preth./</w:t>
      </w:r>
    </w:p>
    <w:p w:rsidR="00AF1259" w:rsidRDefault="00AF1259">
      <w:pPr>
        <w:framePr w:w="1020" w:h="510" w:hRule="exact" w:wrap="auto" w:vAnchor="page" w:hAnchor="page" w:x="14095" w:y="25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tek.god.</w:t>
      </w:r>
    </w:p>
    <w:p w:rsidR="00AF1259" w:rsidRDefault="00AF1259">
      <w:pPr>
        <w:framePr w:w="1620" w:h="240" w:hRule="exact" w:wrap="auto" w:vAnchor="page" w:hAnchor="page" w:x="7000" w:y="25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 2018.</w:t>
      </w:r>
    </w:p>
    <w:p w:rsidR="00AF1259" w:rsidRDefault="00AF1259">
      <w:pPr>
        <w:framePr w:w="1650" w:h="240" w:hRule="exact" w:wrap="auto" w:vAnchor="page" w:hAnchor="page" w:x="6970" w:y="30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AF1259" w:rsidRDefault="00AF1259">
      <w:pPr>
        <w:framePr w:w="1680" w:h="240" w:hRule="exact" w:wrap="auto" w:vAnchor="page" w:hAnchor="page" w:x="8785" w:y="30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AF1259" w:rsidRDefault="00AF1259">
      <w:pPr>
        <w:framePr w:w="1775" w:h="240" w:hRule="exact" w:wrap="auto" w:vAnchor="page" w:hAnchor="page" w:x="10565" w:y="30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(3)</w:t>
      </w:r>
    </w:p>
    <w:p w:rsidR="00AF1259" w:rsidRDefault="00AF1259">
      <w:pPr>
        <w:framePr w:w="1605" w:h="240" w:hRule="exact" w:wrap="auto" w:vAnchor="page" w:hAnchor="page" w:x="12380" w:y="30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 (4)</w:t>
      </w:r>
    </w:p>
    <w:p w:rsidR="00AF1259" w:rsidRDefault="00AF1259">
      <w:pPr>
        <w:framePr w:w="1020" w:h="240" w:hRule="exact" w:wrap="auto" w:vAnchor="page" w:hAnchor="page" w:x="14080" w:y="30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(4/1)</w:t>
      </w:r>
    </w:p>
    <w:p w:rsidR="00AF1259" w:rsidRDefault="00AF1259">
      <w:pPr>
        <w:framePr w:w="780" w:h="240" w:hRule="exact" w:wrap="auto" w:vAnchor="page" w:hAnchor="page" w:x="15145" w:y="30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(4/2)</w:t>
      </w:r>
    </w:p>
    <w:p w:rsidR="00AF1259" w:rsidRDefault="00AF1259">
      <w:pPr>
        <w:framePr w:w="765" w:h="240" w:hRule="exact" w:wrap="auto" w:vAnchor="page" w:hAnchor="page" w:x="355" w:y="25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fin.</w:t>
      </w:r>
    </w:p>
    <w:p w:rsidR="00AF1259" w:rsidRDefault="00AF1259">
      <w:pPr>
        <w:framePr w:w="1440" w:h="240" w:hRule="exact" w:wrap="auto" w:vAnchor="page" w:hAnchor="page" w:x="2240" w:y="32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</w:t>
      </w:r>
    </w:p>
    <w:p w:rsidR="00AF1259" w:rsidRDefault="00AF1259">
      <w:pPr>
        <w:framePr w:w="3195" w:h="240" w:hRule="exact" w:wrap="auto" w:vAnchor="page" w:hAnchor="page" w:x="3720" w:y="32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Prihodi poslovanja</w:t>
      </w:r>
    </w:p>
    <w:p w:rsidR="00AF1259" w:rsidRDefault="00AF1259">
      <w:pPr>
        <w:framePr w:w="1760" w:h="240" w:hRule="exact" w:wrap="auto" w:vAnchor="page" w:hAnchor="page" w:x="10465" w:y="32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65" w:y="32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586.677,51</w:t>
      </w:r>
    </w:p>
    <w:p w:rsidR="00AF1259" w:rsidRDefault="00AF1259">
      <w:pPr>
        <w:framePr w:w="780" w:h="240" w:hRule="exact" w:wrap="auto" w:vAnchor="page" w:hAnchor="page" w:x="15150" w:y="326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96,46</w:t>
      </w:r>
    </w:p>
    <w:p w:rsidR="00AF1259" w:rsidRDefault="00AF1259">
      <w:pPr>
        <w:framePr w:w="1675" w:h="240" w:hRule="exact" w:wrap="auto" w:vAnchor="page" w:hAnchor="page" w:x="6950" w:y="32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608.012,41</w:t>
      </w:r>
    </w:p>
    <w:p w:rsidR="00AF1259" w:rsidRDefault="00AF1259">
      <w:pPr>
        <w:framePr w:w="1735" w:h="240" w:hRule="exact" w:wrap="auto" w:vAnchor="page" w:hAnchor="page" w:x="8685" w:y="32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608.223,61</w:t>
      </w:r>
    </w:p>
    <w:p w:rsidR="00AF1259" w:rsidRDefault="00AF1259">
      <w:pPr>
        <w:framePr w:w="1180" w:h="240" w:hRule="exact" w:wrap="auto" w:vAnchor="page" w:hAnchor="page" w:x="13935" w:y="32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96,49</w:t>
      </w:r>
    </w:p>
    <w:p w:rsidR="00AF1259" w:rsidRDefault="00AF1259">
      <w:pPr>
        <w:framePr w:w="765" w:h="240" w:hRule="exact" w:wrap="auto" w:vAnchor="page" w:hAnchor="page" w:x="360" w:y="326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1,5</w:t>
      </w:r>
    </w:p>
    <w:p w:rsidR="00AF1259" w:rsidRDefault="00AF1259">
      <w:pPr>
        <w:framePr w:w="1440" w:h="240" w:hRule="exact" w:wrap="auto" w:vAnchor="page" w:hAnchor="page" w:x="2240" w:y="3622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63</w:t>
      </w:r>
    </w:p>
    <w:p w:rsidR="00AF1259" w:rsidRDefault="00AF1259">
      <w:pPr>
        <w:framePr w:w="3195" w:h="720" w:hRule="exact" w:wrap="auto" w:vAnchor="page" w:hAnchor="page" w:x="3720" w:y="3622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Pomoći iz inozemstva (darovnice) i od subjekata unutar općeg proračuna</w:t>
      </w:r>
    </w:p>
    <w:p w:rsidR="00AF1259" w:rsidRDefault="00AF1259">
      <w:pPr>
        <w:framePr w:w="1760" w:h="240" w:hRule="exact" w:wrap="auto" w:vAnchor="page" w:hAnchor="page" w:x="10465" w:y="3622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65" w:y="3622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2.080,00</w:t>
      </w:r>
    </w:p>
    <w:p w:rsidR="00AF1259" w:rsidRDefault="00AF1259">
      <w:pPr>
        <w:framePr w:w="780" w:h="240" w:hRule="exact" w:wrap="auto" w:vAnchor="page" w:hAnchor="page" w:x="15150" w:y="3622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AF1259" w:rsidRDefault="00AF1259">
      <w:pPr>
        <w:framePr w:w="1675" w:h="240" w:hRule="exact" w:wrap="auto" w:vAnchor="page" w:hAnchor="page" w:x="6950" w:y="3622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AF1259" w:rsidRDefault="00AF1259">
      <w:pPr>
        <w:framePr w:w="1735" w:h="240" w:hRule="exact" w:wrap="auto" w:vAnchor="page" w:hAnchor="page" w:x="8685" w:y="3622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AF1259" w:rsidRDefault="00AF1259">
      <w:pPr>
        <w:framePr w:w="1180" w:h="240" w:hRule="exact" w:wrap="auto" w:vAnchor="page" w:hAnchor="page" w:x="13935" w:y="3622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AF1259" w:rsidRDefault="00AF1259">
      <w:pPr>
        <w:framePr w:w="765" w:h="240" w:hRule="exact" w:wrap="auto" w:vAnchor="page" w:hAnchor="page" w:x="360" w:y="3622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5</w:t>
      </w:r>
    </w:p>
    <w:p w:rsidR="00AF1259" w:rsidRDefault="00AF1259">
      <w:pPr>
        <w:framePr w:w="1440" w:h="240" w:hRule="exact" w:wrap="auto" w:vAnchor="page" w:hAnchor="page" w:x="2240" w:y="4442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633</w:t>
      </w:r>
    </w:p>
    <w:p w:rsidR="00AF1259" w:rsidRDefault="00AF1259">
      <w:pPr>
        <w:framePr w:w="3195" w:h="240" w:hRule="exact" w:wrap="auto" w:vAnchor="page" w:hAnchor="page" w:x="3720" w:y="4442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Pomoći iz proračuna</w:t>
      </w:r>
    </w:p>
    <w:p w:rsidR="00AF1259" w:rsidRDefault="00AF1259">
      <w:pPr>
        <w:framePr w:w="1760" w:h="240" w:hRule="exact" w:wrap="auto" w:vAnchor="page" w:hAnchor="page" w:x="10465" w:y="4442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65" w:y="4442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2.080,00</w:t>
      </w:r>
    </w:p>
    <w:p w:rsidR="00AF1259" w:rsidRDefault="00AF1259">
      <w:pPr>
        <w:framePr w:w="780" w:h="240" w:hRule="exact" w:wrap="auto" w:vAnchor="page" w:hAnchor="page" w:x="15150" w:y="4442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AF1259" w:rsidRDefault="00AF1259">
      <w:pPr>
        <w:framePr w:w="1675" w:h="240" w:hRule="exact" w:wrap="auto" w:vAnchor="page" w:hAnchor="page" w:x="6950" w:y="4442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AF1259" w:rsidRDefault="00AF1259">
      <w:pPr>
        <w:framePr w:w="1735" w:h="240" w:hRule="exact" w:wrap="auto" w:vAnchor="page" w:hAnchor="page" w:x="8685" w:y="4442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AF1259" w:rsidRDefault="00AF1259">
      <w:pPr>
        <w:framePr w:w="1180" w:h="240" w:hRule="exact" w:wrap="auto" w:vAnchor="page" w:hAnchor="page" w:x="13935" w:y="4442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AF1259" w:rsidRDefault="00AF1259">
      <w:pPr>
        <w:framePr w:w="1440" w:h="240" w:hRule="exact" w:wrap="auto" w:vAnchor="page" w:hAnchor="page" w:x="2240" w:y="479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6331</w:t>
      </w:r>
    </w:p>
    <w:p w:rsidR="00AF1259" w:rsidRDefault="00AF1259">
      <w:pPr>
        <w:framePr w:w="3195" w:h="480" w:hRule="exact" w:wrap="auto" w:vAnchor="page" w:hAnchor="page" w:x="3720" w:y="479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Tekuće pomoći proračunu iz drugih proračuna</w:t>
      </w:r>
    </w:p>
    <w:p w:rsidR="00AF1259" w:rsidRDefault="00AF1259">
      <w:pPr>
        <w:framePr w:w="1760" w:h="240" w:hRule="exact" w:wrap="auto" w:vAnchor="page" w:hAnchor="page" w:x="10465" w:y="479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65" w:y="479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2.080,00</w:t>
      </w:r>
    </w:p>
    <w:p w:rsidR="00AF1259" w:rsidRDefault="00AF1259">
      <w:pPr>
        <w:framePr w:w="780" w:h="240" w:hRule="exact" w:wrap="auto" w:vAnchor="page" w:hAnchor="page" w:x="15150" w:y="4799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AF1259" w:rsidRDefault="00AF1259">
      <w:pPr>
        <w:framePr w:w="1675" w:h="240" w:hRule="exact" w:wrap="auto" w:vAnchor="page" w:hAnchor="page" w:x="6950" w:y="479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AF1259" w:rsidRDefault="00AF1259">
      <w:pPr>
        <w:framePr w:w="1735" w:h="240" w:hRule="exact" w:wrap="auto" w:vAnchor="page" w:hAnchor="page" w:x="8685" w:y="479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AF1259" w:rsidRDefault="00AF1259">
      <w:pPr>
        <w:framePr w:w="1180" w:h="240" w:hRule="exact" w:wrap="auto" w:vAnchor="page" w:hAnchor="page" w:x="13935" w:y="479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AF1259" w:rsidRDefault="00AF1259">
      <w:pPr>
        <w:framePr w:w="1440" w:h="240" w:hRule="exact" w:wrap="auto" w:vAnchor="page" w:hAnchor="page" w:x="2240" w:y="537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65</w:t>
      </w:r>
    </w:p>
    <w:p w:rsidR="00AF1259" w:rsidRDefault="00AF1259">
      <w:pPr>
        <w:framePr w:w="3195" w:h="960" w:hRule="exact" w:wrap="auto" w:vAnchor="page" w:hAnchor="page" w:x="3720" w:y="537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Prihodi od upravnih i administrativnih pristojbi, pristojbi po posebnim propisima i naknada</w:t>
      </w:r>
    </w:p>
    <w:p w:rsidR="00AF1259" w:rsidRDefault="00AF1259">
      <w:pPr>
        <w:framePr w:w="1760" w:h="240" w:hRule="exact" w:wrap="auto" w:vAnchor="page" w:hAnchor="page" w:x="10465" w:y="537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65" w:y="537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83.895,65</w:t>
      </w:r>
    </w:p>
    <w:p w:rsidR="00AF1259" w:rsidRDefault="00AF1259">
      <w:pPr>
        <w:framePr w:w="780" w:h="240" w:hRule="exact" w:wrap="auto" w:vAnchor="page" w:hAnchor="page" w:x="15150" w:y="5379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71,10</w:t>
      </w:r>
    </w:p>
    <w:p w:rsidR="00AF1259" w:rsidRDefault="00AF1259">
      <w:pPr>
        <w:framePr w:w="1675" w:h="240" w:hRule="exact" w:wrap="auto" w:vAnchor="page" w:hAnchor="page" w:x="6950" w:y="537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80.605,00</w:t>
      </w:r>
    </w:p>
    <w:p w:rsidR="00AF1259" w:rsidRDefault="00AF1259">
      <w:pPr>
        <w:framePr w:w="1735" w:h="240" w:hRule="exact" w:wrap="auto" w:vAnchor="page" w:hAnchor="page" w:x="8685" w:y="537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118.000,00</w:t>
      </w:r>
    </w:p>
    <w:p w:rsidR="00AF1259" w:rsidRDefault="00AF1259">
      <w:pPr>
        <w:framePr w:w="1180" w:h="240" w:hRule="exact" w:wrap="auto" w:vAnchor="page" w:hAnchor="page" w:x="13935" w:y="537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104,08</w:t>
      </w:r>
    </w:p>
    <w:p w:rsidR="00AF1259" w:rsidRDefault="00AF1259">
      <w:pPr>
        <w:framePr w:w="765" w:h="240" w:hRule="exact" w:wrap="auto" w:vAnchor="page" w:hAnchor="page" w:x="360" w:y="5379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1,5</w:t>
      </w:r>
    </w:p>
    <w:p w:rsidR="00AF1259" w:rsidRDefault="00AF1259">
      <w:pPr>
        <w:framePr w:w="1440" w:h="240" w:hRule="exact" w:wrap="auto" w:vAnchor="page" w:hAnchor="page" w:x="2240" w:y="643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652</w:t>
      </w:r>
    </w:p>
    <w:p w:rsidR="00AF1259" w:rsidRDefault="00AF1259">
      <w:pPr>
        <w:framePr w:w="3195" w:h="240" w:hRule="exact" w:wrap="auto" w:vAnchor="page" w:hAnchor="page" w:x="3720" w:y="643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Prihodi po posebnim propisima</w:t>
      </w:r>
    </w:p>
    <w:p w:rsidR="00AF1259" w:rsidRDefault="00AF1259">
      <w:pPr>
        <w:framePr w:w="1760" w:h="240" w:hRule="exact" w:wrap="auto" w:vAnchor="page" w:hAnchor="page" w:x="10465" w:y="643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65" w:y="643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83.895,65</w:t>
      </w:r>
    </w:p>
    <w:p w:rsidR="00AF1259" w:rsidRDefault="00AF1259">
      <w:pPr>
        <w:framePr w:w="780" w:h="240" w:hRule="exact" w:wrap="auto" w:vAnchor="page" w:hAnchor="page" w:x="15150" w:y="6439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71,10</w:t>
      </w:r>
    </w:p>
    <w:p w:rsidR="00AF1259" w:rsidRDefault="00AF1259">
      <w:pPr>
        <w:framePr w:w="1675" w:h="240" w:hRule="exact" w:wrap="auto" w:vAnchor="page" w:hAnchor="page" w:x="6950" w:y="643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80.605,00</w:t>
      </w:r>
    </w:p>
    <w:p w:rsidR="00AF1259" w:rsidRDefault="00AF1259">
      <w:pPr>
        <w:framePr w:w="1735" w:h="240" w:hRule="exact" w:wrap="auto" w:vAnchor="page" w:hAnchor="page" w:x="8685" w:y="643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118.000,00</w:t>
      </w:r>
    </w:p>
    <w:p w:rsidR="00AF1259" w:rsidRDefault="00AF1259">
      <w:pPr>
        <w:framePr w:w="1180" w:h="240" w:hRule="exact" w:wrap="auto" w:vAnchor="page" w:hAnchor="page" w:x="13935" w:y="643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104,08</w:t>
      </w:r>
    </w:p>
    <w:p w:rsidR="00AF1259" w:rsidRDefault="00AF1259">
      <w:pPr>
        <w:framePr w:w="1440" w:h="240" w:hRule="exact" w:wrap="auto" w:vAnchor="page" w:hAnchor="page" w:x="2240" w:y="6796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6526</w:t>
      </w:r>
    </w:p>
    <w:p w:rsidR="00AF1259" w:rsidRDefault="00AF1259">
      <w:pPr>
        <w:framePr w:w="3195" w:h="240" w:hRule="exact" w:wrap="auto" w:vAnchor="page" w:hAnchor="page" w:x="3720" w:y="6796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Ostali nespomenuti prihodi</w:t>
      </w:r>
    </w:p>
    <w:p w:rsidR="00AF1259" w:rsidRDefault="00AF1259">
      <w:pPr>
        <w:framePr w:w="1760" w:h="240" w:hRule="exact" w:wrap="auto" w:vAnchor="page" w:hAnchor="page" w:x="10465" w:y="6796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65" w:y="6796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83.895,65</w:t>
      </w:r>
    </w:p>
    <w:p w:rsidR="00AF1259" w:rsidRDefault="00AF1259">
      <w:pPr>
        <w:framePr w:w="780" w:h="240" w:hRule="exact" w:wrap="auto" w:vAnchor="page" w:hAnchor="page" w:x="15150" w:y="6796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71,10</w:t>
      </w:r>
    </w:p>
    <w:p w:rsidR="00AF1259" w:rsidRDefault="00AF1259">
      <w:pPr>
        <w:framePr w:w="1675" w:h="240" w:hRule="exact" w:wrap="auto" w:vAnchor="page" w:hAnchor="page" w:x="6950" w:y="6796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80.605,00</w:t>
      </w:r>
    </w:p>
    <w:p w:rsidR="00AF1259" w:rsidRDefault="00AF1259">
      <w:pPr>
        <w:framePr w:w="1735" w:h="240" w:hRule="exact" w:wrap="auto" w:vAnchor="page" w:hAnchor="page" w:x="8685" w:y="6796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118.000,00</w:t>
      </w:r>
    </w:p>
    <w:p w:rsidR="00AF1259" w:rsidRDefault="00AF1259">
      <w:pPr>
        <w:framePr w:w="1180" w:h="240" w:hRule="exact" w:wrap="auto" w:vAnchor="page" w:hAnchor="page" w:x="13935" w:y="6796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104,08</w:t>
      </w:r>
    </w:p>
    <w:p w:rsidR="00AF1259" w:rsidRDefault="00AF1259">
      <w:pPr>
        <w:framePr w:w="1440" w:h="240" w:hRule="exact" w:wrap="auto" w:vAnchor="page" w:hAnchor="page" w:x="2240" w:y="715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67</w:t>
      </w:r>
    </w:p>
    <w:p w:rsidR="00AF1259" w:rsidRDefault="00AF1259">
      <w:pPr>
        <w:framePr w:w="3195" w:h="720" w:hRule="exact" w:wrap="auto" w:vAnchor="page" w:hAnchor="page" w:x="3720" w:y="715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Prihodi iz nadležnog proračuna i od HZZO</w:t>
      </w:r>
      <w:r>
        <w:rPr>
          <w:rFonts w:ascii="Arial" w:hAnsi="Arial"/>
          <w:b/>
          <w:color w:val="000000"/>
          <w:kern w:val="2"/>
          <w:sz w:val="19"/>
        </w:rPr>
        <w:noBreakHyphen/>
        <w:t>a temeljem ugovornih obveza</w:t>
      </w:r>
    </w:p>
    <w:p w:rsidR="00AF1259" w:rsidRDefault="00AF1259">
      <w:pPr>
        <w:framePr w:w="1760" w:h="240" w:hRule="exact" w:wrap="auto" w:vAnchor="page" w:hAnchor="page" w:x="10465" w:y="715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65" w:y="715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500.701,86</w:t>
      </w:r>
    </w:p>
    <w:p w:rsidR="00AF1259" w:rsidRDefault="00AF1259">
      <w:pPr>
        <w:framePr w:w="780" w:h="240" w:hRule="exact" w:wrap="auto" w:vAnchor="page" w:hAnchor="page" w:x="15150" w:y="7153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102,14</w:t>
      </w:r>
    </w:p>
    <w:p w:rsidR="00AF1259" w:rsidRDefault="00AF1259">
      <w:pPr>
        <w:framePr w:w="1675" w:h="240" w:hRule="exact" w:wrap="auto" w:vAnchor="page" w:hAnchor="page" w:x="6950" w:y="715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527.407,41</w:t>
      </w:r>
    </w:p>
    <w:p w:rsidR="00AF1259" w:rsidRDefault="00AF1259">
      <w:pPr>
        <w:framePr w:w="1735" w:h="240" w:hRule="exact" w:wrap="auto" w:vAnchor="page" w:hAnchor="page" w:x="8685" w:y="715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490.223,61</w:t>
      </w:r>
    </w:p>
    <w:p w:rsidR="00AF1259" w:rsidRDefault="00AF1259">
      <w:pPr>
        <w:framePr w:w="1180" w:h="240" w:hRule="exact" w:wrap="auto" w:vAnchor="page" w:hAnchor="page" w:x="13935" w:y="715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94,94</w:t>
      </w:r>
    </w:p>
    <w:p w:rsidR="00AF1259" w:rsidRDefault="00AF1259">
      <w:pPr>
        <w:framePr w:w="765" w:h="240" w:hRule="exact" w:wrap="auto" w:vAnchor="page" w:hAnchor="page" w:x="360" w:y="7153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1</w:t>
      </w:r>
    </w:p>
    <w:p w:rsidR="00AF1259" w:rsidRDefault="00AF1259">
      <w:pPr>
        <w:framePr w:w="1440" w:h="240" w:hRule="exact" w:wrap="auto" w:vAnchor="page" w:hAnchor="page" w:x="2240" w:y="797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671</w:t>
      </w:r>
    </w:p>
    <w:p w:rsidR="00AF1259" w:rsidRDefault="00AF1259">
      <w:pPr>
        <w:framePr w:w="3195" w:h="720" w:hRule="exact" w:wrap="auto" w:vAnchor="page" w:hAnchor="page" w:x="3720" w:y="797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Prihodi iz nadležnog proračuna za financiranje redovne djelatnosti proračunskih korisnika</w:t>
      </w:r>
    </w:p>
    <w:p w:rsidR="00AF1259" w:rsidRDefault="00AF1259">
      <w:pPr>
        <w:framePr w:w="1760" w:h="240" w:hRule="exact" w:wrap="auto" w:vAnchor="page" w:hAnchor="page" w:x="10465" w:y="797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65" w:y="797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500.701,86</w:t>
      </w:r>
    </w:p>
    <w:p w:rsidR="00AF1259" w:rsidRDefault="00AF1259">
      <w:pPr>
        <w:framePr w:w="780" w:h="240" w:hRule="exact" w:wrap="auto" w:vAnchor="page" w:hAnchor="page" w:x="15150" w:y="7973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102,14</w:t>
      </w:r>
    </w:p>
    <w:p w:rsidR="00AF1259" w:rsidRDefault="00AF1259">
      <w:pPr>
        <w:framePr w:w="1675" w:h="240" w:hRule="exact" w:wrap="auto" w:vAnchor="page" w:hAnchor="page" w:x="6950" w:y="797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527.407,41</w:t>
      </w:r>
    </w:p>
    <w:p w:rsidR="00AF1259" w:rsidRDefault="00AF1259">
      <w:pPr>
        <w:framePr w:w="1735" w:h="240" w:hRule="exact" w:wrap="auto" w:vAnchor="page" w:hAnchor="page" w:x="8685" w:y="797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490.223,61</w:t>
      </w:r>
    </w:p>
    <w:p w:rsidR="00AF1259" w:rsidRDefault="00AF1259">
      <w:pPr>
        <w:framePr w:w="1180" w:h="240" w:hRule="exact" w:wrap="auto" w:vAnchor="page" w:hAnchor="page" w:x="13935" w:y="797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94,94</w:t>
      </w:r>
    </w:p>
    <w:p w:rsidR="00AF1259" w:rsidRDefault="00AF1259">
      <w:pPr>
        <w:framePr w:w="1440" w:h="240" w:hRule="exact" w:wrap="auto" w:vAnchor="page" w:hAnchor="page" w:x="2240" w:y="879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6711</w:t>
      </w:r>
    </w:p>
    <w:p w:rsidR="00AF1259" w:rsidRDefault="00AF1259">
      <w:pPr>
        <w:framePr w:w="3195" w:h="720" w:hRule="exact" w:wrap="auto" w:vAnchor="page" w:hAnchor="page" w:x="3720" w:y="879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Prihodi iz nadležnog proračuna za financiranje rashoda poslovanja</w:t>
      </w:r>
    </w:p>
    <w:p w:rsidR="00AF1259" w:rsidRDefault="00AF1259">
      <w:pPr>
        <w:framePr w:w="1760" w:h="240" w:hRule="exact" w:wrap="auto" w:vAnchor="page" w:hAnchor="page" w:x="10465" w:y="879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65" w:y="879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500.701,86</w:t>
      </w:r>
    </w:p>
    <w:p w:rsidR="00AF1259" w:rsidRDefault="00AF1259">
      <w:pPr>
        <w:framePr w:w="780" w:h="240" w:hRule="exact" w:wrap="auto" w:vAnchor="page" w:hAnchor="page" w:x="15150" w:y="8793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102,14</w:t>
      </w:r>
    </w:p>
    <w:p w:rsidR="00AF1259" w:rsidRDefault="00AF1259">
      <w:pPr>
        <w:framePr w:w="1675" w:h="240" w:hRule="exact" w:wrap="auto" w:vAnchor="page" w:hAnchor="page" w:x="6950" w:y="879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527.407,41</w:t>
      </w:r>
    </w:p>
    <w:p w:rsidR="00AF1259" w:rsidRDefault="00AF1259">
      <w:pPr>
        <w:framePr w:w="1735" w:h="240" w:hRule="exact" w:wrap="auto" w:vAnchor="page" w:hAnchor="page" w:x="8685" w:y="879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490.223,61</w:t>
      </w:r>
    </w:p>
    <w:p w:rsidR="00AF1259" w:rsidRDefault="00AF1259">
      <w:pPr>
        <w:framePr w:w="1180" w:h="240" w:hRule="exact" w:wrap="auto" w:vAnchor="page" w:hAnchor="page" w:x="13935" w:y="879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94,94</w:t>
      </w:r>
    </w:p>
    <w:p w:rsidR="00AF1259" w:rsidRDefault="00AF1259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AF1259" w:rsidRDefault="00AF1259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AF1259" w:rsidRDefault="00AF1259">
      <w:pPr>
        <w:framePr w:w="15690" w:h="27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b/>
          <w:color w:val="000000"/>
          <w:kern w:val="2"/>
          <w:sz w:val="21"/>
        </w:rPr>
      </w:pPr>
      <w:r>
        <w:rPr>
          <w:noProof/>
        </w:rPr>
        <w:pict>
          <v:line id="_x0000_s1048" style="position:absolute;z-index:-251635712;mso-position-horizontal-relative:page;mso-position-vertical-relative:page" from="15.7pt,150.2pt" to="800.25pt,150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9" style="position:absolute;z-index:-251634688;mso-position-horizontal-relative:page;mso-position-vertical-relative:page" from="15.7pt,167.95pt" to="800.25pt,167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0" style="position:absolute;z-index:-251633664;mso-position-horizontal-relative:page;mso-position-vertical-relative:page" from="15.7pt,185.7pt" to="800.25pt,185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1" style="position:absolute;z-index:-251632640;mso-position-horizontal-relative:page;mso-position-vertical-relative:page" from="15.7pt,203.45pt" to="800.25pt,203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2" style="position:absolute;z-index:-251631616;mso-position-horizontal-relative:page;mso-position-vertical-relative:page" from="15.7pt,221.2pt" to="800.25pt,221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3" style="position:absolute;z-index:-251630592;mso-position-horizontal-relative:page;mso-position-vertical-relative:page" from="15.7pt,238.95pt" to="800.25pt,238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4" style="position:absolute;z-index:-251629568;mso-position-horizontal-relative:page;mso-position-vertical-relative:page" from="15.7pt,256.7pt" to="800.25pt,256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5" style="position:absolute;z-index:-251628544;mso-position-horizontal-relative:page;mso-position-vertical-relative:page" from="15.7pt,285.95pt" to="800.25pt,285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6" style="position:absolute;z-index:-251627520;mso-position-horizontal-relative:page;mso-position-vertical-relative:page" from="15.7pt,315.2pt" to="800.25pt,315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7" style="position:absolute;z-index:-251626496;mso-position-horizontal-relative:page;mso-position-vertical-relative:page" from="15.7pt,332.95pt" to="800.25pt,332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8" style="position:absolute;z-index:-251625472;mso-position-horizontal-relative:page;mso-position-vertical-relative:page" from="15.7pt,350.7pt" to="800.25pt,350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9" style="position:absolute;z-index:-251624448;mso-position-horizontal-relative:page;mso-position-vertical-relative:page" from="15.7pt,368.45pt" to="800.25pt,368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0" style="position:absolute;z-index:-251623424;mso-position-horizontal-relative:page;mso-position-vertical-relative:page" from="15.7pt,386.2pt" to="800.25pt,386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1" style="position:absolute;z-index:-251622400;mso-position-horizontal-relative:page;mso-position-vertical-relative:page" from="15.7pt,403.95pt" to="800.25pt,403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2" style="position:absolute;z-index:-251621376;mso-position-horizontal-relative:page;mso-position-vertical-relative:page" from="15.7pt,421.7pt" to="800.25pt,421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3" style="position:absolute;z-index:-251620352;mso-position-horizontal-relative:page;mso-position-vertical-relative:page" from="15.7pt,450.95pt" to="800.25pt,450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4" style="position:absolute;z-index:-251619328;mso-position-horizontal-relative:page;mso-position-vertical-relative:page" from="15.7pt,468.7pt" to="800.25pt,468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5" style="position:absolute;z-index:-251618304;mso-position-horizontal-relative:page;mso-position-vertical-relative:page" from="15.7pt,497.95pt" to="800.25pt,497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6" style="position:absolute;z-index:-251617280;mso-position-horizontal-relative:page;mso-position-vertical-relative:page" from="15.7pt,515.7pt" to="800.25pt,515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7" style="position:absolute;z-index:-251616256;mso-position-horizontal-relative:page;mso-position-vertical-relative:page" from="15.7pt,544.95pt" to="800.25pt,544.95pt" o:allowincell="f" strokeweight="0">
            <v:stroke dashstyle="3 1"/>
            <w10:wrap anchorx="page" anchory="page"/>
          </v:line>
        </w:pict>
      </w:r>
      <w:r>
        <w:rPr>
          <w:b/>
          <w:color w:val="000000"/>
          <w:kern w:val="2"/>
          <w:sz w:val="21"/>
        </w:rPr>
        <w:t>RASHODI POSLOVANJA</w:t>
      </w:r>
    </w:p>
    <w:p w:rsidR="00AF1259" w:rsidRDefault="00AF1259">
      <w:pPr>
        <w:framePr w:w="1650" w:h="240" w:hRule="exact" w:wrap="auto" w:vAnchor="page" w:hAnchor="page" w:x="10725" w:y="1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621.271,61</w:t>
      </w:r>
    </w:p>
    <w:p w:rsidR="00AF1259" w:rsidRDefault="00AF1259">
      <w:pPr>
        <w:framePr w:w="1890" w:h="240" w:hRule="exact" w:wrap="auto" w:vAnchor="page" w:hAnchor="page" w:x="4845" w:y="1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Sveukupno rashodi:</w:t>
      </w:r>
    </w:p>
    <w:p w:rsidR="00AF1259" w:rsidRDefault="00AF1259">
      <w:pPr>
        <w:framePr w:w="1605" w:h="240" w:hRule="exact" w:wrap="auto" w:vAnchor="page" w:hAnchor="page" w:x="12465" w:y="1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594.244,18</w:t>
      </w:r>
    </w:p>
    <w:p w:rsidR="00AF1259" w:rsidRDefault="00AF1259">
      <w:pPr>
        <w:framePr w:w="700" w:h="240" w:hRule="exact" w:wrap="auto" w:vAnchor="page" w:hAnchor="page" w:x="15145" w:y="1570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95,65</w:t>
      </w:r>
    </w:p>
    <w:p w:rsidR="00AF1259" w:rsidRDefault="00AF1259">
      <w:pPr>
        <w:framePr w:w="1665" w:h="240" w:hRule="exact" w:wrap="auto" w:vAnchor="page" w:hAnchor="page" w:x="7050" w:y="1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598.070,22</w:t>
      </w:r>
    </w:p>
    <w:p w:rsidR="00AF1259" w:rsidRDefault="00AF1259">
      <w:pPr>
        <w:framePr w:w="1680" w:h="240" w:hRule="exact" w:wrap="auto" w:vAnchor="page" w:hAnchor="page" w:x="8865" w:y="1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621.271,61</w:t>
      </w:r>
    </w:p>
    <w:p w:rsidR="00AF1259" w:rsidRDefault="00AF1259">
      <w:pPr>
        <w:framePr w:w="870" w:h="240" w:hRule="exact" w:wrap="auto" w:vAnchor="page" w:hAnchor="page" w:x="14190" w:y="15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99,36</w:t>
      </w:r>
    </w:p>
    <w:p w:rsidR="00AF1259" w:rsidRDefault="00AF1259">
      <w:pPr>
        <w:framePr w:w="1695" w:h="240" w:hRule="exact" w:wrap="auto" w:vAnchor="page" w:hAnchor="page" w:x="10590" w:y="19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tekuće</w:t>
      </w:r>
    </w:p>
    <w:p w:rsidR="00AF1259" w:rsidRDefault="00AF1259">
      <w:pPr>
        <w:framePr w:w="3735" w:h="240" w:hRule="exact" w:wrap="auto" w:vAnchor="page" w:hAnchor="page" w:x="3150" w:y="1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AF1259" w:rsidRDefault="00AF1259">
      <w:pPr>
        <w:framePr w:w="1440" w:h="240" w:hRule="exact" w:wrap="auto" w:vAnchor="page" w:hAnchor="page" w:x="1665" w:y="1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AF1259" w:rsidRDefault="00AF1259">
      <w:pPr>
        <w:framePr w:w="1630" w:h="240" w:hRule="exact" w:wrap="auto" w:vAnchor="page" w:hAnchor="page" w:x="12290" w:y="19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AF1259" w:rsidRDefault="00AF1259">
      <w:pPr>
        <w:framePr w:w="700" w:h="240" w:hRule="exact" w:wrap="auto" w:vAnchor="page" w:hAnchor="page" w:x="15080" w:y="197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AF1259" w:rsidRDefault="00AF1259">
      <w:pPr>
        <w:framePr w:w="1760" w:h="240" w:hRule="exact" w:wrap="auto" w:vAnchor="page" w:hAnchor="page" w:x="8770" w:y="19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AF1259" w:rsidRDefault="00AF1259">
      <w:pPr>
        <w:framePr w:w="1050" w:h="480" w:hRule="exact" w:wrap="auto" w:vAnchor="page" w:hAnchor="page" w:x="14000" w:y="19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Ind.preth./</w:t>
      </w:r>
    </w:p>
    <w:p w:rsidR="00AF1259" w:rsidRDefault="00AF1259">
      <w:pPr>
        <w:framePr w:w="1050" w:h="480" w:hRule="exact" w:wrap="auto" w:vAnchor="page" w:hAnchor="page" w:x="14000" w:y="19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tek.god.</w:t>
      </w:r>
    </w:p>
    <w:p w:rsidR="00AF1259" w:rsidRDefault="00AF1259">
      <w:pPr>
        <w:framePr w:w="1665" w:h="240" w:hRule="exact" w:wrap="auto" w:vAnchor="page" w:hAnchor="page" w:x="7055" w:y="19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 2018.</w:t>
      </w:r>
    </w:p>
    <w:p w:rsidR="00AF1259" w:rsidRDefault="00AF1259">
      <w:pPr>
        <w:framePr w:w="1650" w:h="240" w:hRule="exact" w:wrap="auto" w:vAnchor="page" w:hAnchor="page" w:x="7070" w:y="2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AF1259" w:rsidRDefault="00AF1259">
      <w:pPr>
        <w:framePr w:w="1755" w:h="240" w:hRule="exact" w:wrap="auto" w:vAnchor="page" w:hAnchor="page" w:x="8770" w:y="2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AF1259" w:rsidRDefault="00AF1259">
      <w:pPr>
        <w:framePr w:w="1650" w:h="240" w:hRule="exact" w:wrap="auto" w:vAnchor="page" w:hAnchor="page" w:x="10590" w:y="2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(3)</w:t>
      </w:r>
    </w:p>
    <w:p w:rsidR="00AF1259" w:rsidRDefault="00AF1259">
      <w:pPr>
        <w:framePr w:w="1650" w:h="240" w:hRule="exact" w:wrap="auto" w:vAnchor="page" w:hAnchor="page" w:x="12290" w:y="2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(4)</w:t>
      </w:r>
    </w:p>
    <w:p w:rsidR="00AF1259" w:rsidRDefault="00AF1259">
      <w:pPr>
        <w:framePr w:w="1050" w:h="240" w:hRule="exact" w:wrap="auto" w:vAnchor="page" w:hAnchor="page" w:x="14000" w:y="24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(4/1)</w:t>
      </w:r>
    </w:p>
    <w:p w:rsidR="00AF1259" w:rsidRDefault="00AF1259">
      <w:pPr>
        <w:framePr w:w="850" w:h="240" w:hRule="exact" w:wrap="auto" w:vAnchor="page" w:hAnchor="page" w:x="15080" w:y="24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(4/2)</w:t>
      </w:r>
    </w:p>
    <w:p w:rsidR="00AF1259" w:rsidRDefault="00AF1259">
      <w:pPr>
        <w:framePr w:w="1250" w:h="240" w:hRule="exact" w:wrap="auto" w:vAnchor="page" w:hAnchor="page" w:x="355" w:y="1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fin.</w:t>
      </w:r>
    </w:p>
    <w:p w:rsidR="00AF1259" w:rsidRDefault="00AF1259">
      <w:pPr>
        <w:framePr w:w="1440" w:h="240" w:hRule="exact" w:wrap="auto" w:vAnchor="page" w:hAnchor="page" w:x="1665" w:y="27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</w:t>
      </w:r>
    </w:p>
    <w:p w:rsidR="00AF1259" w:rsidRDefault="00AF1259">
      <w:pPr>
        <w:framePr w:w="3735" w:h="240" w:hRule="exact" w:wrap="auto" w:vAnchor="page" w:hAnchor="page" w:x="3150" w:y="27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Rashodi poslovanja</w:t>
      </w:r>
    </w:p>
    <w:p w:rsidR="00AF1259" w:rsidRDefault="00AF1259">
      <w:pPr>
        <w:framePr w:w="1695" w:h="240" w:hRule="exact" w:wrap="auto" w:vAnchor="page" w:hAnchor="page" w:x="10585" w:y="27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85" w:y="27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594.244,18</w:t>
      </w:r>
    </w:p>
    <w:p w:rsidR="00AF1259" w:rsidRDefault="00AF1259">
      <w:pPr>
        <w:framePr w:w="700" w:h="240" w:hRule="exact" w:wrap="auto" w:vAnchor="page" w:hAnchor="page" w:x="15075" w:y="271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95,96</w:t>
      </w:r>
    </w:p>
    <w:p w:rsidR="00AF1259" w:rsidRDefault="00AF1259">
      <w:pPr>
        <w:framePr w:w="1770" w:h="240" w:hRule="exact" w:wrap="auto" w:vAnchor="page" w:hAnchor="page" w:x="6975" w:y="27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591.712,55</w:t>
      </w:r>
    </w:p>
    <w:p w:rsidR="00AF1259" w:rsidRDefault="00AF1259">
      <w:pPr>
        <w:framePr w:w="1760" w:h="240" w:hRule="exact" w:wrap="auto" w:vAnchor="page" w:hAnchor="page" w:x="8765" w:y="27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619.271,61</w:t>
      </w:r>
    </w:p>
    <w:p w:rsidR="00AF1259" w:rsidRDefault="00AF1259">
      <w:pPr>
        <w:framePr w:w="1050" w:h="240" w:hRule="exact" w:wrap="auto" w:vAnchor="page" w:hAnchor="page" w:x="13995" w:y="271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100,43</w:t>
      </w:r>
    </w:p>
    <w:p w:rsidR="00AF1259" w:rsidRDefault="00AF1259">
      <w:pPr>
        <w:framePr w:w="1440" w:h="240" w:hRule="exact" w:wrap="auto" w:vAnchor="page" w:hAnchor="page" w:x="1665" w:y="30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31</w:t>
      </w:r>
    </w:p>
    <w:p w:rsidR="00AF1259" w:rsidRDefault="00AF1259">
      <w:pPr>
        <w:framePr w:w="3735" w:h="240" w:hRule="exact" w:wrap="auto" w:vAnchor="page" w:hAnchor="page" w:x="3150" w:y="30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Rashodi za zaposlene</w:t>
      </w:r>
    </w:p>
    <w:p w:rsidR="00AF1259" w:rsidRDefault="00AF1259">
      <w:pPr>
        <w:framePr w:w="1695" w:h="240" w:hRule="exact" w:wrap="auto" w:vAnchor="page" w:hAnchor="page" w:x="10585" w:y="30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85" w:y="30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439.224,21</w:t>
      </w:r>
    </w:p>
    <w:p w:rsidR="00AF1259" w:rsidRDefault="00AF1259">
      <w:pPr>
        <w:framePr w:w="700" w:h="240" w:hRule="exact" w:wrap="auto" w:vAnchor="page" w:hAnchor="page" w:x="15075" w:y="306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99,25</w:t>
      </w:r>
    </w:p>
    <w:p w:rsidR="00AF1259" w:rsidRDefault="00AF1259">
      <w:pPr>
        <w:framePr w:w="1770" w:h="240" w:hRule="exact" w:wrap="auto" w:vAnchor="page" w:hAnchor="page" w:x="6975" w:y="30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445.543,82</w:t>
      </w:r>
    </w:p>
    <w:p w:rsidR="00AF1259" w:rsidRDefault="00AF1259">
      <w:pPr>
        <w:framePr w:w="1760" w:h="240" w:hRule="exact" w:wrap="auto" w:vAnchor="page" w:hAnchor="page" w:x="8765" w:y="30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442.553,61</w:t>
      </w:r>
    </w:p>
    <w:p w:rsidR="00AF1259" w:rsidRDefault="00AF1259">
      <w:pPr>
        <w:framePr w:w="1050" w:h="240" w:hRule="exact" w:wrap="auto" w:vAnchor="page" w:hAnchor="page" w:x="13995" w:y="306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98,58</w:t>
      </w:r>
    </w:p>
    <w:p w:rsidR="00AF1259" w:rsidRDefault="00AF1259">
      <w:pPr>
        <w:framePr w:w="1440" w:h="240" w:hRule="exact" w:wrap="auto" w:vAnchor="page" w:hAnchor="page" w:x="1665" w:y="34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311</w:t>
      </w:r>
    </w:p>
    <w:p w:rsidR="00AF1259" w:rsidRDefault="00AF1259">
      <w:pPr>
        <w:framePr w:w="3735" w:h="240" w:hRule="exact" w:wrap="auto" w:vAnchor="page" w:hAnchor="page" w:x="3150" w:y="34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Plaće (Bruto)</w:t>
      </w:r>
    </w:p>
    <w:p w:rsidR="00AF1259" w:rsidRDefault="00AF1259">
      <w:pPr>
        <w:framePr w:w="1695" w:h="240" w:hRule="exact" w:wrap="auto" w:vAnchor="page" w:hAnchor="page" w:x="10585" w:y="34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85" w:y="34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357.363,64</w:t>
      </w:r>
    </w:p>
    <w:p w:rsidR="00AF1259" w:rsidRDefault="00AF1259">
      <w:pPr>
        <w:framePr w:w="700" w:h="240" w:hRule="exact" w:wrap="auto" w:vAnchor="page" w:hAnchor="page" w:x="15075" w:y="342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1770" w:h="240" w:hRule="exact" w:wrap="auto" w:vAnchor="page" w:hAnchor="page" w:x="6975" w:y="34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368.894,07</w:t>
      </w:r>
    </w:p>
    <w:p w:rsidR="00AF1259" w:rsidRDefault="00AF1259">
      <w:pPr>
        <w:framePr w:w="1760" w:h="240" w:hRule="exact" w:wrap="auto" w:vAnchor="page" w:hAnchor="page" w:x="8765" w:y="34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357.363,64</w:t>
      </w:r>
    </w:p>
    <w:p w:rsidR="00AF1259" w:rsidRDefault="00AF1259">
      <w:pPr>
        <w:framePr w:w="1050" w:h="240" w:hRule="exact" w:wrap="auto" w:vAnchor="page" w:hAnchor="page" w:x="13995" w:y="342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96,87</w:t>
      </w:r>
    </w:p>
    <w:p w:rsidR="00AF1259" w:rsidRDefault="00AF1259">
      <w:pPr>
        <w:framePr w:w="1440" w:h="240" w:hRule="exact" w:wrap="auto" w:vAnchor="page" w:hAnchor="page" w:x="1665" w:y="37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3111</w:t>
      </w:r>
    </w:p>
    <w:p w:rsidR="00AF1259" w:rsidRDefault="00AF1259">
      <w:pPr>
        <w:framePr w:w="3735" w:h="240" w:hRule="exact" w:wrap="auto" w:vAnchor="page" w:hAnchor="page" w:x="3150" w:y="37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Plaće za redovan rad</w:t>
      </w:r>
    </w:p>
    <w:p w:rsidR="00AF1259" w:rsidRDefault="00AF1259">
      <w:pPr>
        <w:framePr w:w="1695" w:h="240" w:hRule="exact" w:wrap="auto" w:vAnchor="page" w:hAnchor="page" w:x="10585" w:y="37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85" w:y="37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357.363,64</w:t>
      </w:r>
    </w:p>
    <w:p w:rsidR="00AF1259" w:rsidRDefault="00AF1259">
      <w:pPr>
        <w:framePr w:w="700" w:h="240" w:hRule="exact" w:wrap="auto" w:vAnchor="page" w:hAnchor="page" w:x="15075" w:y="377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1770" w:h="240" w:hRule="exact" w:wrap="auto" w:vAnchor="page" w:hAnchor="page" w:x="6975" w:y="37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368.894,07</w:t>
      </w:r>
    </w:p>
    <w:p w:rsidR="00AF1259" w:rsidRDefault="00AF1259">
      <w:pPr>
        <w:framePr w:w="1760" w:h="240" w:hRule="exact" w:wrap="auto" w:vAnchor="page" w:hAnchor="page" w:x="8765" w:y="37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357.363,64</w:t>
      </w:r>
    </w:p>
    <w:p w:rsidR="00AF1259" w:rsidRDefault="00AF1259">
      <w:pPr>
        <w:framePr w:w="1050" w:h="240" w:hRule="exact" w:wrap="auto" w:vAnchor="page" w:hAnchor="page" w:x="13995" w:y="377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96,87</w:t>
      </w:r>
    </w:p>
    <w:p w:rsidR="00AF1259" w:rsidRDefault="00AF1259">
      <w:pPr>
        <w:framePr w:w="1440" w:h="240" w:hRule="exact" w:wrap="auto" w:vAnchor="page" w:hAnchor="page" w:x="1665" w:y="413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312</w:t>
      </w:r>
    </w:p>
    <w:p w:rsidR="00AF1259" w:rsidRDefault="00AF1259">
      <w:pPr>
        <w:framePr w:w="3735" w:h="240" w:hRule="exact" w:wrap="auto" w:vAnchor="page" w:hAnchor="page" w:x="3150" w:y="41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Ostali rashodi za zaposlene</w:t>
      </w:r>
    </w:p>
    <w:p w:rsidR="00AF1259" w:rsidRDefault="00AF1259">
      <w:pPr>
        <w:framePr w:w="1695" w:h="240" w:hRule="exact" w:wrap="auto" w:vAnchor="page" w:hAnchor="page" w:x="10585" w:y="41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85" w:y="41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22.800,00</w:t>
      </w:r>
    </w:p>
    <w:p w:rsidR="00AF1259" w:rsidRDefault="00AF1259">
      <w:pPr>
        <w:framePr w:w="700" w:h="240" w:hRule="exact" w:wrap="auto" w:vAnchor="page" w:hAnchor="page" w:x="15075" w:y="413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87,36</w:t>
      </w:r>
    </w:p>
    <w:p w:rsidR="00AF1259" w:rsidRDefault="00AF1259">
      <w:pPr>
        <w:framePr w:w="1770" w:h="240" w:hRule="exact" w:wrap="auto" w:vAnchor="page" w:hAnchor="page" w:x="6975" w:y="41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13.200,00</w:t>
      </w:r>
    </w:p>
    <w:p w:rsidR="00AF1259" w:rsidRDefault="00AF1259">
      <w:pPr>
        <w:framePr w:w="1760" w:h="240" w:hRule="exact" w:wrap="auto" w:vAnchor="page" w:hAnchor="page" w:x="8765" w:y="41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26.100,00</w:t>
      </w:r>
    </w:p>
    <w:p w:rsidR="00AF1259" w:rsidRDefault="00AF1259">
      <w:pPr>
        <w:framePr w:w="1050" w:h="240" w:hRule="exact" w:wrap="auto" w:vAnchor="page" w:hAnchor="page" w:x="13995" w:y="413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172,73</w:t>
      </w:r>
    </w:p>
    <w:p w:rsidR="00AF1259" w:rsidRDefault="00AF1259">
      <w:pPr>
        <w:framePr w:w="1440" w:h="240" w:hRule="exact" w:wrap="auto" w:vAnchor="page" w:hAnchor="page" w:x="1665" w:y="448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3121</w:t>
      </w:r>
    </w:p>
    <w:p w:rsidR="00AF1259" w:rsidRDefault="00AF1259">
      <w:pPr>
        <w:framePr w:w="3735" w:h="240" w:hRule="exact" w:wrap="auto" w:vAnchor="page" w:hAnchor="page" w:x="3150" w:y="44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Ostali rashodi za zaposlene</w:t>
      </w:r>
    </w:p>
    <w:p w:rsidR="00AF1259" w:rsidRDefault="00AF1259">
      <w:pPr>
        <w:framePr w:w="1695" w:h="240" w:hRule="exact" w:wrap="auto" w:vAnchor="page" w:hAnchor="page" w:x="10585" w:y="44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85" w:y="44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22.800,00</w:t>
      </w:r>
    </w:p>
    <w:p w:rsidR="00AF1259" w:rsidRDefault="00AF1259">
      <w:pPr>
        <w:framePr w:w="700" w:h="240" w:hRule="exact" w:wrap="auto" w:vAnchor="page" w:hAnchor="page" w:x="15075" w:y="448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87,36</w:t>
      </w:r>
    </w:p>
    <w:p w:rsidR="00AF1259" w:rsidRDefault="00AF1259">
      <w:pPr>
        <w:framePr w:w="1770" w:h="240" w:hRule="exact" w:wrap="auto" w:vAnchor="page" w:hAnchor="page" w:x="6975" w:y="44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13.200,00</w:t>
      </w:r>
    </w:p>
    <w:p w:rsidR="00AF1259" w:rsidRDefault="00AF1259">
      <w:pPr>
        <w:framePr w:w="1760" w:h="240" w:hRule="exact" w:wrap="auto" w:vAnchor="page" w:hAnchor="page" w:x="8765" w:y="44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26.100,00</w:t>
      </w:r>
    </w:p>
    <w:p w:rsidR="00AF1259" w:rsidRDefault="00AF1259">
      <w:pPr>
        <w:framePr w:w="1050" w:h="240" w:hRule="exact" w:wrap="auto" w:vAnchor="page" w:hAnchor="page" w:x="13995" w:y="448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172,73</w:t>
      </w:r>
    </w:p>
    <w:p w:rsidR="00AF1259" w:rsidRDefault="00AF1259">
      <w:pPr>
        <w:framePr w:w="1440" w:h="240" w:hRule="exact" w:wrap="auto" w:vAnchor="page" w:hAnchor="page" w:x="1665" w:y="484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313</w:t>
      </w:r>
    </w:p>
    <w:p w:rsidR="00AF1259" w:rsidRDefault="00AF1259">
      <w:pPr>
        <w:framePr w:w="3735" w:h="240" w:hRule="exact" w:wrap="auto" w:vAnchor="page" w:hAnchor="page" w:x="3150" w:y="48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Doprinosi na plaće</w:t>
      </w:r>
    </w:p>
    <w:p w:rsidR="00AF1259" w:rsidRDefault="00AF1259">
      <w:pPr>
        <w:framePr w:w="1695" w:h="240" w:hRule="exact" w:wrap="auto" w:vAnchor="page" w:hAnchor="page" w:x="10585" w:y="48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85" w:y="48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59.060,57</w:t>
      </w:r>
    </w:p>
    <w:p w:rsidR="00AF1259" w:rsidRDefault="00AF1259">
      <w:pPr>
        <w:framePr w:w="700" w:h="240" w:hRule="exact" w:wrap="auto" w:vAnchor="page" w:hAnchor="page" w:x="15075" w:y="484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99,95</w:t>
      </w:r>
    </w:p>
    <w:p w:rsidR="00AF1259" w:rsidRDefault="00AF1259">
      <w:pPr>
        <w:framePr w:w="1770" w:h="240" w:hRule="exact" w:wrap="auto" w:vAnchor="page" w:hAnchor="page" w:x="6975" w:y="48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63.449,75</w:t>
      </w:r>
    </w:p>
    <w:p w:rsidR="00AF1259" w:rsidRDefault="00AF1259">
      <w:pPr>
        <w:framePr w:w="1760" w:h="240" w:hRule="exact" w:wrap="auto" w:vAnchor="page" w:hAnchor="page" w:x="8765" w:y="48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59.089,97</w:t>
      </w:r>
    </w:p>
    <w:p w:rsidR="00AF1259" w:rsidRDefault="00AF1259">
      <w:pPr>
        <w:framePr w:w="1050" w:h="240" w:hRule="exact" w:wrap="auto" w:vAnchor="page" w:hAnchor="page" w:x="13995" w:y="484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93,08</w:t>
      </w:r>
    </w:p>
    <w:p w:rsidR="00AF1259" w:rsidRDefault="00AF1259">
      <w:pPr>
        <w:framePr w:w="1440" w:h="240" w:hRule="exact" w:wrap="auto" w:vAnchor="page" w:hAnchor="page" w:x="1665" w:y="51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3132</w:t>
      </w:r>
    </w:p>
    <w:p w:rsidR="00AF1259" w:rsidRDefault="00AF1259">
      <w:pPr>
        <w:framePr w:w="3735" w:h="480" w:hRule="exact" w:wrap="auto" w:vAnchor="page" w:hAnchor="page" w:x="3150" w:y="51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Doprinosi za obvezno zdravstveno osiguranje</w:t>
      </w:r>
    </w:p>
    <w:p w:rsidR="00AF1259" w:rsidRDefault="00AF1259">
      <w:pPr>
        <w:framePr w:w="1695" w:h="240" w:hRule="exact" w:wrap="auto" w:vAnchor="page" w:hAnchor="page" w:x="10585" w:y="51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85" w:y="51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58.581,01</w:t>
      </w:r>
    </w:p>
    <w:p w:rsidR="00AF1259" w:rsidRDefault="00AF1259">
      <w:pPr>
        <w:framePr w:w="700" w:h="240" w:hRule="exact" w:wrap="auto" w:vAnchor="page" w:hAnchor="page" w:x="15075" w:y="519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99,98</w:t>
      </w:r>
    </w:p>
    <w:p w:rsidR="00AF1259" w:rsidRDefault="00AF1259">
      <w:pPr>
        <w:framePr w:w="1770" w:h="240" w:hRule="exact" w:wrap="auto" w:vAnchor="page" w:hAnchor="page" w:x="6975" w:y="51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57.920,57</w:t>
      </w:r>
    </w:p>
    <w:p w:rsidR="00AF1259" w:rsidRDefault="00AF1259">
      <w:pPr>
        <w:framePr w:w="1760" w:h="240" w:hRule="exact" w:wrap="auto" w:vAnchor="page" w:hAnchor="page" w:x="8765" w:y="51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58.589,97</w:t>
      </w:r>
    </w:p>
    <w:p w:rsidR="00AF1259" w:rsidRDefault="00AF1259">
      <w:pPr>
        <w:framePr w:w="1050" w:h="240" w:hRule="exact" w:wrap="auto" w:vAnchor="page" w:hAnchor="page" w:x="13995" w:y="519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101,14</w:t>
      </w:r>
    </w:p>
    <w:p w:rsidR="00AF1259" w:rsidRDefault="00AF1259">
      <w:pPr>
        <w:framePr w:w="1440" w:h="240" w:hRule="exact" w:wrap="auto" w:vAnchor="page" w:hAnchor="page" w:x="1665" w:y="578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3133</w:t>
      </w:r>
    </w:p>
    <w:p w:rsidR="00AF1259" w:rsidRDefault="00AF1259">
      <w:pPr>
        <w:framePr w:w="3735" w:h="480" w:hRule="exact" w:wrap="auto" w:vAnchor="page" w:hAnchor="page" w:x="3150" w:y="57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Doprinosi za obvezno osiguranje u slučaju nezaposlenosti</w:t>
      </w:r>
    </w:p>
    <w:p w:rsidR="00AF1259" w:rsidRDefault="00AF1259">
      <w:pPr>
        <w:framePr w:w="1695" w:h="240" w:hRule="exact" w:wrap="auto" w:vAnchor="page" w:hAnchor="page" w:x="10585" w:y="57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85" w:y="57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479,56</w:t>
      </w:r>
    </w:p>
    <w:p w:rsidR="00AF1259" w:rsidRDefault="00AF1259">
      <w:pPr>
        <w:framePr w:w="700" w:h="240" w:hRule="exact" w:wrap="auto" w:vAnchor="page" w:hAnchor="page" w:x="15075" w:y="578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95,91</w:t>
      </w:r>
    </w:p>
    <w:p w:rsidR="00AF1259" w:rsidRDefault="00AF1259">
      <w:pPr>
        <w:framePr w:w="1770" w:h="240" w:hRule="exact" w:wrap="auto" w:vAnchor="page" w:hAnchor="page" w:x="6975" w:y="57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5.529,18</w:t>
      </w:r>
    </w:p>
    <w:p w:rsidR="00AF1259" w:rsidRDefault="00AF1259">
      <w:pPr>
        <w:framePr w:w="1760" w:h="240" w:hRule="exact" w:wrap="auto" w:vAnchor="page" w:hAnchor="page" w:x="8765" w:y="57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500,00</w:t>
      </w:r>
    </w:p>
    <w:p w:rsidR="00AF1259" w:rsidRDefault="00AF1259">
      <w:pPr>
        <w:framePr w:w="1050" w:h="240" w:hRule="exact" w:wrap="auto" w:vAnchor="page" w:hAnchor="page" w:x="13995" w:y="578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8,67</w:t>
      </w:r>
    </w:p>
    <w:p w:rsidR="00AF1259" w:rsidRDefault="00AF1259">
      <w:pPr>
        <w:framePr w:w="1440" w:h="240" w:hRule="exact" w:wrap="auto" w:vAnchor="page" w:hAnchor="page" w:x="1665" w:y="63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</w:t>
      </w:r>
    </w:p>
    <w:p w:rsidR="00AF1259" w:rsidRDefault="00AF1259">
      <w:pPr>
        <w:framePr w:w="3735" w:h="240" w:hRule="exact" w:wrap="auto" w:vAnchor="page" w:hAnchor="page" w:x="3150" w:y="63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Materijalni rashodi</w:t>
      </w:r>
    </w:p>
    <w:p w:rsidR="00AF1259" w:rsidRDefault="00AF1259">
      <w:pPr>
        <w:framePr w:w="1695" w:h="240" w:hRule="exact" w:wrap="auto" w:vAnchor="page" w:hAnchor="page" w:x="10585" w:y="63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85" w:y="63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155.019,97</w:t>
      </w:r>
    </w:p>
    <w:p w:rsidR="00AF1259" w:rsidRDefault="00AF1259">
      <w:pPr>
        <w:framePr w:w="700" w:h="240" w:hRule="exact" w:wrap="auto" w:vAnchor="page" w:hAnchor="page" w:x="15075" w:y="636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87,72</w:t>
      </w:r>
    </w:p>
    <w:p w:rsidR="00AF1259" w:rsidRDefault="00AF1259">
      <w:pPr>
        <w:framePr w:w="1770" w:h="240" w:hRule="exact" w:wrap="auto" w:vAnchor="page" w:hAnchor="page" w:x="6975" w:y="63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146.168,73</w:t>
      </w:r>
    </w:p>
    <w:p w:rsidR="00AF1259" w:rsidRDefault="00AF1259">
      <w:pPr>
        <w:framePr w:w="1760" w:h="240" w:hRule="exact" w:wrap="auto" w:vAnchor="page" w:hAnchor="page" w:x="8765" w:y="63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176.718,00</w:t>
      </w:r>
    </w:p>
    <w:p w:rsidR="00AF1259" w:rsidRDefault="00AF1259">
      <w:pPr>
        <w:framePr w:w="1050" w:h="240" w:hRule="exact" w:wrap="auto" w:vAnchor="page" w:hAnchor="page" w:x="13995" w:y="636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106,06</w:t>
      </w:r>
    </w:p>
    <w:p w:rsidR="00AF1259" w:rsidRDefault="00AF1259">
      <w:pPr>
        <w:framePr w:w="1440" w:h="240" w:hRule="exact" w:wrap="auto" w:vAnchor="page" w:hAnchor="page" w:x="1665" w:y="67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321</w:t>
      </w:r>
    </w:p>
    <w:p w:rsidR="00AF1259" w:rsidRDefault="00AF1259">
      <w:pPr>
        <w:framePr w:w="3735" w:h="240" w:hRule="exact" w:wrap="auto" w:vAnchor="page" w:hAnchor="page" w:x="3150" w:y="67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Naknade troškova zaposlenima</w:t>
      </w:r>
    </w:p>
    <w:p w:rsidR="00AF1259" w:rsidRDefault="00AF1259">
      <w:pPr>
        <w:framePr w:w="1695" w:h="240" w:hRule="exact" w:wrap="auto" w:vAnchor="page" w:hAnchor="page" w:x="10585" w:y="67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85" w:y="67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24.119,45</w:t>
      </w:r>
    </w:p>
    <w:p w:rsidR="00AF1259" w:rsidRDefault="00AF1259">
      <w:pPr>
        <w:framePr w:w="700" w:h="240" w:hRule="exact" w:wrap="auto" w:vAnchor="page" w:hAnchor="page" w:x="15075" w:y="672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87,33</w:t>
      </w:r>
    </w:p>
    <w:p w:rsidR="00AF1259" w:rsidRDefault="00AF1259">
      <w:pPr>
        <w:framePr w:w="1770" w:h="240" w:hRule="exact" w:wrap="auto" w:vAnchor="page" w:hAnchor="page" w:x="6975" w:y="67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27.887,29</w:t>
      </w:r>
    </w:p>
    <w:p w:rsidR="00AF1259" w:rsidRDefault="00AF1259">
      <w:pPr>
        <w:framePr w:w="1760" w:h="240" w:hRule="exact" w:wrap="auto" w:vAnchor="page" w:hAnchor="page" w:x="8765" w:y="67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27.618,00</w:t>
      </w:r>
    </w:p>
    <w:p w:rsidR="00AF1259" w:rsidRDefault="00AF1259">
      <w:pPr>
        <w:framePr w:w="1050" w:h="240" w:hRule="exact" w:wrap="auto" w:vAnchor="page" w:hAnchor="page" w:x="13995" w:y="672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86,49</w:t>
      </w:r>
    </w:p>
    <w:p w:rsidR="00AF1259" w:rsidRDefault="00AF1259">
      <w:pPr>
        <w:framePr w:w="1440" w:h="240" w:hRule="exact" w:wrap="auto" w:vAnchor="page" w:hAnchor="page" w:x="1665" w:y="70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3211</w:t>
      </w:r>
    </w:p>
    <w:p w:rsidR="00AF1259" w:rsidRDefault="00AF1259">
      <w:pPr>
        <w:framePr w:w="3735" w:h="240" w:hRule="exact" w:wrap="auto" w:vAnchor="page" w:hAnchor="page" w:x="3150" w:y="70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Službena putovanja</w:t>
      </w:r>
    </w:p>
    <w:p w:rsidR="00AF1259" w:rsidRDefault="00AF1259">
      <w:pPr>
        <w:framePr w:w="1695" w:h="240" w:hRule="exact" w:wrap="auto" w:vAnchor="page" w:hAnchor="page" w:x="10585" w:y="70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85" w:y="70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14.308,25</w:t>
      </w:r>
    </w:p>
    <w:p w:rsidR="00AF1259" w:rsidRDefault="00AF1259">
      <w:pPr>
        <w:framePr w:w="700" w:h="240" w:hRule="exact" w:wrap="auto" w:vAnchor="page" w:hAnchor="page" w:x="15075" w:y="707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92,13</w:t>
      </w:r>
    </w:p>
    <w:p w:rsidR="00AF1259" w:rsidRDefault="00AF1259">
      <w:pPr>
        <w:framePr w:w="1770" w:h="240" w:hRule="exact" w:wrap="auto" w:vAnchor="page" w:hAnchor="page" w:x="6975" w:y="70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11.784,00</w:t>
      </w:r>
    </w:p>
    <w:p w:rsidR="00AF1259" w:rsidRDefault="00AF1259">
      <w:pPr>
        <w:framePr w:w="1760" w:h="240" w:hRule="exact" w:wrap="auto" w:vAnchor="page" w:hAnchor="page" w:x="8765" w:y="70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15.530,00</w:t>
      </w:r>
    </w:p>
    <w:p w:rsidR="00AF1259" w:rsidRDefault="00AF1259">
      <w:pPr>
        <w:framePr w:w="1050" w:h="240" w:hRule="exact" w:wrap="auto" w:vAnchor="page" w:hAnchor="page" w:x="13995" w:y="707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121,42</w:t>
      </w:r>
    </w:p>
    <w:p w:rsidR="00AF1259" w:rsidRDefault="00AF1259">
      <w:pPr>
        <w:framePr w:w="1440" w:h="240" w:hRule="exact" w:wrap="auto" w:vAnchor="page" w:hAnchor="page" w:x="1665" w:y="743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3213</w:t>
      </w:r>
    </w:p>
    <w:p w:rsidR="00AF1259" w:rsidRDefault="00AF1259">
      <w:pPr>
        <w:framePr w:w="3735" w:h="240" w:hRule="exact" w:wrap="auto" w:vAnchor="page" w:hAnchor="page" w:x="3150" w:y="74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Stručno usavršavanje zaposlenika</w:t>
      </w:r>
    </w:p>
    <w:p w:rsidR="00AF1259" w:rsidRDefault="00AF1259">
      <w:pPr>
        <w:framePr w:w="1695" w:h="240" w:hRule="exact" w:wrap="auto" w:vAnchor="page" w:hAnchor="page" w:x="10585" w:y="74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85" w:y="74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5.453,20</w:t>
      </w:r>
    </w:p>
    <w:p w:rsidR="00AF1259" w:rsidRDefault="00AF1259">
      <w:pPr>
        <w:framePr w:w="700" w:h="240" w:hRule="exact" w:wrap="auto" w:vAnchor="page" w:hAnchor="page" w:x="15075" w:y="743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83,90</w:t>
      </w:r>
    </w:p>
    <w:p w:rsidR="00AF1259" w:rsidRDefault="00AF1259">
      <w:pPr>
        <w:framePr w:w="1770" w:h="240" w:hRule="exact" w:wrap="auto" w:vAnchor="page" w:hAnchor="page" w:x="6975" w:y="74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9.936,49</w:t>
      </w:r>
    </w:p>
    <w:p w:rsidR="00AF1259" w:rsidRDefault="00AF1259">
      <w:pPr>
        <w:framePr w:w="1760" w:h="240" w:hRule="exact" w:wrap="auto" w:vAnchor="page" w:hAnchor="page" w:x="8765" w:y="74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6.500,00</w:t>
      </w:r>
    </w:p>
    <w:p w:rsidR="00AF1259" w:rsidRDefault="00AF1259">
      <w:pPr>
        <w:framePr w:w="1050" w:h="240" w:hRule="exact" w:wrap="auto" w:vAnchor="page" w:hAnchor="page" w:x="13995" w:y="743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54,88</w:t>
      </w:r>
    </w:p>
    <w:p w:rsidR="00AF1259" w:rsidRDefault="00AF1259">
      <w:pPr>
        <w:framePr w:w="1440" w:h="240" w:hRule="exact" w:wrap="auto" w:vAnchor="page" w:hAnchor="page" w:x="1665" w:y="778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3214</w:t>
      </w:r>
    </w:p>
    <w:p w:rsidR="00AF1259" w:rsidRDefault="00AF1259">
      <w:pPr>
        <w:framePr w:w="3735" w:h="240" w:hRule="exact" w:wrap="auto" w:vAnchor="page" w:hAnchor="page" w:x="3150" w:y="77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Ostale naknade troškova zaposlenima</w:t>
      </w:r>
    </w:p>
    <w:p w:rsidR="00AF1259" w:rsidRDefault="00AF1259">
      <w:pPr>
        <w:framePr w:w="1695" w:h="240" w:hRule="exact" w:wrap="auto" w:vAnchor="page" w:hAnchor="page" w:x="10585" w:y="77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85" w:y="77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4.358,00</w:t>
      </w:r>
    </w:p>
    <w:p w:rsidR="00AF1259" w:rsidRDefault="00AF1259">
      <w:pPr>
        <w:framePr w:w="700" w:h="240" w:hRule="exact" w:wrap="auto" w:vAnchor="page" w:hAnchor="page" w:x="15075" w:y="778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77,99</w:t>
      </w:r>
    </w:p>
    <w:p w:rsidR="00AF1259" w:rsidRDefault="00AF1259">
      <w:pPr>
        <w:framePr w:w="1770" w:h="240" w:hRule="exact" w:wrap="auto" w:vAnchor="page" w:hAnchor="page" w:x="6975" w:y="77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6.166,80</w:t>
      </w:r>
    </w:p>
    <w:p w:rsidR="00AF1259" w:rsidRDefault="00AF1259">
      <w:pPr>
        <w:framePr w:w="1760" w:h="240" w:hRule="exact" w:wrap="auto" w:vAnchor="page" w:hAnchor="page" w:x="8765" w:y="77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5.588,00</w:t>
      </w:r>
    </w:p>
    <w:p w:rsidR="00AF1259" w:rsidRDefault="00AF1259">
      <w:pPr>
        <w:framePr w:w="1050" w:h="240" w:hRule="exact" w:wrap="auto" w:vAnchor="page" w:hAnchor="page" w:x="13995" w:y="778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70,67</w:t>
      </w:r>
    </w:p>
    <w:p w:rsidR="00AF1259" w:rsidRDefault="00AF1259">
      <w:pPr>
        <w:framePr w:w="1440" w:h="240" w:hRule="exact" w:wrap="auto" w:vAnchor="page" w:hAnchor="page" w:x="1665" w:y="814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322</w:t>
      </w:r>
    </w:p>
    <w:p w:rsidR="00AF1259" w:rsidRDefault="00AF1259">
      <w:pPr>
        <w:framePr w:w="3735" w:h="240" w:hRule="exact" w:wrap="auto" w:vAnchor="page" w:hAnchor="page" w:x="3150" w:y="81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Rashodi za materijal i energiju</w:t>
      </w:r>
    </w:p>
    <w:p w:rsidR="00AF1259" w:rsidRDefault="00AF1259">
      <w:pPr>
        <w:framePr w:w="1695" w:h="240" w:hRule="exact" w:wrap="auto" w:vAnchor="page" w:hAnchor="page" w:x="10585" w:y="81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85" w:y="81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94.204,00</w:t>
      </w:r>
    </w:p>
    <w:p w:rsidR="00AF1259" w:rsidRDefault="00AF1259">
      <w:pPr>
        <w:framePr w:w="700" w:h="240" w:hRule="exact" w:wrap="auto" w:vAnchor="page" w:hAnchor="page" w:x="15075" w:y="814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88,79</w:t>
      </w:r>
    </w:p>
    <w:p w:rsidR="00AF1259" w:rsidRDefault="00AF1259">
      <w:pPr>
        <w:framePr w:w="1770" w:h="240" w:hRule="exact" w:wrap="auto" w:vAnchor="page" w:hAnchor="page" w:x="6975" w:y="81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76.196,79</w:t>
      </w:r>
    </w:p>
    <w:p w:rsidR="00AF1259" w:rsidRDefault="00AF1259">
      <w:pPr>
        <w:framePr w:w="1760" w:h="240" w:hRule="exact" w:wrap="auto" w:vAnchor="page" w:hAnchor="page" w:x="8765" w:y="81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106.100,00</w:t>
      </w:r>
    </w:p>
    <w:p w:rsidR="00AF1259" w:rsidRDefault="00AF1259">
      <w:pPr>
        <w:framePr w:w="1050" w:h="240" w:hRule="exact" w:wrap="auto" w:vAnchor="page" w:hAnchor="page" w:x="13995" w:y="814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123,63</w:t>
      </w:r>
    </w:p>
    <w:p w:rsidR="00AF1259" w:rsidRDefault="00AF1259">
      <w:pPr>
        <w:framePr w:w="1440" w:h="240" w:hRule="exact" w:wrap="auto" w:vAnchor="page" w:hAnchor="page" w:x="1665" w:y="84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3221</w:t>
      </w:r>
    </w:p>
    <w:p w:rsidR="00AF1259" w:rsidRDefault="00AF1259">
      <w:pPr>
        <w:framePr w:w="3735" w:h="480" w:hRule="exact" w:wrap="auto" w:vAnchor="page" w:hAnchor="page" w:x="3150" w:y="84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Uredski materijal i ostali materijalni rashodi</w:t>
      </w:r>
    </w:p>
    <w:p w:rsidR="00AF1259" w:rsidRDefault="00AF1259">
      <w:pPr>
        <w:framePr w:w="1695" w:h="240" w:hRule="exact" w:wrap="auto" w:vAnchor="page" w:hAnchor="page" w:x="10585" w:y="84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85" w:y="84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49.243,59</w:t>
      </w:r>
    </w:p>
    <w:p w:rsidR="00AF1259" w:rsidRDefault="00AF1259">
      <w:pPr>
        <w:framePr w:w="700" w:h="240" w:hRule="exact" w:wrap="auto" w:vAnchor="page" w:hAnchor="page" w:x="15075" w:y="849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103,67</w:t>
      </w:r>
    </w:p>
    <w:p w:rsidR="00AF1259" w:rsidRDefault="00AF1259">
      <w:pPr>
        <w:framePr w:w="1770" w:h="240" w:hRule="exact" w:wrap="auto" w:vAnchor="page" w:hAnchor="page" w:x="6975" w:y="84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36.834,49</w:t>
      </w:r>
    </w:p>
    <w:p w:rsidR="00AF1259" w:rsidRDefault="00AF1259">
      <w:pPr>
        <w:framePr w:w="1760" w:h="240" w:hRule="exact" w:wrap="auto" w:vAnchor="page" w:hAnchor="page" w:x="8765" w:y="84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47.500,00</w:t>
      </w:r>
    </w:p>
    <w:p w:rsidR="00AF1259" w:rsidRDefault="00AF1259">
      <w:pPr>
        <w:framePr w:w="1050" w:h="240" w:hRule="exact" w:wrap="auto" w:vAnchor="page" w:hAnchor="page" w:x="13995" w:y="849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133,69</w:t>
      </w:r>
    </w:p>
    <w:p w:rsidR="00AF1259" w:rsidRDefault="00AF1259">
      <w:pPr>
        <w:framePr w:w="1440" w:h="240" w:hRule="exact" w:wrap="auto" w:vAnchor="page" w:hAnchor="page" w:x="1665" w:y="908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3222</w:t>
      </w:r>
    </w:p>
    <w:p w:rsidR="00AF1259" w:rsidRDefault="00AF1259">
      <w:pPr>
        <w:framePr w:w="3735" w:h="240" w:hRule="exact" w:wrap="auto" w:vAnchor="page" w:hAnchor="page" w:x="3150" w:y="90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Materijal i sirovine</w:t>
      </w:r>
    </w:p>
    <w:p w:rsidR="00AF1259" w:rsidRDefault="00AF1259">
      <w:pPr>
        <w:framePr w:w="1695" w:h="240" w:hRule="exact" w:wrap="auto" w:vAnchor="page" w:hAnchor="page" w:x="10585" w:y="90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85" w:y="90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33.955,49</w:t>
      </w:r>
    </w:p>
    <w:p w:rsidR="00AF1259" w:rsidRDefault="00AF1259">
      <w:pPr>
        <w:framePr w:w="700" w:h="240" w:hRule="exact" w:wrap="auto" w:vAnchor="page" w:hAnchor="page" w:x="15075" w:y="908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75,46</w:t>
      </w:r>
    </w:p>
    <w:p w:rsidR="00AF1259" w:rsidRDefault="00AF1259">
      <w:pPr>
        <w:framePr w:w="1770" w:h="240" w:hRule="exact" w:wrap="auto" w:vAnchor="page" w:hAnchor="page" w:x="6975" w:y="90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32.252,17</w:t>
      </w:r>
    </w:p>
    <w:p w:rsidR="00AF1259" w:rsidRDefault="00AF1259">
      <w:pPr>
        <w:framePr w:w="1760" w:h="240" w:hRule="exact" w:wrap="auto" w:vAnchor="page" w:hAnchor="page" w:x="8765" w:y="90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45.000,00</w:t>
      </w:r>
    </w:p>
    <w:p w:rsidR="00AF1259" w:rsidRDefault="00AF1259">
      <w:pPr>
        <w:framePr w:w="1050" w:h="240" w:hRule="exact" w:wrap="auto" w:vAnchor="page" w:hAnchor="page" w:x="13995" w:y="908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105,28</w:t>
      </w:r>
    </w:p>
    <w:p w:rsidR="00AF1259" w:rsidRDefault="00AF1259">
      <w:pPr>
        <w:framePr w:w="1440" w:h="240" w:hRule="exact" w:wrap="auto" w:vAnchor="page" w:hAnchor="page" w:x="1665" w:y="943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3224</w:t>
      </w:r>
    </w:p>
    <w:p w:rsidR="00AF1259" w:rsidRDefault="00AF1259">
      <w:pPr>
        <w:framePr w:w="3735" w:h="480" w:hRule="exact" w:wrap="auto" w:vAnchor="page" w:hAnchor="page" w:x="3150" w:y="94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Materijal i dijelovi za tekuće i investicijsko održavanje</w:t>
      </w:r>
    </w:p>
    <w:p w:rsidR="00AF1259" w:rsidRDefault="00AF1259">
      <w:pPr>
        <w:framePr w:w="1695" w:h="240" w:hRule="exact" w:wrap="auto" w:vAnchor="page" w:hAnchor="page" w:x="10585" w:y="94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85" w:y="94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8.504,60</w:t>
      </w:r>
    </w:p>
    <w:p w:rsidR="00AF1259" w:rsidRDefault="00AF1259">
      <w:pPr>
        <w:framePr w:w="700" w:h="240" w:hRule="exact" w:wrap="auto" w:vAnchor="page" w:hAnchor="page" w:x="15075" w:y="943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105,00</w:t>
      </w:r>
    </w:p>
    <w:p w:rsidR="00AF1259" w:rsidRDefault="00AF1259">
      <w:pPr>
        <w:framePr w:w="1770" w:h="240" w:hRule="exact" w:wrap="auto" w:vAnchor="page" w:hAnchor="page" w:x="6975" w:y="94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4.962,50</w:t>
      </w:r>
    </w:p>
    <w:p w:rsidR="00AF1259" w:rsidRDefault="00AF1259">
      <w:pPr>
        <w:framePr w:w="1760" w:h="240" w:hRule="exact" w:wrap="auto" w:vAnchor="page" w:hAnchor="page" w:x="8765" w:y="94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8.100,00</w:t>
      </w:r>
    </w:p>
    <w:p w:rsidR="00AF1259" w:rsidRDefault="00AF1259">
      <w:pPr>
        <w:framePr w:w="1050" w:h="240" w:hRule="exact" w:wrap="auto" w:vAnchor="page" w:hAnchor="page" w:x="13995" w:y="943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171,38</w:t>
      </w:r>
    </w:p>
    <w:p w:rsidR="00AF1259" w:rsidRDefault="00AF1259">
      <w:pPr>
        <w:framePr w:w="1440" w:h="240" w:hRule="exact" w:wrap="auto" w:vAnchor="page" w:hAnchor="page" w:x="1665" w:y="100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3225</w:t>
      </w:r>
    </w:p>
    <w:p w:rsidR="00AF1259" w:rsidRDefault="00AF1259">
      <w:pPr>
        <w:framePr w:w="3735" w:h="240" w:hRule="exact" w:wrap="auto" w:vAnchor="page" w:hAnchor="page" w:x="3150" w:y="100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Sitni inventar i auto gume</w:t>
      </w:r>
    </w:p>
    <w:p w:rsidR="00AF1259" w:rsidRDefault="00AF1259">
      <w:pPr>
        <w:framePr w:w="1695" w:h="240" w:hRule="exact" w:wrap="auto" w:vAnchor="page" w:hAnchor="page" w:x="10585" w:y="100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85" w:y="100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499,00</w:t>
      </w:r>
    </w:p>
    <w:p w:rsidR="00AF1259" w:rsidRDefault="00AF1259">
      <w:pPr>
        <w:framePr w:w="700" w:h="240" w:hRule="exact" w:wrap="auto" w:vAnchor="page" w:hAnchor="page" w:x="15075" w:y="1002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16,63</w:t>
      </w:r>
    </w:p>
    <w:p w:rsidR="00AF1259" w:rsidRDefault="00AF1259">
      <w:pPr>
        <w:framePr w:w="1770" w:h="240" w:hRule="exact" w:wrap="auto" w:vAnchor="page" w:hAnchor="page" w:x="6975" w:y="100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647,00</w:t>
      </w:r>
    </w:p>
    <w:p w:rsidR="00AF1259" w:rsidRDefault="00AF1259">
      <w:pPr>
        <w:framePr w:w="1760" w:h="240" w:hRule="exact" w:wrap="auto" w:vAnchor="page" w:hAnchor="page" w:x="8765" w:y="100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3.000,00</w:t>
      </w:r>
    </w:p>
    <w:p w:rsidR="00AF1259" w:rsidRDefault="00AF1259">
      <w:pPr>
        <w:framePr w:w="1050" w:h="240" w:hRule="exact" w:wrap="auto" w:vAnchor="page" w:hAnchor="page" w:x="13995" w:y="1002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77,13</w:t>
      </w:r>
    </w:p>
    <w:p w:rsidR="00AF1259" w:rsidRDefault="00AF1259">
      <w:pPr>
        <w:framePr w:w="1440" w:h="240" w:hRule="exact" w:wrap="auto" w:vAnchor="page" w:hAnchor="page" w:x="1665" w:y="103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3227</w:t>
      </w:r>
    </w:p>
    <w:p w:rsidR="00AF1259" w:rsidRDefault="00AF1259">
      <w:pPr>
        <w:framePr w:w="3735" w:h="480" w:hRule="exact" w:wrap="auto" w:vAnchor="page" w:hAnchor="page" w:x="3150" w:y="103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Službena, radna i zaštitna odjeća i obuća</w:t>
      </w:r>
    </w:p>
    <w:p w:rsidR="00AF1259" w:rsidRDefault="00AF1259">
      <w:pPr>
        <w:framePr w:w="1695" w:h="240" w:hRule="exact" w:wrap="auto" w:vAnchor="page" w:hAnchor="page" w:x="10585" w:y="103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85" w:y="103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2.001,32</w:t>
      </w:r>
    </w:p>
    <w:p w:rsidR="00AF1259" w:rsidRDefault="00AF1259">
      <w:pPr>
        <w:framePr w:w="700" w:h="240" w:hRule="exact" w:wrap="auto" w:vAnchor="page" w:hAnchor="page" w:x="15075" w:y="1037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80,05</w:t>
      </w:r>
    </w:p>
    <w:p w:rsidR="00AF1259" w:rsidRDefault="00AF1259">
      <w:pPr>
        <w:framePr w:w="1770" w:h="240" w:hRule="exact" w:wrap="auto" w:vAnchor="page" w:hAnchor="page" w:x="6975" w:y="103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1.500,63</w:t>
      </w:r>
    </w:p>
    <w:p w:rsidR="00AF1259" w:rsidRDefault="00AF1259">
      <w:pPr>
        <w:framePr w:w="1760" w:h="240" w:hRule="exact" w:wrap="auto" w:vAnchor="page" w:hAnchor="page" w:x="8765" w:y="103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1050" w:h="240" w:hRule="exact" w:wrap="auto" w:vAnchor="page" w:hAnchor="page" w:x="13995" w:y="1037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133,37</w:t>
      </w:r>
    </w:p>
    <w:p w:rsidR="00AF1259" w:rsidRDefault="00AF1259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AF1259" w:rsidRDefault="00AF1259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AF1259" w:rsidRDefault="00AF1259">
      <w:pPr>
        <w:framePr w:w="1695" w:h="240" w:hRule="exact" w:wrap="auto" w:vAnchor="page" w:hAnchor="page" w:x="10590" w:y="1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line id="_x0000_s1068" style="position:absolute;left:0;text-align:left;z-index:-251615232;mso-position-horizontal-relative:page;mso-position-vertical-relative:page" from="15.7pt,113.45pt" to="800.25pt,113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9" style="position:absolute;left:0;text-align:left;z-index:-251614208;mso-position-horizontal-relative:page;mso-position-vertical-relative:page" from="15.7pt,131.2pt" to="800.25pt,131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0" style="position:absolute;left:0;text-align:left;z-index:-251613184;mso-position-horizontal-relative:page;mso-position-vertical-relative:page" from="15.7pt,160.45pt" to="800.25pt,160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1" style="position:absolute;left:0;text-align:left;z-index:-251612160;mso-position-horizontal-relative:page;mso-position-vertical-relative:page" from="15.7pt,178.2pt" to="800.25pt,178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2" style="position:absolute;left:0;text-align:left;z-index:-251611136;mso-position-horizontal-relative:page;mso-position-vertical-relative:page" from="15.7pt,195.95pt" to="800.25pt,195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3" style="position:absolute;left:0;text-align:left;z-index:-251610112;mso-position-horizontal-relative:page;mso-position-vertical-relative:page" from="15.7pt,213.7pt" to="800.25pt,213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4" style="position:absolute;left:0;text-align:left;z-index:-251609088;mso-position-horizontal-relative:page;mso-position-vertical-relative:page" from="15.7pt,231.45pt" to="800.25pt,231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5" style="position:absolute;left:0;text-align:left;z-index:-251608064;mso-position-horizontal-relative:page;mso-position-vertical-relative:page" from="15.7pt,249.2pt" to="800.25pt,249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6" style="position:absolute;left:0;text-align:left;z-index:-251607040;mso-position-horizontal-relative:page;mso-position-vertical-relative:page" from="15.7pt,266.95pt" to="800.25pt,266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7" style="position:absolute;left:0;text-align:left;z-index:-251606016;mso-position-horizontal-relative:page;mso-position-vertical-relative:page" from="15.7pt,296.2pt" to="800.25pt,296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8" style="position:absolute;left:0;text-align:left;z-index:-251604992;mso-position-horizontal-relative:page;mso-position-vertical-relative:page" from="15.7pt,325.45pt" to="800.25pt,325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9" style="position:absolute;left:0;text-align:left;z-index:-251603968;mso-position-horizontal-relative:page;mso-position-vertical-relative:page" from="15.7pt,343.2pt" to="800.25pt,343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80" style="position:absolute;left:0;text-align:left;z-index:-251602944;mso-position-horizontal-relative:page;mso-position-vertical-relative:page" from="15.7pt,360.95pt" to="800.25pt,360.95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AF1259" w:rsidRDefault="00AF1259">
      <w:pPr>
        <w:framePr w:w="3735" w:h="240" w:hRule="exact" w:wrap="auto" w:vAnchor="page" w:hAnchor="page" w:x="3150" w:y="1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AF1259" w:rsidRDefault="00AF1259">
      <w:pPr>
        <w:framePr w:w="1440" w:h="240" w:hRule="exact" w:wrap="auto" w:vAnchor="page" w:hAnchor="page" w:x="1665" w:y="1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AF1259" w:rsidRDefault="00AF1259">
      <w:pPr>
        <w:framePr w:w="1630" w:h="240" w:hRule="exact" w:wrap="auto" w:vAnchor="page" w:hAnchor="page" w:x="12290" w:y="1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AF1259" w:rsidRDefault="00AF1259">
      <w:pPr>
        <w:framePr w:w="700" w:h="240" w:hRule="exact" w:wrap="auto" w:vAnchor="page" w:hAnchor="page" w:x="15080" w:y="1240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AF1259" w:rsidRDefault="00AF1259">
      <w:pPr>
        <w:framePr w:w="1760" w:h="240" w:hRule="exact" w:wrap="auto" w:vAnchor="page" w:hAnchor="page" w:x="8770" w:y="1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AF1259" w:rsidRDefault="00AF1259">
      <w:pPr>
        <w:framePr w:w="1050" w:h="480" w:hRule="exact" w:wrap="auto" w:vAnchor="page" w:hAnchor="page" w:x="14000" w:y="1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Ind.preth./</w:t>
      </w:r>
    </w:p>
    <w:p w:rsidR="00AF1259" w:rsidRDefault="00AF1259">
      <w:pPr>
        <w:framePr w:w="1050" w:h="480" w:hRule="exact" w:wrap="auto" w:vAnchor="page" w:hAnchor="page" w:x="14000" w:y="1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tek.god.</w:t>
      </w:r>
    </w:p>
    <w:p w:rsidR="00AF1259" w:rsidRDefault="00AF1259">
      <w:pPr>
        <w:framePr w:w="1665" w:h="240" w:hRule="exact" w:wrap="auto" w:vAnchor="page" w:hAnchor="page" w:x="7055" w:y="1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 2018.</w:t>
      </w:r>
    </w:p>
    <w:p w:rsidR="00AF1259" w:rsidRDefault="00AF1259">
      <w:pPr>
        <w:framePr w:w="1650" w:h="240" w:hRule="exact" w:wrap="auto" w:vAnchor="page" w:hAnchor="page" w:x="7070" w:y="1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AF1259" w:rsidRDefault="00AF1259">
      <w:pPr>
        <w:framePr w:w="1755" w:h="240" w:hRule="exact" w:wrap="auto" w:vAnchor="page" w:hAnchor="page" w:x="8770" w:y="1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AF1259" w:rsidRDefault="00AF1259">
      <w:pPr>
        <w:framePr w:w="1650" w:h="240" w:hRule="exact" w:wrap="auto" w:vAnchor="page" w:hAnchor="page" w:x="10590" w:y="1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(3)</w:t>
      </w:r>
    </w:p>
    <w:p w:rsidR="00AF1259" w:rsidRDefault="00AF1259">
      <w:pPr>
        <w:framePr w:w="1650" w:h="240" w:hRule="exact" w:wrap="auto" w:vAnchor="page" w:hAnchor="page" w:x="12290" w:y="1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(4)</w:t>
      </w:r>
    </w:p>
    <w:p w:rsidR="00AF1259" w:rsidRDefault="00AF1259">
      <w:pPr>
        <w:framePr w:w="1050" w:h="240" w:hRule="exact" w:wrap="auto" w:vAnchor="page" w:hAnchor="page" w:x="14000" w:y="16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(4/1)</w:t>
      </w:r>
    </w:p>
    <w:p w:rsidR="00AF1259" w:rsidRDefault="00AF1259">
      <w:pPr>
        <w:framePr w:w="850" w:h="240" w:hRule="exact" w:wrap="auto" w:vAnchor="page" w:hAnchor="page" w:x="15080" w:y="17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(4/2)</w:t>
      </w:r>
    </w:p>
    <w:p w:rsidR="00AF1259" w:rsidRDefault="00AF1259">
      <w:pPr>
        <w:framePr w:w="1250" w:h="240" w:hRule="exact" w:wrap="auto" w:vAnchor="page" w:hAnchor="page" w:x="355" w:y="1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fin.</w:t>
      </w:r>
    </w:p>
    <w:p w:rsidR="00AF1259" w:rsidRDefault="00AF1259">
      <w:pPr>
        <w:framePr w:w="1440" w:h="240" w:hRule="exact" w:wrap="auto" w:vAnchor="page" w:hAnchor="page" w:x="1665" w:y="19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323</w:t>
      </w:r>
    </w:p>
    <w:p w:rsidR="00AF1259" w:rsidRDefault="00AF1259">
      <w:pPr>
        <w:framePr w:w="3735" w:h="240" w:hRule="exact" w:wrap="auto" w:vAnchor="page" w:hAnchor="page" w:x="3150" w:y="19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Rashodi za usluge</w:t>
      </w:r>
    </w:p>
    <w:p w:rsidR="00AF1259" w:rsidRDefault="00AF1259">
      <w:pPr>
        <w:framePr w:w="1695" w:h="240" w:hRule="exact" w:wrap="auto" w:vAnchor="page" w:hAnchor="page" w:x="10585" w:y="19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85" w:y="19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35.195,52</w:t>
      </w:r>
    </w:p>
    <w:p w:rsidR="00AF1259" w:rsidRDefault="00AF1259">
      <w:pPr>
        <w:framePr w:w="700" w:h="240" w:hRule="exact" w:wrap="auto" w:vAnchor="page" w:hAnchor="page" w:x="15075" w:y="197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95,12</w:t>
      </w:r>
    </w:p>
    <w:p w:rsidR="00AF1259" w:rsidRDefault="00AF1259">
      <w:pPr>
        <w:framePr w:w="1770" w:h="240" w:hRule="exact" w:wrap="auto" w:vAnchor="page" w:hAnchor="page" w:x="6975" w:y="19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37.424,65</w:t>
      </w:r>
    </w:p>
    <w:p w:rsidR="00AF1259" w:rsidRDefault="00AF1259">
      <w:pPr>
        <w:framePr w:w="1760" w:h="240" w:hRule="exact" w:wrap="auto" w:vAnchor="page" w:hAnchor="page" w:x="8765" w:y="19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37.000,00</w:t>
      </w:r>
    </w:p>
    <w:p w:rsidR="00AF1259" w:rsidRDefault="00AF1259">
      <w:pPr>
        <w:framePr w:w="1050" w:h="240" w:hRule="exact" w:wrap="auto" w:vAnchor="page" w:hAnchor="page" w:x="13995" w:y="197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94,04</w:t>
      </w:r>
    </w:p>
    <w:p w:rsidR="00AF1259" w:rsidRDefault="00AF1259">
      <w:pPr>
        <w:framePr w:w="1440" w:h="240" w:hRule="exact" w:wrap="auto" w:vAnchor="page" w:hAnchor="page" w:x="1665" w:y="233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3231</w:t>
      </w:r>
    </w:p>
    <w:p w:rsidR="00AF1259" w:rsidRDefault="00AF1259">
      <w:pPr>
        <w:framePr w:w="3735" w:h="240" w:hRule="exact" w:wrap="auto" w:vAnchor="page" w:hAnchor="page" w:x="3150" w:y="23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Usluge telefona, pošte i prijevoza</w:t>
      </w:r>
    </w:p>
    <w:p w:rsidR="00AF1259" w:rsidRDefault="00AF1259">
      <w:pPr>
        <w:framePr w:w="1695" w:h="240" w:hRule="exact" w:wrap="auto" w:vAnchor="page" w:hAnchor="page" w:x="10585" w:y="23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85" w:y="23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7.638,72</w:t>
      </w:r>
    </w:p>
    <w:p w:rsidR="00AF1259" w:rsidRDefault="00AF1259">
      <w:pPr>
        <w:framePr w:w="700" w:h="240" w:hRule="exact" w:wrap="auto" w:vAnchor="page" w:hAnchor="page" w:x="15075" w:y="233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88,82</w:t>
      </w:r>
    </w:p>
    <w:p w:rsidR="00AF1259" w:rsidRDefault="00AF1259">
      <w:pPr>
        <w:framePr w:w="1770" w:h="240" w:hRule="exact" w:wrap="auto" w:vAnchor="page" w:hAnchor="page" w:x="6975" w:y="23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7.169,74</w:t>
      </w:r>
    </w:p>
    <w:p w:rsidR="00AF1259" w:rsidRDefault="00AF1259">
      <w:pPr>
        <w:framePr w:w="1760" w:h="240" w:hRule="exact" w:wrap="auto" w:vAnchor="page" w:hAnchor="page" w:x="8765" w:y="23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8.600,00</w:t>
      </w:r>
    </w:p>
    <w:p w:rsidR="00AF1259" w:rsidRDefault="00AF1259">
      <w:pPr>
        <w:framePr w:w="1050" w:h="240" w:hRule="exact" w:wrap="auto" w:vAnchor="page" w:hAnchor="page" w:x="13995" w:y="233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106,54</w:t>
      </w:r>
    </w:p>
    <w:p w:rsidR="00AF1259" w:rsidRDefault="00AF1259">
      <w:pPr>
        <w:framePr w:w="1440" w:h="240" w:hRule="exact" w:wrap="auto" w:vAnchor="page" w:hAnchor="page" w:x="1665" w:y="268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3232</w:t>
      </w:r>
    </w:p>
    <w:p w:rsidR="00AF1259" w:rsidRDefault="00AF1259">
      <w:pPr>
        <w:framePr w:w="3735" w:h="480" w:hRule="exact" w:wrap="auto" w:vAnchor="page" w:hAnchor="page" w:x="3150" w:y="26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Usluge tekućeg i investicijskog održavanja</w:t>
      </w:r>
    </w:p>
    <w:p w:rsidR="00AF1259" w:rsidRDefault="00AF1259">
      <w:pPr>
        <w:framePr w:w="1695" w:h="240" w:hRule="exact" w:wrap="auto" w:vAnchor="page" w:hAnchor="page" w:x="10585" w:y="26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85" w:y="26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AF1259" w:rsidRDefault="00AF1259">
      <w:pPr>
        <w:framePr w:w="700" w:h="240" w:hRule="exact" w:wrap="auto" w:vAnchor="page" w:hAnchor="page" w:x="15075" w:y="268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AF1259" w:rsidRDefault="00AF1259">
      <w:pPr>
        <w:framePr w:w="1770" w:h="240" w:hRule="exact" w:wrap="auto" w:vAnchor="page" w:hAnchor="page" w:x="6975" w:y="26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857,01</w:t>
      </w:r>
    </w:p>
    <w:p w:rsidR="00AF1259" w:rsidRDefault="00AF1259">
      <w:pPr>
        <w:framePr w:w="1760" w:h="240" w:hRule="exact" w:wrap="auto" w:vAnchor="page" w:hAnchor="page" w:x="8765" w:y="26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1050" w:h="240" w:hRule="exact" w:wrap="auto" w:vAnchor="page" w:hAnchor="page" w:x="13995" w:y="268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AF1259" w:rsidRDefault="00AF1259">
      <w:pPr>
        <w:framePr w:w="1440" w:h="240" w:hRule="exact" w:wrap="auto" w:vAnchor="page" w:hAnchor="page" w:x="1665" w:y="32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3234</w:t>
      </w:r>
    </w:p>
    <w:p w:rsidR="00AF1259" w:rsidRDefault="00AF1259">
      <w:pPr>
        <w:framePr w:w="3735" w:h="240" w:hRule="exact" w:wrap="auto" w:vAnchor="page" w:hAnchor="page" w:x="3150" w:y="32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Komunalne usluge</w:t>
      </w:r>
    </w:p>
    <w:p w:rsidR="00AF1259" w:rsidRDefault="00AF1259">
      <w:pPr>
        <w:framePr w:w="1695" w:h="240" w:hRule="exact" w:wrap="auto" w:vAnchor="page" w:hAnchor="page" w:x="10585" w:y="32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85" w:y="32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7.023,56</w:t>
      </w:r>
    </w:p>
    <w:p w:rsidR="00AF1259" w:rsidRDefault="00AF1259">
      <w:pPr>
        <w:framePr w:w="700" w:h="240" w:hRule="exact" w:wrap="auto" w:vAnchor="page" w:hAnchor="page" w:x="15075" w:y="327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143,34</w:t>
      </w:r>
    </w:p>
    <w:p w:rsidR="00AF1259" w:rsidRDefault="00AF1259">
      <w:pPr>
        <w:framePr w:w="1770" w:h="240" w:hRule="exact" w:wrap="auto" w:vAnchor="page" w:hAnchor="page" w:x="6975" w:y="32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4.730,54</w:t>
      </w:r>
    </w:p>
    <w:p w:rsidR="00AF1259" w:rsidRDefault="00AF1259">
      <w:pPr>
        <w:framePr w:w="1760" w:h="240" w:hRule="exact" w:wrap="auto" w:vAnchor="page" w:hAnchor="page" w:x="8765" w:y="32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4.900,00</w:t>
      </w:r>
    </w:p>
    <w:p w:rsidR="00AF1259" w:rsidRDefault="00AF1259">
      <w:pPr>
        <w:framePr w:w="1050" w:h="240" w:hRule="exact" w:wrap="auto" w:vAnchor="page" w:hAnchor="page" w:x="13995" w:y="327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148,47</w:t>
      </w:r>
    </w:p>
    <w:p w:rsidR="00AF1259" w:rsidRDefault="00AF1259">
      <w:pPr>
        <w:framePr w:w="1440" w:h="240" w:hRule="exact" w:wrap="auto" w:vAnchor="page" w:hAnchor="page" w:x="1665" w:y="362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3236</w:t>
      </w:r>
    </w:p>
    <w:p w:rsidR="00AF1259" w:rsidRDefault="00AF1259">
      <w:pPr>
        <w:framePr w:w="3735" w:h="240" w:hRule="exact" w:wrap="auto" w:vAnchor="page" w:hAnchor="page" w:x="3150" w:y="362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Zdravstvene i veterinarske usluge</w:t>
      </w:r>
    </w:p>
    <w:p w:rsidR="00AF1259" w:rsidRDefault="00AF1259">
      <w:pPr>
        <w:framePr w:w="1695" w:h="240" w:hRule="exact" w:wrap="auto" w:vAnchor="page" w:hAnchor="page" w:x="10585" w:y="362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85" w:y="362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8.468,24</w:t>
      </w:r>
    </w:p>
    <w:p w:rsidR="00AF1259" w:rsidRDefault="00AF1259">
      <w:pPr>
        <w:framePr w:w="700" w:h="240" w:hRule="exact" w:wrap="auto" w:vAnchor="page" w:hAnchor="page" w:x="15075" w:y="362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99,63</w:t>
      </w:r>
    </w:p>
    <w:p w:rsidR="00AF1259" w:rsidRDefault="00AF1259">
      <w:pPr>
        <w:framePr w:w="1770" w:h="240" w:hRule="exact" w:wrap="auto" w:vAnchor="page" w:hAnchor="page" w:x="6975" w:y="362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9.597,36</w:t>
      </w:r>
    </w:p>
    <w:p w:rsidR="00AF1259" w:rsidRDefault="00AF1259">
      <w:pPr>
        <w:framePr w:w="1760" w:h="240" w:hRule="exact" w:wrap="auto" w:vAnchor="page" w:hAnchor="page" w:x="8765" w:y="362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8.500,00</w:t>
      </w:r>
    </w:p>
    <w:p w:rsidR="00AF1259" w:rsidRDefault="00AF1259">
      <w:pPr>
        <w:framePr w:w="1050" w:h="240" w:hRule="exact" w:wrap="auto" w:vAnchor="page" w:hAnchor="page" w:x="13995" w:y="362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88,24</w:t>
      </w:r>
    </w:p>
    <w:p w:rsidR="00AF1259" w:rsidRDefault="00AF1259">
      <w:pPr>
        <w:framePr w:w="1440" w:h="240" w:hRule="exact" w:wrap="auto" w:vAnchor="page" w:hAnchor="page" w:x="1665" w:y="398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3237</w:t>
      </w:r>
    </w:p>
    <w:p w:rsidR="00AF1259" w:rsidRDefault="00AF1259">
      <w:pPr>
        <w:framePr w:w="3735" w:h="240" w:hRule="exact" w:wrap="auto" w:vAnchor="page" w:hAnchor="page" w:x="3150" w:y="39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Intelektualne i osobne usluge</w:t>
      </w:r>
    </w:p>
    <w:p w:rsidR="00AF1259" w:rsidRDefault="00AF1259">
      <w:pPr>
        <w:framePr w:w="1695" w:h="240" w:hRule="exact" w:wrap="auto" w:vAnchor="page" w:hAnchor="page" w:x="10585" w:y="39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85" w:y="39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700" w:h="240" w:hRule="exact" w:wrap="auto" w:vAnchor="page" w:hAnchor="page" w:x="15075" w:y="398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1770" w:h="240" w:hRule="exact" w:wrap="auto" w:vAnchor="page" w:hAnchor="page" w:x="6975" w:y="39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3.780,00</w:t>
      </w:r>
    </w:p>
    <w:p w:rsidR="00AF1259" w:rsidRDefault="00AF1259">
      <w:pPr>
        <w:framePr w:w="1760" w:h="240" w:hRule="exact" w:wrap="auto" w:vAnchor="page" w:hAnchor="page" w:x="8765" w:y="39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1050" w:h="240" w:hRule="exact" w:wrap="auto" w:vAnchor="page" w:hAnchor="page" w:x="13995" w:y="398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66,14</w:t>
      </w:r>
    </w:p>
    <w:p w:rsidR="00AF1259" w:rsidRDefault="00AF1259">
      <w:pPr>
        <w:framePr w:w="1440" w:h="240" w:hRule="exact" w:wrap="auto" w:vAnchor="page" w:hAnchor="page" w:x="1665" w:y="433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3238</w:t>
      </w:r>
    </w:p>
    <w:p w:rsidR="00AF1259" w:rsidRDefault="00AF1259">
      <w:pPr>
        <w:framePr w:w="3735" w:h="240" w:hRule="exact" w:wrap="auto" w:vAnchor="page" w:hAnchor="page" w:x="3150" w:y="43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Računalne usluge</w:t>
      </w:r>
    </w:p>
    <w:p w:rsidR="00AF1259" w:rsidRDefault="00AF1259">
      <w:pPr>
        <w:framePr w:w="1695" w:h="240" w:hRule="exact" w:wrap="auto" w:vAnchor="page" w:hAnchor="page" w:x="10585" w:y="43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85" w:y="43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9.565,00</w:t>
      </w:r>
    </w:p>
    <w:p w:rsidR="00AF1259" w:rsidRDefault="00AF1259">
      <w:pPr>
        <w:framePr w:w="700" w:h="240" w:hRule="exact" w:wrap="auto" w:vAnchor="page" w:hAnchor="page" w:x="15075" w:y="433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91,10</w:t>
      </w:r>
    </w:p>
    <w:p w:rsidR="00AF1259" w:rsidRDefault="00AF1259">
      <w:pPr>
        <w:framePr w:w="1770" w:h="240" w:hRule="exact" w:wrap="auto" w:vAnchor="page" w:hAnchor="page" w:x="6975" w:y="43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11.290,00</w:t>
      </w:r>
    </w:p>
    <w:p w:rsidR="00AF1259" w:rsidRDefault="00AF1259">
      <w:pPr>
        <w:framePr w:w="1760" w:h="240" w:hRule="exact" w:wrap="auto" w:vAnchor="page" w:hAnchor="page" w:x="8765" w:y="43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10.500,00</w:t>
      </w:r>
    </w:p>
    <w:p w:rsidR="00AF1259" w:rsidRDefault="00AF1259">
      <w:pPr>
        <w:framePr w:w="1050" w:h="240" w:hRule="exact" w:wrap="auto" w:vAnchor="page" w:hAnchor="page" w:x="13995" w:y="433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84,72</w:t>
      </w:r>
    </w:p>
    <w:p w:rsidR="00AF1259" w:rsidRDefault="00AF1259">
      <w:pPr>
        <w:framePr w:w="1440" w:h="240" w:hRule="exact" w:wrap="auto" w:vAnchor="page" w:hAnchor="page" w:x="1665" w:y="469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329</w:t>
      </w:r>
    </w:p>
    <w:p w:rsidR="00AF1259" w:rsidRDefault="00AF1259">
      <w:pPr>
        <w:framePr w:w="3735" w:h="240" w:hRule="exact" w:wrap="auto" w:vAnchor="page" w:hAnchor="page" w:x="3150" w:y="46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Ostali nespomenuti rashodi poslovanja</w:t>
      </w:r>
    </w:p>
    <w:p w:rsidR="00AF1259" w:rsidRDefault="00AF1259">
      <w:pPr>
        <w:framePr w:w="1695" w:h="240" w:hRule="exact" w:wrap="auto" w:vAnchor="page" w:hAnchor="page" w:x="10585" w:y="46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85" w:y="46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1.501,00</w:t>
      </w:r>
    </w:p>
    <w:p w:rsidR="00AF1259" w:rsidRDefault="00AF1259">
      <w:pPr>
        <w:framePr w:w="700" w:h="240" w:hRule="exact" w:wrap="auto" w:vAnchor="page" w:hAnchor="page" w:x="15075" w:y="469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25,02</w:t>
      </w:r>
    </w:p>
    <w:p w:rsidR="00AF1259" w:rsidRDefault="00AF1259">
      <w:pPr>
        <w:framePr w:w="1770" w:h="240" w:hRule="exact" w:wrap="auto" w:vAnchor="page" w:hAnchor="page" w:x="6975" w:y="46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4.660,00</w:t>
      </w:r>
    </w:p>
    <w:p w:rsidR="00AF1259" w:rsidRDefault="00AF1259">
      <w:pPr>
        <w:framePr w:w="1760" w:h="240" w:hRule="exact" w:wrap="auto" w:vAnchor="page" w:hAnchor="page" w:x="8765" w:y="46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6.000,00</w:t>
      </w:r>
    </w:p>
    <w:p w:rsidR="00AF1259" w:rsidRDefault="00AF1259">
      <w:pPr>
        <w:framePr w:w="1050" w:h="240" w:hRule="exact" w:wrap="auto" w:vAnchor="page" w:hAnchor="page" w:x="13995" w:y="469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32,21</w:t>
      </w:r>
    </w:p>
    <w:p w:rsidR="00AF1259" w:rsidRDefault="00AF1259">
      <w:pPr>
        <w:framePr w:w="1440" w:h="240" w:hRule="exact" w:wrap="auto" w:vAnchor="page" w:hAnchor="page" w:x="1665" w:y="504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3293</w:t>
      </w:r>
    </w:p>
    <w:p w:rsidR="00AF1259" w:rsidRDefault="00AF1259">
      <w:pPr>
        <w:framePr w:w="3735" w:h="240" w:hRule="exact" w:wrap="auto" w:vAnchor="page" w:hAnchor="page" w:x="3150" w:y="504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Reprezentacija</w:t>
      </w:r>
    </w:p>
    <w:p w:rsidR="00AF1259" w:rsidRDefault="00AF1259">
      <w:pPr>
        <w:framePr w:w="1695" w:h="240" w:hRule="exact" w:wrap="auto" w:vAnchor="page" w:hAnchor="page" w:x="10585" w:y="504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85" w:y="504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1.501,00</w:t>
      </w:r>
    </w:p>
    <w:p w:rsidR="00AF1259" w:rsidRDefault="00AF1259">
      <w:pPr>
        <w:framePr w:w="700" w:h="240" w:hRule="exact" w:wrap="auto" w:vAnchor="page" w:hAnchor="page" w:x="15075" w:y="504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25,02</w:t>
      </w:r>
    </w:p>
    <w:p w:rsidR="00AF1259" w:rsidRDefault="00AF1259">
      <w:pPr>
        <w:framePr w:w="1770" w:h="240" w:hRule="exact" w:wrap="auto" w:vAnchor="page" w:hAnchor="page" w:x="6975" w:y="504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4.660,00</w:t>
      </w:r>
    </w:p>
    <w:p w:rsidR="00AF1259" w:rsidRDefault="00AF1259">
      <w:pPr>
        <w:framePr w:w="1760" w:h="240" w:hRule="exact" w:wrap="auto" w:vAnchor="page" w:hAnchor="page" w:x="8765" w:y="504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6.000,00</w:t>
      </w:r>
    </w:p>
    <w:p w:rsidR="00AF1259" w:rsidRDefault="00AF1259">
      <w:pPr>
        <w:framePr w:w="1050" w:h="240" w:hRule="exact" w:wrap="auto" w:vAnchor="page" w:hAnchor="page" w:x="13995" w:y="504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32,21</w:t>
      </w:r>
    </w:p>
    <w:p w:rsidR="00AF1259" w:rsidRDefault="00AF1259">
      <w:pPr>
        <w:framePr w:w="1440" w:h="240" w:hRule="exact" w:wrap="auto" w:vAnchor="page" w:hAnchor="page" w:x="1665" w:y="54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</w:t>
      </w:r>
    </w:p>
    <w:p w:rsidR="00AF1259" w:rsidRDefault="00AF1259">
      <w:pPr>
        <w:framePr w:w="3735" w:h="480" w:hRule="exact" w:wrap="auto" w:vAnchor="page" w:hAnchor="page" w:x="3150" w:y="540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Rashodi za nabavu nefinancijske imovine</w:t>
      </w:r>
    </w:p>
    <w:p w:rsidR="00AF1259" w:rsidRDefault="00AF1259">
      <w:pPr>
        <w:framePr w:w="1695" w:h="240" w:hRule="exact" w:wrap="auto" w:vAnchor="page" w:hAnchor="page" w:x="10585" w:y="540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85" w:y="540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AF1259" w:rsidRDefault="00AF1259">
      <w:pPr>
        <w:framePr w:w="700" w:h="240" w:hRule="exact" w:wrap="auto" w:vAnchor="page" w:hAnchor="page" w:x="15075" w:y="540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AF1259" w:rsidRDefault="00AF1259">
      <w:pPr>
        <w:framePr w:w="1770" w:h="240" w:hRule="exact" w:wrap="auto" w:vAnchor="page" w:hAnchor="page" w:x="6975" w:y="540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6.357,67</w:t>
      </w:r>
    </w:p>
    <w:p w:rsidR="00AF1259" w:rsidRDefault="00AF1259">
      <w:pPr>
        <w:framePr w:w="1760" w:h="240" w:hRule="exact" w:wrap="auto" w:vAnchor="page" w:hAnchor="page" w:x="8765" w:y="540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1050" w:h="240" w:hRule="exact" w:wrap="auto" w:vAnchor="page" w:hAnchor="page" w:x="13995" w:y="540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AF1259" w:rsidRDefault="00AF1259">
      <w:pPr>
        <w:framePr w:w="1440" w:h="240" w:hRule="exact" w:wrap="auto" w:vAnchor="page" w:hAnchor="page" w:x="1665" w:y="598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42</w:t>
      </w:r>
    </w:p>
    <w:p w:rsidR="00AF1259" w:rsidRDefault="00AF1259">
      <w:pPr>
        <w:framePr w:w="3735" w:h="480" w:hRule="exact" w:wrap="auto" w:vAnchor="page" w:hAnchor="page" w:x="3150" w:y="59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Rashodi za nabavu proizvedene dugotrajne imovine</w:t>
      </w:r>
    </w:p>
    <w:p w:rsidR="00AF1259" w:rsidRDefault="00AF1259">
      <w:pPr>
        <w:framePr w:w="1695" w:h="240" w:hRule="exact" w:wrap="auto" w:vAnchor="page" w:hAnchor="page" w:x="10585" w:y="59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85" w:y="59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AF1259" w:rsidRDefault="00AF1259">
      <w:pPr>
        <w:framePr w:w="700" w:h="240" w:hRule="exact" w:wrap="auto" w:vAnchor="page" w:hAnchor="page" w:x="15075" w:y="598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AF1259" w:rsidRDefault="00AF1259">
      <w:pPr>
        <w:framePr w:w="1770" w:h="240" w:hRule="exact" w:wrap="auto" w:vAnchor="page" w:hAnchor="page" w:x="6975" w:y="59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6.357,67</w:t>
      </w:r>
    </w:p>
    <w:p w:rsidR="00AF1259" w:rsidRDefault="00AF1259">
      <w:pPr>
        <w:framePr w:w="1760" w:h="240" w:hRule="exact" w:wrap="auto" w:vAnchor="page" w:hAnchor="page" w:x="8765" w:y="59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1050" w:h="240" w:hRule="exact" w:wrap="auto" w:vAnchor="page" w:hAnchor="page" w:x="13995" w:y="598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AF1259" w:rsidRDefault="00AF1259">
      <w:pPr>
        <w:framePr w:w="1440" w:h="240" w:hRule="exact" w:wrap="auto" w:vAnchor="page" w:hAnchor="page" w:x="1665" w:y="65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422</w:t>
      </w:r>
    </w:p>
    <w:p w:rsidR="00AF1259" w:rsidRDefault="00AF1259">
      <w:pPr>
        <w:framePr w:w="3735" w:h="240" w:hRule="exact" w:wrap="auto" w:vAnchor="page" w:hAnchor="page" w:x="3150" w:y="65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Postrojenja i oprema</w:t>
      </w:r>
    </w:p>
    <w:p w:rsidR="00AF1259" w:rsidRDefault="00AF1259">
      <w:pPr>
        <w:framePr w:w="1695" w:h="240" w:hRule="exact" w:wrap="auto" w:vAnchor="page" w:hAnchor="page" w:x="10585" w:y="65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85" w:y="65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AF1259" w:rsidRDefault="00AF1259">
      <w:pPr>
        <w:framePr w:w="700" w:h="240" w:hRule="exact" w:wrap="auto" w:vAnchor="page" w:hAnchor="page" w:x="15075" w:y="657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AF1259" w:rsidRDefault="00AF1259">
      <w:pPr>
        <w:framePr w:w="1770" w:h="240" w:hRule="exact" w:wrap="auto" w:vAnchor="page" w:hAnchor="page" w:x="6975" w:y="65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6.357,67</w:t>
      </w:r>
    </w:p>
    <w:p w:rsidR="00AF1259" w:rsidRDefault="00AF1259">
      <w:pPr>
        <w:framePr w:w="1760" w:h="240" w:hRule="exact" w:wrap="auto" w:vAnchor="page" w:hAnchor="page" w:x="8765" w:y="65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1050" w:h="240" w:hRule="exact" w:wrap="auto" w:vAnchor="page" w:hAnchor="page" w:x="13995" w:y="657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AF1259" w:rsidRDefault="00AF1259">
      <w:pPr>
        <w:framePr w:w="1440" w:h="240" w:hRule="exact" w:wrap="auto" w:vAnchor="page" w:hAnchor="page" w:x="1665" w:y="692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4221</w:t>
      </w:r>
    </w:p>
    <w:p w:rsidR="00AF1259" w:rsidRDefault="00AF1259">
      <w:pPr>
        <w:framePr w:w="3735" w:h="240" w:hRule="exact" w:wrap="auto" w:vAnchor="page" w:hAnchor="page" w:x="3150" w:y="692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Uredska oprema i namještaj</w:t>
      </w:r>
    </w:p>
    <w:p w:rsidR="00AF1259" w:rsidRDefault="00AF1259">
      <w:pPr>
        <w:framePr w:w="1695" w:h="240" w:hRule="exact" w:wrap="auto" w:vAnchor="page" w:hAnchor="page" w:x="10585" w:y="692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AF1259" w:rsidRDefault="00AF1259">
      <w:pPr>
        <w:framePr w:w="1630" w:h="240" w:hRule="exact" w:wrap="auto" w:vAnchor="page" w:hAnchor="page" w:x="12285" w:y="692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AF1259" w:rsidRDefault="00AF1259">
      <w:pPr>
        <w:framePr w:w="700" w:h="240" w:hRule="exact" w:wrap="auto" w:vAnchor="page" w:hAnchor="page" w:x="15075" w:y="692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AF1259" w:rsidRDefault="00AF1259">
      <w:pPr>
        <w:framePr w:w="1770" w:h="240" w:hRule="exact" w:wrap="auto" w:vAnchor="page" w:hAnchor="page" w:x="6975" w:y="692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6.357,67</w:t>
      </w:r>
    </w:p>
    <w:p w:rsidR="00AF1259" w:rsidRDefault="00AF1259">
      <w:pPr>
        <w:framePr w:w="1760" w:h="240" w:hRule="exact" w:wrap="auto" w:vAnchor="page" w:hAnchor="page" w:x="8765" w:y="692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1050" w:h="240" w:hRule="exact" w:wrap="auto" w:vAnchor="page" w:hAnchor="page" w:x="13995" w:y="692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AF1259" w:rsidRDefault="00AF1259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5</w:t>
      </w:r>
    </w:p>
    <w:p w:rsidR="00AF1259" w:rsidRDefault="00AF1259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AF1259" w:rsidRDefault="00AF1259">
      <w:pPr>
        <w:framePr w:w="15675" w:h="300" w:hRule="exact" w:wrap="auto" w:vAnchor="page" w:hAnchor="page" w:x="300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b/>
          <w:color w:val="000000"/>
          <w:kern w:val="2"/>
          <w:sz w:val="23"/>
        </w:rPr>
      </w:pPr>
      <w:r>
        <w:rPr>
          <w:b/>
          <w:color w:val="000000"/>
          <w:kern w:val="2"/>
          <w:sz w:val="23"/>
        </w:rPr>
        <w:t>RAČUN ZADUŽIVANJA/FINANCIRANJA</w:t>
      </w:r>
    </w:p>
    <w:p w:rsidR="00AF1259" w:rsidRDefault="00AF1259">
      <w:pPr>
        <w:framePr w:w="1760" w:h="240" w:hRule="exact" w:wrap="auto" w:vAnchor="page" w:hAnchor="page" w:x="10560" w:y="15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tekuće</w:t>
      </w:r>
    </w:p>
    <w:p w:rsidR="00AF1259" w:rsidRDefault="00AF1259">
      <w:pPr>
        <w:framePr w:w="3195" w:h="240" w:hRule="exact" w:wrap="auto" w:vAnchor="page" w:hAnchor="page" w:x="3715" w:y="15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prihoda</w:t>
      </w:r>
    </w:p>
    <w:p w:rsidR="00AF1259" w:rsidRDefault="00AF1259">
      <w:pPr>
        <w:framePr w:w="1440" w:h="240" w:hRule="exact" w:wrap="auto" w:vAnchor="page" w:hAnchor="page" w:x="2235" w:y="15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AF1259" w:rsidRDefault="00AF1259">
      <w:pPr>
        <w:framePr w:w="1630" w:h="240" w:hRule="exact" w:wrap="auto" w:vAnchor="page" w:hAnchor="page" w:x="12380" w:y="15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AF1259" w:rsidRDefault="00AF1259">
      <w:pPr>
        <w:framePr w:w="780" w:h="240" w:hRule="exact" w:wrap="auto" w:vAnchor="page" w:hAnchor="page" w:x="15145" w:y="15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AF1259" w:rsidRDefault="00AF1259">
      <w:pPr>
        <w:framePr w:w="1735" w:h="240" w:hRule="exact" w:wrap="auto" w:vAnchor="page" w:hAnchor="page" w:x="8760" w:y="15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AF1259" w:rsidRDefault="00AF1259">
      <w:pPr>
        <w:framePr w:w="1020" w:h="510" w:hRule="exact" w:wrap="auto" w:vAnchor="page" w:hAnchor="page" w:x="14095" w:y="1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Ind.preth./</w:t>
      </w:r>
    </w:p>
    <w:p w:rsidR="00AF1259" w:rsidRDefault="00AF1259">
      <w:pPr>
        <w:framePr w:w="1020" w:h="510" w:hRule="exact" w:wrap="auto" w:vAnchor="page" w:hAnchor="page" w:x="14095" w:y="1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tek.god.</w:t>
      </w:r>
    </w:p>
    <w:p w:rsidR="00AF1259" w:rsidRDefault="00AF1259">
      <w:pPr>
        <w:framePr w:w="1620" w:h="240" w:hRule="exact" w:wrap="auto" w:vAnchor="page" w:hAnchor="page" w:x="7000" w:y="15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 2018.</w:t>
      </w:r>
    </w:p>
    <w:p w:rsidR="00AF1259" w:rsidRDefault="00AF1259">
      <w:pPr>
        <w:framePr w:w="1650" w:h="240" w:hRule="exact" w:wrap="auto" w:vAnchor="page" w:hAnchor="page" w:x="6970" w:y="19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AF1259" w:rsidRDefault="00AF1259">
      <w:pPr>
        <w:framePr w:w="1680" w:h="240" w:hRule="exact" w:wrap="auto" w:vAnchor="page" w:hAnchor="page" w:x="8785" w:y="19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AF1259" w:rsidRDefault="00AF1259">
      <w:pPr>
        <w:framePr w:w="1775" w:h="240" w:hRule="exact" w:wrap="auto" w:vAnchor="page" w:hAnchor="page" w:x="10565" w:y="19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(3)</w:t>
      </w:r>
    </w:p>
    <w:p w:rsidR="00AF1259" w:rsidRDefault="00AF1259">
      <w:pPr>
        <w:framePr w:w="1605" w:h="240" w:hRule="exact" w:wrap="auto" w:vAnchor="page" w:hAnchor="page" w:x="12380" w:y="19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 (4)</w:t>
      </w:r>
    </w:p>
    <w:p w:rsidR="00AF1259" w:rsidRDefault="00AF1259">
      <w:pPr>
        <w:framePr w:w="1020" w:h="240" w:hRule="exact" w:wrap="auto" w:vAnchor="page" w:hAnchor="page" w:x="14080" w:y="1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(4/1)</w:t>
      </w:r>
    </w:p>
    <w:p w:rsidR="00AF1259" w:rsidRDefault="00AF1259">
      <w:pPr>
        <w:framePr w:w="780" w:h="240" w:hRule="exact" w:wrap="auto" w:vAnchor="page" w:hAnchor="page" w:x="15145" w:y="19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(4/2)</w:t>
      </w:r>
    </w:p>
    <w:p w:rsidR="00AF1259" w:rsidRDefault="00AF1259">
      <w:pPr>
        <w:framePr w:w="765" w:h="240" w:hRule="exact" w:wrap="auto" w:vAnchor="page" w:hAnchor="page" w:x="355" w:y="15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fin.</w:t>
      </w:r>
    </w:p>
    <w:p w:rsidR="00AF1259" w:rsidRDefault="00AF1259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6</w:t>
      </w:r>
    </w:p>
    <w:p w:rsidR="00AF1259" w:rsidRDefault="00AF1259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AF1259" w:rsidRDefault="00AF1259">
      <w:pPr>
        <w:framePr w:w="15615" w:h="24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Raspoloživa sredstva iz prethodne godine</w:t>
      </w:r>
    </w:p>
    <w:p w:rsidR="00AF1259" w:rsidRDefault="00AF1259">
      <w:pPr>
        <w:framePr w:w="15615" w:h="240" w:hRule="exact" w:wrap="auto" w:vAnchor="page" w:hAnchor="page" w:x="315" w:y="1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Za razdoblje od 01.01.2019. do 31.12.2019.</w:t>
      </w:r>
    </w:p>
    <w:p w:rsidR="00AF1259" w:rsidRDefault="00AF1259">
      <w:pPr>
        <w:framePr w:w="1890" w:h="240" w:hRule="exact" w:wrap="auto" w:vAnchor="page" w:hAnchor="page" w:x="4845" w:y="1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Sveukupno prihodi:</w:t>
      </w:r>
    </w:p>
    <w:p w:rsidR="00AF1259" w:rsidRDefault="00AF1259">
      <w:pPr>
        <w:framePr w:w="1770" w:h="240" w:hRule="exact" w:wrap="auto" w:vAnchor="page" w:hAnchor="page" w:x="10560" w:y="19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608.223,61</w:t>
      </w:r>
    </w:p>
    <w:p w:rsidR="00AF1259" w:rsidRDefault="00AF1259">
      <w:pPr>
        <w:framePr w:w="1620" w:h="240" w:hRule="exact" w:wrap="auto" w:vAnchor="page" w:hAnchor="page" w:x="12420" w:y="19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586.677,51</w:t>
      </w:r>
    </w:p>
    <w:p w:rsidR="00AF1259" w:rsidRDefault="00AF1259">
      <w:pPr>
        <w:framePr w:w="700" w:h="240" w:hRule="exact" w:wrap="auto" w:vAnchor="page" w:hAnchor="page" w:x="15165" w:y="194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96,46</w:t>
      </w:r>
    </w:p>
    <w:p w:rsidR="00AF1259" w:rsidRDefault="00AF1259">
      <w:pPr>
        <w:framePr w:w="1635" w:h="240" w:hRule="exact" w:wrap="auto" w:vAnchor="page" w:hAnchor="page" w:x="7005" w:y="19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608.012,41</w:t>
      </w:r>
    </w:p>
    <w:p w:rsidR="00AF1259" w:rsidRDefault="00AF1259">
      <w:pPr>
        <w:framePr w:w="1690" w:h="240" w:hRule="exact" w:wrap="auto" w:vAnchor="page" w:hAnchor="page" w:x="8795" w:y="19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608.223,61</w:t>
      </w:r>
    </w:p>
    <w:p w:rsidR="00AF1259" w:rsidRDefault="00AF1259">
      <w:pPr>
        <w:framePr w:w="915" w:h="240" w:hRule="exact" w:wrap="auto" w:vAnchor="page" w:hAnchor="page" w:x="14175" w:y="19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96,49</w:t>
      </w:r>
    </w:p>
    <w:p w:rsidR="00AF1259" w:rsidRDefault="00AF1259">
      <w:pPr>
        <w:framePr w:w="1760" w:h="240" w:hRule="exact" w:wrap="auto" w:vAnchor="page" w:hAnchor="page" w:x="10560" w:y="23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tekuće</w:t>
      </w:r>
    </w:p>
    <w:p w:rsidR="00AF1259" w:rsidRDefault="00AF1259">
      <w:pPr>
        <w:framePr w:w="3195" w:h="240" w:hRule="exact" w:wrap="auto" w:vAnchor="page" w:hAnchor="page" w:x="3715" w:y="23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prihoda</w:t>
      </w:r>
    </w:p>
    <w:p w:rsidR="00AF1259" w:rsidRDefault="00AF1259">
      <w:pPr>
        <w:framePr w:w="1440" w:h="240" w:hRule="exact" w:wrap="auto" w:vAnchor="page" w:hAnchor="page" w:x="2235" w:y="23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AF1259" w:rsidRDefault="00AF1259">
      <w:pPr>
        <w:framePr w:w="1630" w:h="240" w:hRule="exact" w:wrap="auto" w:vAnchor="page" w:hAnchor="page" w:x="12380" w:y="23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AF1259" w:rsidRDefault="00AF1259">
      <w:pPr>
        <w:framePr w:w="780" w:h="240" w:hRule="exact" w:wrap="auto" w:vAnchor="page" w:hAnchor="page" w:x="15145" w:y="23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AF1259" w:rsidRDefault="00AF1259">
      <w:pPr>
        <w:framePr w:w="1735" w:h="240" w:hRule="exact" w:wrap="auto" w:vAnchor="page" w:hAnchor="page" w:x="8760" w:y="23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AF1259" w:rsidRDefault="00AF1259">
      <w:pPr>
        <w:framePr w:w="1020" w:h="510" w:hRule="exact" w:wrap="auto" w:vAnchor="page" w:hAnchor="page" w:x="14095" w:y="22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Ind.preth./</w:t>
      </w:r>
    </w:p>
    <w:p w:rsidR="00AF1259" w:rsidRDefault="00AF1259">
      <w:pPr>
        <w:framePr w:w="1020" w:h="510" w:hRule="exact" w:wrap="auto" w:vAnchor="page" w:hAnchor="page" w:x="14095" w:y="22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tek.god.</w:t>
      </w:r>
    </w:p>
    <w:p w:rsidR="00AF1259" w:rsidRDefault="00AF1259">
      <w:pPr>
        <w:framePr w:w="1620" w:h="240" w:hRule="exact" w:wrap="auto" w:vAnchor="page" w:hAnchor="page" w:x="7000" w:y="23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 2018.</w:t>
      </w:r>
    </w:p>
    <w:p w:rsidR="00AF1259" w:rsidRDefault="00AF1259">
      <w:pPr>
        <w:framePr w:w="1650" w:h="240" w:hRule="exact" w:wrap="auto" w:vAnchor="page" w:hAnchor="page" w:x="6970" w:y="27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AF1259" w:rsidRDefault="00AF1259">
      <w:pPr>
        <w:framePr w:w="1680" w:h="240" w:hRule="exact" w:wrap="auto" w:vAnchor="page" w:hAnchor="page" w:x="8785" w:y="27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AF1259" w:rsidRDefault="00AF1259">
      <w:pPr>
        <w:framePr w:w="1775" w:h="240" w:hRule="exact" w:wrap="auto" w:vAnchor="page" w:hAnchor="page" w:x="10565" w:y="27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(3)</w:t>
      </w:r>
    </w:p>
    <w:p w:rsidR="00AF1259" w:rsidRDefault="00AF1259">
      <w:pPr>
        <w:framePr w:w="1605" w:h="240" w:hRule="exact" w:wrap="auto" w:vAnchor="page" w:hAnchor="page" w:x="12380" w:y="27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 (4)</w:t>
      </w:r>
    </w:p>
    <w:p w:rsidR="00AF1259" w:rsidRDefault="00AF1259">
      <w:pPr>
        <w:framePr w:w="1020" w:h="240" w:hRule="exact" w:wrap="auto" w:vAnchor="page" w:hAnchor="page" w:x="14080" w:y="27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(4/1)</w:t>
      </w:r>
    </w:p>
    <w:p w:rsidR="00AF1259" w:rsidRDefault="00AF1259">
      <w:pPr>
        <w:framePr w:w="780" w:h="240" w:hRule="exact" w:wrap="auto" w:vAnchor="page" w:hAnchor="page" w:x="15145" w:y="27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(4/2)</w:t>
      </w:r>
    </w:p>
    <w:p w:rsidR="00AF1259" w:rsidRDefault="00AF1259">
      <w:pPr>
        <w:framePr w:w="765" w:h="240" w:hRule="exact" w:wrap="auto" w:vAnchor="page" w:hAnchor="page" w:x="355" w:y="23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fin.</w:t>
      </w:r>
    </w:p>
    <w:p w:rsidR="00AF1259" w:rsidRDefault="00AF1259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7</w:t>
      </w:r>
    </w:p>
    <w:p w:rsidR="00AF1259" w:rsidRDefault="00AF1259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AF1259" w:rsidRDefault="00AF1259">
      <w:pPr>
        <w:framePr w:w="15120" w:h="12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rPr>
          <w:b/>
          <w:color w:val="000000"/>
          <w:kern w:val="2"/>
          <w:sz w:val="23"/>
          <w:u w:val="single"/>
        </w:rPr>
      </w:pPr>
      <w:r>
        <w:rPr>
          <w:noProof/>
        </w:rPr>
        <w:pict>
          <v:rect id="_x0000_s1081" style="position:absolute;margin-left:14.2pt;margin-top:147.4pt;width:827.75pt;height:18pt;z-index:-251601920;mso-position-horizontal-relative:page;mso-position-vertical-relative:page" o:allowincell="f" fillcolor="#b4b4b4" stroked="f">
            <w10:wrap anchorx="page" anchory="page"/>
          </v:rect>
        </w:pict>
      </w:r>
      <w:r>
        <w:rPr>
          <w:noProof/>
        </w:rPr>
        <w:pict>
          <v:rect id="_x0000_s1082" style="position:absolute;margin-left:14.2pt;margin-top:165.4pt;width:827.75pt;height:18pt;z-index:-251600896;mso-position-horizontal-relative:page;mso-position-vertical-relative:page" o:allowincell="f" fillcolor="#d6d6d6" stroked="f">
            <w10:wrap anchorx="page" anchory="page"/>
          </v:rect>
        </w:pict>
      </w:r>
      <w:r>
        <w:rPr>
          <w:noProof/>
        </w:rPr>
        <w:pict>
          <v:line id="_x0000_s1083" style="position:absolute;z-index:-251599872;mso-position-horizontal-relative:page;mso-position-vertical-relative:page" from="14.2pt,144.95pt" to="771pt,144.95pt" o:allowincell="f" strokeweight="1.5pt">
            <w10:wrap anchorx="page" anchory="page"/>
          </v:line>
        </w:pict>
      </w:r>
      <w:r>
        <w:rPr>
          <w:noProof/>
        </w:rPr>
        <w:pict>
          <v:line id="_x0000_s1084" style="position:absolute;z-index:-251598848;mso-position-horizontal-relative:page;mso-position-vertical-relative:page" from="368.95pt,202.95pt" to="771pt,202.95pt" o:allowincell="f" strokeweight="1pt">
            <w10:wrap anchorx="page" anchory="page"/>
          </v:line>
        </w:pict>
      </w:r>
      <w:r>
        <w:rPr>
          <w:b/>
          <w:color w:val="000000"/>
          <w:kern w:val="2"/>
          <w:sz w:val="23"/>
          <w:u w:val="single"/>
        </w:rPr>
        <w:t>B. POSEBNI DIO</w:t>
      </w:r>
    </w:p>
    <w:p w:rsidR="00AF1259" w:rsidRDefault="00AF1259">
      <w:pPr>
        <w:framePr w:w="15120" w:h="12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rPr>
          <w:b/>
          <w:color w:val="000000"/>
          <w:kern w:val="2"/>
          <w:sz w:val="23"/>
        </w:rPr>
      </w:pPr>
    </w:p>
    <w:p w:rsidR="00AF1259" w:rsidRDefault="00AF1259">
      <w:pPr>
        <w:framePr w:w="15120" w:h="12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rPr>
          <w:b/>
          <w:color w:val="000000"/>
          <w:kern w:val="2"/>
          <w:sz w:val="23"/>
        </w:rPr>
      </w:pPr>
      <w:r>
        <w:rPr>
          <w:b/>
          <w:color w:val="000000"/>
          <w:kern w:val="2"/>
          <w:sz w:val="23"/>
        </w:rPr>
        <w:t>POSEBNI DIO PO ORGANIZACIJSKOJ KLASIFIKACIJI</w:t>
      </w:r>
    </w:p>
    <w:p w:rsidR="00AF1259" w:rsidRDefault="00AF1259">
      <w:pPr>
        <w:framePr w:w="15120" w:h="12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rPr>
          <w:b/>
          <w:color w:val="000000"/>
          <w:kern w:val="2"/>
          <w:sz w:val="23"/>
        </w:rPr>
      </w:pPr>
    </w:p>
    <w:p w:rsidR="00AF1259" w:rsidRDefault="00AF1259">
      <w:pPr>
        <w:framePr w:w="1755" w:h="226" w:hRule="exact" w:wrap="auto" w:vAnchor="page" w:hAnchor="page" w:x="11015" w:y="23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tekuće</w:t>
      </w:r>
    </w:p>
    <w:p w:rsidR="00AF1259" w:rsidRDefault="00AF1259">
      <w:pPr>
        <w:framePr w:w="1665" w:h="240" w:hRule="exact" w:wrap="auto" w:vAnchor="page" w:hAnchor="page" w:x="9270" w:y="26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AF1259" w:rsidRDefault="00AF1259">
      <w:pPr>
        <w:framePr w:w="1740" w:h="240" w:hRule="exact" w:wrap="auto" w:vAnchor="page" w:hAnchor="page" w:x="11010" w:y="26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AF1259" w:rsidRDefault="00AF1259">
      <w:pPr>
        <w:framePr w:w="1540" w:h="240" w:hRule="exact" w:wrap="auto" w:vAnchor="page" w:hAnchor="page" w:x="12905" w:y="2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AF1259" w:rsidRDefault="00AF1259">
      <w:pPr>
        <w:framePr w:w="755" w:h="240" w:hRule="exact" w:wrap="auto" w:vAnchor="page" w:hAnchor="page" w:x="14570" w:y="26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AF1259" w:rsidRDefault="00AF1259">
      <w:pPr>
        <w:framePr w:w="1665" w:h="226" w:hRule="exact" w:wrap="auto" w:vAnchor="page" w:hAnchor="page" w:x="9270" w:y="23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AF1259" w:rsidRDefault="00AF1259">
      <w:pPr>
        <w:framePr w:w="1540" w:h="226" w:hRule="exact" w:wrap="auto" w:vAnchor="page" w:hAnchor="page" w:x="12905" w:y="23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AF1259" w:rsidRDefault="00AF1259">
      <w:pPr>
        <w:framePr w:w="755" w:h="226" w:hRule="exact" w:wrap="auto" w:vAnchor="page" w:hAnchor="page" w:x="14570" w:y="23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AF1259" w:rsidRDefault="00AF1259">
      <w:pPr>
        <w:framePr w:w="8925" w:h="334" w:hRule="exact" w:wrap="auto" w:vAnchor="page" w:hAnchor="page" w:x="405" w:y="2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FFFFFF"/>
          <w:kern w:val="2"/>
          <w:sz w:val="21"/>
        </w:rPr>
      </w:pPr>
      <w:r>
        <w:rPr>
          <w:rFonts w:ascii="Arial" w:hAnsi="Arial"/>
          <w:color w:val="FFFFFF"/>
          <w:kern w:val="2"/>
          <w:sz w:val="21"/>
        </w:rPr>
        <w:t>Razdjel: 001, JEDINSTVENI UPRAVNI ODJEL</w:t>
      </w:r>
    </w:p>
    <w:p w:rsidR="00AF1259" w:rsidRDefault="00AF1259">
      <w:pPr>
        <w:framePr w:w="765" w:h="240" w:hRule="exact" w:wrap="auto" w:vAnchor="page" w:hAnchor="page" w:x="14560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FFFFFF"/>
          <w:kern w:val="2"/>
          <w:sz w:val="19"/>
        </w:rPr>
      </w:pPr>
      <w:r>
        <w:rPr>
          <w:rFonts w:ascii="Arial" w:hAnsi="Arial"/>
          <w:b/>
          <w:color w:val="FFFFFF"/>
          <w:kern w:val="2"/>
          <w:sz w:val="19"/>
        </w:rPr>
        <w:t xml:space="preserve"> 95,65</w:t>
      </w:r>
    </w:p>
    <w:p w:rsidR="00AF1259" w:rsidRDefault="00AF1259">
      <w:pPr>
        <w:framePr w:w="1785" w:h="240" w:hRule="exact" w:wrap="auto" w:vAnchor="page" w:hAnchor="page" w:x="10965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FFFFFF"/>
          <w:kern w:val="2"/>
          <w:sz w:val="19"/>
        </w:rPr>
      </w:pPr>
      <w:r>
        <w:rPr>
          <w:rFonts w:ascii="Arial" w:hAnsi="Arial"/>
          <w:b/>
          <w:color w:val="FFFFFF"/>
          <w:kern w:val="2"/>
          <w:sz w:val="19"/>
        </w:rPr>
        <w:t xml:space="preserve"> 621.271,61</w:t>
      </w:r>
    </w:p>
    <w:p w:rsidR="00AF1259" w:rsidRDefault="00AF1259">
      <w:pPr>
        <w:framePr w:w="1635" w:h="240" w:hRule="exact" w:wrap="auto" w:vAnchor="page" w:hAnchor="page" w:x="1281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FFFFFF"/>
          <w:kern w:val="2"/>
          <w:sz w:val="19"/>
        </w:rPr>
      </w:pPr>
      <w:r>
        <w:rPr>
          <w:rFonts w:ascii="Arial" w:hAnsi="Arial"/>
          <w:b/>
          <w:color w:val="FFFFFF"/>
          <w:kern w:val="2"/>
          <w:sz w:val="19"/>
        </w:rPr>
        <w:t xml:space="preserve"> 594.244,18</w:t>
      </w:r>
    </w:p>
    <w:p w:rsidR="00AF1259" w:rsidRDefault="00AF1259">
      <w:pPr>
        <w:framePr w:w="1665" w:h="240" w:hRule="exact" w:wrap="auto" w:vAnchor="page" w:hAnchor="page" w:x="927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FFFFFF"/>
          <w:kern w:val="2"/>
          <w:sz w:val="19"/>
        </w:rPr>
      </w:pPr>
      <w:r>
        <w:rPr>
          <w:rFonts w:ascii="Arial" w:hAnsi="Arial"/>
          <w:b/>
          <w:color w:val="FFFFFF"/>
          <w:kern w:val="2"/>
          <w:sz w:val="19"/>
        </w:rPr>
        <w:t xml:space="preserve"> 621.271,61</w:t>
      </w:r>
    </w:p>
    <w:p w:rsidR="00AF1259" w:rsidRDefault="00AF1259">
      <w:pPr>
        <w:framePr w:w="8955" w:h="339" w:hRule="exact" w:wrap="auto" w:vAnchor="page" w:hAnchor="page" w:x="405" w:y="3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Glava: 02, PREDŠKOLSKI ODGOJ</w:t>
      </w:r>
    </w:p>
    <w:p w:rsidR="00AF1259" w:rsidRDefault="00AF1259">
      <w:pPr>
        <w:framePr w:w="765" w:h="240" w:hRule="exact" w:wrap="auto" w:vAnchor="page" w:hAnchor="page" w:x="14560" w:y="33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95,65</w:t>
      </w:r>
    </w:p>
    <w:p w:rsidR="00AF1259" w:rsidRDefault="00AF1259">
      <w:pPr>
        <w:framePr w:w="1785" w:h="240" w:hRule="exact" w:wrap="auto" w:vAnchor="page" w:hAnchor="page" w:x="10965" w:y="33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621.271,61</w:t>
      </w:r>
    </w:p>
    <w:p w:rsidR="00AF1259" w:rsidRDefault="00AF1259">
      <w:pPr>
        <w:framePr w:w="1665" w:h="240" w:hRule="exact" w:wrap="auto" w:vAnchor="page" w:hAnchor="page" w:x="9270" w:y="33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621.271,61</w:t>
      </w:r>
    </w:p>
    <w:p w:rsidR="00AF1259" w:rsidRDefault="00AF1259">
      <w:pPr>
        <w:framePr w:w="1635" w:h="240" w:hRule="exact" w:wrap="auto" w:vAnchor="page" w:hAnchor="page" w:x="12810" w:y="33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594.244,18</w:t>
      </w:r>
    </w:p>
    <w:p w:rsidR="00AF1259" w:rsidRDefault="00AF1259">
      <w:pPr>
        <w:framePr w:w="8955" w:h="339" w:hRule="exact" w:wrap="auto" w:vAnchor="page" w:hAnchor="page" w:x="405" w:y="3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Korisnik: 41064, DJEČJI VRTIĆ SUTIVAN</w:t>
      </w:r>
    </w:p>
    <w:p w:rsidR="00AF1259" w:rsidRDefault="00AF1259">
      <w:pPr>
        <w:framePr w:w="765" w:h="240" w:hRule="exact" w:wrap="auto" w:vAnchor="page" w:hAnchor="page" w:x="14560" w:y="3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95,65</w:t>
      </w:r>
    </w:p>
    <w:p w:rsidR="00AF1259" w:rsidRDefault="00AF1259">
      <w:pPr>
        <w:framePr w:w="1665" w:h="240" w:hRule="exact" w:wrap="auto" w:vAnchor="page" w:hAnchor="page" w:x="927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621.271,61</w:t>
      </w:r>
    </w:p>
    <w:p w:rsidR="00AF1259" w:rsidRDefault="00AF1259">
      <w:pPr>
        <w:framePr w:w="1785" w:h="240" w:hRule="exact" w:wrap="auto" w:vAnchor="page" w:hAnchor="page" w:x="10965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621.271,61</w:t>
      </w:r>
    </w:p>
    <w:p w:rsidR="00AF1259" w:rsidRDefault="00AF1259">
      <w:pPr>
        <w:framePr w:w="1635" w:h="240" w:hRule="exact" w:wrap="auto" w:vAnchor="page" w:hAnchor="page" w:x="1281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594.244,18</w:t>
      </w:r>
    </w:p>
    <w:p w:rsidR="00AF1259" w:rsidRDefault="00AF1259">
      <w:pPr>
        <w:framePr w:w="1890" w:h="345" w:hRule="exact" w:wrap="auto" w:vAnchor="page" w:hAnchor="page" w:x="7425" w:y="41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21"/>
        </w:rPr>
      </w:pPr>
      <w:r>
        <w:rPr>
          <w:rFonts w:ascii="Arial" w:hAnsi="Arial"/>
          <w:b/>
          <w:color w:val="000000"/>
          <w:kern w:val="2"/>
          <w:sz w:val="21"/>
        </w:rPr>
        <w:t>UKUPNO:</w:t>
      </w:r>
    </w:p>
    <w:p w:rsidR="00AF1259" w:rsidRDefault="00AF1259">
      <w:pPr>
        <w:framePr w:w="765" w:h="240" w:hRule="exact" w:wrap="auto" w:vAnchor="page" w:hAnchor="page" w:x="14560" w:y="41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95,65</w:t>
      </w:r>
    </w:p>
    <w:p w:rsidR="00AF1259" w:rsidRDefault="00AF1259">
      <w:pPr>
        <w:framePr w:w="1665" w:h="240" w:hRule="exact" w:wrap="auto" w:vAnchor="page" w:hAnchor="page" w:x="9270" w:y="41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621.271,61</w:t>
      </w:r>
    </w:p>
    <w:p w:rsidR="00AF1259" w:rsidRDefault="00AF1259">
      <w:pPr>
        <w:framePr w:w="1635" w:h="240" w:hRule="exact" w:wrap="auto" w:vAnchor="page" w:hAnchor="page" w:x="12810" w:y="41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594.244,18</w:t>
      </w:r>
    </w:p>
    <w:p w:rsidR="00AF1259" w:rsidRDefault="00AF1259">
      <w:pPr>
        <w:framePr w:w="1785" w:h="240" w:hRule="exact" w:wrap="auto" w:vAnchor="page" w:hAnchor="page" w:x="10965" w:y="41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621.271,61</w:t>
      </w:r>
    </w:p>
    <w:p w:rsidR="00AF1259" w:rsidRDefault="00AF1259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8</w:t>
      </w:r>
    </w:p>
    <w:p w:rsidR="00AF1259" w:rsidRDefault="00AF1259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AF1259" w:rsidRDefault="00AF1259">
      <w:pPr>
        <w:framePr w:w="15105" w:h="3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rPr>
          <w:b/>
          <w:color w:val="000000"/>
          <w:kern w:val="2"/>
          <w:sz w:val="23"/>
        </w:rPr>
      </w:pPr>
      <w:r>
        <w:rPr>
          <w:noProof/>
        </w:rPr>
        <w:pict>
          <v:rect id="_x0000_s1085" style="position:absolute;margin-left:14.2pt;margin-top:101.45pt;width:827.75pt;height:12.75pt;z-index:-251597824;mso-position-horizontal-relative:page;mso-position-vertical-relative:page" o:allowincell="f" fillcolor="#585858" stroked="f">
            <w10:wrap anchorx="page" anchory="page"/>
          </v:rect>
        </w:pict>
      </w:r>
      <w:r>
        <w:rPr>
          <w:noProof/>
        </w:rPr>
        <w:pict>
          <v:rect id="_x0000_s1086" style="position:absolute;margin-left:14.2pt;margin-top:114.2pt;width:827.75pt;height:12.75pt;z-index:-251596800;mso-position-horizontal-relative:page;mso-position-vertical-relative:page" o:allowincell="f" fillcolor="#7d7d7d" stroked="f">
            <w10:wrap anchorx="page" anchory="page"/>
          </v:rect>
        </w:pict>
      </w:r>
      <w:r>
        <w:rPr>
          <w:noProof/>
        </w:rPr>
        <w:pict>
          <v:line id="_x0000_s1087" style="position:absolute;z-index:-251595776;mso-position-horizontal-relative:page;mso-position-vertical-relative:page" from="14.2pt,99.95pt" to="771pt,99.95pt" o:allowincell="f" strokeweight="1.5pt">
            <w10:wrap anchorx="page" anchory="page"/>
          </v:line>
        </w:pict>
      </w:r>
      <w:r>
        <w:rPr>
          <w:noProof/>
        </w:rPr>
        <w:pict>
          <v:line id="_x0000_s1088" style="position:absolute;z-index:-251594752;mso-position-horizontal-relative:page;mso-position-vertical-relative:page" from="14.2pt,141.45pt" to="770.25pt,141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89" style="position:absolute;z-index:-251593728;mso-position-horizontal-relative:page;mso-position-vertical-relative:page" from="14.2pt,156.95pt" to="770.25pt,156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90" style="position:absolute;z-index:-251592704;mso-position-horizontal-relative:page;mso-position-vertical-relative:page" from="14.2pt,172.45pt" to="770.25pt,172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91" style="position:absolute;z-index:-251591680;mso-position-horizontal-relative:page;mso-position-vertical-relative:page" from="14.2pt,187.95pt" to="770.25pt,187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92" style="position:absolute;z-index:-251590656;mso-position-horizontal-relative:page;mso-position-vertical-relative:page" from="14.2pt,203.45pt" to="770.25pt,203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93" style="position:absolute;z-index:-251589632;mso-position-horizontal-relative:page;mso-position-vertical-relative:page" from="14.2pt,218.95pt" to="770.25pt,218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94" style="position:absolute;z-index:-251588608;mso-position-horizontal-relative:page;mso-position-vertical-relative:page" from="14.2pt,234.45pt" to="770.25pt,234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95" style="position:absolute;z-index:-251587584;mso-position-horizontal-relative:page;mso-position-vertical-relative:page" from="14.2pt,249.95pt" to="770.25pt,249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96" style="position:absolute;z-index:-251586560;mso-position-horizontal-relative:page;mso-position-vertical-relative:page" from="14.2pt,265.45pt" to="770.25pt,265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97" style="position:absolute;z-index:-251585536;mso-position-horizontal-relative:page;mso-position-vertical-relative:page" from="14.2pt,280.95pt" to="770.25pt,280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98" style="position:absolute;z-index:-251584512;mso-position-horizontal-relative:page;mso-position-vertical-relative:page" from="14.2pt,296.45pt" to="770.25pt,296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99" style="position:absolute;z-index:-251583488;mso-position-horizontal-relative:page;mso-position-vertical-relative:page" from="14.2pt,311.95pt" to="770.25pt,311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00" style="position:absolute;z-index:-251582464;mso-position-horizontal-relative:page;mso-position-vertical-relative:page" from="14.2pt,327.45pt" to="770.25pt,327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01" style="position:absolute;z-index:-251581440;mso-position-horizontal-relative:page;mso-position-vertical-relative:page" from="14.2pt,342.95pt" to="770.25pt,342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02" style="position:absolute;z-index:-251580416;mso-position-horizontal-relative:page;mso-position-vertical-relative:page" from="14.2pt,358.45pt" to="770.25pt,358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03" style="position:absolute;z-index:-251579392;mso-position-horizontal-relative:page;mso-position-vertical-relative:page" from="14.2pt,373.95pt" to="770.25pt,373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04" style="position:absolute;z-index:-251578368;mso-position-horizontal-relative:page;mso-position-vertical-relative:page" from="14.2pt,389.45pt" to="770.25pt,389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05" style="position:absolute;z-index:-251577344;mso-position-horizontal-relative:page;mso-position-vertical-relative:page" from="14.2pt,404.95pt" to="770.25pt,404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06" style="position:absolute;z-index:-251576320;mso-position-horizontal-relative:page;mso-position-vertical-relative:page" from="14.2pt,420.45pt" to="770.25pt,420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07" style="position:absolute;z-index:-251575296;mso-position-horizontal-relative:page;mso-position-vertical-relative:page" from="14.2pt,435.95pt" to="770.25pt,435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08" style="position:absolute;z-index:-251574272;mso-position-horizontal-relative:page;mso-position-vertical-relative:page" from="14.2pt,451.45pt" to="770.25pt,451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09" style="position:absolute;z-index:-251573248;mso-position-horizontal-relative:page;mso-position-vertical-relative:page" from="14.2pt,466.95pt" to="770.25pt,466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10" style="position:absolute;z-index:-251572224;mso-position-horizontal-relative:page;mso-position-vertical-relative:page" from="14.2pt,482.45pt" to="770.25pt,482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11" style="position:absolute;z-index:-251571200;mso-position-horizontal-relative:page;mso-position-vertical-relative:page" from="14.2pt,497.95pt" to="770.25pt,497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12" style="position:absolute;z-index:-251570176;mso-position-horizontal-relative:page;mso-position-vertical-relative:page" from="14.2pt,513.45pt" to="770.25pt,513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13" style="position:absolute;z-index:-251569152;mso-position-horizontal-relative:page;mso-position-vertical-relative:page" from="14.2pt,528.95pt" to="770.25pt,528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14" style="position:absolute;z-index:-251568128;mso-position-horizontal-relative:page;mso-position-vertical-relative:page" from="14.2pt,544.45pt" to="770.25pt,544.45pt" o:allowincell="f" strokeweight="0">
            <v:stroke dashstyle="3 1"/>
            <w10:wrap anchorx="page" anchory="page"/>
          </v:line>
        </w:pict>
      </w:r>
      <w:r>
        <w:rPr>
          <w:b/>
          <w:color w:val="000000"/>
          <w:kern w:val="2"/>
          <w:sz w:val="23"/>
        </w:rPr>
        <w:t>POSEBNI DIO PO EKONOMSKOJ KLASIFIKACIJI</w:t>
      </w:r>
    </w:p>
    <w:p w:rsidR="00AF1259" w:rsidRDefault="00AF1259">
      <w:pPr>
        <w:framePr w:w="1755" w:h="226" w:hRule="exact" w:wrap="auto" w:vAnchor="page" w:hAnchor="page" w:x="10965" w:y="15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tekuće</w:t>
      </w:r>
    </w:p>
    <w:p w:rsidR="00AF1259" w:rsidRDefault="00AF1259">
      <w:pPr>
        <w:framePr w:w="1080" w:h="240" w:hRule="exact" w:wrap="auto" w:vAnchor="page" w:hAnchor="page" w:x="8085" w:y="15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AF1259" w:rsidRDefault="00AF1259">
      <w:pPr>
        <w:framePr w:w="3780" w:h="240" w:hRule="exact" w:wrap="auto" w:vAnchor="page" w:hAnchor="page" w:x="4245" w:y="1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AF1259" w:rsidRDefault="00AF1259">
      <w:pPr>
        <w:framePr w:w="1680" w:h="240" w:hRule="exact" w:wrap="auto" w:vAnchor="page" w:hAnchor="page" w:x="2565" w:y="15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AF1259" w:rsidRDefault="00AF1259">
      <w:pPr>
        <w:framePr w:w="1110" w:h="240" w:hRule="exact" w:wrap="auto" w:vAnchor="page" w:hAnchor="page" w:x="1385" w:y="15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AF1259" w:rsidRDefault="00AF1259">
      <w:pPr>
        <w:framePr w:w="1665" w:h="240" w:hRule="exact" w:wrap="auto" w:vAnchor="page" w:hAnchor="page" w:x="9285" w:y="1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AF1259" w:rsidRDefault="00AF1259">
      <w:pPr>
        <w:framePr w:w="1755" w:h="240" w:hRule="exact" w:wrap="auto" w:vAnchor="page" w:hAnchor="page" w:x="10965" w:y="1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AF1259" w:rsidRDefault="00AF1259">
      <w:pPr>
        <w:framePr w:w="1560" w:h="240" w:hRule="exact" w:wrap="auto" w:vAnchor="page" w:hAnchor="page" w:x="12885" w:y="1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AF1259" w:rsidRDefault="00AF1259">
      <w:pPr>
        <w:framePr w:w="765" w:h="240" w:hRule="exact" w:wrap="auto" w:vAnchor="page" w:hAnchor="page" w:x="14565" w:y="1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(3/1)</w:t>
      </w:r>
    </w:p>
    <w:p w:rsidR="00AF1259" w:rsidRDefault="00AF1259">
      <w:pPr>
        <w:framePr w:w="870" w:h="240" w:hRule="exact" w:wrap="auto" w:vAnchor="page" w:hAnchor="page" w:x="525" w:y="15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fin.</w:t>
      </w:r>
    </w:p>
    <w:p w:rsidR="00AF1259" w:rsidRDefault="00AF1259">
      <w:pPr>
        <w:framePr w:w="1310" w:h="226" w:hRule="exact" w:wrap="auto" w:vAnchor="page" w:hAnchor="page" w:x="13125" w:y="15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AF1259" w:rsidRDefault="00AF1259">
      <w:pPr>
        <w:framePr w:w="1640" w:h="226" w:hRule="exact" w:wrap="auto" w:vAnchor="page" w:hAnchor="page" w:x="9285" w:y="15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AF1259" w:rsidRDefault="00AF1259">
      <w:pPr>
        <w:framePr w:w="765" w:h="226" w:hRule="exact" w:wrap="auto" w:vAnchor="page" w:hAnchor="page" w:x="14565" w:y="15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AF1259" w:rsidRDefault="00AF1259">
      <w:pPr>
        <w:framePr w:w="8925" w:h="255" w:hRule="exact" w:wrap="auto" w:vAnchor="page" w:hAnchor="page" w:x="405" w:y="2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FFFFFF"/>
          <w:kern w:val="2"/>
          <w:sz w:val="21"/>
        </w:rPr>
      </w:pPr>
      <w:r>
        <w:rPr>
          <w:rFonts w:ascii="Arial" w:hAnsi="Arial"/>
          <w:color w:val="FFFFFF"/>
          <w:kern w:val="2"/>
          <w:sz w:val="21"/>
        </w:rPr>
        <w:t>Razdjel: 001, JEDINSTVENI UPRAVNI ODJEL</w:t>
      </w:r>
    </w:p>
    <w:p w:rsidR="00AF1259" w:rsidRDefault="00AF1259">
      <w:pPr>
        <w:framePr w:w="765" w:h="240" w:hRule="exact" w:wrap="auto" w:vAnchor="page" w:hAnchor="page" w:x="14565" w:y="20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FFFFFF"/>
          <w:kern w:val="2"/>
          <w:sz w:val="19"/>
        </w:rPr>
      </w:pPr>
      <w:r>
        <w:rPr>
          <w:rFonts w:ascii="Arial" w:hAnsi="Arial"/>
          <w:b/>
          <w:color w:val="FFFFFF"/>
          <w:kern w:val="2"/>
          <w:sz w:val="19"/>
        </w:rPr>
        <w:t xml:space="preserve"> 95,65</w:t>
      </w:r>
    </w:p>
    <w:p w:rsidR="00AF1259" w:rsidRDefault="00AF1259">
      <w:pPr>
        <w:framePr w:w="1665" w:h="240" w:hRule="exact" w:wrap="auto" w:vAnchor="page" w:hAnchor="page" w:x="9260" w:y="20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FFFFFF"/>
          <w:kern w:val="2"/>
          <w:sz w:val="19"/>
        </w:rPr>
      </w:pPr>
      <w:r>
        <w:rPr>
          <w:rFonts w:ascii="Arial" w:hAnsi="Arial"/>
          <w:b/>
          <w:color w:val="FFFFFF"/>
          <w:kern w:val="2"/>
          <w:sz w:val="19"/>
        </w:rPr>
        <w:t xml:space="preserve"> 621.271,61</w:t>
      </w:r>
    </w:p>
    <w:p w:rsidR="00AF1259" w:rsidRDefault="00AF1259">
      <w:pPr>
        <w:framePr w:w="1755" w:h="240" w:hRule="exact" w:wrap="auto" w:vAnchor="page" w:hAnchor="page" w:x="10995" w:y="20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FFFFFF"/>
          <w:kern w:val="2"/>
          <w:sz w:val="19"/>
        </w:rPr>
      </w:pPr>
      <w:r>
        <w:rPr>
          <w:rFonts w:ascii="Arial" w:hAnsi="Arial"/>
          <w:b/>
          <w:color w:val="FFFFFF"/>
          <w:kern w:val="2"/>
          <w:sz w:val="19"/>
        </w:rPr>
        <w:t xml:space="preserve"> 621.271,61</w:t>
      </w:r>
    </w:p>
    <w:p w:rsidR="00AF1259" w:rsidRDefault="00AF1259">
      <w:pPr>
        <w:framePr w:w="1560" w:h="240" w:hRule="exact" w:wrap="auto" w:vAnchor="page" w:hAnchor="page" w:x="12875" w:y="20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FFFFFF"/>
          <w:kern w:val="2"/>
          <w:sz w:val="19"/>
        </w:rPr>
      </w:pPr>
      <w:r>
        <w:rPr>
          <w:rFonts w:ascii="Arial" w:hAnsi="Arial"/>
          <w:b/>
          <w:color w:val="FFFFFF"/>
          <w:kern w:val="2"/>
          <w:sz w:val="19"/>
        </w:rPr>
        <w:t xml:space="preserve"> 594.244,18</w:t>
      </w:r>
    </w:p>
    <w:p w:rsidR="00AF1259" w:rsidRDefault="00AF1259">
      <w:pPr>
        <w:framePr w:w="8925" w:h="255" w:hRule="exact" w:wrap="auto" w:vAnchor="page" w:hAnchor="page" w:x="405" w:y="22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FFFFFF"/>
          <w:kern w:val="2"/>
          <w:sz w:val="21"/>
        </w:rPr>
      </w:pPr>
      <w:r>
        <w:rPr>
          <w:rFonts w:ascii="Arial" w:hAnsi="Arial"/>
          <w:color w:val="FFFFFF"/>
          <w:kern w:val="2"/>
          <w:sz w:val="21"/>
        </w:rPr>
        <w:t>Glava: 02, PREDŠKOLSKI ODGOJ</w:t>
      </w:r>
    </w:p>
    <w:p w:rsidR="00AF1259" w:rsidRDefault="00AF1259">
      <w:pPr>
        <w:framePr w:w="765" w:h="240" w:hRule="exact" w:wrap="auto" w:vAnchor="page" w:hAnchor="page" w:x="14565" w:y="22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FFFFFF"/>
          <w:kern w:val="2"/>
          <w:sz w:val="19"/>
        </w:rPr>
      </w:pPr>
      <w:r>
        <w:rPr>
          <w:rFonts w:ascii="Arial" w:hAnsi="Arial"/>
          <w:b/>
          <w:color w:val="FFFFFF"/>
          <w:kern w:val="2"/>
          <w:sz w:val="19"/>
        </w:rPr>
        <w:t xml:space="preserve"> 95,65</w:t>
      </w:r>
    </w:p>
    <w:p w:rsidR="00AF1259" w:rsidRDefault="00AF1259">
      <w:pPr>
        <w:framePr w:w="1665" w:h="240" w:hRule="exact" w:wrap="auto" w:vAnchor="page" w:hAnchor="page" w:x="9260" w:y="22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621.271,61</w:t>
      </w:r>
    </w:p>
    <w:p w:rsidR="00AF1259" w:rsidRDefault="00AF1259">
      <w:pPr>
        <w:framePr w:w="1755" w:h="240" w:hRule="exact" w:wrap="auto" w:vAnchor="page" w:hAnchor="page" w:x="10995" w:y="22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621.271,61</w:t>
      </w:r>
    </w:p>
    <w:p w:rsidR="00AF1259" w:rsidRDefault="00AF1259">
      <w:pPr>
        <w:framePr w:w="1560" w:h="240" w:hRule="exact" w:wrap="auto" w:vAnchor="page" w:hAnchor="page" w:x="12875" w:y="22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594.244,18</w:t>
      </w:r>
    </w:p>
    <w:p w:rsidR="00AF1259" w:rsidRDefault="00AF1259">
      <w:pPr>
        <w:framePr w:w="1680" w:h="240" w:hRule="exact" w:wrap="auto" w:vAnchor="page" w:hAnchor="page" w:x="2585" w:y="25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AF1259" w:rsidRDefault="00AF1259">
      <w:pPr>
        <w:framePr w:w="3780" w:h="240" w:hRule="exact" w:wrap="auto" w:vAnchor="page" w:hAnchor="page" w:x="4275" w:y="2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AF1259" w:rsidRDefault="00AF1259">
      <w:pPr>
        <w:framePr w:w="1665" w:h="240" w:hRule="exact" w:wrap="auto" w:vAnchor="page" w:hAnchor="page" w:x="9260" w:y="25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619.271,61</w:t>
      </w:r>
    </w:p>
    <w:p w:rsidR="00AF1259" w:rsidRDefault="00AF1259">
      <w:pPr>
        <w:framePr w:w="1755" w:h="240" w:hRule="exact" w:wrap="auto" w:vAnchor="page" w:hAnchor="page" w:x="10995" w:y="25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619.271,61</w:t>
      </w:r>
    </w:p>
    <w:p w:rsidR="00AF1259" w:rsidRDefault="00AF1259">
      <w:pPr>
        <w:framePr w:w="1560" w:h="240" w:hRule="exact" w:wrap="auto" w:vAnchor="page" w:hAnchor="page" w:x="12875" w:y="25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594.244,18</w:t>
      </w:r>
    </w:p>
    <w:p w:rsidR="00AF1259" w:rsidRDefault="00AF1259">
      <w:pPr>
        <w:framePr w:w="765" w:h="240" w:hRule="exact" w:wrap="auto" w:vAnchor="page" w:hAnchor="page" w:x="14565" w:y="25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95,96</w:t>
      </w:r>
    </w:p>
    <w:p w:rsidR="00AF1259" w:rsidRDefault="00AF1259">
      <w:pPr>
        <w:framePr w:w="1680" w:h="240" w:hRule="exact" w:wrap="auto" w:vAnchor="page" w:hAnchor="page" w:x="2585" w:y="28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</w:t>
      </w:r>
    </w:p>
    <w:p w:rsidR="00AF1259" w:rsidRDefault="00AF1259">
      <w:pPr>
        <w:framePr w:w="3780" w:h="240" w:hRule="exact" w:wrap="auto" w:vAnchor="page" w:hAnchor="page" w:x="4275" w:y="2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zaposlene</w:t>
      </w:r>
    </w:p>
    <w:p w:rsidR="00AF1259" w:rsidRDefault="00AF1259">
      <w:pPr>
        <w:framePr w:w="1665" w:h="240" w:hRule="exact" w:wrap="auto" w:vAnchor="page" w:hAnchor="page" w:x="9260" w:y="28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442.553,61</w:t>
      </w:r>
    </w:p>
    <w:p w:rsidR="00AF1259" w:rsidRDefault="00AF1259">
      <w:pPr>
        <w:framePr w:w="1755" w:h="240" w:hRule="exact" w:wrap="auto" w:vAnchor="page" w:hAnchor="page" w:x="10995" w:y="28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442.553,61</w:t>
      </w:r>
    </w:p>
    <w:p w:rsidR="00AF1259" w:rsidRDefault="00AF1259">
      <w:pPr>
        <w:framePr w:w="1560" w:h="240" w:hRule="exact" w:wrap="auto" w:vAnchor="page" w:hAnchor="page" w:x="12875" w:y="28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439.224,21</w:t>
      </w:r>
    </w:p>
    <w:p w:rsidR="00AF1259" w:rsidRDefault="00AF1259">
      <w:pPr>
        <w:framePr w:w="765" w:h="240" w:hRule="exact" w:wrap="auto" w:vAnchor="page" w:hAnchor="page" w:x="14565" w:y="28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99,25</w:t>
      </w:r>
    </w:p>
    <w:p w:rsidR="00AF1259" w:rsidRDefault="00AF1259">
      <w:pPr>
        <w:framePr w:w="1680" w:h="240" w:hRule="exact" w:wrap="auto" w:vAnchor="page" w:hAnchor="page" w:x="2585" w:y="3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311</w:t>
      </w:r>
    </w:p>
    <w:p w:rsidR="00AF1259" w:rsidRDefault="00AF1259">
      <w:pPr>
        <w:framePr w:w="3780" w:h="240" w:hRule="exact" w:wrap="auto" w:vAnchor="page" w:hAnchor="page" w:x="4275" w:y="3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Plaće (Bruto)</w:t>
      </w:r>
    </w:p>
    <w:p w:rsidR="00AF1259" w:rsidRDefault="00AF1259">
      <w:pPr>
        <w:framePr w:w="1665" w:h="240" w:hRule="exact" w:wrap="auto" w:vAnchor="page" w:hAnchor="page" w:x="9260" w:y="3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357.363,64</w:t>
      </w:r>
    </w:p>
    <w:p w:rsidR="00AF1259" w:rsidRDefault="00AF1259">
      <w:pPr>
        <w:framePr w:w="1755" w:h="240" w:hRule="exact" w:wrap="auto" w:vAnchor="page" w:hAnchor="page" w:x="10995" w:y="3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357.363,64</w:t>
      </w:r>
    </w:p>
    <w:p w:rsidR="00AF1259" w:rsidRDefault="00AF1259">
      <w:pPr>
        <w:framePr w:w="1560" w:h="240" w:hRule="exact" w:wrap="auto" w:vAnchor="page" w:hAnchor="page" w:x="12875" w:y="3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357.363,64</w:t>
      </w:r>
    </w:p>
    <w:p w:rsidR="00AF1259" w:rsidRDefault="00AF1259">
      <w:pPr>
        <w:framePr w:w="765" w:h="240" w:hRule="exact" w:wrap="auto" w:vAnchor="page" w:hAnchor="page" w:x="14565" w:y="31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1680" w:h="240" w:hRule="exact" w:wrap="auto" w:vAnchor="page" w:hAnchor="page" w:x="2585" w:y="3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3111</w:t>
      </w:r>
    </w:p>
    <w:p w:rsidR="00AF1259" w:rsidRDefault="00AF1259">
      <w:pPr>
        <w:framePr w:w="3780" w:h="240" w:hRule="exact" w:wrap="auto" w:vAnchor="page" w:hAnchor="page" w:x="4275" w:y="3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Plaće za redovan rad</w:t>
      </w:r>
    </w:p>
    <w:p w:rsidR="00AF1259" w:rsidRDefault="00AF1259">
      <w:pPr>
        <w:framePr w:w="1665" w:h="240" w:hRule="exact" w:wrap="auto" w:vAnchor="page" w:hAnchor="page" w:x="9260" w:y="3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357.363,64</w:t>
      </w:r>
    </w:p>
    <w:p w:rsidR="00AF1259" w:rsidRDefault="00AF1259">
      <w:pPr>
        <w:framePr w:w="1755" w:h="240" w:hRule="exact" w:wrap="auto" w:vAnchor="page" w:hAnchor="page" w:x="10995" w:y="3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357.363,64</w:t>
      </w:r>
    </w:p>
    <w:p w:rsidR="00AF1259" w:rsidRDefault="00AF1259">
      <w:pPr>
        <w:framePr w:w="1560" w:h="240" w:hRule="exact" w:wrap="auto" w:vAnchor="page" w:hAnchor="page" w:x="12875" w:y="3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357.363,64</w:t>
      </w:r>
    </w:p>
    <w:p w:rsidR="00AF1259" w:rsidRDefault="00AF1259">
      <w:pPr>
        <w:framePr w:w="765" w:h="240" w:hRule="exact" w:wrap="auto" w:vAnchor="page" w:hAnchor="page" w:x="14565" w:y="3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1680" w:h="240" w:hRule="exact" w:wrap="auto" w:vAnchor="page" w:hAnchor="page" w:x="2585" w:y="37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312</w:t>
      </w:r>
    </w:p>
    <w:p w:rsidR="00AF1259" w:rsidRDefault="00AF1259">
      <w:pPr>
        <w:framePr w:w="3780" w:h="240" w:hRule="exact" w:wrap="auto" w:vAnchor="page" w:hAnchor="page" w:x="4275" w:y="3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 za zaposlene</w:t>
      </w:r>
    </w:p>
    <w:p w:rsidR="00AF1259" w:rsidRDefault="00AF1259">
      <w:pPr>
        <w:framePr w:w="1665" w:h="240" w:hRule="exact" w:wrap="auto" w:vAnchor="page" w:hAnchor="page" w:x="9260" w:y="37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26.100,00</w:t>
      </w:r>
    </w:p>
    <w:p w:rsidR="00AF1259" w:rsidRDefault="00AF1259">
      <w:pPr>
        <w:framePr w:w="1755" w:h="240" w:hRule="exact" w:wrap="auto" w:vAnchor="page" w:hAnchor="page" w:x="10995" w:y="37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26.100,00</w:t>
      </w:r>
    </w:p>
    <w:p w:rsidR="00AF1259" w:rsidRDefault="00AF1259">
      <w:pPr>
        <w:framePr w:w="1560" w:h="240" w:hRule="exact" w:wrap="auto" w:vAnchor="page" w:hAnchor="page" w:x="12875" w:y="37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22.800,00</w:t>
      </w:r>
    </w:p>
    <w:p w:rsidR="00AF1259" w:rsidRDefault="00AF1259">
      <w:pPr>
        <w:framePr w:w="765" w:h="240" w:hRule="exact" w:wrap="auto" w:vAnchor="page" w:hAnchor="page" w:x="14565" w:y="37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87,36</w:t>
      </w:r>
    </w:p>
    <w:p w:rsidR="00AF1259" w:rsidRDefault="00AF1259">
      <w:pPr>
        <w:framePr w:w="1680" w:h="240" w:hRule="exact" w:wrap="auto" w:vAnchor="page" w:hAnchor="page" w:x="2585" w:y="40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3121</w:t>
      </w:r>
    </w:p>
    <w:p w:rsidR="00AF1259" w:rsidRDefault="00AF1259">
      <w:pPr>
        <w:framePr w:w="3780" w:h="240" w:hRule="exact" w:wrap="auto" w:vAnchor="page" w:hAnchor="page" w:x="4275" w:y="40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 za zaposlene</w:t>
      </w:r>
    </w:p>
    <w:p w:rsidR="00AF1259" w:rsidRDefault="00AF1259">
      <w:pPr>
        <w:framePr w:w="1665" w:h="240" w:hRule="exact" w:wrap="auto" w:vAnchor="page" w:hAnchor="page" w:x="9260" w:y="40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26.100,00</w:t>
      </w:r>
    </w:p>
    <w:p w:rsidR="00AF1259" w:rsidRDefault="00AF1259">
      <w:pPr>
        <w:framePr w:w="1755" w:h="240" w:hRule="exact" w:wrap="auto" w:vAnchor="page" w:hAnchor="page" w:x="10995" w:y="40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26.100,00</w:t>
      </w:r>
    </w:p>
    <w:p w:rsidR="00AF1259" w:rsidRDefault="00AF1259">
      <w:pPr>
        <w:framePr w:w="1560" w:h="240" w:hRule="exact" w:wrap="auto" w:vAnchor="page" w:hAnchor="page" w:x="12875" w:y="40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22.800,00</w:t>
      </w:r>
    </w:p>
    <w:p w:rsidR="00AF1259" w:rsidRDefault="00AF1259">
      <w:pPr>
        <w:framePr w:w="765" w:h="240" w:hRule="exact" w:wrap="auto" w:vAnchor="page" w:hAnchor="page" w:x="14565" w:y="40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87,36</w:t>
      </w:r>
    </w:p>
    <w:p w:rsidR="00AF1259" w:rsidRDefault="00AF1259">
      <w:pPr>
        <w:framePr w:w="1680" w:h="240" w:hRule="exact" w:wrap="auto" w:vAnchor="page" w:hAnchor="page" w:x="2585" w:y="44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</w:t>
      </w:r>
    </w:p>
    <w:p w:rsidR="00AF1259" w:rsidRDefault="00AF1259">
      <w:pPr>
        <w:framePr w:w="3780" w:h="240" w:hRule="exact" w:wrap="auto" w:vAnchor="page" w:hAnchor="page" w:x="4275" w:y="44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na plaće</w:t>
      </w:r>
    </w:p>
    <w:p w:rsidR="00AF1259" w:rsidRDefault="00AF1259">
      <w:pPr>
        <w:framePr w:w="1665" w:h="240" w:hRule="exact" w:wrap="auto" w:vAnchor="page" w:hAnchor="page" w:x="9260" w:y="44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59.089,97</w:t>
      </w:r>
    </w:p>
    <w:p w:rsidR="00AF1259" w:rsidRDefault="00AF1259">
      <w:pPr>
        <w:framePr w:w="1755" w:h="240" w:hRule="exact" w:wrap="auto" w:vAnchor="page" w:hAnchor="page" w:x="10995" w:y="44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59.089,97</w:t>
      </w:r>
    </w:p>
    <w:p w:rsidR="00AF1259" w:rsidRDefault="00AF1259">
      <w:pPr>
        <w:framePr w:w="1560" w:h="240" w:hRule="exact" w:wrap="auto" w:vAnchor="page" w:hAnchor="page" w:x="12875" w:y="44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59.060,57</w:t>
      </w:r>
    </w:p>
    <w:p w:rsidR="00AF1259" w:rsidRDefault="00AF1259">
      <w:pPr>
        <w:framePr w:w="765" w:h="240" w:hRule="exact" w:wrap="auto" w:vAnchor="page" w:hAnchor="page" w:x="14565" w:y="44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99,95</w:t>
      </w:r>
    </w:p>
    <w:p w:rsidR="00AF1259" w:rsidRDefault="00AF1259">
      <w:pPr>
        <w:framePr w:w="1680" w:h="240" w:hRule="exact" w:wrap="auto" w:vAnchor="page" w:hAnchor="page" w:x="2585" w:y="47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3132</w:t>
      </w:r>
    </w:p>
    <w:p w:rsidR="00AF1259" w:rsidRDefault="00AF1259">
      <w:pPr>
        <w:framePr w:w="3780" w:h="240" w:hRule="exact" w:wrap="auto" w:vAnchor="page" w:hAnchor="page" w:x="4275" w:y="4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za obvezno zdravstveno osiguranje</w:t>
      </w:r>
    </w:p>
    <w:p w:rsidR="00AF1259" w:rsidRDefault="00AF1259">
      <w:pPr>
        <w:framePr w:w="1665" w:h="240" w:hRule="exact" w:wrap="auto" w:vAnchor="page" w:hAnchor="page" w:x="9260" w:y="47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58.589,97</w:t>
      </w:r>
    </w:p>
    <w:p w:rsidR="00AF1259" w:rsidRDefault="00AF1259">
      <w:pPr>
        <w:framePr w:w="1755" w:h="240" w:hRule="exact" w:wrap="auto" w:vAnchor="page" w:hAnchor="page" w:x="10995" w:y="47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58.589,97</w:t>
      </w:r>
    </w:p>
    <w:p w:rsidR="00AF1259" w:rsidRDefault="00AF1259">
      <w:pPr>
        <w:framePr w:w="1560" w:h="240" w:hRule="exact" w:wrap="auto" w:vAnchor="page" w:hAnchor="page" w:x="12875" w:y="47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58.581,01</w:t>
      </w:r>
    </w:p>
    <w:p w:rsidR="00AF1259" w:rsidRDefault="00AF1259">
      <w:pPr>
        <w:framePr w:w="765" w:h="240" w:hRule="exact" w:wrap="auto" w:vAnchor="page" w:hAnchor="page" w:x="14565" w:y="47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99,98</w:t>
      </w:r>
    </w:p>
    <w:p w:rsidR="00AF1259" w:rsidRDefault="00AF1259">
      <w:pPr>
        <w:framePr w:w="1680" w:h="240" w:hRule="exact" w:wrap="auto" w:vAnchor="page" w:hAnchor="page" w:x="2585" w:y="5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3133</w:t>
      </w:r>
    </w:p>
    <w:p w:rsidR="00AF1259" w:rsidRDefault="00AF1259">
      <w:pPr>
        <w:framePr w:w="3780" w:h="240" w:hRule="exact" w:wrap="auto" w:vAnchor="page" w:hAnchor="page" w:x="4275" w:y="50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za obvezno osiguranje u slučaju nezaposlenosti</w:t>
      </w:r>
    </w:p>
    <w:p w:rsidR="00AF1259" w:rsidRDefault="00AF1259">
      <w:pPr>
        <w:framePr w:w="1665" w:h="240" w:hRule="exact" w:wrap="auto" w:vAnchor="page" w:hAnchor="page" w:x="9260" w:y="5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500,00</w:t>
      </w:r>
    </w:p>
    <w:p w:rsidR="00AF1259" w:rsidRDefault="00AF1259">
      <w:pPr>
        <w:framePr w:w="1755" w:h="240" w:hRule="exact" w:wrap="auto" w:vAnchor="page" w:hAnchor="page" w:x="10995" w:y="5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500,00</w:t>
      </w:r>
    </w:p>
    <w:p w:rsidR="00AF1259" w:rsidRDefault="00AF1259">
      <w:pPr>
        <w:framePr w:w="1560" w:h="240" w:hRule="exact" w:wrap="auto" w:vAnchor="page" w:hAnchor="page" w:x="12875" w:y="5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479,56</w:t>
      </w:r>
    </w:p>
    <w:p w:rsidR="00AF1259" w:rsidRDefault="00AF1259">
      <w:pPr>
        <w:framePr w:w="765" w:h="240" w:hRule="exact" w:wrap="auto" w:vAnchor="page" w:hAnchor="page" w:x="14565" w:y="50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95,91</w:t>
      </w:r>
    </w:p>
    <w:p w:rsidR="00AF1259" w:rsidRDefault="00AF1259">
      <w:pPr>
        <w:framePr w:w="1680" w:h="240" w:hRule="exact" w:wrap="auto" w:vAnchor="page" w:hAnchor="page" w:x="2585" w:y="53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AF1259" w:rsidRDefault="00AF1259">
      <w:pPr>
        <w:framePr w:w="3780" w:h="240" w:hRule="exact" w:wrap="auto" w:vAnchor="page" w:hAnchor="page" w:x="4275" w:y="5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AF1259" w:rsidRDefault="00AF1259">
      <w:pPr>
        <w:framePr w:w="1665" w:h="240" w:hRule="exact" w:wrap="auto" w:vAnchor="page" w:hAnchor="page" w:x="9260" w:y="53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176.718,00</w:t>
      </w:r>
    </w:p>
    <w:p w:rsidR="00AF1259" w:rsidRDefault="00AF1259">
      <w:pPr>
        <w:framePr w:w="1755" w:h="240" w:hRule="exact" w:wrap="auto" w:vAnchor="page" w:hAnchor="page" w:x="10995" w:y="53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176.718,00</w:t>
      </w:r>
    </w:p>
    <w:p w:rsidR="00AF1259" w:rsidRDefault="00AF1259">
      <w:pPr>
        <w:framePr w:w="1560" w:h="240" w:hRule="exact" w:wrap="auto" w:vAnchor="page" w:hAnchor="page" w:x="12875" w:y="53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155.019,97</w:t>
      </w:r>
    </w:p>
    <w:p w:rsidR="00AF1259" w:rsidRDefault="00AF1259">
      <w:pPr>
        <w:framePr w:w="765" w:h="240" w:hRule="exact" w:wrap="auto" w:vAnchor="page" w:hAnchor="page" w:x="14565" w:y="53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87,72</w:t>
      </w:r>
    </w:p>
    <w:p w:rsidR="00AF1259" w:rsidRDefault="00AF1259">
      <w:pPr>
        <w:framePr w:w="1680" w:h="240" w:hRule="exact" w:wrap="auto" w:vAnchor="page" w:hAnchor="page" w:x="2585" w:y="56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</w:t>
      </w:r>
    </w:p>
    <w:p w:rsidR="00AF1259" w:rsidRDefault="00AF1259">
      <w:pPr>
        <w:framePr w:w="3780" w:h="240" w:hRule="exact" w:wrap="auto" w:vAnchor="page" w:hAnchor="page" w:x="4275" w:y="5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troškova zaposlenima</w:t>
      </w:r>
    </w:p>
    <w:p w:rsidR="00AF1259" w:rsidRDefault="00AF1259">
      <w:pPr>
        <w:framePr w:w="1665" w:h="240" w:hRule="exact" w:wrap="auto" w:vAnchor="page" w:hAnchor="page" w:x="9260" w:y="56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27.618,00</w:t>
      </w:r>
    </w:p>
    <w:p w:rsidR="00AF1259" w:rsidRDefault="00AF1259">
      <w:pPr>
        <w:framePr w:w="1755" w:h="240" w:hRule="exact" w:wrap="auto" w:vAnchor="page" w:hAnchor="page" w:x="10995" w:y="56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27.618,00</w:t>
      </w:r>
    </w:p>
    <w:p w:rsidR="00AF1259" w:rsidRDefault="00AF1259">
      <w:pPr>
        <w:framePr w:w="1560" w:h="240" w:hRule="exact" w:wrap="auto" w:vAnchor="page" w:hAnchor="page" w:x="12875" w:y="56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24.119,45</w:t>
      </w:r>
    </w:p>
    <w:p w:rsidR="00AF1259" w:rsidRDefault="00AF1259">
      <w:pPr>
        <w:framePr w:w="765" w:h="240" w:hRule="exact" w:wrap="auto" w:vAnchor="page" w:hAnchor="page" w:x="14565" w:y="56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87,33</w:t>
      </w:r>
    </w:p>
    <w:p w:rsidR="00AF1259" w:rsidRDefault="00AF1259">
      <w:pPr>
        <w:framePr w:w="1680" w:h="240" w:hRule="exact" w:wrap="auto" w:vAnchor="page" w:hAnchor="page" w:x="2585" w:y="59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3211</w:t>
      </w:r>
    </w:p>
    <w:p w:rsidR="00AF1259" w:rsidRDefault="00AF1259">
      <w:pPr>
        <w:framePr w:w="3780" w:h="240" w:hRule="exact" w:wrap="auto" w:vAnchor="page" w:hAnchor="page" w:x="4275" w:y="5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Službena putovanja</w:t>
      </w:r>
    </w:p>
    <w:p w:rsidR="00AF1259" w:rsidRDefault="00AF1259">
      <w:pPr>
        <w:framePr w:w="1665" w:h="240" w:hRule="exact" w:wrap="auto" w:vAnchor="page" w:hAnchor="page" w:x="9260" w:y="59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15.530,00</w:t>
      </w:r>
    </w:p>
    <w:p w:rsidR="00AF1259" w:rsidRDefault="00AF1259">
      <w:pPr>
        <w:framePr w:w="1755" w:h="240" w:hRule="exact" w:wrap="auto" w:vAnchor="page" w:hAnchor="page" w:x="10995" w:y="59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15.530,00</w:t>
      </w:r>
    </w:p>
    <w:p w:rsidR="00AF1259" w:rsidRDefault="00AF1259">
      <w:pPr>
        <w:framePr w:w="1560" w:h="240" w:hRule="exact" w:wrap="auto" w:vAnchor="page" w:hAnchor="page" w:x="12875" w:y="59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14.308,25</w:t>
      </w:r>
    </w:p>
    <w:p w:rsidR="00AF1259" w:rsidRDefault="00AF1259">
      <w:pPr>
        <w:framePr w:w="765" w:h="240" w:hRule="exact" w:wrap="auto" w:vAnchor="page" w:hAnchor="page" w:x="14565" w:y="5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92,13</w:t>
      </w:r>
    </w:p>
    <w:p w:rsidR="00AF1259" w:rsidRDefault="00AF1259">
      <w:pPr>
        <w:framePr w:w="1680" w:h="240" w:hRule="exact" w:wrap="auto" w:vAnchor="page" w:hAnchor="page" w:x="2585" w:y="6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3213</w:t>
      </w:r>
    </w:p>
    <w:p w:rsidR="00AF1259" w:rsidRDefault="00AF1259">
      <w:pPr>
        <w:framePr w:w="3780" w:h="240" w:hRule="exact" w:wrap="auto" w:vAnchor="page" w:hAnchor="page" w:x="4275" w:y="6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Stručno usavršavanje zaposlenika</w:t>
      </w:r>
    </w:p>
    <w:p w:rsidR="00AF1259" w:rsidRDefault="00AF1259">
      <w:pPr>
        <w:framePr w:w="1665" w:h="240" w:hRule="exact" w:wrap="auto" w:vAnchor="page" w:hAnchor="page" w:x="9260" w:y="6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6.500,00</w:t>
      </w:r>
    </w:p>
    <w:p w:rsidR="00AF1259" w:rsidRDefault="00AF1259">
      <w:pPr>
        <w:framePr w:w="1755" w:h="240" w:hRule="exact" w:wrap="auto" w:vAnchor="page" w:hAnchor="page" w:x="10995" w:y="6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6.500,00</w:t>
      </w:r>
    </w:p>
    <w:p w:rsidR="00AF1259" w:rsidRDefault="00AF1259">
      <w:pPr>
        <w:framePr w:w="1560" w:h="240" w:hRule="exact" w:wrap="auto" w:vAnchor="page" w:hAnchor="page" w:x="12875" w:y="6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5.453,20</w:t>
      </w:r>
    </w:p>
    <w:p w:rsidR="00AF1259" w:rsidRDefault="00AF1259">
      <w:pPr>
        <w:framePr w:w="765" w:h="240" w:hRule="exact" w:wrap="auto" w:vAnchor="page" w:hAnchor="page" w:x="14565" w:y="62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83,90</w:t>
      </w:r>
    </w:p>
    <w:p w:rsidR="00AF1259" w:rsidRDefault="00AF1259">
      <w:pPr>
        <w:framePr w:w="1680" w:h="240" w:hRule="exact" w:wrap="auto" w:vAnchor="page" w:hAnchor="page" w:x="2585" w:y="6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3214</w:t>
      </w:r>
    </w:p>
    <w:p w:rsidR="00AF1259" w:rsidRDefault="00AF1259">
      <w:pPr>
        <w:framePr w:w="3780" w:h="240" w:hRule="exact" w:wrap="auto" w:vAnchor="page" w:hAnchor="page" w:x="4275" w:y="6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Ostale naknade troškova zaposlenima</w:t>
      </w:r>
    </w:p>
    <w:p w:rsidR="00AF1259" w:rsidRDefault="00AF1259">
      <w:pPr>
        <w:framePr w:w="1665" w:h="240" w:hRule="exact" w:wrap="auto" w:vAnchor="page" w:hAnchor="page" w:x="9260" w:y="6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5.588,00</w:t>
      </w:r>
    </w:p>
    <w:p w:rsidR="00AF1259" w:rsidRDefault="00AF1259">
      <w:pPr>
        <w:framePr w:w="1755" w:h="240" w:hRule="exact" w:wrap="auto" w:vAnchor="page" w:hAnchor="page" w:x="10995" w:y="6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5.588,00</w:t>
      </w:r>
    </w:p>
    <w:p w:rsidR="00AF1259" w:rsidRDefault="00AF1259">
      <w:pPr>
        <w:framePr w:w="1560" w:h="240" w:hRule="exact" w:wrap="auto" w:vAnchor="page" w:hAnchor="page" w:x="12875" w:y="6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4.358,00</w:t>
      </w:r>
    </w:p>
    <w:p w:rsidR="00AF1259" w:rsidRDefault="00AF1259">
      <w:pPr>
        <w:framePr w:w="765" w:h="240" w:hRule="exact" w:wrap="auto" w:vAnchor="page" w:hAnchor="page" w:x="14565" w:y="65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77,99</w:t>
      </w:r>
    </w:p>
    <w:p w:rsidR="00AF1259" w:rsidRDefault="00AF1259">
      <w:pPr>
        <w:framePr w:w="1680" w:h="240" w:hRule="exact" w:wrap="auto" w:vAnchor="page" w:hAnchor="page" w:x="2585" w:y="6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</w:t>
      </w:r>
    </w:p>
    <w:p w:rsidR="00AF1259" w:rsidRDefault="00AF1259">
      <w:pPr>
        <w:framePr w:w="3780" w:h="240" w:hRule="exact" w:wrap="auto" w:vAnchor="page" w:hAnchor="page" w:x="4275" w:y="6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materijal i energiju</w:t>
      </w:r>
    </w:p>
    <w:p w:rsidR="00AF1259" w:rsidRDefault="00AF1259">
      <w:pPr>
        <w:framePr w:w="1665" w:h="240" w:hRule="exact" w:wrap="auto" w:vAnchor="page" w:hAnchor="page" w:x="9260" w:y="6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106.100,00</w:t>
      </w:r>
    </w:p>
    <w:p w:rsidR="00AF1259" w:rsidRDefault="00AF1259">
      <w:pPr>
        <w:framePr w:w="1755" w:h="240" w:hRule="exact" w:wrap="auto" w:vAnchor="page" w:hAnchor="page" w:x="10995" w:y="6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106.100,00</w:t>
      </w:r>
    </w:p>
    <w:p w:rsidR="00AF1259" w:rsidRDefault="00AF1259">
      <w:pPr>
        <w:framePr w:w="1560" w:h="240" w:hRule="exact" w:wrap="auto" w:vAnchor="page" w:hAnchor="page" w:x="12875" w:y="6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94.204,00</w:t>
      </w:r>
    </w:p>
    <w:p w:rsidR="00AF1259" w:rsidRDefault="00AF1259">
      <w:pPr>
        <w:framePr w:w="765" w:h="240" w:hRule="exact" w:wrap="auto" w:vAnchor="page" w:hAnchor="page" w:x="14565" w:y="68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88,79</w:t>
      </w:r>
    </w:p>
    <w:p w:rsidR="00AF1259" w:rsidRDefault="00AF1259">
      <w:pPr>
        <w:framePr w:w="1680" w:h="240" w:hRule="exact" w:wrap="auto" w:vAnchor="page" w:hAnchor="page" w:x="2585" w:y="71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3221</w:t>
      </w:r>
    </w:p>
    <w:p w:rsidR="00AF1259" w:rsidRDefault="00AF1259">
      <w:pPr>
        <w:framePr w:w="3780" w:h="240" w:hRule="exact" w:wrap="auto" w:vAnchor="page" w:hAnchor="page" w:x="4275" w:y="7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Uredski materijal i ostali materijalni rashodi</w:t>
      </w:r>
    </w:p>
    <w:p w:rsidR="00AF1259" w:rsidRDefault="00AF1259">
      <w:pPr>
        <w:framePr w:w="1665" w:h="240" w:hRule="exact" w:wrap="auto" w:vAnchor="page" w:hAnchor="page" w:x="9260" w:y="71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47.500,00</w:t>
      </w:r>
    </w:p>
    <w:p w:rsidR="00AF1259" w:rsidRDefault="00AF1259">
      <w:pPr>
        <w:framePr w:w="1755" w:h="240" w:hRule="exact" w:wrap="auto" w:vAnchor="page" w:hAnchor="page" w:x="10995" w:y="71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47.500,00</w:t>
      </w:r>
    </w:p>
    <w:p w:rsidR="00AF1259" w:rsidRDefault="00AF1259">
      <w:pPr>
        <w:framePr w:w="1560" w:h="240" w:hRule="exact" w:wrap="auto" w:vAnchor="page" w:hAnchor="page" w:x="12875" w:y="71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49.243,59</w:t>
      </w:r>
    </w:p>
    <w:p w:rsidR="00AF1259" w:rsidRDefault="00AF1259">
      <w:pPr>
        <w:framePr w:w="765" w:h="240" w:hRule="exact" w:wrap="auto" w:vAnchor="page" w:hAnchor="page" w:x="14565" w:y="71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103,67</w:t>
      </w:r>
    </w:p>
    <w:p w:rsidR="00AF1259" w:rsidRDefault="00AF1259">
      <w:pPr>
        <w:framePr w:w="1680" w:h="240" w:hRule="exact" w:wrap="auto" w:vAnchor="page" w:hAnchor="page" w:x="2585" w:y="7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3222</w:t>
      </w:r>
    </w:p>
    <w:p w:rsidR="00AF1259" w:rsidRDefault="00AF1259">
      <w:pPr>
        <w:framePr w:w="3780" w:h="240" w:hRule="exact" w:wrap="auto" w:vAnchor="page" w:hAnchor="page" w:x="4275" w:y="7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 i sirovine</w:t>
      </w:r>
    </w:p>
    <w:p w:rsidR="00AF1259" w:rsidRDefault="00AF1259">
      <w:pPr>
        <w:framePr w:w="1665" w:h="240" w:hRule="exact" w:wrap="auto" w:vAnchor="page" w:hAnchor="page" w:x="9260" w:y="7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45.000,00</w:t>
      </w:r>
    </w:p>
    <w:p w:rsidR="00AF1259" w:rsidRDefault="00AF1259">
      <w:pPr>
        <w:framePr w:w="1755" w:h="240" w:hRule="exact" w:wrap="auto" w:vAnchor="page" w:hAnchor="page" w:x="10995" w:y="7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45.000,00</w:t>
      </w:r>
    </w:p>
    <w:p w:rsidR="00AF1259" w:rsidRDefault="00AF1259">
      <w:pPr>
        <w:framePr w:w="1560" w:h="240" w:hRule="exact" w:wrap="auto" w:vAnchor="page" w:hAnchor="page" w:x="12875" w:y="7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33.955,49</w:t>
      </w:r>
    </w:p>
    <w:p w:rsidR="00AF1259" w:rsidRDefault="00AF1259">
      <w:pPr>
        <w:framePr w:w="765" w:h="240" w:hRule="exact" w:wrap="auto" w:vAnchor="page" w:hAnchor="page" w:x="14565" w:y="7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75,46</w:t>
      </w:r>
    </w:p>
    <w:p w:rsidR="00AF1259" w:rsidRDefault="00AF1259">
      <w:pPr>
        <w:framePr w:w="1680" w:h="240" w:hRule="exact" w:wrap="auto" w:vAnchor="page" w:hAnchor="page" w:x="2585" w:y="7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3224</w:t>
      </w:r>
    </w:p>
    <w:p w:rsidR="00AF1259" w:rsidRDefault="00AF1259">
      <w:pPr>
        <w:framePr w:w="3780" w:h="240" w:hRule="exact" w:wrap="auto" w:vAnchor="page" w:hAnchor="page" w:x="4275" w:y="78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 i dijelovi za tekuće i investicijsko održavanje</w:t>
      </w:r>
    </w:p>
    <w:p w:rsidR="00AF1259" w:rsidRDefault="00AF1259">
      <w:pPr>
        <w:framePr w:w="1665" w:h="240" w:hRule="exact" w:wrap="auto" w:vAnchor="page" w:hAnchor="page" w:x="9260" w:y="7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8.100,00</w:t>
      </w:r>
    </w:p>
    <w:p w:rsidR="00AF1259" w:rsidRDefault="00AF1259">
      <w:pPr>
        <w:framePr w:w="1755" w:h="240" w:hRule="exact" w:wrap="auto" w:vAnchor="page" w:hAnchor="page" w:x="10995" w:y="7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8.100,00</w:t>
      </w:r>
    </w:p>
    <w:p w:rsidR="00AF1259" w:rsidRDefault="00AF1259">
      <w:pPr>
        <w:framePr w:w="1560" w:h="240" w:hRule="exact" w:wrap="auto" w:vAnchor="page" w:hAnchor="page" w:x="12875" w:y="7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8.504,60</w:t>
      </w:r>
    </w:p>
    <w:p w:rsidR="00AF1259" w:rsidRDefault="00AF1259">
      <w:pPr>
        <w:framePr w:w="765" w:h="240" w:hRule="exact" w:wrap="auto" w:vAnchor="page" w:hAnchor="page" w:x="14565" w:y="78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105,00</w:t>
      </w:r>
    </w:p>
    <w:p w:rsidR="00AF1259" w:rsidRDefault="00AF1259">
      <w:pPr>
        <w:framePr w:w="1680" w:h="240" w:hRule="exact" w:wrap="auto" w:vAnchor="page" w:hAnchor="page" w:x="2585" w:y="81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3225</w:t>
      </w:r>
    </w:p>
    <w:p w:rsidR="00AF1259" w:rsidRDefault="00AF1259">
      <w:pPr>
        <w:framePr w:w="3780" w:h="240" w:hRule="exact" w:wrap="auto" w:vAnchor="page" w:hAnchor="page" w:x="4275" w:y="81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Sitni inventar i auto gume</w:t>
      </w:r>
    </w:p>
    <w:p w:rsidR="00AF1259" w:rsidRDefault="00AF1259">
      <w:pPr>
        <w:framePr w:w="1665" w:h="240" w:hRule="exact" w:wrap="auto" w:vAnchor="page" w:hAnchor="page" w:x="9260" w:y="81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3.000,00</w:t>
      </w:r>
    </w:p>
    <w:p w:rsidR="00AF1259" w:rsidRDefault="00AF1259">
      <w:pPr>
        <w:framePr w:w="1755" w:h="240" w:hRule="exact" w:wrap="auto" w:vAnchor="page" w:hAnchor="page" w:x="10995" w:y="81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3.000,00</w:t>
      </w:r>
    </w:p>
    <w:p w:rsidR="00AF1259" w:rsidRDefault="00AF1259">
      <w:pPr>
        <w:framePr w:w="1560" w:h="240" w:hRule="exact" w:wrap="auto" w:vAnchor="page" w:hAnchor="page" w:x="12875" w:y="81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499,00</w:t>
      </w:r>
    </w:p>
    <w:p w:rsidR="00AF1259" w:rsidRDefault="00AF1259">
      <w:pPr>
        <w:framePr w:w="765" w:h="240" w:hRule="exact" w:wrap="auto" w:vAnchor="page" w:hAnchor="page" w:x="14565" w:y="81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16,63</w:t>
      </w:r>
    </w:p>
    <w:p w:rsidR="00AF1259" w:rsidRDefault="00AF1259">
      <w:pPr>
        <w:framePr w:w="1680" w:h="240" w:hRule="exact" w:wrap="auto" w:vAnchor="page" w:hAnchor="page" w:x="2585" w:y="84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3227</w:t>
      </w:r>
    </w:p>
    <w:p w:rsidR="00AF1259" w:rsidRDefault="00AF1259">
      <w:pPr>
        <w:framePr w:w="3780" w:h="240" w:hRule="exact" w:wrap="auto" w:vAnchor="page" w:hAnchor="page" w:x="4275" w:y="8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Službena, radna i zaštitna odjeća i obuća</w:t>
      </w:r>
    </w:p>
    <w:p w:rsidR="00AF1259" w:rsidRDefault="00AF1259">
      <w:pPr>
        <w:framePr w:w="1665" w:h="240" w:hRule="exact" w:wrap="auto" w:vAnchor="page" w:hAnchor="page" w:x="9260" w:y="84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1755" w:h="240" w:hRule="exact" w:wrap="auto" w:vAnchor="page" w:hAnchor="page" w:x="10995" w:y="84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1560" w:h="240" w:hRule="exact" w:wrap="auto" w:vAnchor="page" w:hAnchor="page" w:x="12875" w:y="84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2.001,32</w:t>
      </w:r>
    </w:p>
    <w:p w:rsidR="00AF1259" w:rsidRDefault="00AF1259">
      <w:pPr>
        <w:framePr w:w="765" w:h="240" w:hRule="exact" w:wrap="auto" w:vAnchor="page" w:hAnchor="page" w:x="14565" w:y="84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80,05</w:t>
      </w:r>
    </w:p>
    <w:p w:rsidR="00AF1259" w:rsidRDefault="00AF1259">
      <w:pPr>
        <w:framePr w:w="1680" w:h="240" w:hRule="exact" w:wrap="auto" w:vAnchor="page" w:hAnchor="page" w:x="2585" w:y="8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AF1259" w:rsidRDefault="00AF1259">
      <w:pPr>
        <w:framePr w:w="3780" w:h="240" w:hRule="exact" w:wrap="auto" w:vAnchor="page" w:hAnchor="page" w:x="4275" w:y="8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AF1259" w:rsidRDefault="00AF1259">
      <w:pPr>
        <w:framePr w:w="1665" w:h="240" w:hRule="exact" w:wrap="auto" w:vAnchor="page" w:hAnchor="page" w:x="9260" w:y="8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37.000,00</w:t>
      </w:r>
    </w:p>
    <w:p w:rsidR="00AF1259" w:rsidRDefault="00AF1259">
      <w:pPr>
        <w:framePr w:w="1755" w:h="240" w:hRule="exact" w:wrap="auto" w:vAnchor="page" w:hAnchor="page" w:x="10995" w:y="8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37.000,00</w:t>
      </w:r>
    </w:p>
    <w:p w:rsidR="00AF1259" w:rsidRDefault="00AF1259">
      <w:pPr>
        <w:framePr w:w="1560" w:h="240" w:hRule="exact" w:wrap="auto" w:vAnchor="page" w:hAnchor="page" w:x="12875" w:y="8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35.195,52</w:t>
      </w:r>
    </w:p>
    <w:p w:rsidR="00AF1259" w:rsidRDefault="00AF1259">
      <w:pPr>
        <w:framePr w:w="765" w:h="240" w:hRule="exact" w:wrap="auto" w:vAnchor="page" w:hAnchor="page" w:x="14565" w:y="87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95,12</w:t>
      </w:r>
    </w:p>
    <w:p w:rsidR="00AF1259" w:rsidRDefault="00AF1259">
      <w:pPr>
        <w:framePr w:w="1680" w:h="240" w:hRule="exact" w:wrap="auto" w:vAnchor="page" w:hAnchor="page" w:x="2585" w:y="9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3231</w:t>
      </w:r>
    </w:p>
    <w:p w:rsidR="00AF1259" w:rsidRDefault="00AF1259">
      <w:pPr>
        <w:framePr w:w="3780" w:h="240" w:hRule="exact" w:wrap="auto" w:vAnchor="page" w:hAnchor="page" w:x="4275" w:y="90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telefona, pošte i prijevoza</w:t>
      </w:r>
    </w:p>
    <w:p w:rsidR="00AF1259" w:rsidRDefault="00AF1259">
      <w:pPr>
        <w:framePr w:w="1665" w:h="240" w:hRule="exact" w:wrap="auto" w:vAnchor="page" w:hAnchor="page" w:x="9260" w:y="9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8.600,00</w:t>
      </w:r>
    </w:p>
    <w:p w:rsidR="00AF1259" w:rsidRDefault="00AF1259">
      <w:pPr>
        <w:framePr w:w="1755" w:h="240" w:hRule="exact" w:wrap="auto" w:vAnchor="page" w:hAnchor="page" w:x="10995" w:y="9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8.600,00</w:t>
      </w:r>
    </w:p>
    <w:p w:rsidR="00AF1259" w:rsidRDefault="00AF1259">
      <w:pPr>
        <w:framePr w:w="1560" w:h="240" w:hRule="exact" w:wrap="auto" w:vAnchor="page" w:hAnchor="page" w:x="12875" w:y="9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7.638,72</w:t>
      </w:r>
    </w:p>
    <w:p w:rsidR="00AF1259" w:rsidRDefault="00AF1259">
      <w:pPr>
        <w:framePr w:w="765" w:h="240" w:hRule="exact" w:wrap="auto" w:vAnchor="page" w:hAnchor="page" w:x="14565" w:y="90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88,82</w:t>
      </w:r>
    </w:p>
    <w:p w:rsidR="00AF1259" w:rsidRDefault="00AF1259">
      <w:pPr>
        <w:framePr w:w="1680" w:h="240" w:hRule="exact" w:wrap="auto" w:vAnchor="page" w:hAnchor="page" w:x="2585" w:y="93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3232</w:t>
      </w:r>
    </w:p>
    <w:p w:rsidR="00AF1259" w:rsidRDefault="00AF1259">
      <w:pPr>
        <w:framePr w:w="3780" w:h="240" w:hRule="exact" w:wrap="auto" w:vAnchor="page" w:hAnchor="page" w:x="4275" w:y="9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tekućeg i investicijskog održavanja</w:t>
      </w:r>
    </w:p>
    <w:p w:rsidR="00AF1259" w:rsidRDefault="00AF1259">
      <w:pPr>
        <w:framePr w:w="1665" w:h="240" w:hRule="exact" w:wrap="auto" w:vAnchor="page" w:hAnchor="page" w:x="9260" w:y="93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1755" w:h="240" w:hRule="exact" w:wrap="auto" w:vAnchor="page" w:hAnchor="page" w:x="10995" w:y="93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1560" w:h="240" w:hRule="exact" w:wrap="auto" w:vAnchor="page" w:hAnchor="page" w:x="12875" w:y="93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765" w:h="240" w:hRule="exact" w:wrap="auto" w:vAnchor="page" w:hAnchor="page" w:x="14565" w:y="93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1680" w:h="240" w:hRule="exact" w:wrap="auto" w:vAnchor="page" w:hAnchor="page" w:x="2585" w:y="96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3234</w:t>
      </w:r>
    </w:p>
    <w:p w:rsidR="00AF1259" w:rsidRDefault="00AF1259">
      <w:pPr>
        <w:framePr w:w="3780" w:h="240" w:hRule="exact" w:wrap="auto" w:vAnchor="page" w:hAnchor="page" w:x="4275" w:y="9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Komunalne usluge</w:t>
      </w:r>
    </w:p>
    <w:p w:rsidR="00AF1259" w:rsidRDefault="00AF1259">
      <w:pPr>
        <w:framePr w:w="1665" w:h="240" w:hRule="exact" w:wrap="auto" w:vAnchor="page" w:hAnchor="page" w:x="9260" w:y="96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4.900,00</w:t>
      </w:r>
    </w:p>
    <w:p w:rsidR="00AF1259" w:rsidRDefault="00AF1259">
      <w:pPr>
        <w:framePr w:w="1755" w:h="240" w:hRule="exact" w:wrap="auto" w:vAnchor="page" w:hAnchor="page" w:x="10995" w:y="96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4.900,00</w:t>
      </w:r>
    </w:p>
    <w:p w:rsidR="00AF1259" w:rsidRDefault="00AF1259">
      <w:pPr>
        <w:framePr w:w="1560" w:h="240" w:hRule="exact" w:wrap="auto" w:vAnchor="page" w:hAnchor="page" w:x="12875" w:y="96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7.023,56</w:t>
      </w:r>
    </w:p>
    <w:p w:rsidR="00AF1259" w:rsidRDefault="00AF1259">
      <w:pPr>
        <w:framePr w:w="765" w:h="240" w:hRule="exact" w:wrap="auto" w:vAnchor="page" w:hAnchor="page" w:x="14565" w:y="96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143,34</w:t>
      </w:r>
    </w:p>
    <w:p w:rsidR="00AF1259" w:rsidRDefault="00AF1259">
      <w:pPr>
        <w:framePr w:w="1680" w:h="240" w:hRule="exact" w:wrap="auto" w:vAnchor="page" w:hAnchor="page" w:x="2585" w:y="9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3236</w:t>
      </w:r>
    </w:p>
    <w:p w:rsidR="00AF1259" w:rsidRDefault="00AF1259">
      <w:pPr>
        <w:framePr w:w="3780" w:h="240" w:hRule="exact" w:wrap="auto" w:vAnchor="page" w:hAnchor="page" w:x="4275" w:y="9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Zdravstvene i veterinarske usluge</w:t>
      </w:r>
    </w:p>
    <w:p w:rsidR="00AF1259" w:rsidRDefault="00AF1259">
      <w:pPr>
        <w:framePr w:w="1665" w:h="240" w:hRule="exact" w:wrap="auto" w:vAnchor="page" w:hAnchor="page" w:x="9260" w:y="9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8.500,00</w:t>
      </w:r>
    </w:p>
    <w:p w:rsidR="00AF1259" w:rsidRDefault="00AF1259">
      <w:pPr>
        <w:framePr w:w="1755" w:h="240" w:hRule="exact" w:wrap="auto" w:vAnchor="page" w:hAnchor="page" w:x="10995" w:y="9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8.500,00</w:t>
      </w:r>
    </w:p>
    <w:p w:rsidR="00AF1259" w:rsidRDefault="00AF1259">
      <w:pPr>
        <w:framePr w:w="1560" w:h="240" w:hRule="exact" w:wrap="auto" w:vAnchor="page" w:hAnchor="page" w:x="12875" w:y="9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8.468,24</w:t>
      </w:r>
    </w:p>
    <w:p w:rsidR="00AF1259" w:rsidRDefault="00AF1259">
      <w:pPr>
        <w:framePr w:w="765" w:h="240" w:hRule="exact" w:wrap="auto" w:vAnchor="page" w:hAnchor="page" w:x="14565" w:y="9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99,63</w:t>
      </w:r>
    </w:p>
    <w:p w:rsidR="00AF1259" w:rsidRDefault="00AF1259">
      <w:pPr>
        <w:framePr w:w="1680" w:h="240" w:hRule="exact" w:wrap="auto" w:vAnchor="page" w:hAnchor="page" w:x="2585" w:y="10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3237</w:t>
      </w:r>
    </w:p>
    <w:p w:rsidR="00AF1259" w:rsidRDefault="00AF1259">
      <w:pPr>
        <w:framePr w:w="3780" w:h="240" w:hRule="exact" w:wrap="auto" w:vAnchor="page" w:hAnchor="page" w:x="4275" w:y="10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Intelektualne i osobne usluge</w:t>
      </w:r>
    </w:p>
    <w:p w:rsidR="00AF1259" w:rsidRDefault="00AF1259">
      <w:pPr>
        <w:framePr w:w="1665" w:h="240" w:hRule="exact" w:wrap="auto" w:vAnchor="page" w:hAnchor="page" w:x="9260" w:y="10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1755" w:h="240" w:hRule="exact" w:wrap="auto" w:vAnchor="page" w:hAnchor="page" w:x="10995" w:y="10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1560" w:h="240" w:hRule="exact" w:wrap="auto" w:vAnchor="page" w:hAnchor="page" w:x="12875" w:y="10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765" w:h="240" w:hRule="exact" w:wrap="auto" w:vAnchor="page" w:hAnchor="page" w:x="14565" w:y="102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1680" w:h="240" w:hRule="exact" w:wrap="auto" w:vAnchor="page" w:hAnchor="page" w:x="2585" w:y="10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3238</w:t>
      </w:r>
    </w:p>
    <w:p w:rsidR="00AF1259" w:rsidRDefault="00AF1259">
      <w:pPr>
        <w:framePr w:w="3780" w:h="240" w:hRule="exact" w:wrap="auto" w:vAnchor="page" w:hAnchor="page" w:x="4275" w:y="10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Računalne usluge</w:t>
      </w:r>
    </w:p>
    <w:p w:rsidR="00AF1259" w:rsidRDefault="00AF1259">
      <w:pPr>
        <w:framePr w:w="1665" w:h="240" w:hRule="exact" w:wrap="auto" w:vAnchor="page" w:hAnchor="page" w:x="9260" w:y="10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10.500,00</w:t>
      </w:r>
    </w:p>
    <w:p w:rsidR="00AF1259" w:rsidRDefault="00AF1259">
      <w:pPr>
        <w:framePr w:w="1755" w:h="240" w:hRule="exact" w:wrap="auto" w:vAnchor="page" w:hAnchor="page" w:x="10995" w:y="10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10.500,00</w:t>
      </w:r>
    </w:p>
    <w:p w:rsidR="00AF1259" w:rsidRDefault="00AF1259">
      <w:pPr>
        <w:framePr w:w="1560" w:h="240" w:hRule="exact" w:wrap="auto" w:vAnchor="page" w:hAnchor="page" w:x="12875" w:y="10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9.565,00</w:t>
      </w:r>
    </w:p>
    <w:p w:rsidR="00AF1259" w:rsidRDefault="00AF1259">
      <w:pPr>
        <w:framePr w:w="765" w:h="240" w:hRule="exact" w:wrap="auto" w:vAnchor="page" w:hAnchor="page" w:x="14565" w:y="106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91,10</w:t>
      </w:r>
    </w:p>
    <w:p w:rsidR="00AF1259" w:rsidRDefault="00AF1259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9</w:t>
      </w:r>
    </w:p>
    <w:p w:rsidR="00AF1259" w:rsidRDefault="00AF1259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AF1259" w:rsidRDefault="00AF1259">
      <w:pPr>
        <w:framePr w:w="1755" w:h="226" w:hRule="exact" w:wrap="auto" w:vAnchor="page" w:hAnchor="page" w:x="10965" w:y="1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line id="_x0000_s1115" style="position:absolute;left:0;text-align:left;z-index:-251567104;mso-position-horizontal-relative:page;mso-position-vertical-relative:page" from="14.2pt,84.95pt" to="771pt,84.95pt" o:allowincell="f" strokeweight="1.5pt">
            <w10:wrap anchorx="page" anchory="page"/>
          </v:line>
        </w:pict>
      </w:r>
      <w:r>
        <w:rPr>
          <w:noProof/>
        </w:rPr>
        <w:pict>
          <v:line id="_x0000_s1116" style="position:absolute;left:0;text-align:left;z-index:-251566080;mso-position-horizontal-relative:page;mso-position-vertical-relative:page" from="14.2pt,100.95pt" to="770.25pt,100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17" style="position:absolute;left:0;text-align:left;z-index:-251565056;mso-position-horizontal-relative:page;mso-position-vertical-relative:page" from="14.2pt,116.45pt" to="770.25pt,116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18" style="position:absolute;left:0;text-align:left;z-index:-251564032;mso-position-horizontal-relative:page;mso-position-vertical-relative:page" from="14.2pt,131.95pt" to="770.25pt,131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19" style="position:absolute;left:0;text-align:left;z-index:-251563008;mso-position-horizontal-relative:page;mso-position-vertical-relative:page" from="14.2pt,147.45pt" to="770.25pt,147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20" style="position:absolute;left:0;text-align:left;z-index:-251561984;mso-position-horizontal-relative:page;mso-position-vertical-relative:page" from="14.2pt,162.95pt" to="770.25pt,162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21" style="position:absolute;left:0;text-align:left;z-index:-251560960;mso-position-horizontal-relative:page;mso-position-vertical-relative:page" from="14.2pt,178.45pt" to="770.25pt,178.45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AF1259" w:rsidRDefault="00AF1259">
      <w:pPr>
        <w:framePr w:w="1080" w:h="240" w:hRule="exact" w:wrap="auto" w:vAnchor="page" w:hAnchor="page" w:x="8085" w:y="1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AF1259" w:rsidRDefault="00AF1259">
      <w:pPr>
        <w:framePr w:w="3780" w:h="240" w:hRule="exact" w:wrap="auto" w:vAnchor="page" w:hAnchor="page" w:x="4245" w:y="1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AF1259" w:rsidRDefault="00AF1259">
      <w:pPr>
        <w:framePr w:w="1680" w:h="240" w:hRule="exact" w:wrap="auto" w:vAnchor="page" w:hAnchor="page" w:x="2565" w:y="1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AF1259" w:rsidRDefault="00AF1259">
      <w:pPr>
        <w:framePr w:w="1110" w:h="240" w:hRule="exact" w:wrap="auto" w:vAnchor="page" w:hAnchor="page" w:x="1385" w:y="1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AF1259" w:rsidRDefault="00AF1259">
      <w:pPr>
        <w:framePr w:w="1665" w:h="240" w:hRule="exact" w:wrap="auto" w:vAnchor="page" w:hAnchor="page" w:x="9285" w:y="1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AF1259" w:rsidRDefault="00AF1259">
      <w:pPr>
        <w:framePr w:w="1755" w:h="240" w:hRule="exact" w:wrap="auto" w:vAnchor="page" w:hAnchor="page" w:x="10965" w:y="1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AF1259" w:rsidRDefault="00AF1259">
      <w:pPr>
        <w:framePr w:w="1560" w:h="240" w:hRule="exact" w:wrap="auto" w:vAnchor="page" w:hAnchor="page" w:x="12885" w:y="1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AF1259" w:rsidRDefault="00AF1259">
      <w:pPr>
        <w:framePr w:w="765" w:h="240" w:hRule="exact" w:wrap="auto" w:vAnchor="page" w:hAnchor="page" w:x="14565" w:y="14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(3/1)</w:t>
      </w:r>
    </w:p>
    <w:p w:rsidR="00AF1259" w:rsidRDefault="00AF1259">
      <w:pPr>
        <w:framePr w:w="870" w:h="240" w:hRule="exact" w:wrap="auto" w:vAnchor="page" w:hAnchor="page" w:x="525" w:y="1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fin.</w:t>
      </w:r>
    </w:p>
    <w:p w:rsidR="00AF1259" w:rsidRDefault="00AF1259">
      <w:pPr>
        <w:framePr w:w="1310" w:h="226" w:hRule="exact" w:wrap="auto" w:vAnchor="page" w:hAnchor="page" w:x="13125" w:y="1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AF1259" w:rsidRDefault="00AF1259">
      <w:pPr>
        <w:framePr w:w="1640" w:h="226" w:hRule="exact" w:wrap="auto" w:vAnchor="page" w:hAnchor="page" w:x="9285" w:y="1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AF1259" w:rsidRDefault="00AF1259">
      <w:pPr>
        <w:framePr w:w="765" w:h="226" w:hRule="exact" w:wrap="auto" w:vAnchor="page" w:hAnchor="page" w:x="14565" w:y="1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AF1259" w:rsidRDefault="00AF1259">
      <w:pPr>
        <w:framePr w:w="1680" w:h="240" w:hRule="exact" w:wrap="auto" w:vAnchor="page" w:hAnchor="page" w:x="2585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329</w:t>
      </w:r>
    </w:p>
    <w:p w:rsidR="00AF1259" w:rsidRDefault="00AF1259">
      <w:pPr>
        <w:framePr w:w="3780" w:h="240" w:hRule="exact" w:wrap="auto" w:vAnchor="page" w:hAnchor="page" w:x="4275" w:y="1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nespomenuti rashodi poslovanja</w:t>
      </w:r>
    </w:p>
    <w:p w:rsidR="00AF1259" w:rsidRDefault="00AF1259">
      <w:pPr>
        <w:framePr w:w="1665" w:h="240" w:hRule="exact" w:wrap="auto" w:vAnchor="page" w:hAnchor="page" w:x="9260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AF1259" w:rsidRDefault="00AF1259">
      <w:pPr>
        <w:framePr w:w="1755" w:h="240" w:hRule="exact" w:wrap="auto" w:vAnchor="page" w:hAnchor="page" w:x="10995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AF1259" w:rsidRDefault="00AF1259">
      <w:pPr>
        <w:framePr w:w="1560" w:h="240" w:hRule="exact" w:wrap="auto" w:vAnchor="page" w:hAnchor="page" w:x="12875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1.501,00</w:t>
      </w:r>
    </w:p>
    <w:p w:rsidR="00AF1259" w:rsidRDefault="00AF1259">
      <w:pPr>
        <w:framePr w:w="765" w:h="240" w:hRule="exact" w:wrap="auto" w:vAnchor="page" w:hAnchor="page" w:x="14565" w:y="1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25,02</w:t>
      </w:r>
    </w:p>
    <w:p w:rsidR="00AF1259" w:rsidRDefault="00AF1259">
      <w:pPr>
        <w:framePr w:w="1680" w:h="240" w:hRule="exact" w:wrap="auto" w:vAnchor="page" w:hAnchor="page" w:x="2585" w:y="2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3293</w:t>
      </w:r>
    </w:p>
    <w:p w:rsidR="00AF1259" w:rsidRDefault="00AF1259">
      <w:pPr>
        <w:framePr w:w="3780" w:h="240" w:hRule="exact" w:wrap="auto" w:vAnchor="page" w:hAnchor="page" w:x="4275" w:y="2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Reprezentacija</w:t>
      </w:r>
    </w:p>
    <w:p w:rsidR="00AF1259" w:rsidRDefault="00AF1259">
      <w:pPr>
        <w:framePr w:w="1665" w:h="240" w:hRule="exact" w:wrap="auto" w:vAnchor="page" w:hAnchor="page" w:x="9260" w:y="2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AF1259" w:rsidRDefault="00AF1259">
      <w:pPr>
        <w:framePr w:w="1755" w:h="240" w:hRule="exact" w:wrap="auto" w:vAnchor="page" w:hAnchor="page" w:x="10995" w:y="2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AF1259" w:rsidRDefault="00AF1259">
      <w:pPr>
        <w:framePr w:w="1560" w:h="240" w:hRule="exact" w:wrap="auto" w:vAnchor="page" w:hAnchor="page" w:x="12875" w:y="2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1.501,00</w:t>
      </w:r>
    </w:p>
    <w:p w:rsidR="00AF1259" w:rsidRDefault="00AF1259">
      <w:pPr>
        <w:framePr w:w="765" w:h="240" w:hRule="exact" w:wrap="auto" w:vAnchor="page" w:hAnchor="page" w:x="14565" w:y="20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25,02</w:t>
      </w:r>
    </w:p>
    <w:p w:rsidR="00AF1259" w:rsidRDefault="00AF1259">
      <w:pPr>
        <w:framePr w:w="1680" w:h="240" w:hRule="exact" w:wrap="auto" w:vAnchor="page" w:hAnchor="page" w:x="2585" w:y="2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AF1259" w:rsidRDefault="00AF1259">
      <w:pPr>
        <w:framePr w:w="3780" w:h="240" w:hRule="exact" w:wrap="auto" w:vAnchor="page" w:hAnchor="page" w:x="4275" w:y="23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AF1259" w:rsidRDefault="00AF1259">
      <w:pPr>
        <w:framePr w:w="1665" w:h="240" w:hRule="exact" w:wrap="auto" w:vAnchor="page" w:hAnchor="page" w:x="9260" w:y="2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1755" w:h="240" w:hRule="exact" w:wrap="auto" w:vAnchor="page" w:hAnchor="page" w:x="10995" w:y="2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1560" w:h="240" w:hRule="exact" w:wrap="auto" w:vAnchor="page" w:hAnchor="page" w:x="12875" w:y="2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765" w:h="240" w:hRule="exact" w:wrap="auto" w:vAnchor="page" w:hAnchor="page" w:x="14565" w:y="23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1680" w:h="240" w:hRule="exact" w:wrap="auto" w:vAnchor="page" w:hAnchor="page" w:x="2585" w:y="2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AF1259" w:rsidRDefault="00AF1259">
      <w:pPr>
        <w:framePr w:w="3780" w:h="240" w:hRule="exact" w:wrap="auto" w:vAnchor="page" w:hAnchor="page" w:x="4275" w:y="26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AF1259" w:rsidRDefault="00AF1259">
      <w:pPr>
        <w:framePr w:w="1665" w:h="240" w:hRule="exact" w:wrap="auto" w:vAnchor="page" w:hAnchor="page" w:x="9260" w:y="2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1755" w:h="240" w:hRule="exact" w:wrap="auto" w:vAnchor="page" w:hAnchor="page" w:x="10995" w:y="2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1560" w:h="240" w:hRule="exact" w:wrap="auto" w:vAnchor="page" w:hAnchor="page" w:x="12875" w:y="2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765" w:h="240" w:hRule="exact" w:wrap="auto" w:vAnchor="page" w:hAnchor="page" w:x="14565" w:y="26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1680" w:h="240" w:hRule="exact" w:wrap="auto" w:vAnchor="page" w:hAnchor="page" w:x="2585" w:y="29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</w:t>
      </w:r>
    </w:p>
    <w:p w:rsidR="00AF1259" w:rsidRDefault="00AF1259">
      <w:pPr>
        <w:framePr w:w="3780" w:h="240" w:hRule="exact" w:wrap="auto" w:vAnchor="page" w:hAnchor="page" w:x="4275" w:y="29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Postrojenja i oprema</w:t>
      </w:r>
    </w:p>
    <w:p w:rsidR="00AF1259" w:rsidRDefault="00AF1259">
      <w:pPr>
        <w:framePr w:w="1665" w:h="240" w:hRule="exact" w:wrap="auto" w:vAnchor="page" w:hAnchor="page" w:x="9260" w:y="29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1755" w:h="240" w:hRule="exact" w:wrap="auto" w:vAnchor="page" w:hAnchor="page" w:x="10995" w:y="29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1560" w:h="240" w:hRule="exact" w:wrap="auto" w:vAnchor="page" w:hAnchor="page" w:x="12875" w:y="29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765" w:h="240" w:hRule="exact" w:wrap="auto" w:vAnchor="page" w:hAnchor="page" w:x="14565" w:y="29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1680" w:h="240" w:hRule="exact" w:wrap="auto" w:vAnchor="page" w:hAnchor="page" w:x="2585" w:y="3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4221</w:t>
      </w:r>
    </w:p>
    <w:p w:rsidR="00AF1259" w:rsidRDefault="00AF1259">
      <w:pPr>
        <w:framePr w:w="3780" w:h="240" w:hRule="exact" w:wrap="auto" w:vAnchor="page" w:hAnchor="page" w:x="4275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Uredska oprema i namještaj</w:t>
      </w:r>
    </w:p>
    <w:p w:rsidR="00AF1259" w:rsidRDefault="00AF1259">
      <w:pPr>
        <w:framePr w:w="1665" w:h="240" w:hRule="exact" w:wrap="auto" w:vAnchor="page" w:hAnchor="page" w:x="9260" w:y="3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1755" w:h="240" w:hRule="exact" w:wrap="auto" w:vAnchor="page" w:hAnchor="page" w:x="10995" w:y="3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1560" w:h="240" w:hRule="exact" w:wrap="auto" w:vAnchor="page" w:hAnchor="page" w:x="12875" w:y="3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765" w:h="240" w:hRule="exact" w:wrap="auto" w:vAnchor="page" w:hAnchor="page" w:x="14565" w:y="32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</w:t>
      </w:r>
    </w:p>
    <w:p w:rsidR="00AF1259" w:rsidRDefault="00AF1259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AF1259" w:rsidRDefault="00AF1259">
      <w:pPr>
        <w:framePr w:w="15075" w:h="3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rPr>
          <w:b/>
          <w:color w:val="000000"/>
          <w:kern w:val="2"/>
          <w:sz w:val="23"/>
        </w:rPr>
      </w:pPr>
      <w:r>
        <w:rPr>
          <w:noProof/>
        </w:rPr>
        <w:pict>
          <v:rect id="_x0000_s1122" style="position:absolute;margin-left:14.2pt;margin-top:124.7pt;width:827.75pt;height:12.75pt;z-index:-25155993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23" style="position:absolute;margin-left:14.2pt;margin-top:137.45pt;width:827.75pt;height:12.75pt;z-index:-25155891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24" style="position:absolute;margin-left:14.2pt;margin-top:150.2pt;width:827.75pt;height:12.75pt;z-index:-25155788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25" style="position:absolute;margin-left:14.2pt;margin-top:162.95pt;width:827.75pt;height:12pt;z-index:-25155686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26" style="position:absolute;margin-left:14.2pt;margin-top:174.95pt;width:827.75pt;height:12pt;z-index:-25155584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27" style="position:absolute;margin-left:14.2pt;margin-top:186.95pt;width:827.75pt;height:12.2pt;z-index:-25155481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28" style="position:absolute;margin-left:14.2pt;margin-top:271.15pt;width:827.75pt;height:12pt;z-index:-25155379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29" style="position:absolute;margin-left:14.2pt;margin-top:283.15pt;width:827.75pt;height:12.2pt;z-index:-25155276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30" style="position:absolute;margin-left:14.2pt;margin-top:343.35pt;width:827.75pt;height:12pt;z-index:-25155174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31" style="position:absolute;margin-left:14.2pt;margin-top:355.35pt;width:827.75pt;height:12.2pt;z-index:-25155072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32" style="position:absolute;margin-left:14.2pt;margin-top:415.55pt;width:827.75pt;height:12pt;z-index:-25154969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33" style="position:absolute;margin-left:14.2pt;margin-top:427.55pt;width:827.75pt;height:12.2pt;z-index:-25154867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34" style="position:absolute;margin-left:14.2pt;margin-top:487.75pt;width:827.75pt;height:12pt;z-index:-25154764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35" style="position:absolute;margin-left:14.2pt;margin-top:499.75pt;width:827.75pt;height:12.2pt;z-index:-25154662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136" style="position:absolute;z-index:-251545600;mso-position-horizontal-relative:page;mso-position-vertical-relative:page" from="14.95pt,123.4pt" to="771.75pt,123.4pt" o:allowincell="f" strokeweight="1.5pt">
            <w10:wrap anchorx="page" anchory="page"/>
          </v:line>
        </w:pict>
      </w:r>
      <w:r>
        <w:rPr>
          <w:b/>
          <w:color w:val="000000"/>
          <w:kern w:val="2"/>
          <w:sz w:val="23"/>
        </w:rPr>
        <w:t>POSEBNI DIO PO PROGRAMSKOJ KLASIFIKACIJI</w:t>
      </w:r>
    </w:p>
    <w:p w:rsidR="00AF1259" w:rsidRDefault="00AF1259">
      <w:pPr>
        <w:framePr w:w="2285" w:h="240" w:hRule="exact" w:wrap="auto" w:vAnchor="page" w:hAnchor="page" w:x="7065" w:y="1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Ukupno rashodi/izdaci:</w:t>
      </w:r>
    </w:p>
    <w:p w:rsidR="00AF1259" w:rsidRDefault="00AF1259">
      <w:pPr>
        <w:framePr w:w="1560" w:h="240" w:hRule="exact" w:wrap="auto" w:vAnchor="page" w:hAnchor="page" w:x="12900" w:y="1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594.244,18</w:t>
      </w:r>
    </w:p>
    <w:p w:rsidR="00AF1259" w:rsidRDefault="00AF1259">
      <w:pPr>
        <w:framePr w:w="1755" w:h="240" w:hRule="exact" w:wrap="auto" w:vAnchor="page" w:hAnchor="page" w:x="10990" w:y="1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621.271,61</w:t>
      </w:r>
    </w:p>
    <w:p w:rsidR="00AF1259" w:rsidRDefault="00AF1259">
      <w:pPr>
        <w:framePr w:w="1485" w:h="240" w:hRule="exact" w:wrap="auto" w:vAnchor="page" w:hAnchor="page" w:x="9450" w:y="1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621.271,61</w:t>
      </w:r>
    </w:p>
    <w:p w:rsidR="00AF1259" w:rsidRDefault="00AF1259">
      <w:pPr>
        <w:framePr w:w="765" w:h="240" w:hRule="exact" w:wrap="auto" w:vAnchor="page" w:hAnchor="page" w:x="14565" w:y="16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95,65</w:t>
      </w:r>
    </w:p>
    <w:p w:rsidR="00AF1259" w:rsidRDefault="00AF1259">
      <w:pPr>
        <w:framePr w:w="1755" w:h="226" w:hRule="exact" w:wrap="auto" w:vAnchor="page" w:hAnchor="page" w:x="10985" w:y="1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tekuće</w:t>
      </w:r>
    </w:p>
    <w:p w:rsidR="00AF1259" w:rsidRDefault="00AF1259">
      <w:pPr>
        <w:framePr w:w="1080" w:h="240" w:hRule="exact" w:wrap="auto" w:vAnchor="page" w:hAnchor="page" w:x="8280" w:y="1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AF1259" w:rsidRDefault="00AF1259">
      <w:pPr>
        <w:framePr w:w="4635" w:h="240" w:hRule="exact" w:wrap="auto" w:vAnchor="page" w:hAnchor="page" w:x="3520" w:y="1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AF1259" w:rsidRDefault="00AF1259">
      <w:pPr>
        <w:framePr w:w="1680" w:h="240" w:hRule="exact" w:wrap="auto" w:vAnchor="page" w:hAnchor="page" w:x="1720" w:y="1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AF1259" w:rsidRDefault="00AF1259">
      <w:pPr>
        <w:framePr w:w="1110" w:h="240" w:hRule="exact" w:wrap="auto" w:vAnchor="page" w:hAnchor="page" w:x="505" w:y="19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AF1259" w:rsidRDefault="00AF1259">
      <w:pPr>
        <w:framePr w:w="1665" w:h="240" w:hRule="exact" w:wrap="auto" w:vAnchor="page" w:hAnchor="page" w:x="9265" w:y="22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AF1259" w:rsidRDefault="00AF1259">
      <w:pPr>
        <w:framePr w:w="1740" w:h="240" w:hRule="exact" w:wrap="auto" w:vAnchor="page" w:hAnchor="page" w:x="11005" w:y="22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AF1259" w:rsidRDefault="00AF1259">
      <w:pPr>
        <w:framePr w:w="1540" w:h="240" w:hRule="exact" w:wrap="auto" w:vAnchor="page" w:hAnchor="page" w:x="12900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AF1259" w:rsidRDefault="00AF1259">
      <w:pPr>
        <w:framePr w:w="755" w:h="240" w:hRule="exact" w:wrap="auto" w:vAnchor="page" w:hAnchor="page" w:x="14565" w:y="22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AF1259" w:rsidRDefault="00AF1259">
      <w:pPr>
        <w:framePr w:w="1755" w:h="226" w:hRule="exact" w:wrap="auto" w:vAnchor="page" w:hAnchor="page" w:x="9205" w:y="1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AF1259" w:rsidRDefault="00AF1259">
      <w:pPr>
        <w:framePr w:w="1500" w:h="226" w:hRule="exact" w:wrap="auto" w:vAnchor="page" w:hAnchor="page" w:x="12955" w:y="1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AF1259" w:rsidRDefault="00AF1259">
      <w:pPr>
        <w:framePr w:w="705" w:h="226" w:hRule="exact" w:wrap="auto" w:vAnchor="page" w:hAnchor="page" w:x="14620" w:y="195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AF1259" w:rsidRDefault="00AF1259">
      <w:pPr>
        <w:framePr w:w="8925" w:h="255" w:hRule="exact" w:wrap="auto" w:vAnchor="page" w:hAnchor="page" w:x="405" w:y="24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Razdjel: 001, JEDINSTVENI UPRAVNI ODJEL</w:t>
      </w:r>
    </w:p>
    <w:p w:rsidR="00AF1259" w:rsidRDefault="00AF1259">
      <w:pPr>
        <w:framePr w:w="1755" w:h="240" w:hRule="exact" w:wrap="auto" w:vAnchor="page" w:hAnchor="page" w:x="10990" w:y="24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621.271,61</w:t>
      </w:r>
    </w:p>
    <w:p w:rsidR="00AF1259" w:rsidRDefault="00AF1259">
      <w:pPr>
        <w:framePr w:w="1560" w:h="240" w:hRule="exact" w:wrap="auto" w:vAnchor="page" w:hAnchor="page" w:x="12900" w:y="24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594.244,18</w:t>
      </w:r>
    </w:p>
    <w:p w:rsidR="00AF1259" w:rsidRDefault="00AF1259">
      <w:pPr>
        <w:framePr w:w="765" w:h="240" w:hRule="exact" w:wrap="auto" w:vAnchor="page" w:hAnchor="page" w:x="14565" w:y="24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95,65</w:t>
      </w:r>
    </w:p>
    <w:p w:rsidR="00AF1259" w:rsidRDefault="00AF1259">
      <w:pPr>
        <w:framePr w:w="1440" w:h="240" w:hRule="exact" w:wrap="auto" w:vAnchor="page" w:hAnchor="page" w:x="9525" w:y="2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621.271,61</w:t>
      </w:r>
    </w:p>
    <w:p w:rsidR="00AF1259" w:rsidRDefault="00AF1259">
      <w:pPr>
        <w:framePr w:w="8955" w:h="255" w:hRule="exact" w:wrap="auto" w:vAnchor="page" w:hAnchor="page" w:x="405" w:y="2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Glava: 02, PREDŠKOLSKI ODGOJ</w:t>
      </w:r>
    </w:p>
    <w:p w:rsidR="00AF1259" w:rsidRDefault="00AF1259">
      <w:pPr>
        <w:framePr w:w="1755" w:h="240" w:hRule="exact" w:wrap="auto" w:vAnchor="page" w:hAnchor="page" w:x="10990" w:y="27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621.271,61</w:t>
      </w:r>
    </w:p>
    <w:p w:rsidR="00AF1259" w:rsidRDefault="00AF1259">
      <w:pPr>
        <w:framePr w:w="1560" w:h="240" w:hRule="exact" w:wrap="auto" w:vAnchor="page" w:hAnchor="page" w:x="12900" w:y="27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594.244,18</w:t>
      </w:r>
    </w:p>
    <w:p w:rsidR="00AF1259" w:rsidRDefault="00AF1259">
      <w:pPr>
        <w:framePr w:w="765" w:h="240" w:hRule="exact" w:wrap="auto" w:vAnchor="page" w:hAnchor="page" w:x="14565" w:y="27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95,65</w:t>
      </w:r>
    </w:p>
    <w:p w:rsidR="00AF1259" w:rsidRDefault="00AF1259">
      <w:pPr>
        <w:framePr w:w="1440" w:h="240" w:hRule="exact" w:wrap="auto" w:vAnchor="page" w:hAnchor="page" w:x="9525" w:y="2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621.271,61</w:t>
      </w:r>
    </w:p>
    <w:p w:rsidR="00AF1259" w:rsidRDefault="00AF1259">
      <w:pPr>
        <w:framePr w:w="8880" w:h="255" w:hRule="exact" w:wrap="auto" w:vAnchor="page" w:hAnchor="page" w:x="450" w:y="3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Program: 2001, FINANC.OSN.DJEL.DJEČJEG VRTIĆA</w:t>
      </w:r>
    </w:p>
    <w:p w:rsidR="00AF1259" w:rsidRDefault="00AF1259">
      <w:pPr>
        <w:framePr w:w="1755" w:h="240" w:hRule="exact" w:wrap="auto" w:vAnchor="page" w:hAnchor="page" w:x="10990" w:y="3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621.271,61</w:t>
      </w:r>
    </w:p>
    <w:p w:rsidR="00AF1259" w:rsidRDefault="00AF1259">
      <w:pPr>
        <w:framePr w:w="1560" w:h="240" w:hRule="exact" w:wrap="auto" w:vAnchor="page" w:hAnchor="page" w:x="12870" w:y="3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594.244,18</w:t>
      </w:r>
    </w:p>
    <w:p w:rsidR="00AF1259" w:rsidRDefault="00AF1259">
      <w:pPr>
        <w:framePr w:w="765" w:h="240" w:hRule="exact" w:wrap="auto" w:vAnchor="page" w:hAnchor="page" w:x="14565" w:y="3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95,65</w:t>
      </w:r>
    </w:p>
    <w:p w:rsidR="00AF1259" w:rsidRDefault="00AF1259">
      <w:pPr>
        <w:framePr w:w="1440" w:h="240" w:hRule="exact" w:wrap="auto" w:vAnchor="page" w:hAnchor="page" w:x="9525" w:y="3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621.271,61</w:t>
      </w:r>
    </w:p>
    <w:p w:rsidR="00AF1259" w:rsidRDefault="00AF1259">
      <w:pPr>
        <w:framePr w:w="8940" w:h="240" w:hRule="exact" w:wrap="auto" w:vAnchor="page" w:hAnchor="page" w:x="405" w:y="3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Korisnik: 41064, DJEČJI VRTIĆ SUTIVAN</w:t>
      </w:r>
    </w:p>
    <w:p w:rsidR="00AF1259" w:rsidRDefault="00AF1259">
      <w:pPr>
        <w:framePr w:w="1755" w:h="240" w:hRule="exact" w:wrap="auto" w:vAnchor="page" w:hAnchor="page" w:x="10990" w:y="3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621.271,61</w:t>
      </w:r>
    </w:p>
    <w:p w:rsidR="00AF1259" w:rsidRDefault="00AF1259">
      <w:pPr>
        <w:framePr w:w="1560" w:h="240" w:hRule="exact" w:wrap="auto" w:vAnchor="page" w:hAnchor="page" w:x="12900" w:y="3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594.244,18</w:t>
      </w:r>
    </w:p>
    <w:p w:rsidR="00AF1259" w:rsidRDefault="00AF1259">
      <w:pPr>
        <w:framePr w:w="765" w:h="240" w:hRule="exact" w:wrap="auto" w:vAnchor="page" w:hAnchor="page" w:x="14565" w:y="32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95,65</w:t>
      </w:r>
    </w:p>
    <w:p w:rsidR="00AF1259" w:rsidRDefault="00AF1259">
      <w:pPr>
        <w:framePr w:w="1440" w:h="240" w:hRule="exact" w:wrap="auto" w:vAnchor="page" w:hAnchor="page" w:x="9525" w:y="32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621.271,61</w:t>
      </w:r>
    </w:p>
    <w:p w:rsidR="00AF1259" w:rsidRDefault="00AF1259">
      <w:pPr>
        <w:framePr w:w="8940" w:h="240" w:hRule="exact" w:wrap="auto" w:vAnchor="page" w:hAnchor="page" w:x="405" w:y="3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A201001, PLAĆE ZA ZAPOSLENE</w:t>
      </w:r>
    </w:p>
    <w:p w:rsidR="00AF1259" w:rsidRDefault="00AF1259">
      <w:pPr>
        <w:framePr w:w="1755" w:h="240" w:hRule="exact" w:wrap="auto" w:vAnchor="page" w:hAnchor="page" w:x="10990" w:y="3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415.803,61</w:t>
      </w:r>
    </w:p>
    <w:p w:rsidR="00AF1259" w:rsidRDefault="00AF1259">
      <w:pPr>
        <w:framePr w:w="1560" w:h="240" w:hRule="exact" w:wrap="auto" w:vAnchor="page" w:hAnchor="page" w:x="12900" w:y="3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415.803,61</w:t>
      </w:r>
    </w:p>
    <w:p w:rsidR="00AF1259" w:rsidRDefault="00AF1259">
      <w:pPr>
        <w:framePr w:w="765" w:h="240" w:hRule="exact" w:wrap="auto" w:vAnchor="page" w:hAnchor="page" w:x="14565" w:y="3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1440" w:h="240" w:hRule="exact" w:wrap="auto" w:vAnchor="page" w:hAnchor="page" w:x="9525" w:y="3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415.803,61</w:t>
      </w:r>
    </w:p>
    <w:p w:rsidR="00AF1259" w:rsidRDefault="00AF1259">
      <w:pPr>
        <w:framePr w:w="8940" w:h="240" w:hRule="exact" w:wrap="auto" w:vAnchor="page" w:hAnchor="page" w:x="405" w:y="3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AF1259" w:rsidRDefault="00AF1259">
      <w:pPr>
        <w:framePr w:w="1560" w:h="240" w:hRule="exact" w:wrap="auto" w:vAnchor="page" w:hAnchor="page" w:x="12900" w:y="3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415.803,61</w:t>
      </w:r>
    </w:p>
    <w:p w:rsidR="00AF1259" w:rsidRDefault="00AF1259">
      <w:pPr>
        <w:framePr w:w="765" w:h="229" w:hRule="exact" w:wrap="auto" w:vAnchor="page" w:hAnchor="page" w:x="14565" w:y="37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1440" w:h="240" w:hRule="exact" w:wrap="auto" w:vAnchor="page" w:hAnchor="page" w:x="9525" w:y="3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415.803,61</w:t>
      </w:r>
    </w:p>
    <w:p w:rsidR="00AF1259" w:rsidRDefault="00AF1259">
      <w:pPr>
        <w:framePr w:w="1755" w:h="240" w:hRule="exact" w:wrap="auto" w:vAnchor="page" w:hAnchor="page" w:x="10990" w:y="3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415.803,61</w:t>
      </w:r>
    </w:p>
    <w:p w:rsidR="00AF1259" w:rsidRDefault="00AF1259">
      <w:pPr>
        <w:framePr w:w="1680" w:h="194" w:hRule="exact" w:wrap="auto" w:vAnchor="page" w:hAnchor="page" w:x="1665" w:y="39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AF1259" w:rsidRDefault="00AF1259">
      <w:pPr>
        <w:framePr w:w="4920" w:h="240" w:hRule="exact" w:wrap="auto" w:vAnchor="page" w:hAnchor="page" w:x="3435" w:y="3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AF1259" w:rsidRDefault="00AF1259">
      <w:pPr>
        <w:framePr w:w="765" w:h="240" w:hRule="exact" w:wrap="auto" w:vAnchor="page" w:hAnchor="page" w:x="14565" w:y="39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1485" w:h="240" w:hRule="exact" w:wrap="auto" w:vAnchor="page" w:hAnchor="page" w:x="9480" w:y="39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415.803,61</w:t>
      </w:r>
    </w:p>
    <w:p w:rsidR="00AF1259" w:rsidRDefault="00AF1259">
      <w:pPr>
        <w:framePr w:w="1560" w:h="239" w:hRule="exact" w:wrap="auto" w:vAnchor="page" w:hAnchor="page" w:x="12900" w:y="39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415.803,61</w:t>
      </w:r>
    </w:p>
    <w:p w:rsidR="00AF1259" w:rsidRDefault="00AF1259">
      <w:pPr>
        <w:framePr w:w="840" w:h="240" w:hRule="exact" w:wrap="auto" w:vAnchor="page" w:hAnchor="page" w:x="8505" w:y="39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39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42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</w:t>
      </w:r>
    </w:p>
    <w:p w:rsidR="00AF1259" w:rsidRDefault="00AF1259">
      <w:pPr>
        <w:framePr w:w="4920" w:h="240" w:hRule="exact" w:wrap="auto" w:vAnchor="page" w:hAnchor="page" w:x="3435" w:y="42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zaposlene</w:t>
      </w:r>
    </w:p>
    <w:p w:rsidR="00AF1259" w:rsidRDefault="00AF1259">
      <w:pPr>
        <w:framePr w:w="765" w:h="240" w:hRule="exact" w:wrap="auto" w:vAnchor="page" w:hAnchor="page" w:x="14565" w:y="42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1485" w:h="240" w:hRule="exact" w:wrap="auto" w:vAnchor="page" w:hAnchor="page" w:x="9480" w:y="42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415.803,61</w:t>
      </w:r>
    </w:p>
    <w:p w:rsidR="00AF1259" w:rsidRDefault="00AF1259">
      <w:pPr>
        <w:framePr w:w="1560" w:h="239" w:hRule="exact" w:wrap="auto" w:vAnchor="page" w:hAnchor="page" w:x="12900" w:y="42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415.803,61</w:t>
      </w:r>
    </w:p>
    <w:p w:rsidR="00AF1259" w:rsidRDefault="00AF1259">
      <w:pPr>
        <w:framePr w:w="840" w:h="240" w:hRule="exact" w:wrap="auto" w:vAnchor="page" w:hAnchor="page" w:x="8505" w:y="42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42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4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311</w:t>
      </w:r>
    </w:p>
    <w:p w:rsidR="00AF1259" w:rsidRDefault="00AF1259">
      <w:pPr>
        <w:framePr w:w="4920" w:h="240" w:hRule="exact" w:wrap="auto" w:vAnchor="page" w:hAnchor="page" w:x="3435" w:y="4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Plaće (Bruto)</w:t>
      </w:r>
    </w:p>
    <w:p w:rsidR="00AF1259" w:rsidRDefault="00AF1259">
      <w:pPr>
        <w:framePr w:w="765" w:h="240" w:hRule="exact" w:wrap="auto" w:vAnchor="page" w:hAnchor="page" w:x="14565" w:y="44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1485" w:h="240" w:hRule="exact" w:wrap="auto" w:vAnchor="page" w:hAnchor="page" w:x="9480" w:y="4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357.363,64</w:t>
      </w:r>
    </w:p>
    <w:p w:rsidR="00AF1259" w:rsidRDefault="00AF1259">
      <w:pPr>
        <w:framePr w:w="1560" w:h="239" w:hRule="exact" w:wrap="auto" w:vAnchor="page" w:hAnchor="page" w:x="12900" w:y="4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357.363,64</w:t>
      </w:r>
    </w:p>
    <w:p w:rsidR="00AF1259" w:rsidRDefault="00AF1259">
      <w:pPr>
        <w:framePr w:w="840" w:h="240" w:hRule="exact" w:wrap="auto" w:vAnchor="page" w:hAnchor="page" w:x="8505" w:y="44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4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47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3111</w:t>
      </w:r>
    </w:p>
    <w:p w:rsidR="00AF1259" w:rsidRDefault="00AF1259">
      <w:pPr>
        <w:framePr w:w="4920" w:h="240" w:hRule="exact" w:wrap="auto" w:vAnchor="page" w:hAnchor="page" w:x="3435" w:y="47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Plaće za redovan rad</w:t>
      </w:r>
    </w:p>
    <w:p w:rsidR="00AF1259" w:rsidRDefault="00AF1259">
      <w:pPr>
        <w:framePr w:w="765" w:h="240" w:hRule="exact" w:wrap="auto" w:vAnchor="page" w:hAnchor="page" w:x="14565" w:y="47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1485" w:h="240" w:hRule="exact" w:wrap="auto" w:vAnchor="page" w:hAnchor="page" w:x="9480" w:y="47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357.363,64</w:t>
      </w:r>
    </w:p>
    <w:p w:rsidR="00AF1259" w:rsidRDefault="00AF1259">
      <w:pPr>
        <w:framePr w:w="1560" w:h="239" w:hRule="exact" w:wrap="auto" w:vAnchor="page" w:hAnchor="page" w:x="12900" w:y="47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357.363,64</w:t>
      </w:r>
    </w:p>
    <w:p w:rsidR="00AF1259" w:rsidRDefault="00AF1259">
      <w:pPr>
        <w:framePr w:w="840" w:h="240" w:hRule="exact" w:wrap="auto" w:vAnchor="page" w:hAnchor="page" w:x="8505" w:y="47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47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49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</w:t>
      </w:r>
    </w:p>
    <w:p w:rsidR="00AF1259" w:rsidRDefault="00AF1259">
      <w:pPr>
        <w:framePr w:w="4920" w:h="240" w:hRule="exact" w:wrap="auto" w:vAnchor="page" w:hAnchor="page" w:x="3435" w:y="49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na plaće</w:t>
      </w:r>
    </w:p>
    <w:p w:rsidR="00AF1259" w:rsidRDefault="00AF1259">
      <w:pPr>
        <w:framePr w:w="765" w:h="240" w:hRule="exact" w:wrap="auto" w:vAnchor="page" w:hAnchor="page" w:x="14565" w:y="49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1485" w:h="240" w:hRule="exact" w:wrap="auto" w:vAnchor="page" w:hAnchor="page" w:x="9480" w:y="49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58.439,97</w:t>
      </w:r>
    </w:p>
    <w:p w:rsidR="00AF1259" w:rsidRDefault="00AF1259">
      <w:pPr>
        <w:framePr w:w="1560" w:h="239" w:hRule="exact" w:wrap="auto" w:vAnchor="page" w:hAnchor="page" w:x="12900" w:y="49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58.439,97</w:t>
      </w:r>
    </w:p>
    <w:p w:rsidR="00AF1259" w:rsidRDefault="00AF1259">
      <w:pPr>
        <w:framePr w:w="840" w:h="240" w:hRule="exact" w:wrap="auto" w:vAnchor="page" w:hAnchor="page" w:x="8505" w:y="49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49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51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3132</w:t>
      </w:r>
    </w:p>
    <w:p w:rsidR="00AF1259" w:rsidRDefault="00AF1259">
      <w:pPr>
        <w:framePr w:w="4920" w:h="240" w:hRule="exact" w:wrap="auto" w:vAnchor="page" w:hAnchor="page" w:x="3435" w:y="51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za obvezno zdravstveno osiguranje</w:t>
      </w:r>
    </w:p>
    <w:p w:rsidR="00AF1259" w:rsidRDefault="00AF1259">
      <w:pPr>
        <w:framePr w:w="765" w:h="240" w:hRule="exact" w:wrap="auto" w:vAnchor="page" w:hAnchor="page" w:x="14565" w:y="51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1485" w:h="240" w:hRule="exact" w:wrap="auto" w:vAnchor="page" w:hAnchor="page" w:x="9480" w:y="51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58.439,97</w:t>
      </w:r>
    </w:p>
    <w:p w:rsidR="00AF1259" w:rsidRDefault="00AF1259">
      <w:pPr>
        <w:framePr w:w="1560" w:h="239" w:hRule="exact" w:wrap="auto" w:vAnchor="page" w:hAnchor="page" w:x="12900" w:y="51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58.439,97</w:t>
      </w:r>
    </w:p>
    <w:p w:rsidR="00AF1259" w:rsidRDefault="00AF1259">
      <w:pPr>
        <w:framePr w:w="840" w:h="240" w:hRule="exact" w:wrap="auto" w:vAnchor="page" w:hAnchor="page" w:x="8505" w:y="51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51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8940" w:h="240" w:hRule="exact" w:wrap="auto" w:vAnchor="page" w:hAnchor="page" w:x="405" w:y="54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A201002, REGRES,BOŽIĆ.DAR ZA DJECU</w:t>
      </w:r>
    </w:p>
    <w:p w:rsidR="00AF1259" w:rsidRDefault="00AF1259">
      <w:pPr>
        <w:framePr w:w="1755" w:h="240" w:hRule="exact" w:wrap="auto" w:vAnchor="page" w:hAnchor="page" w:x="10990" w:y="54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26.100,00</w:t>
      </w:r>
    </w:p>
    <w:p w:rsidR="00AF1259" w:rsidRDefault="00AF1259">
      <w:pPr>
        <w:framePr w:w="1560" w:h="240" w:hRule="exact" w:wrap="auto" w:vAnchor="page" w:hAnchor="page" w:x="12900" w:y="54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22.800,00</w:t>
      </w:r>
    </w:p>
    <w:p w:rsidR="00AF1259" w:rsidRDefault="00AF1259">
      <w:pPr>
        <w:framePr w:w="765" w:h="240" w:hRule="exact" w:wrap="auto" w:vAnchor="page" w:hAnchor="page" w:x="14565" w:y="54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87,36</w:t>
      </w:r>
    </w:p>
    <w:p w:rsidR="00AF1259" w:rsidRDefault="00AF1259">
      <w:pPr>
        <w:framePr w:w="1440" w:h="240" w:hRule="exact" w:wrap="auto" w:vAnchor="page" w:hAnchor="page" w:x="9525" w:y="54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26.100,00</w:t>
      </w:r>
    </w:p>
    <w:p w:rsidR="00AF1259" w:rsidRDefault="00AF1259">
      <w:pPr>
        <w:framePr w:w="8940" w:h="240" w:hRule="exact" w:wrap="auto" w:vAnchor="page" w:hAnchor="page" w:x="405" w:y="56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AF1259" w:rsidRDefault="00AF1259">
      <w:pPr>
        <w:framePr w:w="1560" w:h="240" w:hRule="exact" w:wrap="auto" w:vAnchor="page" w:hAnchor="page" w:x="12900" w:y="56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22.800,00</w:t>
      </w:r>
    </w:p>
    <w:p w:rsidR="00AF1259" w:rsidRDefault="00AF1259">
      <w:pPr>
        <w:framePr w:w="765" w:h="229" w:hRule="exact" w:wrap="auto" w:vAnchor="page" w:hAnchor="page" w:x="14565" w:y="56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87,36</w:t>
      </w:r>
    </w:p>
    <w:p w:rsidR="00AF1259" w:rsidRDefault="00AF1259">
      <w:pPr>
        <w:framePr w:w="1440" w:h="240" w:hRule="exact" w:wrap="auto" w:vAnchor="page" w:hAnchor="page" w:x="9525" w:y="56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26.100,00</w:t>
      </w:r>
    </w:p>
    <w:p w:rsidR="00AF1259" w:rsidRDefault="00AF1259">
      <w:pPr>
        <w:framePr w:w="1755" w:h="240" w:hRule="exact" w:wrap="auto" w:vAnchor="page" w:hAnchor="page" w:x="10990" w:y="56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26.100,00</w:t>
      </w:r>
    </w:p>
    <w:p w:rsidR="00AF1259" w:rsidRDefault="00AF1259">
      <w:pPr>
        <w:framePr w:w="1680" w:h="194" w:hRule="exact" w:wrap="auto" w:vAnchor="page" w:hAnchor="page" w:x="1665" w:y="59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AF1259" w:rsidRDefault="00AF1259">
      <w:pPr>
        <w:framePr w:w="4920" w:h="240" w:hRule="exact" w:wrap="auto" w:vAnchor="page" w:hAnchor="page" w:x="3435" w:y="5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AF1259" w:rsidRDefault="00AF1259">
      <w:pPr>
        <w:framePr w:w="765" w:h="240" w:hRule="exact" w:wrap="auto" w:vAnchor="page" w:hAnchor="page" w:x="14565" w:y="59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87,36</w:t>
      </w:r>
    </w:p>
    <w:p w:rsidR="00AF1259" w:rsidRDefault="00AF1259">
      <w:pPr>
        <w:framePr w:w="1485" w:h="240" w:hRule="exact" w:wrap="auto" w:vAnchor="page" w:hAnchor="page" w:x="9480" w:y="59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26.100,00</w:t>
      </w:r>
    </w:p>
    <w:p w:rsidR="00AF1259" w:rsidRDefault="00AF1259">
      <w:pPr>
        <w:framePr w:w="1560" w:h="239" w:hRule="exact" w:wrap="auto" w:vAnchor="page" w:hAnchor="page" w:x="12900" w:y="59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22.800,00</w:t>
      </w:r>
    </w:p>
    <w:p w:rsidR="00AF1259" w:rsidRDefault="00AF1259">
      <w:pPr>
        <w:framePr w:w="840" w:h="240" w:hRule="exact" w:wrap="auto" w:vAnchor="page" w:hAnchor="page" w:x="8505" w:y="59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59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61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</w:t>
      </w:r>
    </w:p>
    <w:p w:rsidR="00AF1259" w:rsidRDefault="00AF1259">
      <w:pPr>
        <w:framePr w:w="4920" w:h="240" w:hRule="exact" w:wrap="auto" w:vAnchor="page" w:hAnchor="page" w:x="3435" w:y="61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zaposlene</w:t>
      </w:r>
    </w:p>
    <w:p w:rsidR="00AF1259" w:rsidRDefault="00AF1259">
      <w:pPr>
        <w:framePr w:w="765" w:h="240" w:hRule="exact" w:wrap="auto" w:vAnchor="page" w:hAnchor="page" w:x="14565" w:y="61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87,36</w:t>
      </w:r>
    </w:p>
    <w:p w:rsidR="00AF1259" w:rsidRDefault="00AF1259">
      <w:pPr>
        <w:framePr w:w="1485" w:h="240" w:hRule="exact" w:wrap="auto" w:vAnchor="page" w:hAnchor="page" w:x="9480" w:y="61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26.100,00</w:t>
      </w:r>
    </w:p>
    <w:p w:rsidR="00AF1259" w:rsidRDefault="00AF1259">
      <w:pPr>
        <w:framePr w:w="1560" w:h="239" w:hRule="exact" w:wrap="auto" w:vAnchor="page" w:hAnchor="page" w:x="12900" w:y="61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22.800,00</w:t>
      </w:r>
    </w:p>
    <w:p w:rsidR="00AF1259" w:rsidRDefault="00AF1259">
      <w:pPr>
        <w:framePr w:w="840" w:h="240" w:hRule="exact" w:wrap="auto" w:vAnchor="page" w:hAnchor="page" w:x="8505" w:y="61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61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63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312</w:t>
      </w:r>
    </w:p>
    <w:p w:rsidR="00AF1259" w:rsidRDefault="00AF1259">
      <w:pPr>
        <w:framePr w:w="4920" w:h="240" w:hRule="exact" w:wrap="auto" w:vAnchor="page" w:hAnchor="page" w:x="3435" w:y="63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 za zaposlene</w:t>
      </w:r>
    </w:p>
    <w:p w:rsidR="00AF1259" w:rsidRDefault="00AF1259">
      <w:pPr>
        <w:framePr w:w="765" w:h="240" w:hRule="exact" w:wrap="auto" w:vAnchor="page" w:hAnchor="page" w:x="14565" w:y="63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87,36</w:t>
      </w:r>
    </w:p>
    <w:p w:rsidR="00AF1259" w:rsidRDefault="00AF1259">
      <w:pPr>
        <w:framePr w:w="1485" w:h="240" w:hRule="exact" w:wrap="auto" w:vAnchor="page" w:hAnchor="page" w:x="9480" w:y="63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26.100,00</w:t>
      </w:r>
    </w:p>
    <w:p w:rsidR="00AF1259" w:rsidRDefault="00AF1259">
      <w:pPr>
        <w:framePr w:w="1560" w:h="239" w:hRule="exact" w:wrap="auto" w:vAnchor="page" w:hAnchor="page" w:x="12900" w:y="63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22.800,00</w:t>
      </w:r>
    </w:p>
    <w:p w:rsidR="00AF1259" w:rsidRDefault="00AF1259">
      <w:pPr>
        <w:framePr w:w="840" w:h="240" w:hRule="exact" w:wrap="auto" w:vAnchor="page" w:hAnchor="page" w:x="8505" w:y="63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63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66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3121</w:t>
      </w:r>
    </w:p>
    <w:p w:rsidR="00AF1259" w:rsidRDefault="00AF1259">
      <w:pPr>
        <w:framePr w:w="4920" w:h="240" w:hRule="exact" w:wrap="auto" w:vAnchor="page" w:hAnchor="page" w:x="3435" w:y="6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 za zaposlene</w:t>
      </w:r>
    </w:p>
    <w:p w:rsidR="00AF1259" w:rsidRDefault="00AF1259">
      <w:pPr>
        <w:framePr w:w="765" w:h="240" w:hRule="exact" w:wrap="auto" w:vAnchor="page" w:hAnchor="page" w:x="14565" w:y="66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87,36</w:t>
      </w:r>
    </w:p>
    <w:p w:rsidR="00AF1259" w:rsidRDefault="00AF1259">
      <w:pPr>
        <w:framePr w:w="1485" w:h="240" w:hRule="exact" w:wrap="auto" w:vAnchor="page" w:hAnchor="page" w:x="9480" w:y="66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26.100,00</w:t>
      </w:r>
    </w:p>
    <w:p w:rsidR="00AF1259" w:rsidRDefault="00AF1259">
      <w:pPr>
        <w:framePr w:w="1560" w:h="239" w:hRule="exact" w:wrap="auto" w:vAnchor="page" w:hAnchor="page" w:x="12900" w:y="66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22.800,00</w:t>
      </w:r>
    </w:p>
    <w:p w:rsidR="00AF1259" w:rsidRDefault="00AF1259">
      <w:pPr>
        <w:framePr w:w="840" w:h="240" w:hRule="exact" w:wrap="auto" w:vAnchor="page" w:hAnchor="page" w:x="8505" w:y="66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66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8940" w:h="240" w:hRule="exact" w:wrap="auto" w:vAnchor="page" w:hAnchor="page" w:x="405" w:y="6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A201004, DNEVNICE ZA SLUŽB.PUT U ZEMLJI</w:t>
      </w:r>
    </w:p>
    <w:p w:rsidR="00AF1259" w:rsidRDefault="00AF1259">
      <w:pPr>
        <w:framePr w:w="1755" w:h="240" w:hRule="exact" w:wrap="auto" w:vAnchor="page" w:hAnchor="page" w:x="10990" w:y="68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4.500,00</w:t>
      </w:r>
    </w:p>
    <w:p w:rsidR="00AF1259" w:rsidRDefault="00AF1259">
      <w:pPr>
        <w:framePr w:w="1560" w:h="240" w:hRule="exact" w:wrap="auto" w:vAnchor="page" w:hAnchor="page" w:x="12900" w:y="68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3.970,00</w:t>
      </w:r>
    </w:p>
    <w:p w:rsidR="00AF1259" w:rsidRDefault="00AF1259">
      <w:pPr>
        <w:framePr w:w="765" w:h="240" w:hRule="exact" w:wrap="auto" w:vAnchor="page" w:hAnchor="page" w:x="14565" w:y="68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88,22</w:t>
      </w:r>
    </w:p>
    <w:p w:rsidR="00AF1259" w:rsidRDefault="00AF1259">
      <w:pPr>
        <w:framePr w:w="1440" w:h="240" w:hRule="exact" w:wrap="auto" w:vAnchor="page" w:hAnchor="page" w:x="9525" w:y="68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4.500,00</w:t>
      </w:r>
    </w:p>
    <w:p w:rsidR="00AF1259" w:rsidRDefault="00AF1259">
      <w:pPr>
        <w:framePr w:w="8940" w:h="240" w:hRule="exact" w:wrap="auto" w:vAnchor="page" w:hAnchor="page" w:x="405" w:y="7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AF1259" w:rsidRDefault="00AF1259">
      <w:pPr>
        <w:framePr w:w="1560" w:h="240" w:hRule="exact" w:wrap="auto" w:vAnchor="page" w:hAnchor="page" w:x="12900" w:y="71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3.970,00</w:t>
      </w:r>
    </w:p>
    <w:p w:rsidR="00AF1259" w:rsidRDefault="00AF1259">
      <w:pPr>
        <w:framePr w:w="765" w:h="229" w:hRule="exact" w:wrap="auto" w:vAnchor="page" w:hAnchor="page" w:x="14565" w:y="71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88,22</w:t>
      </w:r>
    </w:p>
    <w:p w:rsidR="00AF1259" w:rsidRDefault="00AF1259">
      <w:pPr>
        <w:framePr w:w="1440" w:h="240" w:hRule="exact" w:wrap="auto" w:vAnchor="page" w:hAnchor="page" w:x="9525" w:y="71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4.500,00</w:t>
      </w:r>
    </w:p>
    <w:p w:rsidR="00AF1259" w:rsidRDefault="00AF1259">
      <w:pPr>
        <w:framePr w:w="1755" w:h="240" w:hRule="exact" w:wrap="auto" w:vAnchor="page" w:hAnchor="page" w:x="10990" w:y="71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4.500,00</w:t>
      </w:r>
    </w:p>
    <w:p w:rsidR="00AF1259" w:rsidRDefault="00AF1259">
      <w:pPr>
        <w:framePr w:w="1680" w:h="194" w:hRule="exact" w:wrap="auto" w:vAnchor="page" w:hAnchor="page" w:x="1665" w:y="73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AF1259" w:rsidRDefault="00AF1259">
      <w:pPr>
        <w:framePr w:w="4920" w:h="240" w:hRule="exact" w:wrap="auto" w:vAnchor="page" w:hAnchor="page" w:x="3435" w:y="73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AF1259" w:rsidRDefault="00AF1259">
      <w:pPr>
        <w:framePr w:w="765" w:h="240" w:hRule="exact" w:wrap="auto" w:vAnchor="page" w:hAnchor="page" w:x="14565" w:y="73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88,22</w:t>
      </w:r>
    </w:p>
    <w:p w:rsidR="00AF1259" w:rsidRDefault="00AF1259">
      <w:pPr>
        <w:framePr w:w="1485" w:h="240" w:hRule="exact" w:wrap="auto" w:vAnchor="page" w:hAnchor="page" w:x="9480" w:y="73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4.500,00</w:t>
      </w:r>
    </w:p>
    <w:p w:rsidR="00AF1259" w:rsidRDefault="00AF1259">
      <w:pPr>
        <w:framePr w:w="1560" w:h="239" w:hRule="exact" w:wrap="auto" w:vAnchor="page" w:hAnchor="page" w:x="12900" w:y="73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3.970,00</w:t>
      </w:r>
    </w:p>
    <w:p w:rsidR="00AF1259" w:rsidRDefault="00AF1259">
      <w:pPr>
        <w:framePr w:w="840" w:h="240" w:hRule="exact" w:wrap="auto" w:vAnchor="page" w:hAnchor="page" w:x="8505" w:y="73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73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75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AF1259" w:rsidRDefault="00AF1259">
      <w:pPr>
        <w:framePr w:w="4920" w:h="240" w:hRule="exact" w:wrap="auto" w:vAnchor="page" w:hAnchor="page" w:x="3435" w:y="75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AF1259" w:rsidRDefault="00AF1259">
      <w:pPr>
        <w:framePr w:w="765" w:h="240" w:hRule="exact" w:wrap="auto" w:vAnchor="page" w:hAnchor="page" w:x="14565" w:y="75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88,22</w:t>
      </w:r>
    </w:p>
    <w:p w:rsidR="00AF1259" w:rsidRDefault="00AF1259">
      <w:pPr>
        <w:framePr w:w="1485" w:h="240" w:hRule="exact" w:wrap="auto" w:vAnchor="page" w:hAnchor="page" w:x="9480" w:y="75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4.500,00</w:t>
      </w:r>
    </w:p>
    <w:p w:rsidR="00AF1259" w:rsidRDefault="00AF1259">
      <w:pPr>
        <w:framePr w:w="1560" w:h="239" w:hRule="exact" w:wrap="auto" w:vAnchor="page" w:hAnchor="page" w:x="12900" w:y="75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3.970,00</w:t>
      </w:r>
    </w:p>
    <w:p w:rsidR="00AF1259" w:rsidRDefault="00AF1259">
      <w:pPr>
        <w:framePr w:w="840" w:h="240" w:hRule="exact" w:wrap="auto" w:vAnchor="page" w:hAnchor="page" w:x="8505" w:y="75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75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78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</w:t>
      </w:r>
    </w:p>
    <w:p w:rsidR="00AF1259" w:rsidRDefault="00AF1259">
      <w:pPr>
        <w:framePr w:w="4920" w:h="240" w:hRule="exact" w:wrap="auto" w:vAnchor="page" w:hAnchor="page" w:x="3435" w:y="78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troškova zaposlenima</w:t>
      </w:r>
    </w:p>
    <w:p w:rsidR="00AF1259" w:rsidRDefault="00AF1259">
      <w:pPr>
        <w:framePr w:w="765" w:h="240" w:hRule="exact" w:wrap="auto" w:vAnchor="page" w:hAnchor="page" w:x="14565" w:y="78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88,22</w:t>
      </w:r>
    </w:p>
    <w:p w:rsidR="00AF1259" w:rsidRDefault="00AF1259">
      <w:pPr>
        <w:framePr w:w="1485" w:h="240" w:hRule="exact" w:wrap="auto" w:vAnchor="page" w:hAnchor="page" w:x="9480" w:y="78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4.500,00</w:t>
      </w:r>
    </w:p>
    <w:p w:rsidR="00AF1259" w:rsidRDefault="00AF1259">
      <w:pPr>
        <w:framePr w:w="1560" w:h="239" w:hRule="exact" w:wrap="auto" w:vAnchor="page" w:hAnchor="page" w:x="12900" w:y="78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3.970,00</w:t>
      </w:r>
    </w:p>
    <w:p w:rsidR="00AF1259" w:rsidRDefault="00AF1259">
      <w:pPr>
        <w:framePr w:w="840" w:h="240" w:hRule="exact" w:wrap="auto" w:vAnchor="page" w:hAnchor="page" w:x="8505" w:y="78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78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80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3211</w:t>
      </w:r>
    </w:p>
    <w:p w:rsidR="00AF1259" w:rsidRDefault="00AF1259">
      <w:pPr>
        <w:framePr w:w="4920" w:h="240" w:hRule="exact" w:wrap="auto" w:vAnchor="page" w:hAnchor="page" w:x="3435" w:y="8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Službena putovanja</w:t>
      </w:r>
    </w:p>
    <w:p w:rsidR="00AF1259" w:rsidRDefault="00AF1259">
      <w:pPr>
        <w:framePr w:w="765" w:h="240" w:hRule="exact" w:wrap="auto" w:vAnchor="page" w:hAnchor="page" w:x="14565" w:y="80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88,22</w:t>
      </w:r>
    </w:p>
    <w:p w:rsidR="00AF1259" w:rsidRDefault="00AF1259">
      <w:pPr>
        <w:framePr w:w="1485" w:h="240" w:hRule="exact" w:wrap="auto" w:vAnchor="page" w:hAnchor="page" w:x="9480" w:y="80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4.500,00</w:t>
      </w:r>
    </w:p>
    <w:p w:rsidR="00AF1259" w:rsidRDefault="00AF1259">
      <w:pPr>
        <w:framePr w:w="1560" w:h="239" w:hRule="exact" w:wrap="auto" w:vAnchor="page" w:hAnchor="page" w:x="12900" w:y="80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3.970,00</w:t>
      </w:r>
    </w:p>
    <w:p w:rsidR="00AF1259" w:rsidRDefault="00AF1259">
      <w:pPr>
        <w:framePr w:w="840" w:h="240" w:hRule="exact" w:wrap="auto" w:vAnchor="page" w:hAnchor="page" w:x="8505" w:y="80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80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8940" w:h="240" w:hRule="exact" w:wrap="auto" w:vAnchor="page" w:hAnchor="page" w:x="405" w:y="83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A201005, NAKN.ZA SMJEŠTAJ SLUŽB.PUT U ZEMLJI</w:t>
      </w:r>
    </w:p>
    <w:p w:rsidR="00AF1259" w:rsidRDefault="00AF1259">
      <w:pPr>
        <w:framePr w:w="1755" w:h="240" w:hRule="exact" w:wrap="auto" w:vAnchor="page" w:hAnchor="page" w:x="10990" w:y="83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6.030,00</w:t>
      </w:r>
    </w:p>
    <w:p w:rsidR="00AF1259" w:rsidRDefault="00AF1259">
      <w:pPr>
        <w:framePr w:w="1560" w:h="240" w:hRule="exact" w:wrap="auto" w:vAnchor="page" w:hAnchor="page" w:x="12900" w:y="83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6.030,00</w:t>
      </w:r>
    </w:p>
    <w:p w:rsidR="00AF1259" w:rsidRDefault="00AF1259">
      <w:pPr>
        <w:framePr w:w="765" w:h="240" w:hRule="exact" w:wrap="auto" w:vAnchor="page" w:hAnchor="page" w:x="14565" w:y="83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1440" w:h="240" w:hRule="exact" w:wrap="auto" w:vAnchor="page" w:hAnchor="page" w:x="9525" w:y="83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6.030,00</w:t>
      </w:r>
    </w:p>
    <w:p w:rsidR="00AF1259" w:rsidRDefault="00AF1259">
      <w:pPr>
        <w:framePr w:w="8940" w:h="240" w:hRule="exact" w:wrap="auto" w:vAnchor="page" w:hAnchor="page" w:x="405" w:y="85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AF1259" w:rsidRDefault="00AF1259">
      <w:pPr>
        <w:framePr w:w="1560" w:h="240" w:hRule="exact" w:wrap="auto" w:vAnchor="page" w:hAnchor="page" w:x="12900" w:y="85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6.030,00</w:t>
      </w:r>
    </w:p>
    <w:p w:rsidR="00AF1259" w:rsidRDefault="00AF1259">
      <w:pPr>
        <w:framePr w:w="765" w:h="229" w:hRule="exact" w:wrap="auto" w:vAnchor="page" w:hAnchor="page" w:x="14565" w:y="8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1440" w:h="240" w:hRule="exact" w:wrap="auto" w:vAnchor="page" w:hAnchor="page" w:x="9525" w:y="85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6.030,00</w:t>
      </w:r>
    </w:p>
    <w:p w:rsidR="00AF1259" w:rsidRDefault="00AF1259">
      <w:pPr>
        <w:framePr w:w="1755" w:h="240" w:hRule="exact" w:wrap="auto" w:vAnchor="page" w:hAnchor="page" w:x="10990" w:y="85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6.030,00</w:t>
      </w:r>
    </w:p>
    <w:p w:rsidR="00AF1259" w:rsidRDefault="00AF1259">
      <w:pPr>
        <w:framePr w:w="1680" w:h="194" w:hRule="exact" w:wrap="auto" w:vAnchor="page" w:hAnchor="page" w:x="1665" w:y="87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AF1259" w:rsidRDefault="00AF1259">
      <w:pPr>
        <w:framePr w:w="4920" w:h="240" w:hRule="exact" w:wrap="auto" w:vAnchor="page" w:hAnchor="page" w:x="3435" w:y="87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AF1259" w:rsidRDefault="00AF1259">
      <w:pPr>
        <w:framePr w:w="765" w:h="240" w:hRule="exact" w:wrap="auto" w:vAnchor="page" w:hAnchor="page" w:x="14565" w:y="87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1485" w:h="240" w:hRule="exact" w:wrap="auto" w:vAnchor="page" w:hAnchor="page" w:x="9480" w:y="87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6.030,00</w:t>
      </w:r>
    </w:p>
    <w:p w:rsidR="00AF1259" w:rsidRDefault="00AF1259">
      <w:pPr>
        <w:framePr w:w="1560" w:h="239" w:hRule="exact" w:wrap="auto" w:vAnchor="page" w:hAnchor="page" w:x="12900" w:y="87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6.030,00</w:t>
      </w:r>
    </w:p>
    <w:p w:rsidR="00AF1259" w:rsidRDefault="00AF1259">
      <w:pPr>
        <w:framePr w:w="840" w:h="240" w:hRule="exact" w:wrap="auto" w:vAnchor="page" w:hAnchor="page" w:x="8505" w:y="87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87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90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AF1259" w:rsidRDefault="00AF1259">
      <w:pPr>
        <w:framePr w:w="4920" w:h="240" w:hRule="exact" w:wrap="auto" w:vAnchor="page" w:hAnchor="page" w:x="3435" w:y="90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AF1259" w:rsidRDefault="00AF1259">
      <w:pPr>
        <w:framePr w:w="765" w:h="240" w:hRule="exact" w:wrap="auto" w:vAnchor="page" w:hAnchor="page" w:x="14565" w:y="90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1485" w:h="240" w:hRule="exact" w:wrap="auto" w:vAnchor="page" w:hAnchor="page" w:x="9480" w:y="90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6.030,00</w:t>
      </w:r>
    </w:p>
    <w:p w:rsidR="00AF1259" w:rsidRDefault="00AF1259">
      <w:pPr>
        <w:framePr w:w="1560" w:h="239" w:hRule="exact" w:wrap="auto" w:vAnchor="page" w:hAnchor="page" w:x="12900" w:y="90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6.030,00</w:t>
      </w:r>
    </w:p>
    <w:p w:rsidR="00AF1259" w:rsidRDefault="00AF1259">
      <w:pPr>
        <w:framePr w:w="840" w:h="240" w:hRule="exact" w:wrap="auto" w:vAnchor="page" w:hAnchor="page" w:x="8505" w:y="90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90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92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</w:t>
      </w:r>
    </w:p>
    <w:p w:rsidR="00AF1259" w:rsidRDefault="00AF1259">
      <w:pPr>
        <w:framePr w:w="4920" w:h="240" w:hRule="exact" w:wrap="auto" w:vAnchor="page" w:hAnchor="page" w:x="3435" w:y="9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troškova zaposlenima</w:t>
      </w:r>
    </w:p>
    <w:p w:rsidR="00AF1259" w:rsidRDefault="00AF1259">
      <w:pPr>
        <w:framePr w:w="765" w:h="240" w:hRule="exact" w:wrap="auto" w:vAnchor="page" w:hAnchor="page" w:x="14565" w:y="92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1485" w:h="240" w:hRule="exact" w:wrap="auto" w:vAnchor="page" w:hAnchor="page" w:x="9480" w:y="92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6.030,00</w:t>
      </w:r>
    </w:p>
    <w:p w:rsidR="00AF1259" w:rsidRDefault="00AF1259">
      <w:pPr>
        <w:framePr w:w="1560" w:h="239" w:hRule="exact" w:wrap="auto" w:vAnchor="page" w:hAnchor="page" w:x="12900" w:y="92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6.030,00</w:t>
      </w:r>
    </w:p>
    <w:p w:rsidR="00AF1259" w:rsidRDefault="00AF1259">
      <w:pPr>
        <w:framePr w:w="840" w:h="240" w:hRule="exact" w:wrap="auto" w:vAnchor="page" w:hAnchor="page" w:x="8505" w:y="92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92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95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3211</w:t>
      </w:r>
    </w:p>
    <w:p w:rsidR="00AF1259" w:rsidRDefault="00AF1259">
      <w:pPr>
        <w:framePr w:w="4920" w:h="240" w:hRule="exact" w:wrap="auto" w:vAnchor="page" w:hAnchor="page" w:x="3435" w:y="9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Službena putovanja</w:t>
      </w:r>
    </w:p>
    <w:p w:rsidR="00AF1259" w:rsidRDefault="00AF1259">
      <w:pPr>
        <w:framePr w:w="765" w:h="240" w:hRule="exact" w:wrap="auto" w:vAnchor="page" w:hAnchor="page" w:x="14565" w:y="95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1485" w:h="240" w:hRule="exact" w:wrap="auto" w:vAnchor="page" w:hAnchor="page" w:x="9480" w:y="95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6.030,00</w:t>
      </w:r>
    </w:p>
    <w:p w:rsidR="00AF1259" w:rsidRDefault="00AF1259">
      <w:pPr>
        <w:framePr w:w="1560" w:h="239" w:hRule="exact" w:wrap="auto" w:vAnchor="page" w:hAnchor="page" w:x="12900" w:y="95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6.030,00</w:t>
      </w:r>
    </w:p>
    <w:p w:rsidR="00AF1259" w:rsidRDefault="00AF1259">
      <w:pPr>
        <w:framePr w:w="840" w:h="240" w:hRule="exact" w:wrap="auto" w:vAnchor="page" w:hAnchor="page" w:x="8505" w:y="95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95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8940" w:h="240" w:hRule="exact" w:wrap="auto" w:vAnchor="page" w:hAnchor="page" w:x="405" w:y="97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A201006, NAKNADA ZA SMJEŠTAJ ZA SLUŽ.PUT</w:t>
      </w:r>
    </w:p>
    <w:p w:rsidR="00AF1259" w:rsidRDefault="00AF1259">
      <w:pPr>
        <w:framePr w:w="1755" w:h="240" w:hRule="exact" w:wrap="auto" w:vAnchor="page" w:hAnchor="page" w:x="10990" w:y="97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5.000,00</w:t>
      </w:r>
    </w:p>
    <w:p w:rsidR="00AF1259" w:rsidRDefault="00AF1259">
      <w:pPr>
        <w:framePr w:w="1560" w:h="240" w:hRule="exact" w:wrap="auto" w:vAnchor="page" w:hAnchor="page" w:x="12900" w:y="97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4.308,25</w:t>
      </w:r>
    </w:p>
    <w:p w:rsidR="00AF1259" w:rsidRDefault="00AF1259">
      <w:pPr>
        <w:framePr w:w="765" w:h="240" w:hRule="exact" w:wrap="auto" w:vAnchor="page" w:hAnchor="page" w:x="14565" w:y="97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86,17</w:t>
      </w:r>
    </w:p>
    <w:p w:rsidR="00AF1259" w:rsidRDefault="00AF1259">
      <w:pPr>
        <w:framePr w:w="1440" w:h="240" w:hRule="exact" w:wrap="auto" w:vAnchor="page" w:hAnchor="page" w:x="9525" w:y="9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5.000,00</w:t>
      </w:r>
    </w:p>
    <w:p w:rsidR="00AF1259" w:rsidRDefault="00AF1259">
      <w:pPr>
        <w:framePr w:w="8940" w:h="240" w:hRule="exact" w:wrap="auto" w:vAnchor="page" w:hAnchor="page" w:x="405" w:y="9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AF1259" w:rsidRDefault="00AF1259">
      <w:pPr>
        <w:framePr w:w="1560" w:h="240" w:hRule="exact" w:wrap="auto" w:vAnchor="page" w:hAnchor="page" w:x="12900" w:y="99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4.308,25</w:t>
      </w:r>
    </w:p>
    <w:p w:rsidR="00AF1259" w:rsidRDefault="00AF1259">
      <w:pPr>
        <w:framePr w:w="765" w:h="229" w:hRule="exact" w:wrap="auto" w:vAnchor="page" w:hAnchor="page" w:x="14565" w:y="100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86,17</w:t>
      </w:r>
    </w:p>
    <w:p w:rsidR="00AF1259" w:rsidRDefault="00AF1259">
      <w:pPr>
        <w:framePr w:w="1440" w:h="240" w:hRule="exact" w:wrap="auto" w:vAnchor="page" w:hAnchor="page" w:x="9525" w:y="9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AF1259" w:rsidRDefault="00AF1259">
      <w:pPr>
        <w:framePr w:w="1755" w:h="240" w:hRule="exact" w:wrap="auto" w:vAnchor="page" w:hAnchor="page" w:x="10990" w:y="99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AF1259" w:rsidRDefault="00AF1259">
      <w:pPr>
        <w:framePr w:w="1680" w:h="194" w:hRule="exact" w:wrap="auto" w:vAnchor="page" w:hAnchor="page" w:x="1665" w:y="10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AF1259" w:rsidRDefault="00AF1259">
      <w:pPr>
        <w:framePr w:w="4920" w:h="240" w:hRule="exact" w:wrap="auto" w:vAnchor="page" w:hAnchor="page" w:x="3435" w:y="10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AF1259" w:rsidRDefault="00AF1259">
      <w:pPr>
        <w:framePr w:w="765" w:h="240" w:hRule="exact" w:wrap="auto" w:vAnchor="page" w:hAnchor="page" w:x="14565" w:y="10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86,17</w:t>
      </w:r>
    </w:p>
    <w:p w:rsidR="00AF1259" w:rsidRDefault="00AF1259">
      <w:pPr>
        <w:framePr w:w="1485" w:h="240" w:hRule="exact" w:wrap="auto" w:vAnchor="page" w:hAnchor="page" w:x="9480" w:y="10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AF1259" w:rsidRDefault="00AF1259">
      <w:pPr>
        <w:framePr w:w="1560" w:h="239" w:hRule="exact" w:wrap="auto" w:vAnchor="page" w:hAnchor="page" w:x="12900" w:y="10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4.308,25</w:t>
      </w:r>
    </w:p>
    <w:p w:rsidR="00AF1259" w:rsidRDefault="00AF1259">
      <w:pPr>
        <w:framePr w:w="840" w:h="240" w:hRule="exact" w:wrap="auto" w:vAnchor="page" w:hAnchor="page" w:x="8505" w:y="10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10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10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AF1259" w:rsidRDefault="00AF1259">
      <w:pPr>
        <w:framePr w:w="4920" w:h="240" w:hRule="exact" w:wrap="auto" w:vAnchor="page" w:hAnchor="page" w:x="3435" w:y="10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AF1259" w:rsidRDefault="00AF1259">
      <w:pPr>
        <w:framePr w:w="765" w:h="240" w:hRule="exact" w:wrap="auto" w:vAnchor="page" w:hAnchor="page" w:x="14565" w:y="10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86,17</w:t>
      </w:r>
    </w:p>
    <w:p w:rsidR="00AF1259" w:rsidRDefault="00AF1259">
      <w:pPr>
        <w:framePr w:w="1485" w:h="240" w:hRule="exact" w:wrap="auto" w:vAnchor="page" w:hAnchor="page" w:x="9480" w:y="10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AF1259" w:rsidRDefault="00AF1259">
      <w:pPr>
        <w:framePr w:w="1560" w:h="239" w:hRule="exact" w:wrap="auto" w:vAnchor="page" w:hAnchor="page" w:x="12900" w:y="10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4.308,25</w:t>
      </w:r>
    </w:p>
    <w:p w:rsidR="00AF1259" w:rsidRDefault="00AF1259">
      <w:pPr>
        <w:framePr w:w="840" w:h="240" w:hRule="exact" w:wrap="auto" w:vAnchor="page" w:hAnchor="page" w:x="8505" w:y="10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10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10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</w:t>
      </w:r>
    </w:p>
    <w:p w:rsidR="00AF1259" w:rsidRDefault="00AF1259">
      <w:pPr>
        <w:framePr w:w="4920" w:h="240" w:hRule="exact" w:wrap="auto" w:vAnchor="page" w:hAnchor="page" w:x="3435" w:y="10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troškova zaposlenima</w:t>
      </w:r>
    </w:p>
    <w:p w:rsidR="00AF1259" w:rsidRDefault="00AF1259">
      <w:pPr>
        <w:framePr w:w="765" w:h="240" w:hRule="exact" w:wrap="auto" w:vAnchor="page" w:hAnchor="page" w:x="14565" w:y="10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86,17</w:t>
      </w:r>
    </w:p>
    <w:p w:rsidR="00AF1259" w:rsidRDefault="00AF1259">
      <w:pPr>
        <w:framePr w:w="1485" w:h="240" w:hRule="exact" w:wrap="auto" w:vAnchor="page" w:hAnchor="page" w:x="9480" w:y="10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AF1259" w:rsidRDefault="00AF1259">
      <w:pPr>
        <w:framePr w:w="1560" w:h="239" w:hRule="exact" w:wrap="auto" w:vAnchor="page" w:hAnchor="page" w:x="12900" w:y="10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4.308,25</w:t>
      </w:r>
    </w:p>
    <w:p w:rsidR="00AF1259" w:rsidRDefault="00AF1259">
      <w:pPr>
        <w:framePr w:w="840" w:h="240" w:hRule="exact" w:wrap="auto" w:vAnchor="page" w:hAnchor="page" w:x="8505" w:y="10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10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11</w:t>
      </w:r>
    </w:p>
    <w:p w:rsidR="00AF1259" w:rsidRDefault="00AF1259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AF1259" w:rsidRDefault="00AF1259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137" style="position:absolute;left:0;text-align:left;margin-left:14.2pt;margin-top:99.2pt;width:827.75pt;height:12pt;z-index:-25154457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38" style="position:absolute;left:0;text-align:left;margin-left:14.2pt;margin-top:111.2pt;width:827.75pt;height:12.2pt;z-index:-25154355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39" style="position:absolute;left:0;text-align:left;margin-left:14.2pt;margin-top:171.4pt;width:827.75pt;height:12pt;z-index:-25154252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40" style="position:absolute;left:0;text-align:left;margin-left:14.2pt;margin-top:183.4pt;width:827.75pt;height:12.2pt;z-index:-25154150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41" style="position:absolute;left:0;text-align:left;margin-left:14.2pt;margin-top:243.6pt;width:827.75pt;height:12.2pt;z-index:-25154048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42" style="position:absolute;left:0;text-align:left;margin-left:14.2pt;margin-top:303.8pt;width:827.75pt;height:12pt;z-index:-25153945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43" style="position:absolute;left:0;text-align:left;margin-left:14.2pt;margin-top:315.8pt;width:827.75pt;height:12.2pt;z-index:-25153843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44" style="position:absolute;left:0;text-align:left;margin-left:14.2pt;margin-top:376pt;width:827.75pt;height:12.2pt;z-index:-25153740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45" style="position:absolute;left:0;text-align:left;margin-left:14.2pt;margin-top:436.2pt;width:827.75pt;height:12pt;z-index:-25153638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46" style="position:absolute;left:0;text-align:left;margin-left:14.2pt;margin-top:448.2pt;width:827.75pt;height:12.2pt;z-index:-25153536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47" style="position:absolute;left:0;text-align:left;margin-left:14.2pt;margin-top:508.4pt;width:827.75pt;height:12pt;z-index:-25153433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48" style="position:absolute;left:0;text-align:left;margin-left:14.2pt;margin-top:520.4pt;width:827.75pt;height:12.2pt;z-index:-25153331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149" style="position:absolute;left:0;text-align:left;z-index:-251532288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AF1259" w:rsidRDefault="00AF1259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AF1259" w:rsidRDefault="00AF1259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AF1259" w:rsidRDefault="00AF1259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AF1259" w:rsidRDefault="00AF1259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AF1259" w:rsidRDefault="00AF1259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AF1259" w:rsidRDefault="00AF1259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AF1259" w:rsidRDefault="00AF1259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AF1259" w:rsidRDefault="00AF1259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AF1259" w:rsidRDefault="00AF1259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AF1259" w:rsidRDefault="00AF1259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AF1259" w:rsidRDefault="00AF1259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AF1259" w:rsidRDefault="00AF1259">
      <w:pPr>
        <w:framePr w:w="1680" w:h="194" w:hRule="exact" w:wrap="auto" w:vAnchor="page" w:hAnchor="page" w:x="1665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3211</w:t>
      </w:r>
    </w:p>
    <w:p w:rsidR="00AF1259" w:rsidRDefault="00AF1259">
      <w:pPr>
        <w:framePr w:w="4920" w:h="240" w:hRule="exact" w:wrap="auto" w:vAnchor="page" w:hAnchor="page" w:x="343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Službena putovanja</w:t>
      </w:r>
    </w:p>
    <w:p w:rsidR="00AF1259" w:rsidRDefault="00AF1259">
      <w:pPr>
        <w:framePr w:w="765" w:h="240" w:hRule="exact" w:wrap="auto" w:vAnchor="page" w:hAnchor="page" w:x="1456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86,17</w:t>
      </w:r>
    </w:p>
    <w:p w:rsidR="00AF1259" w:rsidRDefault="00AF1259">
      <w:pPr>
        <w:framePr w:w="1485" w:h="240" w:hRule="exact" w:wrap="auto" w:vAnchor="page" w:hAnchor="page" w:x="948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AF1259" w:rsidRDefault="00AF1259">
      <w:pPr>
        <w:framePr w:w="1560" w:h="239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4.308,25</w:t>
      </w:r>
    </w:p>
    <w:p w:rsidR="00AF1259" w:rsidRDefault="00AF1259">
      <w:pPr>
        <w:framePr w:w="840" w:h="240" w:hRule="exact" w:wrap="auto" w:vAnchor="page" w:hAnchor="page" w:x="850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8940" w:h="240" w:hRule="exact" w:wrap="auto" w:vAnchor="page" w:hAnchor="page" w:x="405" w:y="1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A201008, SEMINARI,SAVJETOVANJA</w:t>
      </w:r>
    </w:p>
    <w:p w:rsidR="00AF1259" w:rsidRDefault="00AF1259">
      <w:pPr>
        <w:framePr w:w="1755" w:h="240" w:hRule="exact" w:wrap="auto" w:vAnchor="page" w:hAnchor="page" w:x="1099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6.500,00</w:t>
      </w:r>
    </w:p>
    <w:p w:rsidR="00AF1259" w:rsidRDefault="00AF1259">
      <w:pPr>
        <w:framePr w:w="1560" w:h="240" w:hRule="exact" w:wrap="auto" w:vAnchor="page" w:hAnchor="page" w:x="1290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5.453,20</w:t>
      </w:r>
    </w:p>
    <w:p w:rsidR="00AF1259" w:rsidRDefault="00AF1259">
      <w:pPr>
        <w:framePr w:w="765" w:h="240" w:hRule="exact" w:wrap="auto" w:vAnchor="page" w:hAnchor="page" w:x="1456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83,90</w:t>
      </w:r>
    </w:p>
    <w:p w:rsidR="00AF1259" w:rsidRDefault="00AF1259">
      <w:pPr>
        <w:framePr w:w="1440" w:h="240" w:hRule="exact" w:wrap="auto" w:vAnchor="page" w:hAnchor="page" w:x="9525" w:y="1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6.500,00</w:t>
      </w:r>
    </w:p>
    <w:p w:rsidR="00AF1259" w:rsidRDefault="00AF1259">
      <w:pPr>
        <w:framePr w:w="8940" w:h="240" w:hRule="exact" w:wrap="auto" w:vAnchor="page" w:hAnchor="page" w:x="405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3, Vlastiti prihodi</w:t>
      </w:r>
    </w:p>
    <w:p w:rsidR="00AF1259" w:rsidRDefault="00AF1259">
      <w:pPr>
        <w:framePr w:w="1560" w:h="240" w:hRule="exact" w:wrap="auto" w:vAnchor="page" w:hAnchor="page" w:x="1290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5.453,20</w:t>
      </w:r>
    </w:p>
    <w:p w:rsidR="00AF1259" w:rsidRDefault="00AF1259">
      <w:pPr>
        <w:framePr w:w="765" w:h="229" w:hRule="exact" w:wrap="auto" w:vAnchor="page" w:hAnchor="page" w:x="14565" w:y="2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83,90</w:t>
      </w:r>
    </w:p>
    <w:p w:rsidR="00AF1259" w:rsidRDefault="00AF1259">
      <w:pPr>
        <w:framePr w:w="1440" w:h="240" w:hRule="exact" w:wrap="auto" w:vAnchor="page" w:hAnchor="page" w:x="9525" w:y="2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6.500,00</w:t>
      </w:r>
    </w:p>
    <w:p w:rsidR="00AF1259" w:rsidRDefault="00AF1259">
      <w:pPr>
        <w:framePr w:w="1755" w:h="240" w:hRule="exact" w:wrap="auto" w:vAnchor="page" w:hAnchor="page" w:x="1099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6.500,00</w:t>
      </w:r>
    </w:p>
    <w:p w:rsidR="00AF1259" w:rsidRDefault="00AF1259">
      <w:pPr>
        <w:framePr w:w="1680" w:h="194" w:hRule="exact" w:wrap="auto" w:vAnchor="page" w:hAnchor="page" w:x="1665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AF1259" w:rsidRDefault="00AF1259">
      <w:pPr>
        <w:framePr w:w="4920" w:h="240" w:hRule="exact" w:wrap="auto" w:vAnchor="page" w:hAnchor="page" w:x="3435" w:y="2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AF1259" w:rsidRDefault="00AF1259">
      <w:pPr>
        <w:framePr w:w="765" w:h="240" w:hRule="exact" w:wrap="auto" w:vAnchor="page" w:hAnchor="page" w:x="14565" w:y="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83,90</w:t>
      </w:r>
    </w:p>
    <w:p w:rsidR="00AF1259" w:rsidRDefault="00AF1259">
      <w:pPr>
        <w:framePr w:w="1485" w:h="240" w:hRule="exact" w:wrap="auto" w:vAnchor="page" w:hAnchor="page" w:x="948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6.500,00</w:t>
      </w:r>
    </w:p>
    <w:p w:rsidR="00AF1259" w:rsidRDefault="00AF1259">
      <w:pPr>
        <w:framePr w:w="1560" w:h="239" w:hRule="exact" w:wrap="auto" w:vAnchor="page" w:hAnchor="page" w:x="1290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5.453,20</w:t>
      </w:r>
    </w:p>
    <w:p w:rsidR="00AF1259" w:rsidRDefault="00AF1259">
      <w:pPr>
        <w:framePr w:w="840" w:h="240" w:hRule="exact" w:wrap="auto" w:vAnchor="page" w:hAnchor="page" w:x="8505" w:y="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AF1259" w:rsidRDefault="00AF1259">
      <w:pPr>
        <w:framePr w:w="4920" w:h="240" w:hRule="exact" w:wrap="auto" w:vAnchor="page" w:hAnchor="page" w:x="3435" w:y="2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AF1259" w:rsidRDefault="00AF1259">
      <w:pPr>
        <w:framePr w:w="765" w:h="240" w:hRule="exact" w:wrap="auto" w:vAnchor="page" w:hAnchor="page" w:x="1456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83,90</w:t>
      </w:r>
    </w:p>
    <w:p w:rsidR="00AF1259" w:rsidRDefault="00AF1259">
      <w:pPr>
        <w:framePr w:w="1485" w:h="240" w:hRule="exact" w:wrap="auto" w:vAnchor="page" w:hAnchor="page" w:x="948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6.500,00</w:t>
      </w:r>
    </w:p>
    <w:p w:rsidR="00AF1259" w:rsidRDefault="00AF1259">
      <w:pPr>
        <w:framePr w:w="1560" w:h="239" w:hRule="exact" w:wrap="auto" w:vAnchor="page" w:hAnchor="page" w:x="1290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5.453,20</w:t>
      </w:r>
    </w:p>
    <w:p w:rsidR="00AF1259" w:rsidRDefault="00AF1259">
      <w:pPr>
        <w:framePr w:w="840" w:h="240" w:hRule="exact" w:wrap="auto" w:vAnchor="page" w:hAnchor="page" w:x="850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</w:t>
      </w:r>
    </w:p>
    <w:p w:rsidR="00AF1259" w:rsidRDefault="00AF1259">
      <w:pPr>
        <w:framePr w:w="4920" w:h="240" w:hRule="exact" w:wrap="auto" w:vAnchor="page" w:hAnchor="page" w:x="3435" w:y="2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troškova zaposlenima</w:t>
      </w:r>
    </w:p>
    <w:p w:rsidR="00AF1259" w:rsidRDefault="00AF1259">
      <w:pPr>
        <w:framePr w:w="765" w:h="240" w:hRule="exact" w:wrap="auto" w:vAnchor="page" w:hAnchor="page" w:x="1456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83,90</w:t>
      </w:r>
    </w:p>
    <w:p w:rsidR="00AF1259" w:rsidRDefault="00AF1259">
      <w:pPr>
        <w:framePr w:w="1485" w:h="240" w:hRule="exact" w:wrap="auto" w:vAnchor="page" w:hAnchor="page" w:x="948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6.500,00</w:t>
      </w:r>
    </w:p>
    <w:p w:rsidR="00AF1259" w:rsidRDefault="00AF1259">
      <w:pPr>
        <w:framePr w:w="1560" w:h="239" w:hRule="exact" w:wrap="auto" w:vAnchor="page" w:hAnchor="page" w:x="1290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5.453,20</w:t>
      </w:r>
    </w:p>
    <w:p w:rsidR="00AF1259" w:rsidRDefault="00AF1259">
      <w:pPr>
        <w:framePr w:w="840" w:h="240" w:hRule="exact" w:wrap="auto" w:vAnchor="page" w:hAnchor="page" w:x="850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3213</w:t>
      </w:r>
    </w:p>
    <w:p w:rsidR="00AF1259" w:rsidRDefault="00AF1259">
      <w:pPr>
        <w:framePr w:w="4920" w:h="240" w:hRule="exact" w:wrap="auto" w:vAnchor="page" w:hAnchor="page" w:x="3435" w:y="3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Stručno usavršavanje zaposlenika</w:t>
      </w:r>
    </w:p>
    <w:p w:rsidR="00AF1259" w:rsidRDefault="00AF1259">
      <w:pPr>
        <w:framePr w:w="765" w:h="240" w:hRule="exact" w:wrap="auto" w:vAnchor="page" w:hAnchor="page" w:x="1456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83,90</w:t>
      </w:r>
    </w:p>
    <w:p w:rsidR="00AF1259" w:rsidRDefault="00AF1259">
      <w:pPr>
        <w:framePr w:w="1485" w:h="240" w:hRule="exact" w:wrap="auto" w:vAnchor="page" w:hAnchor="page" w:x="948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6.500,00</w:t>
      </w:r>
    </w:p>
    <w:p w:rsidR="00AF1259" w:rsidRDefault="00AF1259">
      <w:pPr>
        <w:framePr w:w="1560" w:h="239" w:hRule="exact" w:wrap="auto" w:vAnchor="page" w:hAnchor="page" w:x="1290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5.453,20</w:t>
      </w:r>
    </w:p>
    <w:p w:rsidR="00AF1259" w:rsidRDefault="00AF1259">
      <w:pPr>
        <w:framePr w:w="840" w:h="240" w:hRule="exact" w:wrap="auto" w:vAnchor="page" w:hAnchor="page" w:x="850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8940" w:h="240" w:hRule="exact" w:wrap="auto" w:vAnchor="page" w:hAnchor="page" w:x="405" w:y="3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A201009, NAKNADA ZA KORIŠT.AUTA U SLUŽB.SVRHE</w:t>
      </w:r>
    </w:p>
    <w:p w:rsidR="00AF1259" w:rsidRDefault="00AF1259">
      <w:pPr>
        <w:framePr w:w="1755" w:h="240" w:hRule="exact" w:wrap="auto" w:vAnchor="page" w:hAnchor="page" w:x="1099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5.588,00</w:t>
      </w:r>
    </w:p>
    <w:p w:rsidR="00AF1259" w:rsidRDefault="00AF1259">
      <w:pPr>
        <w:framePr w:w="1560" w:h="240" w:hRule="exact" w:wrap="auto" w:vAnchor="page" w:hAnchor="page" w:x="1290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4.358,00</w:t>
      </w:r>
    </w:p>
    <w:p w:rsidR="00AF1259" w:rsidRDefault="00AF1259">
      <w:pPr>
        <w:framePr w:w="765" w:h="240" w:hRule="exact" w:wrap="auto" w:vAnchor="page" w:hAnchor="page" w:x="14565" w:y="3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77,99</w:t>
      </w:r>
    </w:p>
    <w:p w:rsidR="00AF1259" w:rsidRDefault="00AF1259">
      <w:pPr>
        <w:framePr w:w="1440" w:h="240" w:hRule="exact" w:wrap="auto" w:vAnchor="page" w:hAnchor="page" w:x="9525" w:y="34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5.588,00</w:t>
      </w:r>
    </w:p>
    <w:p w:rsidR="00AF1259" w:rsidRDefault="00AF1259">
      <w:pPr>
        <w:framePr w:w="8940" w:h="240" w:hRule="exact" w:wrap="auto" w:vAnchor="page" w:hAnchor="page" w:x="405" w:y="3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AF1259" w:rsidRDefault="00AF1259">
      <w:pPr>
        <w:framePr w:w="1560" w:h="240" w:hRule="exact" w:wrap="auto" w:vAnchor="page" w:hAnchor="page" w:x="1290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588,00</w:t>
      </w:r>
    </w:p>
    <w:p w:rsidR="00AF1259" w:rsidRDefault="00AF1259">
      <w:pPr>
        <w:framePr w:w="765" w:h="229" w:hRule="exact" w:wrap="auto" w:vAnchor="page" w:hAnchor="page" w:x="14565" w:y="36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1440" w:h="240" w:hRule="exact" w:wrap="auto" w:vAnchor="page" w:hAnchor="page" w:x="9525" w:y="36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588,00</w:t>
      </w:r>
    </w:p>
    <w:p w:rsidR="00AF1259" w:rsidRDefault="00AF1259">
      <w:pPr>
        <w:framePr w:w="1755" w:h="240" w:hRule="exact" w:wrap="auto" w:vAnchor="page" w:hAnchor="page" w:x="1099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588,00</w:t>
      </w:r>
    </w:p>
    <w:p w:rsidR="00AF1259" w:rsidRDefault="00AF1259">
      <w:pPr>
        <w:framePr w:w="1680" w:h="194" w:hRule="exact" w:wrap="auto" w:vAnchor="page" w:hAnchor="page" w:x="1665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AF1259" w:rsidRDefault="00AF1259">
      <w:pPr>
        <w:framePr w:w="4920" w:h="240" w:hRule="exact" w:wrap="auto" w:vAnchor="page" w:hAnchor="page" w:x="3435" w:y="3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AF1259" w:rsidRDefault="00AF1259">
      <w:pPr>
        <w:framePr w:w="765" w:h="240" w:hRule="exact" w:wrap="auto" w:vAnchor="page" w:hAnchor="page" w:x="14565" w:y="3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1485" w:h="240" w:hRule="exact" w:wrap="auto" w:vAnchor="page" w:hAnchor="page" w:x="948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588,00</w:t>
      </w:r>
    </w:p>
    <w:p w:rsidR="00AF1259" w:rsidRDefault="00AF1259">
      <w:pPr>
        <w:framePr w:w="1560" w:h="239" w:hRule="exact" w:wrap="auto" w:vAnchor="page" w:hAnchor="page" w:x="1290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588,00</w:t>
      </w:r>
    </w:p>
    <w:p w:rsidR="00AF1259" w:rsidRDefault="00AF1259">
      <w:pPr>
        <w:framePr w:w="840" w:h="240" w:hRule="exact" w:wrap="auto" w:vAnchor="page" w:hAnchor="page" w:x="8505" w:y="3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AF1259" w:rsidRDefault="00AF1259">
      <w:pPr>
        <w:framePr w:w="4920" w:h="240" w:hRule="exact" w:wrap="auto" w:vAnchor="page" w:hAnchor="page" w:x="3435" w:y="4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AF1259" w:rsidRDefault="00AF1259">
      <w:pPr>
        <w:framePr w:w="765" w:h="240" w:hRule="exact" w:wrap="auto" w:vAnchor="page" w:hAnchor="page" w:x="1456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1485" w:h="240" w:hRule="exact" w:wrap="auto" w:vAnchor="page" w:hAnchor="page" w:x="948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588,00</w:t>
      </w:r>
    </w:p>
    <w:p w:rsidR="00AF1259" w:rsidRDefault="00AF1259">
      <w:pPr>
        <w:framePr w:w="1560" w:h="239" w:hRule="exact" w:wrap="auto" w:vAnchor="page" w:hAnchor="page" w:x="1290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588,00</w:t>
      </w:r>
    </w:p>
    <w:p w:rsidR="00AF1259" w:rsidRDefault="00AF1259">
      <w:pPr>
        <w:framePr w:w="840" w:h="240" w:hRule="exact" w:wrap="auto" w:vAnchor="page" w:hAnchor="page" w:x="850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</w:t>
      </w:r>
    </w:p>
    <w:p w:rsidR="00AF1259" w:rsidRDefault="00AF1259">
      <w:pPr>
        <w:framePr w:w="4920" w:h="240" w:hRule="exact" w:wrap="auto" w:vAnchor="page" w:hAnchor="page" w:x="3435" w:y="4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troškova zaposlenima</w:t>
      </w:r>
    </w:p>
    <w:p w:rsidR="00AF1259" w:rsidRDefault="00AF1259">
      <w:pPr>
        <w:framePr w:w="765" w:h="240" w:hRule="exact" w:wrap="auto" w:vAnchor="page" w:hAnchor="page" w:x="1456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1485" w:h="240" w:hRule="exact" w:wrap="auto" w:vAnchor="page" w:hAnchor="page" w:x="948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588,00</w:t>
      </w:r>
    </w:p>
    <w:p w:rsidR="00AF1259" w:rsidRDefault="00AF1259">
      <w:pPr>
        <w:framePr w:w="1560" w:h="239" w:hRule="exact" w:wrap="auto" w:vAnchor="page" w:hAnchor="page" w:x="1290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588,00</w:t>
      </w:r>
    </w:p>
    <w:p w:rsidR="00AF1259" w:rsidRDefault="00AF1259">
      <w:pPr>
        <w:framePr w:w="840" w:h="240" w:hRule="exact" w:wrap="auto" w:vAnchor="page" w:hAnchor="page" w:x="850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3214</w:t>
      </w:r>
    </w:p>
    <w:p w:rsidR="00AF1259" w:rsidRDefault="00AF1259">
      <w:pPr>
        <w:framePr w:w="4920" w:h="240" w:hRule="exact" w:wrap="auto" w:vAnchor="page" w:hAnchor="page" w:x="3435" w:y="4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Ostale naknade troškova zaposlenima</w:t>
      </w:r>
    </w:p>
    <w:p w:rsidR="00AF1259" w:rsidRDefault="00AF1259">
      <w:pPr>
        <w:framePr w:w="765" w:h="240" w:hRule="exact" w:wrap="auto" w:vAnchor="page" w:hAnchor="page" w:x="1456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1485" w:h="240" w:hRule="exact" w:wrap="auto" w:vAnchor="page" w:hAnchor="page" w:x="948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588,00</w:t>
      </w:r>
    </w:p>
    <w:p w:rsidR="00AF1259" w:rsidRDefault="00AF1259">
      <w:pPr>
        <w:framePr w:w="1560" w:h="239" w:hRule="exact" w:wrap="auto" w:vAnchor="page" w:hAnchor="page" w:x="1290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588,00</w:t>
      </w:r>
    </w:p>
    <w:p w:rsidR="00AF1259" w:rsidRDefault="00AF1259">
      <w:pPr>
        <w:framePr w:w="840" w:h="240" w:hRule="exact" w:wrap="auto" w:vAnchor="page" w:hAnchor="page" w:x="850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8940" w:h="240" w:hRule="exact" w:wrap="auto" w:vAnchor="page" w:hAnchor="page" w:x="405" w:y="4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3, Vlastiti prihodi</w:t>
      </w:r>
    </w:p>
    <w:p w:rsidR="00AF1259" w:rsidRDefault="00AF1259">
      <w:pPr>
        <w:framePr w:w="1560" w:h="240" w:hRule="exact" w:wrap="auto" w:vAnchor="page" w:hAnchor="page" w:x="1290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3.770,00</w:t>
      </w:r>
    </w:p>
    <w:p w:rsidR="00AF1259" w:rsidRDefault="00AF1259">
      <w:pPr>
        <w:framePr w:w="765" w:h="229" w:hRule="exact" w:wrap="auto" w:vAnchor="page" w:hAnchor="page" w:x="14565" w:y="48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75,40</w:t>
      </w:r>
    </w:p>
    <w:p w:rsidR="00AF1259" w:rsidRDefault="00AF1259">
      <w:pPr>
        <w:framePr w:w="1440" w:h="240" w:hRule="exact" w:wrap="auto" w:vAnchor="page" w:hAnchor="page" w:x="9525" w:y="4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AF1259" w:rsidRDefault="00AF1259">
      <w:pPr>
        <w:framePr w:w="1755" w:h="240" w:hRule="exact" w:wrap="auto" w:vAnchor="page" w:hAnchor="page" w:x="1099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AF1259" w:rsidRDefault="00AF1259">
      <w:pPr>
        <w:framePr w:w="1680" w:h="194" w:hRule="exact" w:wrap="auto" w:vAnchor="page" w:hAnchor="page" w:x="1665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AF1259" w:rsidRDefault="00AF1259">
      <w:pPr>
        <w:framePr w:w="4920" w:h="240" w:hRule="exact" w:wrap="auto" w:vAnchor="page" w:hAnchor="page" w:x="3435" w:y="5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AF1259" w:rsidRDefault="00AF1259">
      <w:pPr>
        <w:framePr w:w="765" w:h="240" w:hRule="exact" w:wrap="auto" w:vAnchor="page" w:hAnchor="page" w:x="14565" w:y="51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75,40</w:t>
      </w:r>
    </w:p>
    <w:p w:rsidR="00AF1259" w:rsidRDefault="00AF1259">
      <w:pPr>
        <w:framePr w:w="1485" w:h="240" w:hRule="exact" w:wrap="auto" w:vAnchor="page" w:hAnchor="page" w:x="9480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AF1259" w:rsidRDefault="00AF1259">
      <w:pPr>
        <w:framePr w:w="1560" w:h="239" w:hRule="exact" w:wrap="auto" w:vAnchor="page" w:hAnchor="page" w:x="12900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3.770,00</w:t>
      </w:r>
    </w:p>
    <w:p w:rsidR="00AF1259" w:rsidRDefault="00AF1259">
      <w:pPr>
        <w:framePr w:w="840" w:h="240" w:hRule="exact" w:wrap="auto" w:vAnchor="page" w:hAnchor="page" w:x="8505" w:y="51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AF1259" w:rsidRDefault="00AF1259">
      <w:pPr>
        <w:framePr w:w="4920" w:h="240" w:hRule="exact" w:wrap="auto" w:vAnchor="page" w:hAnchor="page" w:x="3435" w:y="5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AF1259" w:rsidRDefault="00AF1259">
      <w:pPr>
        <w:framePr w:w="765" w:h="240" w:hRule="exact" w:wrap="auto" w:vAnchor="page" w:hAnchor="page" w:x="14565" w:y="53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75,40</w:t>
      </w:r>
    </w:p>
    <w:p w:rsidR="00AF1259" w:rsidRDefault="00AF1259">
      <w:pPr>
        <w:framePr w:w="1485" w:h="240" w:hRule="exact" w:wrap="auto" w:vAnchor="page" w:hAnchor="page" w:x="948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AF1259" w:rsidRDefault="00AF1259">
      <w:pPr>
        <w:framePr w:w="1560" w:h="239" w:hRule="exact" w:wrap="auto" w:vAnchor="page" w:hAnchor="page" w:x="1290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3.770,00</w:t>
      </w:r>
    </w:p>
    <w:p w:rsidR="00AF1259" w:rsidRDefault="00AF1259">
      <w:pPr>
        <w:framePr w:w="840" w:h="240" w:hRule="exact" w:wrap="auto" w:vAnchor="page" w:hAnchor="page" w:x="8505" w:y="53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</w:t>
      </w:r>
    </w:p>
    <w:p w:rsidR="00AF1259" w:rsidRDefault="00AF1259">
      <w:pPr>
        <w:framePr w:w="4920" w:h="240" w:hRule="exact" w:wrap="auto" w:vAnchor="page" w:hAnchor="page" w:x="3435" w:y="5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troškova zaposlenima</w:t>
      </w:r>
    </w:p>
    <w:p w:rsidR="00AF1259" w:rsidRDefault="00AF1259">
      <w:pPr>
        <w:framePr w:w="765" w:h="240" w:hRule="exact" w:wrap="auto" w:vAnchor="page" w:hAnchor="page" w:x="14565" w:y="55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75,40</w:t>
      </w:r>
    </w:p>
    <w:p w:rsidR="00AF1259" w:rsidRDefault="00AF1259">
      <w:pPr>
        <w:framePr w:w="1485" w:h="240" w:hRule="exact" w:wrap="auto" w:vAnchor="page" w:hAnchor="page" w:x="948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AF1259" w:rsidRDefault="00AF1259">
      <w:pPr>
        <w:framePr w:w="1560" w:h="239" w:hRule="exact" w:wrap="auto" w:vAnchor="page" w:hAnchor="page" w:x="1290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3.770,00</w:t>
      </w:r>
    </w:p>
    <w:p w:rsidR="00AF1259" w:rsidRDefault="00AF1259">
      <w:pPr>
        <w:framePr w:w="840" w:h="240" w:hRule="exact" w:wrap="auto" w:vAnchor="page" w:hAnchor="page" w:x="8505" w:y="55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3214</w:t>
      </w:r>
    </w:p>
    <w:p w:rsidR="00AF1259" w:rsidRDefault="00AF1259">
      <w:pPr>
        <w:framePr w:w="4920" w:h="240" w:hRule="exact" w:wrap="auto" w:vAnchor="page" w:hAnchor="page" w:x="3435" w:y="5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Ostale naknade troškova zaposlenima</w:t>
      </w:r>
    </w:p>
    <w:p w:rsidR="00AF1259" w:rsidRDefault="00AF1259">
      <w:pPr>
        <w:framePr w:w="765" w:h="240" w:hRule="exact" w:wrap="auto" w:vAnchor="page" w:hAnchor="page" w:x="1456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75,40</w:t>
      </w:r>
    </w:p>
    <w:p w:rsidR="00AF1259" w:rsidRDefault="00AF1259">
      <w:pPr>
        <w:framePr w:w="1485" w:h="240" w:hRule="exact" w:wrap="auto" w:vAnchor="page" w:hAnchor="page" w:x="948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AF1259" w:rsidRDefault="00AF1259">
      <w:pPr>
        <w:framePr w:w="1560" w:h="239" w:hRule="exact" w:wrap="auto" w:vAnchor="page" w:hAnchor="page" w:x="1290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3.770,00</w:t>
      </w:r>
    </w:p>
    <w:p w:rsidR="00AF1259" w:rsidRDefault="00AF1259">
      <w:pPr>
        <w:framePr w:w="840" w:h="240" w:hRule="exact" w:wrap="auto" w:vAnchor="page" w:hAnchor="page" w:x="850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8940" w:h="240" w:hRule="exact" w:wrap="auto" w:vAnchor="page" w:hAnchor="page" w:x="405" w:y="60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A201010, UREDSKI MATERIJAL</w:t>
      </w:r>
    </w:p>
    <w:p w:rsidR="00AF1259" w:rsidRDefault="00AF1259">
      <w:pPr>
        <w:framePr w:w="1755" w:h="240" w:hRule="exact" w:wrap="auto" w:vAnchor="page" w:hAnchor="page" w:x="1099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9.500,00</w:t>
      </w:r>
    </w:p>
    <w:p w:rsidR="00AF1259" w:rsidRDefault="00AF1259">
      <w:pPr>
        <w:framePr w:w="1560" w:h="240" w:hRule="exact" w:wrap="auto" w:vAnchor="page" w:hAnchor="page" w:x="1290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10.882,82</w:t>
      </w:r>
    </w:p>
    <w:p w:rsidR="00AF1259" w:rsidRDefault="00AF1259">
      <w:pPr>
        <w:framePr w:w="765" w:h="240" w:hRule="exact" w:wrap="auto" w:vAnchor="page" w:hAnchor="page" w:x="14565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114,56</w:t>
      </w:r>
    </w:p>
    <w:p w:rsidR="00AF1259" w:rsidRDefault="00AF1259">
      <w:pPr>
        <w:framePr w:w="1440" w:h="240" w:hRule="exact" w:wrap="auto" w:vAnchor="page" w:hAnchor="page" w:x="9525" w:y="60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9.500,00</w:t>
      </w:r>
    </w:p>
    <w:p w:rsidR="00AF1259" w:rsidRDefault="00AF1259">
      <w:pPr>
        <w:framePr w:w="8940" w:h="240" w:hRule="exact" w:wrap="auto" w:vAnchor="page" w:hAnchor="page" w:x="405" w:y="63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AF1259" w:rsidRDefault="00AF1259">
      <w:pPr>
        <w:framePr w:w="1560" w:h="240" w:hRule="exact" w:wrap="auto" w:vAnchor="page" w:hAnchor="page" w:x="1290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6.427,20</w:t>
      </w:r>
    </w:p>
    <w:p w:rsidR="00AF1259" w:rsidRDefault="00AF1259">
      <w:pPr>
        <w:framePr w:w="765" w:h="229" w:hRule="exact" w:wrap="auto" w:vAnchor="page" w:hAnchor="page" w:x="14565" w:y="63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116,86</w:t>
      </w:r>
    </w:p>
    <w:p w:rsidR="00AF1259" w:rsidRDefault="00AF1259">
      <w:pPr>
        <w:framePr w:w="1440" w:h="240" w:hRule="exact" w:wrap="auto" w:vAnchor="page" w:hAnchor="page" w:x="9525" w:y="63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5.500,00</w:t>
      </w:r>
    </w:p>
    <w:p w:rsidR="00AF1259" w:rsidRDefault="00AF1259">
      <w:pPr>
        <w:framePr w:w="1755" w:h="240" w:hRule="exact" w:wrap="auto" w:vAnchor="page" w:hAnchor="page" w:x="1099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5.500,00</w:t>
      </w:r>
    </w:p>
    <w:p w:rsidR="00AF1259" w:rsidRDefault="00AF1259">
      <w:pPr>
        <w:framePr w:w="1680" w:h="194" w:hRule="exact" w:wrap="auto" w:vAnchor="page" w:hAnchor="page" w:x="1665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AF1259" w:rsidRDefault="00AF1259">
      <w:pPr>
        <w:framePr w:w="4920" w:h="240" w:hRule="exact" w:wrap="auto" w:vAnchor="page" w:hAnchor="page" w:x="3435" w:y="6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AF1259" w:rsidRDefault="00AF1259">
      <w:pPr>
        <w:framePr w:w="765" w:h="240" w:hRule="exact" w:wrap="auto" w:vAnchor="page" w:hAnchor="page" w:x="14565" w:y="6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116,86</w:t>
      </w:r>
    </w:p>
    <w:p w:rsidR="00AF1259" w:rsidRDefault="00AF1259">
      <w:pPr>
        <w:framePr w:w="1485" w:h="240" w:hRule="exact" w:wrap="auto" w:vAnchor="page" w:hAnchor="page" w:x="9480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5.500,00</w:t>
      </w:r>
    </w:p>
    <w:p w:rsidR="00AF1259" w:rsidRDefault="00AF1259">
      <w:pPr>
        <w:framePr w:w="1560" w:h="239" w:hRule="exact" w:wrap="auto" w:vAnchor="page" w:hAnchor="page" w:x="12900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6.427,20</w:t>
      </w:r>
    </w:p>
    <w:p w:rsidR="00AF1259" w:rsidRDefault="00AF1259">
      <w:pPr>
        <w:framePr w:w="840" w:h="240" w:hRule="exact" w:wrap="auto" w:vAnchor="page" w:hAnchor="page" w:x="8505" w:y="6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AF1259" w:rsidRDefault="00AF1259">
      <w:pPr>
        <w:framePr w:w="4920" w:h="240" w:hRule="exact" w:wrap="auto" w:vAnchor="page" w:hAnchor="page" w:x="3435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AF1259" w:rsidRDefault="00AF1259">
      <w:pPr>
        <w:framePr w:w="765" w:h="240" w:hRule="exact" w:wrap="auto" w:vAnchor="page" w:hAnchor="page" w:x="14565" w:y="68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116,86</w:t>
      </w:r>
    </w:p>
    <w:p w:rsidR="00AF1259" w:rsidRDefault="00AF1259">
      <w:pPr>
        <w:framePr w:w="1485" w:h="240" w:hRule="exact" w:wrap="auto" w:vAnchor="page" w:hAnchor="page" w:x="9480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5.500,00</w:t>
      </w:r>
    </w:p>
    <w:p w:rsidR="00AF1259" w:rsidRDefault="00AF1259">
      <w:pPr>
        <w:framePr w:w="1560" w:h="239" w:hRule="exact" w:wrap="auto" w:vAnchor="page" w:hAnchor="page" w:x="12900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6.427,20</w:t>
      </w:r>
    </w:p>
    <w:p w:rsidR="00AF1259" w:rsidRDefault="00AF1259">
      <w:pPr>
        <w:framePr w:w="840" w:h="240" w:hRule="exact" w:wrap="auto" w:vAnchor="page" w:hAnchor="page" w:x="8505" w:y="68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</w:t>
      </w:r>
    </w:p>
    <w:p w:rsidR="00AF1259" w:rsidRDefault="00AF1259">
      <w:pPr>
        <w:framePr w:w="4920" w:h="240" w:hRule="exact" w:wrap="auto" w:vAnchor="page" w:hAnchor="page" w:x="3435" w:y="70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materijal i energiju</w:t>
      </w:r>
    </w:p>
    <w:p w:rsidR="00AF1259" w:rsidRDefault="00AF1259">
      <w:pPr>
        <w:framePr w:w="765" w:h="240" w:hRule="exact" w:wrap="auto" w:vAnchor="page" w:hAnchor="page" w:x="14565" w:y="7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116,86</w:t>
      </w:r>
    </w:p>
    <w:p w:rsidR="00AF1259" w:rsidRDefault="00AF1259">
      <w:pPr>
        <w:framePr w:w="1485" w:h="240" w:hRule="exact" w:wrap="auto" w:vAnchor="page" w:hAnchor="page" w:x="948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5.500,00</w:t>
      </w:r>
    </w:p>
    <w:p w:rsidR="00AF1259" w:rsidRDefault="00AF1259">
      <w:pPr>
        <w:framePr w:w="1560" w:h="239" w:hRule="exact" w:wrap="auto" w:vAnchor="page" w:hAnchor="page" w:x="1290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6.427,20</w:t>
      </w:r>
    </w:p>
    <w:p w:rsidR="00AF1259" w:rsidRDefault="00AF1259">
      <w:pPr>
        <w:framePr w:w="840" w:h="240" w:hRule="exact" w:wrap="auto" w:vAnchor="page" w:hAnchor="page" w:x="8505" w:y="7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3221</w:t>
      </w:r>
    </w:p>
    <w:p w:rsidR="00AF1259" w:rsidRDefault="00AF1259">
      <w:pPr>
        <w:framePr w:w="4920" w:h="240" w:hRule="exact" w:wrap="auto" w:vAnchor="page" w:hAnchor="page" w:x="3435" w:y="7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Uredski materijal i ostali materijalni rashodi</w:t>
      </w:r>
    </w:p>
    <w:p w:rsidR="00AF1259" w:rsidRDefault="00AF1259">
      <w:pPr>
        <w:framePr w:w="765" w:h="240" w:hRule="exact" w:wrap="auto" w:vAnchor="page" w:hAnchor="page" w:x="14565" w:y="7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116,86</w:t>
      </w:r>
    </w:p>
    <w:p w:rsidR="00AF1259" w:rsidRDefault="00AF1259">
      <w:pPr>
        <w:framePr w:w="1485" w:h="240" w:hRule="exact" w:wrap="auto" w:vAnchor="page" w:hAnchor="page" w:x="948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5.500,00</w:t>
      </w:r>
    </w:p>
    <w:p w:rsidR="00AF1259" w:rsidRDefault="00AF1259">
      <w:pPr>
        <w:framePr w:w="1560" w:h="239" w:hRule="exact" w:wrap="auto" w:vAnchor="page" w:hAnchor="page" w:x="1290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6.427,20</w:t>
      </w:r>
    </w:p>
    <w:p w:rsidR="00AF1259" w:rsidRDefault="00AF1259">
      <w:pPr>
        <w:framePr w:w="840" w:h="240" w:hRule="exact" w:wrap="auto" w:vAnchor="page" w:hAnchor="page" w:x="8505" w:y="7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8940" w:h="240" w:hRule="exact" w:wrap="auto" w:vAnchor="page" w:hAnchor="page" w:x="405" w:y="7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3, Vlastiti prihodi</w:t>
      </w:r>
    </w:p>
    <w:p w:rsidR="00AF1259" w:rsidRDefault="00AF1259">
      <w:pPr>
        <w:framePr w:w="1560" w:h="240" w:hRule="exact" w:wrap="auto" w:vAnchor="page" w:hAnchor="page" w:x="1290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4.455,62</w:t>
      </w:r>
    </w:p>
    <w:p w:rsidR="00AF1259" w:rsidRDefault="00AF1259">
      <w:pPr>
        <w:framePr w:w="765" w:h="229" w:hRule="exact" w:wrap="auto" w:vAnchor="page" w:hAnchor="page" w:x="14565" w:y="75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111,39</w:t>
      </w:r>
    </w:p>
    <w:p w:rsidR="00AF1259" w:rsidRDefault="00AF1259">
      <w:pPr>
        <w:framePr w:w="1440" w:h="240" w:hRule="exact" w:wrap="auto" w:vAnchor="page" w:hAnchor="page" w:x="9525" w:y="75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AF1259" w:rsidRDefault="00AF1259">
      <w:pPr>
        <w:framePr w:w="1755" w:h="240" w:hRule="exact" w:wrap="auto" w:vAnchor="page" w:hAnchor="page" w:x="1099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AF1259" w:rsidRDefault="00AF1259">
      <w:pPr>
        <w:framePr w:w="1680" w:h="194" w:hRule="exact" w:wrap="auto" w:vAnchor="page" w:hAnchor="page" w:x="1665" w:y="7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AF1259" w:rsidRDefault="00AF1259">
      <w:pPr>
        <w:framePr w:w="4920" w:h="240" w:hRule="exact" w:wrap="auto" w:vAnchor="page" w:hAnchor="page" w:x="3435" w:y="7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AF1259" w:rsidRDefault="00AF1259">
      <w:pPr>
        <w:framePr w:w="765" w:h="240" w:hRule="exact" w:wrap="auto" w:vAnchor="page" w:hAnchor="page" w:x="14565" w:y="77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111,39</w:t>
      </w:r>
    </w:p>
    <w:p w:rsidR="00AF1259" w:rsidRDefault="00AF1259">
      <w:pPr>
        <w:framePr w:w="1485" w:h="240" w:hRule="exact" w:wrap="auto" w:vAnchor="page" w:hAnchor="page" w:x="9480" w:y="7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AF1259" w:rsidRDefault="00AF1259">
      <w:pPr>
        <w:framePr w:w="1560" w:h="239" w:hRule="exact" w:wrap="auto" w:vAnchor="page" w:hAnchor="page" w:x="12900" w:y="7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4.455,62</w:t>
      </w:r>
    </w:p>
    <w:p w:rsidR="00AF1259" w:rsidRDefault="00AF1259">
      <w:pPr>
        <w:framePr w:w="840" w:h="240" w:hRule="exact" w:wrap="auto" w:vAnchor="page" w:hAnchor="page" w:x="8505" w:y="77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7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8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AF1259" w:rsidRDefault="00AF1259">
      <w:pPr>
        <w:framePr w:w="4920" w:h="240" w:hRule="exact" w:wrap="auto" w:vAnchor="page" w:hAnchor="page" w:x="3435" w:y="8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AF1259" w:rsidRDefault="00AF1259">
      <w:pPr>
        <w:framePr w:w="765" w:h="240" w:hRule="exact" w:wrap="auto" w:vAnchor="page" w:hAnchor="page" w:x="14565" w:y="8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111,39</w:t>
      </w:r>
    </w:p>
    <w:p w:rsidR="00AF1259" w:rsidRDefault="00AF1259">
      <w:pPr>
        <w:framePr w:w="1485" w:h="240" w:hRule="exact" w:wrap="auto" w:vAnchor="page" w:hAnchor="page" w:x="9480" w:y="8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AF1259" w:rsidRDefault="00AF1259">
      <w:pPr>
        <w:framePr w:w="1560" w:h="239" w:hRule="exact" w:wrap="auto" w:vAnchor="page" w:hAnchor="page" w:x="12900" w:y="8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4.455,62</w:t>
      </w:r>
    </w:p>
    <w:p w:rsidR="00AF1259" w:rsidRDefault="00AF1259">
      <w:pPr>
        <w:framePr w:w="840" w:h="240" w:hRule="exact" w:wrap="auto" w:vAnchor="page" w:hAnchor="page" w:x="8505" w:y="8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8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</w:t>
      </w:r>
    </w:p>
    <w:p w:rsidR="00AF1259" w:rsidRDefault="00AF1259">
      <w:pPr>
        <w:framePr w:w="4920" w:h="240" w:hRule="exact" w:wrap="auto" w:vAnchor="page" w:hAnchor="page" w:x="3435" w:y="8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materijal i energiju</w:t>
      </w:r>
    </w:p>
    <w:p w:rsidR="00AF1259" w:rsidRDefault="00AF1259">
      <w:pPr>
        <w:framePr w:w="765" w:h="240" w:hRule="exact" w:wrap="auto" w:vAnchor="page" w:hAnchor="page" w:x="14565" w:y="8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111,39</w:t>
      </w:r>
    </w:p>
    <w:p w:rsidR="00AF1259" w:rsidRDefault="00AF1259">
      <w:pPr>
        <w:framePr w:w="1485" w:h="240" w:hRule="exact" w:wrap="auto" w:vAnchor="page" w:hAnchor="page" w:x="9480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AF1259" w:rsidRDefault="00AF1259">
      <w:pPr>
        <w:framePr w:w="1560" w:h="239" w:hRule="exact" w:wrap="auto" w:vAnchor="page" w:hAnchor="page" w:x="12900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4.455,62</w:t>
      </w:r>
    </w:p>
    <w:p w:rsidR="00AF1259" w:rsidRDefault="00AF1259">
      <w:pPr>
        <w:framePr w:w="840" w:h="240" w:hRule="exact" w:wrap="auto" w:vAnchor="page" w:hAnchor="page" w:x="8505" w:y="8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3221</w:t>
      </w:r>
    </w:p>
    <w:p w:rsidR="00AF1259" w:rsidRDefault="00AF1259">
      <w:pPr>
        <w:framePr w:w="4920" w:h="240" w:hRule="exact" w:wrap="auto" w:vAnchor="page" w:hAnchor="page" w:x="3435" w:y="8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Uredski materijal i ostali materijalni rashodi</w:t>
      </w:r>
    </w:p>
    <w:p w:rsidR="00AF1259" w:rsidRDefault="00AF1259">
      <w:pPr>
        <w:framePr w:w="765" w:h="240" w:hRule="exact" w:wrap="auto" w:vAnchor="page" w:hAnchor="page" w:x="14565" w:y="8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111,39</w:t>
      </w:r>
    </w:p>
    <w:p w:rsidR="00AF1259" w:rsidRDefault="00AF1259">
      <w:pPr>
        <w:framePr w:w="1485" w:h="240" w:hRule="exact" w:wrap="auto" w:vAnchor="page" w:hAnchor="page" w:x="948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AF1259" w:rsidRDefault="00AF1259">
      <w:pPr>
        <w:framePr w:w="1560" w:h="239" w:hRule="exact" w:wrap="auto" w:vAnchor="page" w:hAnchor="page" w:x="1290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4.455,62</w:t>
      </w:r>
    </w:p>
    <w:p w:rsidR="00AF1259" w:rsidRDefault="00AF1259">
      <w:pPr>
        <w:framePr w:w="840" w:h="240" w:hRule="exact" w:wrap="auto" w:vAnchor="page" w:hAnchor="page" w:x="8505" w:y="8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8940" w:h="240" w:hRule="exact" w:wrap="auto" w:vAnchor="page" w:hAnchor="page" w:x="405" w:y="8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A201011, DIDAKTIČKI MATERIJAL</w:t>
      </w:r>
    </w:p>
    <w:p w:rsidR="00AF1259" w:rsidRDefault="00AF1259">
      <w:pPr>
        <w:framePr w:w="1755" w:h="240" w:hRule="exact" w:wrap="auto" w:vAnchor="page" w:hAnchor="page" w:x="1099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30.000,00</w:t>
      </w:r>
    </w:p>
    <w:p w:rsidR="00AF1259" w:rsidRDefault="00AF1259">
      <w:pPr>
        <w:framePr w:w="1560" w:h="240" w:hRule="exact" w:wrap="auto" w:vAnchor="page" w:hAnchor="page" w:x="1290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29.983,11</w:t>
      </w:r>
    </w:p>
    <w:p w:rsidR="00AF1259" w:rsidRDefault="00AF1259">
      <w:pPr>
        <w:framePr w:w="765" w:h="240" w:hRule="exact" w:wrap="auto" w:vAnchor="page" w:hAnchor="page" w:x="14565" w:y="8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99,94</w:t>
      </w:r>
    </w:p>
    <w:p w:rsidR="00AF1259" w:rsidRDefault="00AF1259">
      <w:pPr>
        <w:framePr w:w="1440" w:h="240" w:hRule="exact" w:wrap="auto" w:vAnchor="page" w:hAnchor="page" w:x="9525" w:y="8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30.000,00</w:t>
      </w:r>
    </w:p>
    <w:p w:rsidR="00AF1259" w:rsidRDefault="00AF1259">
      <w:pPr>
        <w:framePr w:w="8940" w:h="240" w:hRule="exact" w:wrap="auto" w:vAnchor="page" w:hAnchor="page" w:x="405" w:y="8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3, Vlastiti prihodi</w:t>
      </w:r>
    </w:p>
    <w:p w:rsidR="00AF1259" w:rsidRDefault="00AF1259">
      <w:pPr>
        <w:framePr w:w="1560" w:h="240" w:hRule="exact" w:wrap="auto" w:vAnchor="page" w:hAnchor="page" w:x="1290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29.983,11</w:t>
      </w:r>
    </w:p>
    <w:p w:rsidR="00AF1259" w:rsidRDefault="00AF1259">
      <w:pPr>
        <w:framePr w:w="765" w:h="229" w:hRule="exact" w:wrap="auto" w:vAnchor="page" w:hAnchor="page" w:x="14565" w:y="8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99,94</w:t>
      </w:r>
    </w:p>
    <w:p w:rsidR="00AF1259" w:rsidRDefault="00AF1259">
      <w:pPr>
        <w:framePr w:w="1440" w:h="240" w:hRule="exact" w:wrap="auto" w:vAnchor="page" w:hAnchor="page" w:x="9525" w:y="8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30.000,00</w:t>
      </w:r>
    </w:p>
    <w:p w:rsidR="00AF1259" w:rsidRDefault="00AF1259">
      <w:pPr>
        <w:framePr w:w="1755" w:h="240" w:hRule="exact" w:wrap="auto" w:vAnchor="page" w:hAnchor="page" w:x="1099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30.000,00</w:t>
      </w:r>
    </w:p>
    <w:p w:rsidR="00AF1259" w:rsidRDefault="00AF1259">
      <w:pPr>
        <w:framePr w:w="1680" w:h="194" w:hRule="exact" w:wrap="auto" w:vAnchor="page" w:hAnchor="page" w:x="1665" w:y="9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AF1259" w:rsidRDefault="00AF1259">
      <w:pPr>
        <w:framePr w:w="4920" w:h="240" w:hRule="exact" w:wrap="auto" w:vAnchor="page" w:hAnchor="page" w:x="3435" w:y="9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AF1259" w:rsidRDefault="00AF1259">
      <w:pPr>
        <w:framePr w:w="765" w:h="240" w:hRule="exact" w:wrap="auto" w:vAnchor="page" w:hAnchor="page" w:x="14565" w:y="92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99,94</w:t>
      </w:r>
    </w:p>
    <w:p w:rsidR="00AF1259" w:rsidRDefault="00AF1259">
      <w:pPr>
        <w:framePr w:w="1485" w:h="240" w:hRule="exact" w:wrap="auto" w:vAnchor="page" w:hAnchor="page" w:x="9480" w:y="9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30.000,00</w:t>
      </w:r>
    </w:p>
    <w:p w:rsidR="00AF1259" w:rsidRDefault="00AF1259">
      <w:pPr>
        <w:framePr w:w="1560" w:h="239" w:hRule="exact" w:wrap="auto" w:vAnchor="page" w:hAnchor="page" w:x="12900" w:y="9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29.983,11</w:t>
      </w:r>
    </w:p>
    <w:p w:rsidR="00AF1259" w:rsidRDefault="00AF1259">
      <w:pPr>
        <w:framePr w:w="840" w:h="240" w:hRule="exact" w:wrap="auto" w:vAnchor="page" w:hAnchor="page" w:x="8505" w:y="92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9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AF1259" w:rsidRDefault="00AF1259">
      <w:pPr>
        <w:framePr w:w="4920" w:h="240" w:hRule="exact" w:wrap="auto" w:vAnchor="page" w:hAnchor="page" w:x="3435" w:y="9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AF1259" w:rsidRDefault="00AF1259">
      <w:pPr>
        <w:framePr w:w="765" w:h="240" w:hRule="exact" w:wrap="auto" w:vAnchor="page" w:hAnchor="page" w:x="14565" w:y="94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99,94</w:t>
      </w:r>
    </w:p>
    <w:p w:rsidR="00AF1259" w:rsidRDefault="00AF1259">
      <w:pPr>
        <w:framePr w:w="1485" w:h="240" w:hRule="exact" w:wrap="auto" w:vAnchor="page" w:hAnchor="page" w:x="9480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30.000,00</w:t>
      </w:r>
    </w:p>
    <w:p w:rsidR="00AF1259" w:rsidRDefault="00AF1259">
      <w:pPr>
        <w:framePr w:w="1560" w:h="239" w:hRule="exact" w:wrap="auto" w:vAnchor="page" w:hAnchor="page" w:x="12900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29.983,11</w:t>
      </w:r>
    </w:p>
    <w:p w:rsidR="00AF1259" w:rsidRDefault="00AF1259">
      <w:pPr>
        <w:framePr w:w="840" w:h="240" w:hRule="exact" w:wrap="auto" w:vAnchor="page" w:hAnchor="page" w:x="8505" w:y="94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</w:t>
      </w:r>
    </w:p>
    <w:p w:rsidR="00AF1259" w:rsidRDefault="00AF1259">
      <w:pPr>
        <w:framePr w:w="4920" w:h="240" w:hRule="exact" w:wrap="auto" w:vAnchor="page" w:hAnchor="page" w:x="3435" w:y="9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materijal i energiju</w:t>
      </w:r>
    </w:p>
    <w:p w:rsidR="00AF1259" w:rsidRDefault="00AF1259">
      <w:pPr>
        <w:framePr w:w="765" w:h="240" w:hRule="exact" w:wrap="auto" w:vAnchor="page" w:hAnchor="page" w:x="14565" w:y="9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99,94</w:t>
      </w:r>
    </w:p>
    <w:p w:rsidR="00AF1259" w:rsidRDefault="00AF1259">
      <w:pPr>
        <w:framePr w:w="1485" w:h="240" w:hRule="exact" w:wrap="auto" w:vAnchor="page" w:hAnchor="page" w:x="9480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30.000,00</w:t>
      </w:r>
    </w:p>
    <w:p w:rsidR="00AF1259" w:rsidRDefault="00AF1259">
      <w:pPr>
        <w:framePr w:w="1560" w:h="239" w:hRule="exact" w:wrap="auto" w:vAnchor="page" w:hAnchor="page" w:x="12900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29.983,11</w:t>
      </w:r>
    </w:p>
    <w:p w:rsidR="00AF1259" w:rsidRDefault="00AF1259">
      <w:pPr>
        <w:framePr w:w="840" w:h="240" w:hRule="exact" w:wrap="auto" w:vAnchor="page" w:hAnchor="page" w:x="8505" w:y="9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3221</w:t>
      </w:r>
    </w:p>
    <w:p w:rsidR="00AF1259" w:rsidRDefault="00AF1259">
      <w:pPr>
        <w:framePr w:w="4920" w:h="240" w:hRule="exact" w:wrap="auto" w:vAnchor="page" w:hAnchor="page" w:x="3435" w:y="9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Uredski materijal i ostali materijalni rashodi</w:t>
      </w:r>
    </w:p>
    <w:p w:rsidR="00AF1259" w:rsidRDefault="00AF1259">
      <w:pPr>
        <w:framePr w:w="765" w:h="240" w:hRule="exact" w:wrap="auto" w:vAnchor="page" w:hAnchor="page" w:x="14565" w:y="9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99,94</w:t>
      </w:r>
    </w:p>
    <w:p w:rsidR="00AF1259" w:rsidRDefault="00AF1259">
      <w:pPr>
        <w:framePr w:w="1485" w:h="240" w:hRule="exact" w:wrap="auto" w:vAnchor="page" w:hAnchor="page" w:x="948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30.000,00</w:t>
      </w:r>
    </w:p>
    <w:p w:rsidR="00AF1259" w:rsidRDefault="00AF1259">
      <w:pPr>
        <w:framePr w:w="1560" w:h="239" w:hRule="exact" w:wrap="auto" w:vAnchor="page" w:hAnchor="page" w:x="1290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29.983,11</w:t>
      </w:r>
    </w:p>
    <w:p w:rsidR="00AF1259" w:rsidRDefault="00AF1259">
      <w:pPr>
        <w:framePr w:w="840" w:h="240" w:hRule="exact" w:wrap="auto" w:vAnchor="page" w:hAnchor="page" w:x="8505" w:y="9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8940" w:h="240" w:hRule="exact" w:wrap="auto" w:vAnchor="page" w:hAnchor="page" w:x="405" w:y="10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A201012, LITERATURA(ČASOPISI,KNJIGE I SL)</w:t>
      </w:r>
    </w:p>
    <w:p w:rsidR="00AF1259" w:rsidRDefault="00AF1259">
      <w:pPr>
        <w:framePr w:w="1755" w:h="240" w:hRule="exact" w:wrap="auto" w:vAnchor="page" w:hAnchor="page" w:x="1099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1560" w:h="240" w:hRule="exact" w:wrap="auto" w:vAnchor="page" w:hAnchor="page" w:x="1290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3.269,59</w:t>
      </w:r>
    </w:p>
    <w:p w:rsidR="00AF1259" w:rsidRDefault="00AF1259">
      <w:pPr>
        <w:framePr w:w="765" w:h="240" w:hRule="exact" w:wrap="auto" w:vAnchor="page" w:hAnchor="page" w:x="14565" w:y="10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163,48</w:t>
      </w:r>
    </w:p>
    <w:p w:rsidR="00AF1259" w:rsidRDefault="00AF1259">
      <w:pPr>
        <w:framePr w:w="1440" w:h="240" w:hRule="exact" w:wrap="auto" w:vAnchor="page" w:hAnchor="page" w:x="9525" w:y="10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8940" w:h="240" w:hRule="exact" w:wrap="auto" w:vAnchor="page" w:hAnchor="page" w:x="405" w:y="10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AF1259" w:rsidRDefault="00AF1259">
      <w:pPr>
        <w:framePr w:w="1560" w:h="240" w:hRule="exact" w:wrap="auto" w:vAnchor="page" w:hAnchor="page" w:x="1290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3.269,59</w:t>
      </w:r>
    </w:p>
    <w:p w:rsidR="00AF1259" w:rsidRDefault="00AF1259">
      <w:pPr>
        <w:framePr w:w="765" w:h="229" w:hRule="exact" w:wrap="auto" w:vAnchor="page" w:hAnchor="page" w:x="14565" w:y="104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163,48</w:t>
      </w:r>
    </w:p>
    <w:p w:rsidR="00AF1259" w:rsidRDefault="00AF1259">
      <w:pPr>
        <w:framePr w:w="1440" w:h="240" w:hRule="exact" w:wrap="auto" w:vAnchor="page" w:hAnchor="page" w:x="9525" w:y="104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1755" w:h="240" w:hRule="exact" w:wrap="auto" w:vAnchor="page" w:hAnchor="page" w:x="1099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1680" w:h="194" w:hRule="exact" w:wrap="auto" w:vAnchor="page" w:hAnchor="page" w:x="1665" w:y="106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AF1259" w:rsidRDefault="00AF1259">
      <w:pPr>
        <w:framePr w:w="4920" w:h="240" w:hRule="exact" w:wrap="auto" w:vAnchor="page" w:hAnchor="page" w:x="3435" w:y="106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AF1259" w:rsidRDefault="00AF1259">
      <w:pPr>
        <w:framePr w:w="765" w:h="240" w:hRule="exact" w:wrap="auto" w:vAnchor="page" w:hAnchor="page" w:x="14565" w:y="106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163,48</w:t>
      </w:r>
    </w:p>
    <w:p w:rsidR="00AF1259" w:rsidRDefault="00AF1259">
      <w:pPr>
        <w:framePr w:w="1485" w:h="240" w:hRule="exact" w:wrap="auto" w:vAnchor="page" w:hAnchor="page" w:x="9480" w:y="106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1560" w:h="239" w:hRule="exact" w:wrap="auto" w:vAnchor="page" w:hAnchor="page" w:x="12900" w:y="106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3.269,59</w:t>
      </w:r>
    </w:p>
    <w:p w:rsidR="00AF1259" w:rsidRDefault="00AF1259">
      <w:pPr>
        <w:framePr w:w="840" w:h="240" w:hRule="exact" w:wrap="auto" w:vAnchor="page" w:hAnchor="page" w:x="8505" w:y="106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106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12</w:t>
      </w:r>
    </w:p>
    <w:p w:rsidR="00AF1259" w:rsidRDefault="00AF1259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AF1259" w:rsidRDefault="00AF1259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150" style="position:absolute;left:0;text-align:left;margin-left:14.2pt;margin-top:123.2pt;width:827.75pt;height:12pt;z-index:-25153126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51" style="position:absolute;left:0;text-align:left;margin-left:14.2pt;margin-top:135.2pt;width:827.75pt;height:12.2pt;z-index:-25153024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52" style="position:absolute;left:0;text-align:left;margin-left:14.2pt;margin-top:195.4pt;width:827.75pt;height:12pt;z-index:-25152921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53" style="position:absolute;left:0;text-align:left;margin-left:14.2pt;margin-top:207.4pt;width:827.75pt;height:12.2pt;z-index:-25152819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54" style="position:absolute;left:0;text-align:left;margin-left:14.2pt;margin-top:267.6pt;width:827.75pt;height:12pt;z-index:-25152716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55" style="position:absolute;left:0;text-align:left;margin-left:14.2pt;margin-top:279.6pt;width:827.75pt;height:12.2pt;z-index:-25152614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56" style="position:absolute;left:0;text-align:left;margin-left:14.2pt;margin-top:339.8pt;width:827.75pt;height:12pt;z-index:-25152512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57" style="position:absolute;left:0;text-align:left;margin-left:14.2pt;margin-top:351.8pt;width:827.75pt;height:12.2pt;z-index:-25152409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58" style="position:absolute;left:0;text-align:left;margin-left:14.2pt;margin-top:412pt;width:827.75pt;height:12pt;z-index:-25152307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59" style="position:absolute;left:0;text-align:left;margin-left:14.2pt;margin-top:424pt;width:827.75pt;height:12.2pt;z-index:-25152204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60" style="position:absolute;left:0;text-align:left;margin-left:14.2pt;margin-top:484.2pt;width:827.75pt;height:12pt;z-index:-25152102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61" style="position:absolute;left:0;text-align:left;margin-left:14.2pt;margin-top:496.2pt;width:827.75pt;height:12.2pt;z-index:-25152000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162" style="position:absolute;left:0;text-align:left;z-index:-251518976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AF1259" w:rsidRDefault="00AF1259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AF1259" w:rsidRDefault="00AF1259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AF1259" w:rsidRDefault="00AF1259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AF1259" w:rsidRDefault="00AF1259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AF1259" w:rsidRDefault="00AF1259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AF1259" w:rsidRDefault="00AF1259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AF1259" w:rsidRDefault="00AF1259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AF1259" w:rsidRDefault="00AF1259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AF1259" w:rsidRDefault="00AF1259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AF1259" w:rsidRDefault="00AF1259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AF1259" w:rsidRDefault="00AF1259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AF1259" w:rsidRDefault="00AF1259">
      <w:pPr>
        <w:framePr w:w="1680" w:h="194" w:hRule="exact" w:wrap="auto" w:vAnchor="page" w:hAnchor="page" w:x="1665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AF1259" w:rsidRDefault="00AF1259">
      <w:pPr>
        <w:framePr w:w="4920" w:h="240" w:hRule="exact" w:wrap="auto" w:vAnchor="page" w:hAnchor="page" w:x="343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AF1259" w:rsidRDefault="00AF1259">
      <w:pPr>
        <w:framePr w:w="765" w:h="240" w:hRule="exact" w:wrap="auto" w:vAnchor="page" w:hAnchor="page" w:x="1456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163,48</w:t>
      </w:r>
    </w:p>
    <w:p w:rsidR="00AF1259" w:rsidRDefault="00AF1259">
      <w:pPr>
        <w:framePr w:w="1485" w:h="240" w:hRule="exact" w:wrap="auto" w:vAnchor="page" w:hAnchor="page" w:x="948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1560" w:h="239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3.269,59</w:t>
      </w:r>
    </w:p>
    <w:p w:rsidR="00AF1259" w:rsidRDefault="00AF1259">
      <w:pPr>
        <w:framePr w:w="840" w:h="240" w:hRule="exact" w:wrap="auto" w:vAnchor="page" w:hAnchor="page" w:x="850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</w:t>
      </w:r>
    </w:p>
    <w:p w:rsidR="00AF1259" w:rsidRDefault="00AF1259">
      <w:pPr>
        <w:framePr w:w="4920" w:h="240" w:hRule="exact" w:wrap="auto" w:vAnchor="page" w:hAnchor="page" w:x="3435" w:y="1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materijal i energiju</w:t>
      </w:r>
    </w:p>
    <w:p w:rsidR="00AF1259" w:rsidRDefault="00AF1259">
      <w:pPr>
        <w:framePr w:w="765" w:h="240" w:hRule="exact" w:wrap="auto" w:vAnchor="page" w:hAnchor="page" w:x="1456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163,48</w:t>
      </w:r>
    </w:p>
    <w:p w:rsidR="00AF1259" w:rsidRDefault="00AF1259">
      <w:pPr>
        <w:framePr w:w="1485" w:h="240" w:hRule="exact" w:wrap="auto" w:vAnchor="page" w:hAnchor="page" w:x="948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1560" w:h="239" w:hRule="exact" w:wrap="auto" w:vAnchor="page" w:hAnchor="page" w:x="1290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3.269,59</w:t>
      </w:r>
    </w:p>
    <w:p w:rsidR="00AF1259" w:rsidRDefault="00AF1259">
      <w:pPr>
        <w:framePr w:w="840" w:h="240" w:hRule="exact" w:wrap="auto" w:vAnchor="page" w:hAnchor="page" w:x="850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3221</w:t>
      </w:r>
    </w:p>
    <w:p w:rsidR="00AF1259" w:rsidRDefault="00AF1259">
      <w:pPr>
        <w:framePr w:w="4920" w:h="240" w:hRule="exact" w:wrap="auto" w:vAnchor="page" w:hAnchor="page" w:x="3435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Uredski materijal i ostali materijalni rashodi</w:t>
      </w:r>
    </w:p>
    <w:p w:rsidR="00AF1259" w:rsidRDefault="00AF1259">
      <w:pPr>
        <w:framePr w:w="765" w:h="240" w:hRule="exact" w:wrap="auto" w:vAnchor="page" w:hAnchor="page" w:x="14565" w:y="2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163,48</w:t>
      </w:r>
    </w:p>
    <w:p w:rsidR="00AF1259" w:rsidRDefault="00AF1259">
      <w:pPr>
        <w:framePr w:w="1485" w:h="240" w:hRule="exact" w:wrap="auto" w:vAnchor="page" w:hAnchor="page" w:x="948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1560" w:h="239" w:hRule="exact" w:wrap="auto" w:vAnchor="page" w:hAnchor="page" w:x="1290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3.269,59</w:t>
      </w:r>
    </w:p>
    <w:p w:rsidR="00AF1259" w:rsidRDefault="00AF1259">
      <w:pPr>
        <w:framePr w:w="840" w:h="240" w:hRule="exact" w:wrap="auto" w:vAnchor="page" w:hAnchor="page" w:x="8505" w:y="2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8940" w:h="240" w:hRule="exact" w:wrap="auto" w:vAnchor="page" w:hAnchor="page" w:x="405" w:y="2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A201013, MATERIJAL ZA HIGIJENSKE POTREBE</w:t>
      </w:r>
    </w:p>
    <w:p w:rsidR="00AF1259" w:rsidRDefault="00AF1259">
      <w:pPr>
        <w:framePr w:w="1755" w:h="240" w:hRule="exact" w:wrap="auto" w:vAnchor="page" w:hAnchor="page" w:x="1099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6.000,00</w:t>
      </w:r>
    </w:p>
    <w:p w:rsidR="00AF1259" w:rsidRDefault="00AF1259">
      <w:pPr>
        <w:framePr w:w="1560" w:h="240" w:hRule="exact" w:wrap="auto" w:vAnchor="page" w:hAnchor="page" w:x="1290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5.108,07</w:t>
      </w:r>
    </w:p>
    <w:p w:rsidR="00AF1259" w:rsidRDefault="00AF1259">
      <w:pPr>
        <w:framePr w:w="765" w:h="240" w:hRule="exact" w:wrap="auto" w:vAnchor="page" w:hAnchor="page" w:x="14565" w:y="2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85,13</w:t>
      </w:r>
    </w:p>
    <w:p w:rsidR="00AF1259" w:rsidRDefault="00AF1259">
      <w:pPr>
        <w:framePr w:w="1440" w:h="240" w:hRule="exact" w:wrap="auto" w:vAnchor="page" w:hAnchor="page" w:x="9525" w:y="2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6.000,00</w:t>
      </w:r>
    </w:p>
    <w:p w:rsidR="00AF1259" w:rsidRDefault="00AF1259">
      <w:pPr>
        <w:framePr w:w="8940" w:h="240" w:hRule="exact" w:wrap="auto" w:vAnchor="page" w:hAnchor="page" w:x="405" w:y="2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3, Vlastiti prihodi</w:t>
      </w:r>
    </w:p>
    <w:p w:rsidR="00AF1259" w:rsidRDefault="00AF1259">
      <w:pPr>
        <w:framePr w:w="1560" w:h="240" w:hRule="exact" w:wrap="auto" w:vAnchor="page" w:hAnchor="page" w:x="12900" w:y="27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5.108,07</w:t>
      </w:r>
    </w:p>
    <w:p w:rsidR="00AF1259" w:rsidRDefault="00AF1259">
      <w:pPr>
        <w:framePr w:w="765" w:h="229" w:hRule="exact" w:wrap="auto" w:vAnchor="page" w:hAnchor="page" w:x="14565" w:y="2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85,13</w:t>
      </w:r>
    </w:p>
    <w:p w:rsidR="00AF1259" w:rsidRDefault="00AF1259">
      <w:pPr>
        <w:framePr w:w="1440" w:h="240" w:hRule="exact" w:wrap="auto" w:vAnchor="page" w:hAnchor="page" w:x="9525" w:y="2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AF1259" w:rsidRDefault="00AF1259">
      <w:pPr>
        <w:framePr w:w="1755" w:h="240" w:hRule="exact" w:wrap="auto" w:vAnchor="page" w:hAnchor="page" w:x="10990" w:y="27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AF1259" w:rsidRDefault="00AF1259">
      <w:pPr>
        <w:framePr w:w="1680" w:h="194" w:hRule="exact" w:wrap="auto" w:vAnchor="page" w:hAnchor="page" w:x="1665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AF1259" w:rsidRDefault="00AF1259">
      <w:pPr>
        <w:framePr w:w="4920" w:h="240" w:hRule="exact" w:wrap="auto" w:vAnchor="page" w:hAnchor="page" w:x="3435" w:y="2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AF1259" w:rsidRDefault="00AF1259">
      <w:pPr>
        <w:framePr w:w="765" w:h="240" w:hRule="exact" w:wrap="auto" w:vAnchor="page" w:hAnchor="page" w:x="1456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85,13</w:t>
      </w:r>
    </w:p>
    <w:p w:rsidR="00AF1259" w:rsidRDefault="00AF1259">
      <w:pPr>
        <w:framePr w:w="1485" w:h="240" w:hRule="exact" w:wrap="auto" w:vAnchor="page" w:hAnchor="page" w:x="948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AF1259" w:rsidRDefault="00AF1259">
      <w:pPr>
        <w:framePr w:w="1560" w:h="239" w:hRule="exact" w:wrap="auto" w:vAnchor="page" w:hAnchor="page" w:x="1290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5.108,07</w:t>
      </w:r>
    </w:p>
    <w:p w:rsidR="00AF1259" w:rsidRDefault="00AF1259">
      <w:pPr>
        <w:framePr w:w="840" w:h="240" w:hRule="exact" w:wrap="auto" w:vAnchor="page" w:hAnchor="page" w:x="850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AF1259" w:rsidRDefault="00AF1259">
      <w:pPr>
        <w:framePr w:w="4920" w:h="240" w:hRule="exact" w:wrap="auto" w:vAnchor="page" w:hAnchor="page" w:x="3435" w:y="3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AF1259" w:rsidRDefault="00AF1259">
      <w:pPr>
        <w:framePr w:w="765" w:h="240" w:hRule="exact" w:wrap="auto" w:vAnchor="page" w:hAnchor="page" w:x="1456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85,13</w:t>
      </w:r>
    </w:p>
    <w:p w:rsidR="00AF1259" w:rsidRDefault="00AF1259">
      <w:pPr>
        <w:framePr w:w="1485" w:h="240" w:hRule="exact" w:wrap="auto" w:vAnchor="page" w:hAnchor="page" w:x="948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AF1259" w:rsidRDefault="00AF1259">
      <w:pPr>
        <w:framePr w:w="1560" w:h="239" w:hRule="exact" w:wrap="auto" w:vAnchor="page" w:hAnchor="page" w:x="1290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5.108,07</w:t>
      </w:r>
    </w:p>
    <w:p w:rsidR="00AF1259" w:rsidRDefault="00AF1259">
      <w:pPr>
        <w:framePr w:w="840" w:h="240" w:hRule="exact" w:wrap="auto" w:vAnchor="page" w:hAnchor="page" w:x="850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</w:t>
      </w:r>
    </w:p>
    <w:p w:rsidR="00AF1259" w:rsidRDefault="00AF1259">
      <w:pPr>
        <w:framePr w:w="4920" w:h="240" w:hRule="exact" w:wrap="auto" w:vAnchor="page" w:hAnchor="page" w:x="3435" w:y="3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materijal i energiju</w:t>
      </w:r>
    </w:p>
    <w:p w:rsidR="00AF1259" w:rsidRDefault="00AF1259">
      <w:pPr>
        <w:framePr w:w="765" w:h="240" w:hRule="exact" w:wrap="auto" w:vAnchor="page" w:hAnchor="page" w:x="14565" w:y="3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85,13</w:t>
      </w:r>
    </w:p>
    <w:p w:rsidR="00AF1259" w:rsidRDefault="00AF1259">
      <w:pPr>
        <w:framePr w:w="1485" w:h="240" w:hRule="exact" w:wrap="auto" w:vAnchor="page" w:hAnchor="page" w:x="948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AF1259" w:rsidRDefault="00AF1259">
      <w:pPr>
        <w:framePr w:w="1560" w:h="239" w:hRule="exact" w:wrap="auto" w:vAnchor="page" w:hAnchor="page" w:x="1290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5.108,07</w:t>
      </w:r>
    </w:p>
    <w:p w:rsidR="00AF1259" w:rsidRDefault="00AF1259">
      <w:pPr>
        <w:framePr w:w="840" w:h="240" w:hRule="exact" w:wrap="auto" w:vAnchor="page" w:hAnchor="page" w:x="8505" w:y="3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3221</w:t>
      </w:r>
    </w:p>
    <w:p w:rsidR="00AF1259" w:rsidRDefault="00AF1259">
      <w:pPr>
        <w:framePr w:w="4920" w:h="240" w:hRule="exact" w:wrap="auto" w:vAnchor="page" w:hAnchor="page" w:x="3435" w:y="3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Uredski materijal i ostali materijalni rashodi</w:t>
      </w:r>
    </w:p>
    <w:p w:rsidR="00AF1259" w:rsidRDefault="00AF1259">
      <w:pPr>
        <w:framePr w:w="765" w:h="240" w:hRule="exact" w:wrap="auto" w:vAnchor="page" w:hAnchor="page" w:x="14565" w:y="3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85,13</w:t>
      </w:r>
    </w:p>
    <w:p w:rsidR="00AF1259" w:rsidRDefault="00AF1259">
      <w:pPr>
        <w:framePr w:w="1485" w:h="240" w:hRule="exact" w:wrap="auto" w:vAnchor="page" w:hAnchor="page" w:x="948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AF1259" w:rsidRDefault="00AF1259">
      <w:pPr>
        <w:framePr w:w="1560" w:h="239" w:hRule="exact" w:wrap="auto" w:vAnchor="page" w:hAnchor="page" w:x="1290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5.108,07</w:t>
      </w:r>
    </w:p>
    <w:p w:rsidR="00AF1259" w:rsidRDefault="00AF1259">
      <w:pPr>
        <w:framePr w:w="840" w:h="240" w:hRule="exact" w:wrap="auto" w:vAnchor="page" w:hAnchor="page" w:x="8505" w:y="3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8940" w:h="240" w:hRule="exact" w:wrap="auto" w:vAnchor="page" w:hAnchor="page" w:x="405" w:y="3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A201014, NAMIRNICE</w:t>
      </w:r>
    </w:p>
    <w:p w:rsidR="00AF1259" w:rsidRDefault="00AF1259">
      <w:pPr>
        <w:framePr w:w="1755" w:h="240" w:hRule="exact" w:wrap="auto" w:vAnchor="page" w:hAnchor="page" w:x="10990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45.000,00</w:t>
      </w:r>
    </w:p>
    <w:p w:rsidR="00AF1259" w:rsidRDefault="00AF1259">
      <w:pPr>
        <w:framePr w:w="1560" w:h="240" w:hRule="exact" w:wrap="auto" w:vAnchor="page" w:hAnchor="page" w:x="12900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33.955,49</w:t>
      </w:r>
    </w:p>
    <w:p w:rsidR="00AF1259" w:rsidRDefault="00AF1259">
      <w:pPr>
        <w:framePr w:w="765" w:h="240" w:hRule="exact" w:wrap="auto" w:vAnchor="page" w:hAnchor="page" w:x="14565" w:y="39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75,46</w:t>
      </w:r>
    </w:p>
    <w:p w:rsidR="00AF1259" w:rsidRDefault="00AF1259">
      <w:pPr>
        <w:framePr w:w="1440" w:h="240" w:hRule="exact" w:wrap="auto" w:vAnchor="page" w:hAnchor="page" w:x="9525" w:y="39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45.000,00</w:t>
      </w:r>
    </w:p>
    <w:p w:rsidR="00AF1259" w:rsidRDefault="00AF1259">
      <w:pPr>
        <w:framePr w:w="8940" w:h="240" w:hRule="exact" w:wrap="auto" w:vAnchor="page" w:hAnchor="page" w:x="405" w:y="41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3, Vlastiti prihodi</w:t>
      </w:r>
    </w:p>
    <w:p w:rsidR="00AF1259" w:rsidRDefault="00AF1259">
      <w:pPr>
        <w:framePr w:w="1560" w:h="240" w:hRule="exact" w:wrap="auto" w:vAnchor="page" w:hAnchor="page" w:x="12900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33.955,49</w:t>
      </w:r>
    </w:p>
    <w:p w:rsidR="00AF1259" w:rsidRDefault="00AF1259">
      <w:pPr>
        <w:framePr w:w="765" w:h="229" w:hRule="exact" w:wrap="auto" w:vAnchor="page" w:hAnchor="page" w:x="14565" w:y="41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75,46</w:t>
      </w:r>
    </w:p>
    <w:p w:rsidR="00AF1259" w:rsidRDefault="00AF1259">
      <w:pPr>
        <w:framePr w:w="1440" w:h="240" w:hRule="exact" w:wrap="auto" w:vAnchor="page" w:hAnchor="page" w:x="9525" w:y="41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45.000,00</w:t>
      </w:r>
    </w:p>
    <w:p w:rsidR="00AF1259" w:rsidRDefault="00AF1259">
      <w:pPr>
        <w:framePr w:w="1755" w:h="240" w:hRule="exact" w:wrap="auto" w:vAnchor="page" w:hAnchor="page" w:x="10990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45.000,00</w:t>
      </w:r>
    </w:p>
    <w:p w:rsidR="00AF1259" w:rsidRDefault="00AF1259">
      <w:pPr>
        <w:framePr w:w="1680" w:h="194" w:hRule="exact" w:wrap="auto" w:vAnchor="page" w:hAnchor="page" w:x="1665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AF1259" w:rsidRDefault="00AF1259">
      <w:pPr>
        <w:framePr w:w="4920" w:h="240" w:hRule="exact" w:wrap="auto" w:vAnchor="page" w:hAnchor="page" w:x="3435" w:y="4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AF1259" w:rsidRDefault="00AF1259">
      <w:pPr>
        <w:framePr w:w="765" w:h="240" w:hRule="exact" w:wrap="auto" w:vAnchor="page" w:hAnchor="page" w:x="1456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75,46</w:t>
      </w:r>
    </w:p>
    <w:p w:rsidR="00AF1259" w:rsidRDefault="00AF1259">
      <w:pPr>
        <w:framePr w:w="1485" w:h="240" w:hRule="exact" w:wrap="auto" w:vAnchor="page" w:hAnchor="page" w:x="948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45.000,00</w:t>
      </w:r>
    </w:p>
    <w:p w:rsidR="00AF1259" w:rsidRDefault="00AF1259">
      <w:pPr>
        <w:framePr w:w="1560" w:h="239" w:hRule="exact" w:wrap="auto" w:vAnchor="page" w:hAnchor="page" w:x="1290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33.955,49</w:t>
      </w:r>
    </w:p>
    <w:p w:rsidR="00AF1259" w:rsidRDefault="00AF1259">
      <w:pPr>
        <w:framePr w:w="840" w:h="240" w:hRule="exact" w:wrap="auto" w:vAnchor="page" w:hAnchor="page" w:x="850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AF1259" w:rsidRDefault="00AF1259">
      <w:pPr>
        <w:framePr w:w="4920" w:h="240" w:hRule="exact" w:wrap="auto" w:vAnchor="page" w:hAnchor="page" w:x="3435" w:y="4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AF1259" w:rsidRDefault="00AF1259">
      <w:pPr>
        <w:framePr w:w="765" w:h="240" w:hRule="exact" w:wrap="auto" w:vAnchor="page" w:hAnchor="page" w:x="1456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75,46</w:t>
      </w:r>
    </w:p>
    <w:p w:rsidR="00AF1259" w:rsidRDefault="00AF1259">
      <w:pPr>
        <w:framePr w:w="1485" w:h="240" w:hRule="exact" w:wrap="auto" w:vAnchor="page" w:hAnchor="page" w:x="948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45.000,00</w:t>
      </w:r>
    </w:p>
    <w:p w:rsidR="00AF1259" w:rsidRDefault="00AF1259">
      <w:pPr>
        <w:framePr w:w="1560" w:h="239" w:hRule="exact" w:wrap="auto" w:vAnchor="page" w:hAnchor="page" w:x="1290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33.955,49</w:t>
      </w:r>
    </w:p>
    <w:p w:rsidR="00AF1259" w:rsidRDefault="00AF1259">
      <w:pPr>
        <w:framePr w:w="840" w:h="240" w:hRule="exact" w:wrap="auto" w:vAnchor="page" w:hAnchor="page" w:x="850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</w:t>
      </w:r>
    </w:p>
    <w:p w:rsidR="00AF1259" w:rsidRDefault="00AF1259">
      <w:pPr>
        <w:framePr w:w="4920" w:h="240" w:hRule="exact" w:wrap="auto" w:vAnchor="page" w:hAnchor="page" w:x="3435" w:y="4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materijal i energiju</w:t>
      </w:r>
    </w:p>
    <w:p w:rsidR="00AF1259" w:rsidRDefault="00AF1259">
      <w:pPr>
        <w:framePr w:w="765" w:h="240" w:hRule="exact" w:wrap="auto" w:vAnchor="page" w:hAnchor="page" w:x="14565" w:y="4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75,46</w:t>
      </w:r>
    </w:p>
    <w:p w:rsidR="00AF1259" w:rsidRDefault="00AF1259">
      <w:pPr>
        <w:framePr w:w="1485" w:h="240" w:hRule="exact" w:wrap="auto" w:vAnchor="page" w:hAnchor="page" w:x="948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45.000,00</w:t>
      </w:r>
    </w:p>
    <w:p w:rsidR="00AF1259" w:rsidRDefault="00AF1259">
      <w:pPr>
        <w:framePr w:w="1560" w:h="239" w:hRule="exact" w:wrap="auto" w:vAnchor="page" w:hAnchor="page" w:x="1290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33.955,49</w:t>
      </w:r>
    </w:p>
    <w:p w:rsidR="00AF1259" w:rsidRDefault="00AF1259">
      <w:pPr>
        <w:framePr w:w="840" w:h="240" w:hRule="exact" w:wrap="auto" w:vAnchor="page" w:hAnchor="page" w:x="8505" w:y="4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3222</w:t>
      </w:r>
    </w:p>
    <w:p w:rsidR="00AF1259" w:rsidRDefault="00AF1259">
      <w:pPr>
        <w:framePr w:w="4920" w:h="240" w:hRule="exact" w:wrap="auto" w:vAnchor="page" w:hAnchor="page" w:x="3435" w:y="5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 i sirovine</w:t>
      </w:r>
    </w:p>
    <w:p w:rsidR="00AF1259" w:rsidRDefault="00AF1259">
      <w:pPr>
        <w:framePr w:w="765" w:h="240" w:hRule="exact" w:wrap="auto" w:vAnchor="page" w:hAnchor="page" w:x="14565" w:y="5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75,46</w:t>
      </w:r>
    </w:p>
    <w:p w:rsidR="00AF1259" w:rsidRDefault="00AF1259">
      <w:pPr>
        <w:framePr w:w="1485" w:h="240" w:hRule="exact" w:wrap="auto" w:vAnchor="page" w:hAnchor="page" w:x="948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45.000,00</w:t>
      </w:r>
    </w:p>
    <w:p w:rsidR="00AF1259" w:rsidRDefault="00AF1259">
      <w:pPr>
        <w:framePr w:w="1560" w:h="239" w:hRule="exact" w:wrap="auto" w:vAnchor="page" w:hAnchor="page" w:x="1290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33.955,49</w:t>
      </w:r>
    </w:p>
    <w:p w:rsidR="00AF1259" w:rsidRDefault="00AF1259">
      <w:pPr>
        <w:framePr w:w="840" w:h="240" w:hRule="exact" w:wrap="auto" w:vAnchor="page" w:hAnchor="page" w:x="8505" w:y="5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8940" w:h="240" w:hRule="exact" w:wrap="auto" w:vAnchor="page" w:hAnchor="page" w:x="405" w:y="53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A201018, MATERIJAL ZA TEKUĆE I INV.ODRŽAV.</w:t>
      </w:r>
    </w:p>
    <w:p w:rsidR="00AF1259" w:rsidRDefault="00AF1259">
      <w:pPr>
        <w:framePr w:w="1755" w:h="240" w:hRule="exact" w:wrap="auto" w:vAnchor="page" w:hAnchor="page" w:x="10990" w:y="5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8.100,00</w:t>
      </w:r>
    </w:p>
    <w:p w:rsidR="00AF1259" w:rsidRDefault="00AF1259">
      <w:pPr>
        <w:framePr w:w="1560" w:h="240" w:hRule="exact" w:wrap="auto" w:vAnchor="page" w:hAnchor="page" w:x="12900" w:y="5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8.504,60</w:t>
      </w:r>
    </w:p>
    <w:p w:rsidR="00AF1259" w:rsidRDefault="00AF1259">
      <w:pPr>
        <w:framePr w:w="765" w:h="240" w:hRule="exact" w:wrap="auto" w:vAnchor="page" w:hAnchor="page" w:x="14565" w:y="53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105,00</w:t>
      </w:r>
    </w:p>
    <w:p w:rsidR="00AF1259" w:rsidRDefault="00AF1259">
      <w:pPr>
        <w:framePr w:w="1440" w:h="240" w:hRule="exact" w:wrap="auto" w:vAnchor="page" w:hAnchor="page" w:x="9525" w:y="53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8.100,00</w:t>
      </w:r>
    </w:p>
    <w:p w:rsidR="00AF1259" w:rsidRDefault="00AF1259">
      <w:pPr>
        <w:framePr w:w="8940" w:h="240" w:hRule="exact" w:wrap="auto" w:vAnchor="page" w:hAnchor="page" w:x="405" w:y="55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3, Vlastiti prihodi</w:t>
      </w:r>
    </w:p>
    <w:p w:rsidR="00AF1259" w:rsidRDefault="00AF1259">
      <w:pPr>
        <w:framePr w:w="1560" w:h="240" w:hRule="exact" w:wrap="auto" w:vAnchor="page" w:hAnchor="page" w:x="12900" w:y="55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8.504,60</w:t>
      </w:r>
    </w:p>
    <w:p w:rsidR="00AF1259" w:rsidRDefault="00AF1259">
      <w:pPr>
        <w:framePr w:w="765" w:h="229" w:hRule="exact" w:wrap="auto" w:vAnchor="page" w:hAnchor="page" w:x="14565" w:y="56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105,00</w:t>
      </w:r>
    </w:p>
    <w:p w:rsidR="00AF1259" w:rsidRDefault="00AF1259">
      <w:pPr>
        <w:framePr w:w="1440" w:h="240" w:hRule="exact" w:wrap="auto" w:vAnchor="page" w:hAnchor="page" w:x="9525" w:y="55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8.100,00</w:t>
      </w:r>
    </w:p>
    <w:p w:rsidR="00AF1259" w:rsidRDefault="00AF1259">
      <w:pPr>
        <w:framePr w:w="1755" w:h="240" w:hRule="exact" w:wrap="auto" w:vAnchor="page" w:hAnchor="page" w:x="10990" w:y="55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8.100,00</w:t>
      </w:r>
    </w:p>
    <w:p w:rsidR="00AF1259" w:rsidRDefault="00AF1259">
      <w:pPr>
        <w:framePr w:w="1680" w:h="194" w:hRule="exact" w:wrap="auto" w:vAnchor="page" w:hAnchor="page" w:x="1665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AF1259" w:rsidRDefault="00AF1259">
      <w:pPr>
        <w:framePr w:w="4920" w:h="240" w:hRule="exact" w:wrap="auto" w:vAnchor="page" w:hAnchor="page" w:x="3435" w:y="5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AF1259" w:rsidRDefault="00AF1259">
      <w:pPr>
        <w:framePr w:w="765" w:h="240" w:hRule="exact" w:wrap="auto" w:vAnchor="page" w:hAnchor="page" w:x="1456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105,00</w:t>
      </w:r>
    </w:p>
    <w:p w:rsidR="00AF1259" w:rsidRDefault="00AF1259">
      <w:pPr>
        <w:framePr w:w="1485" w:h="240" w:hRule="exact" w:wrap="auto" w:vAnchor="page" w:hAnchor="page" w:x="948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8.100,00</w:t>
      </w:r>
    </w:p>
    <w:p w:rsidR="00AF1259" w:rsidRDefault="00AF1259">
      <w:pPr>
        <w:framePr w:w="1560" w:h="239" w:hRule="exact" w:wrap="auto" w:vAnchor="page" w:hAnchor="page" w:x="1290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8.504,60</w:t>
      </w:r>
    </w:p>
    <w:p w:rsidR="00AF1259" w:rsidRDefault="00AF1259">
      <w:pPr>
        <w:framePr w:w="840" w:h="240" w:hRule="exact" w:wrap="auto" w:vAnchor="page" w:hAnchor="page" w:x="850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AF1259" w:rsidRDefault="00AF1259">
      <w:pPr>
        <w:framePr w:w="4920" w:h="240" w:hRule="exact" w:wrap="auto" w:vAnchor="page" w:hAnchor="page" w:x="3435" w:y="60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AF1259" w:rsidRDefault="00AF1259">
      <w:pPr>
        <w:framePr w:w="765" w:h="240" w:hRule="exact" w:wrap="auto" w:vAnchor="page" w:hAnchor="page" w:x="14565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105,00</w:t>
      </w:r>
    </w:p>
    <w:p w:rsidR="00AF1259" w:rsidRDefault="00AF1259">
      <w:pPr>
        <w:framePr w:w="1485" w:h="240" w:hRule="exact" w:wrap="auto" w:vAnchor="page" w:hAnchor="page" w:x="948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8.100,00</w:t>
      </w:r>
    </w:p>
    <w:p w:rsidR="00AF1259" w:rsidRDefault="00AF1259">
      <w:pPr>
        <w:framePr w:w="1560" w:h="239" w:hRule="exact" w:wrap="auto" w:vAnchor="page" w:hAnchor="page" w:x="1290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8.504,60</w:t>
      </w:r>
    </w:p>
    <w:p w:rsidR="00AF1259" w:rsidRDefault="00AF1259">
      <w:pPr>
        <w:framePr w:w="840" w:h="240" w:hRule="exact" w:wrap="auto" w:vAnchor="page" w:hAnchor="page" w:x="8505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</w:t>
      </w:r>
    </w:p>
    <w:p w:rsidR="00AF1259" w:rsidRDefault="00AF1259">
      <w:pPr>
        <w:framePr w:w="4920" w:h="240" w:hRule="exact" w:wrap="auto" w:vAnchor="page" w:hAnchor="page" w:x="3435" w:y="63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materijal i energiju</w:t>
      </w:r>
    </w:p>
    <w:p w:rsidR="00AF1259" w:rsidRDefault="00AF1259">
      <w:pPr>
        <w:framePr w:w="765" w:h="240" w:hRule="exact" w:wrap="auto" w:vAnchor="page" w:hAnchor="page" w:x="14565" w:y="63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105,00</w:t>
      </w:r>
    </w:p>
    <w:p w:rsidR="00AF1259" w:rsidRDefault="00AF1259">
      <w:pPr>
        <w:framePr w:w="1485" w:h="240" w:hRule="exact" w:wrap="auto" w:vAnchor="page" w:hAnchor="page" w:x="948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8.100,00</w:t>
      </w:r>
    </w:p>
    <w:p w:rsidR="00AF1259" w:rsidRDefault="00AF1259">
      <w:pPr>
        <w:framePr w:w="1560" w:h="239" w:hRule="exact" w:wrap="auto" w:vAnchor="page" w:hAnchor="page" w:x="1290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8.504,60</w:t>
      </w:r>
    </w:p>
    <w:p w:rsidR="00AF1259" w:rsidRDefault="00AF1259">
      <w:pPr>
        <w:framePr w:w="840" w:h="240" w:hRule="exact" w:wrap="auto" w:vAnchor="page" w:hAnchor="page" w:x="8505" w:y="63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3224</w:t>
      </w:r>
    </w:p>
    <w:p w:rsidR="00AF1259" w:rsidRDefault="00AF1259">
      <w:pPr>
        <w:framePr w:w="4920" w:h="240" w:hRule="exact" w:wrap="auto" w:vAnchor="page" w:hAnchor="page" w:x="3435" w:y="65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 i dijelovi za tekuće i investicijsko održavanje</w:t>
      </w:r>
    </w:p>
    <w:p w:rsidR="00AF1259" w:rsidRDefault="00AF1259">
      <w:pPr>
        <w:framePr w:w="765" w:h="240" w:hRule="exact" w:wrap="auto" w:vAnchor="page" w:hAnchor="page" w:x="14565" w:y="65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105,00</w:t>
      </w:r>
    </w:p>
    <w:p w:rsidR="00AF1259" w:rsidRDefault="00AF1259">
      <w:pPr>
        <w:framePr w:w="1485" w:h="240" w:hRule="exact" w:wrap="auto" w:vAnchor="page" w:hAnchor="page" w:x="948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8.100,00</w:t>
      </w:r>
    </w:p>
    <w:p w:rsidR="00AF1259" w:rsidRDefault="00AF1259">
      <w:pPr>
        <w:framePr w:w="1560" w:h="239" w:hRule="exact" w:wrap="auto" w:vAnchor="page" w:hAnchor="page" w:x="1290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8.504,60</w:t>
      </w:r>
    </w:p>
    <w:p w:rsidR="00AF1259" w:rsidRDefault="00AF1259">
      <w:pPr>
        <w:framePr w:w="840" w:h="240" w:hRule="exact" w:wrap="auto" w:vAnchor="page" w:hAnchor="page" w:x="8505" w:y="65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8940" w:h="240" w:hRule="exact" w:wrap="auto" w:vAnchor="page" w:hAnchor="page" w:x="405" w:y="6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A201019, SITNI INVENTAR</w:t>
      </w:r>
    </w:p>
    <w:p w:rsidR="00AF1259" w:rsidRDefault="00AF1259">
      <w:pPr>
        <w:framePr w:w="1755" w:h="240" w:hRule="exact" w:wrap="auto" w:vAnchor="page" w:hAnchor="page" w:x="10990" w:y="6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3.000,00</w:t>
      </w:r>
    </w:p>
    <w:p w:rsidR="00AF1259" w:rsidRDefault="00AF1259">
      <w:pPr>
        <w:framePr w:w="1560" w:h="240" w:hRule="exact" w:wrap="auto" w:vAnchor="page" w:hAnchor="page" w:x="12900" w:y="6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499,00</w:t>
      </w:r>
    </w:p>
    <w:p w:rsidR="00AF1259" w:rsidRDefault="00AF1259">
      <w:pPr>
        <w:framePr w:w="765" w:h="240" w:hRule="exact" w:wrap="auto" w:vAnchor="page" w:hAnchor="page" w:x="14565" w:y="67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16,63</w:t>
      </w:r>
    </w:p>
    <w:p w:rsidR="00AF1259" w:rsidRDefault="00AF1259">
      <w:pPr>
        <w:framePr w:w="1440" w:h="240" w:hRule="exact" w:wrap="auto" w:vAnchor="page" w:hAnchor="page" w:x="9525" w:y="67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3.000,00</w:t>
      </w:r>
    </w:p>
    <w:p w:rsidR="00AF1259" w:rsidRDefault="00AF1259">
      <w:pPr>
        <w:framePr w:w="8940" w:h="240" w:hRule="exact" w:wrap="auto" w:vAnchor="page" w:hAnchor="page" w:x="405" w:y="7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AF1259" w:rsidRDefault="00AF1259">
      <w:pPr>
        <w:framePr w:w="1560" w:h="240" w:hRule="exact" w:wrap="auto" w:vAnchor="page" w:hAnchor="page" w:x="12900" w:y="70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499,00</w:t>
      </w:r>
    </w:p>
    <w:p w:rsidR="00AF1259" w:rsidRDefault="00AF1259">
      <w:pPr>
        <w:framePr w:w="765" w:h="229" w:hRule="exact" w:wrap="auto" w:vAnchor="page" w:hAnchor="page" w:x="14565" w:y="7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16,63</w:t>
      </w:r>
    </w:p>
    <w:p w:rsidR="00AF1259" w:rsidRDefault="00AF1259">
      <w:pPr>
        <w:framePr w:w="1440" w:h="240" w:hRule="exact" w:wrap="auto" w:vAnchor="page" w:hAnchor="page" w:x="9525" w:y="70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3.000,00</w:t>
      </w:r>
    </w:p>
    <w:p w:rsidR="00AF1259" w:rsidRDefault="00AF1259">
      <w:pPr>
        <w:framePr w:w="1755" w:h="240" w:hRule="exact" w:wrap="auto" w:vAnchor="page" w:hAnchor="page" w:x="10990" w:y="70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3.000,00</w:t>
      </w:r>
    </w:p>
    <w:p w:rsidR="00AF1259" w:rsidRDefault="00AF1259">
      <w:pPr>
        <w:framePr w:w="1680" w:h="194" w:hRule="exact" w:wrap="auto" w:vAnchor="page" w:hAnchor="page" w:x="1665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AF1259" w:rsidRDefault="00AF1259">
      <w:pPr>
        <w:framePr w:w="4920" w:h="240" w:hRule="exact" w:wrap="auto" w:vAnchor="page" w:hAnchor="page" w:x="3435" w:y="7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AF1259" w:rsidRDefault="00AF1259">
      <w:pPr>
        <w:framePr w:w="765" w:h="240" w:hRule="exact" w:wrap="auto" w:vAnchor="page" w:hAnchor="page" w:x="14565" w:y="7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16,63</w:t>
      </w:r>
    </w:p>
    <w:p w:rsidR="00AF1259" w:rsidRDefault="00AF1259">
      <w:pPr>
        <w:framePr w:w="1485" w:h="240" w:hRule="exact" w:wrap="auto" w:vAnchor="page" w:hAnchor="page" w:x="948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3.000,00</w:t>
      </w:r>
    </w:p>
    <w:p w:rsidR="00AF1259" w:rsidRDefault="00AF1259">
      <w:pPr>
        <w:framePr w:w="1560" w:h="239" w:hRule="exact" w:wrap="auto" w:vAnchor="page" w:hAnchor="page" w:x="1290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499,00</w:t>
      </w:r>
    </w:p>
    <w:p w:rsidR="00AF1259" w:rsidRDefault="00AF1259">
      <w:pPr>
        <w:framePr w:w="840" w:h="240" w:hRule="exact" w:wrap="auto" w:vAnchor="page" w:hAnchor="page" w:x="8505" w:y="7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AF1259" w:rsidRDefault="00AF1259">
      <w:pPr>
        <w:framePr w:w="4920" w:h="240" w:hRule="exact" w:wrap="auto" w:vAnchor="page" w:hAnchor="page" w:x="3435" w:y="7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AF1259" w:rsidRDefault="00AF1259">
      <w:pPr>
        <w:framePr w:w="765" w:h="240" w:hRule="exact" w:wrap="auto" w:vAnchor="page" w:hAnchor="page" w:x="14565" w:y="75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16,63</w:t>
      </w:r>
    </w:p>
    <w:p w:rsidR="00AF1259" w:rsidRDefault="00AF1259">
      <w:pPr>
        <w:framePr w:w="1485" w:h="240" w:hRule="exact" w:wrap="auto" w:vAnchor="page" w:hAnchor="page" w:x="948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3.000,00</w:t>
      </w:r>
    </w:p>
    <w:p w:rsidR="00AF1259" w:rsidRDefault="00AF1259">
      <w:pPr>
        <w:framePr w:w="1560" w:h="239" w:hRule="exact" w:wrap="auto" w:vAnchor="page" w:hAnchor="page" w:x="1290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499,00</w:t>
      </w:r>
    </w:p>
    <w:p w:rsidR="00AF1259" w:rsidRDefault="00AF1259">
      <w:pPr>
        <w:framePr w:w="840" w:h="240" w:hRule="exact" w:wrap="auto" w:vAnchor="page" w:hAnchor="page" w:x="8505" w:y="75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</w:t>
      </w:r>
    </w:p>
    <w:p w:rsidR="00AF1259" w:rsidRDefault="00AF1259">
      <w:pPr>
        <w:framePr w:w="4920" w:h="240" w:hRule="exact" w:wrap="auto" w:vAnchor="page" w:hAnchor="page" w:x="3435" w:y="77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materijal i energiju</w:t>
      </w:r>
    </w:p>
    <w:p w:rsidR="00AF1259" w:rsidRDefault="00AF1259">
      <w:pPr>
        <w:framePr w:w="765" w:h="240" w:hRule="exact" w:wrap="auto" w:vAnchor="page" w:hAnchor="page" w:x="14565" w:y="77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16,63</w:t>
      </w:r>
    </w:p>
    <w:p w:rsidR="00AF1259" w:rsidRDefault="00AF1259">
      <w:pPr>
        <w:framePr w:w="1485" w:h="240" w:hRule="exact" w:wrap="auto" w:vAnchor="page" w:hAnchor="page" w:x="948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3.000,00</w:t>
      </w:r>
    </w:p>
    <w:p w:rsidR="00AF1259" w:rsidRDefault="00AF1259">
      <w:pPr>
        <w:framePr w:w="1560" w:h="239" w:hRule="exact" w:wrap="auto" w:vAnchor="page" w:hAnchor="page" w:x="1290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499,00</w:t>
      </w:r>
    </w:p>
    <w:p w:rsidR="00AF1259" w:rsidRDefault="00AF1259">
      <w:pPr>
        <w:framePr w:w="840" w:h="240" w:hRule="exact" w:wrap="auto" w:vAnchor="page" w:hAnchor="page" w:x="8505" w:y="77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3225</w:t>
      </w:r>
    </w:p>
    <w:p w:rsidR="00AF1259" w:rsidRDefault="00AF1259">
      <w:pPr>
        <w:framePr w:w="4920" w:h="240" w:hRule="exact" w:wrap="auto" w:vAnchor="page" w:hAnchor="page" w:x="3435" w:y="8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Sitni inventar i auto gume</w:t>
      </w:r>
    </w:p>
    <w:p w:rsidR="00AF1259" w:rsidRDefault="00AF1259">
      <w:pPr>
        <w:framePr w:w="765" w:h="240" w:hRule="exact" w:wrap="auto" w:vAnchor="page" w:hAnchor="page" w:x="14565" w:y="80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16,63</w:t>
      </w:r>
    </w:p>
    <w:p w:rsidR="00AF1259" w:rsidRDefault="00AF1259">
      <w:pPr>
        <w:framePr w:w="1485" w:h="240" w:hRule="exact" w:wrap="auto" w:vAnchor="page" w:hAnchor="page" w:x="9480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3.000,00</w:t>
      </w:r>
    </w:p>
    <w:p w:rsidR="00AF1259" w:rsidRDefault="00AF1259">
      <w:pPr>
        <w:framePr w:w="1560" w:h="239" w:hRule="exact" w:wrap="auto" w:vAnchor="page" w:hAnchor="page" w:x="12900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499,00</w:t>
      </w:r>
    </w:p>
    <w:p w:rsidR="00AF1259" w:rsidRDefault="00AF1259">
      <w:pPr>
        <w:framePr w:w="840" w:h="240" w:hRule="exact" w:wrap="auto" w:vAnchor="page" w:hAnchor="page" w:x="8505" w:y="80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8940" w:h="240" w:hRule="exact" w:wrap="auto" w:vAnchor="page" w:hAnchor="page" w:x="405" w:y="8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A201020, USLUGE TELEFONA,TELEFAKSA</w:t>
      </w:r>
    </w:p>
    <w:p w:rsidR="00AF1259" w:rsidRDefault="00AF1259">
      <w:pPr>
        <w:framePr w:w="1755" w:h="240" w:hRule="exact" w:wrap="auto" w:vAnchor="page" w:hAnchor="page" w:x="10990" w:y="8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1560" w:h="240" w:hRule="exact" w:wrap="auto" w:vAnchor="page" w:hAnchor="page" w:x="12900" w:y="8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2.312,22</w:t>
      </w:r>
    </w:p>
    <w:p w:rsidR="00AF1259" w:rsidRDefault="00AF1259">
      <w:pPr>
        <w:framePr w:w="765" w:h="240" w:hRule="exact" w:wrap="auto" w:vAnchor="page" w:hAnchor="page" w:x="14565" w:y="82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92,49</w:t>
      </w:r>
    </w:p>
    <w:p w:rsidR="00AF1259" w:rsidRDefault="00AF1259">
      <w:pPr>
        <w:framePr w:w="1440" w:h="240" w:hRule="exact" w:wrap="auto" w:vAnchor="page" w:hAnchor="page" w:x="9525" w:y="8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8940" w:h="240" w:hRule="exact" w:wrap="auto" w:vAnchor="page" w:hAnchor="page" w:x="405" w:y="84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3, Vlastiti prihodi</w:t>
      </w:r>
    </w:p>
    <w:p w:rsidR="00AF1259" w:rsidRDefault="00AF1259">
      <w:pPr>
        <w:framePr w:w="1560" w:h="240" w:hRule="exact" w:wrap="auto" w:vAnchor="page" w:hAnchor="page" w:x="12900" w:y="84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2.312,22</w:t>
      </w:r>
    </w:p>
    <w:p w:rsidR="00AF1259" w:rsidRDefault="00AF1259">
      <w:pPr>
        <w:framePr w:w="765" w:h="229" w:hRule="exact" w:wrap="auto" w:vAnchor="page" w:hAnchor="page" w:x="14565" w:y="84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92,49</w:t>
      </w:r>
    </w:p>
    <w:p w:rsidR="00AF1259" w:rsidRDefault="00AF1259">
      <w:pPr>
        <w:framePr w:w="1440" w:h="240" w:hRule="exact" w:wrap="auto" w:vAnchor="page" w:hAnchor="page" w:x="9525" w:y="8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1755" w:h="240" w:hRule="exact" w:wrap="auto" w:vAnchor="page" w:hAnchor="page" w:x="10990" w:y="84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1680" w:h="194" w:hRule="exact" w:wrap="auto" w:vAnchor="page" w:hAnchor="page" w:x="1665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AF1259" w:rsidRDefault="00AF1259">
      <w:pPr>
        <w:framePr w:w="4920" w:h="240" w:hRule="exact" w:wrap="auto" w:vAnchor="page" w:hAnchor="page" w:x="3435" w:y="8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AF1259" w:rsidRDefault="00AF1259">
      <w:pPr>
        <w:framePr w:w="765" w:h="240" w:hRule="exact" w:wrap="auto" w:vAnchor="page" w:hAnchor="page" w:x="14565" w:y="8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92,49</w:t>
      </w:r>
    </w:p>
    <w:p w:rsidR="00AF1259" w:rsidRDefault="00AF1259">
      <w:pPr>
        <w:framePr w:w="1485" w:h="240" w:hRule="exact" w:wrap="auto" w:vAnchor="page" w:hAnchor="page" w:x="948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1560" w:h="239" w:hRule="exact" w:wrap="auto" w:vAnchor="page" w:hAnchor="page" w:x="1290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2.312,22</w:t>
      </w:r>
    </w:p>
    <w:p w:rsidR="00AF1259" w:rsidRDefault="00AF1259">
      <w:pPr>
        <w:framePr w:w="840" w:h="240" w:hRule="exact" w:wrap="auto" w:vAnchor="page" w:hAnchor="page" w:x="8505" w:y="8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AF1259" w:rsidRDefault="00AF1259">
      <w:pPr>
        <w:framePr w:w="4920" w:h="240" w:hRule="exact" w:wrap="auto" w:vAnchor="page" w:hAnchor="page" w:x="3435" w:y="8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AF1259" w:rsidRDefault="00AF1259">
      <w:pPr>
        <w:framePr w:w="765" w:h="240" w:hRule="exact" w:wrap="auto" w:vAnchor="page" w:hAnchor="page" w:x="14565" w:y="8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92,49</w:t>
      </w:r>
    </w:p>
    <w:p w:rsidR="00AF1259" w:rsidRDefault="00AF1259">
      <w:pPr>
        <w:framePr w:w="1485" w:h="240" w:hRule="exact" w:wrap="auto" w:vAnchor="page" w:hAnchor="page" w:x="948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1560" w:h="239" w:hRule="exact" w:wrap="auto" w:vAnchor="page" w:hAnchor="page" w:x="1290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2.312,22</w:t>
      </w:r>
    </w:p>
    <w:p w:rsidR="00AF1259" w:rsidRDefault="00AF1259">
      <w:pPr>
        <w:framePr w:w="840" w:h="240" w:hRule="exact" w:wrap="auto" w:vAnchor="page" w:hAnchor="page" w:x="8505" w:y="8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AF1259" w:rsidRDefault="00AF1259">
      <w:pPr>
        <w:framePr w:w="4920" w:h="240" w:hRule="exact" w:wrap="auto" w:vAnchor="page" w:hAnchor="page" w:x="3435" w:y="9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AF1259" w:rsidRDefault="00AF1259">
      <w:pPr>
        <w:framePr w:w="765" w:h="240" w:hRule="exact" w:wrap="auto" w:vAnchor="page" w:hAnchor="page" w:x="14565" w:y="9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92,49</w:t>
      </w:r>
    </w:p>
    <w:p w:rsidR="00AF1259" w:rsidRDefault="00AF1259">
      <w:pPr>
        <w:framePr w:w="1485" w:h="240" w:hRule="exact" w:wrap="auto" w:vAnchor="page" w:hAnchor="page" w:x="948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1560" w:h="239" w:hRule="exact" w:wrap="auto" w:vAnchor="page" w:hAnchor="page" w:x="1290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2.312,22</w:t>
      </w:r>
    </w:p>
    <w:p w:rsidR="00AF1259" w:rsidRDefault="00AF1259">
      <w:pPr>
        <w:framePr w:w="840" w:h="240" w:hRule="exact" w:wrap="auto" w:vAnchor="page" w:hAnchor="page" w:x="8505" w:y="9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3231</w:t>
      </w:r>
    </w:p>
    <w:p w:rsidR="00AF1259" w:rsidRDefault="00AF1259">
      <w:pPr>
        <w:framePr w:w="4920" w:h="240" w:hRule="exact" w:wrap="auto" w:vAnchor="page" w:hAnchor="page" w:x="3435" w:y="9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telefona, pošte i prijevoza</w:t>
      </w:r>
    </w:p>
    <w:p w:rsidR="00AF1259" w:rsidRDefault="00AF1259">
      <w:pPr>
        <w:framePr w:w="765" w:h="240" w:hRule="exact" w:wrap="auto" w:vAnchor="page" w:hAnchor="page" w:x="14565" w:y="94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92,49</w:t>
      </w:r>
    </w:p>
    <w:p w:rsidR="00AF1259" w:rsidRDefault="00AF1259">
      <w:pPr>
        <w:framePr w:w="1485" w:h="240" w:hRule="exact" w:wrap="auto" w:vAnchor="page" w:hAnchor="page" w:x="9480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1560" w:h="239" w:hRule="exact" w:wrap="auto" w:vAnchor="page" w:hAnchor="page" w:x="12900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2.312,22</w:t>
      </w:r>
    </w:p>
    <w:p w:rsidR="00AF1259" w:rsidRDefault="00AF1259">
      <w:pPr>
        <w:framePr w:w="840" w:h="240" w:hRule="exact" w:wrap="auto" w:vAnchor="page" w:hAnchor="page" w:x="8505" w:y="94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8940" w:h="240" w:hRule="exact" w:wrap="auto" w:vAnchor="page" w:hAnchor="page" w:x="405" w:y="9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A201021, POŠTARINA</w:t>
      </w:r>
    </w:p>
    <w:p w:rsidR="00AF1259" w:rsidRDefault="00AF1259">
      <w:pPr>
        <w:framePr w:w="1755" w:h="240" w:hRule="exact" w:wrap="auto" w:vAnchor="page" w:hAnchor="page" w:x="10990" w:y="9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1560" w:h="240" w:hRule="exact" w:wrap="auto" w:vAnchor="page" w:hAnchor="page" w:x="12900" w:y="9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92,80</w:t>
      </w:r>
    </w:p>
    <w:p w:rsidR="00AF1259" w:rsidRDefault="00AF1259">
      <w:pPr>
        <w:framePr w:w="765" w:h="240" w:hRule="exact" w:wrap="auto" w:vAnchor="page" w:hAnchor="page" w:x="14565" w:y="96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92,80</w:t>
      </w:r>
    </w:p>
    <w:p w:rsidR="00AF1259" w:rsidRDefault="00AF1259">
      <w:pPr>
        <w:framePr w:w="1440" w:h="240" w:hRule="exact" w:wrap="auto" w:vAnchor="page" w:hAnchor="page" w:x="9525" w:y="9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8940" w:h="240" w:hRule="exact" w:wrap="auto" w:vAnchor="page" w:hAnchor="page" w:x="405" w:y="9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AF1259" w:rsidRDefault="00AF1259">
      <w:pPr>
        <w:framePr w:w="1560" w:h="240" w:hRule="exact" w:wrap="auto" w:vAnchor="page" w:hAnchor="page" w:x="12900" w:y="9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92,80</w:t>
      </w:r>
    </w:p>
    <w:p w:rsidR="00AF1259" w:rsidRDefault="00AF1259">
      <w:pPr>
        <w:framePr w:w="765" w:h="229" w:hRule="exact" w:wrap="auto" w:vAnchor="page" w:hAnchor="page" w:x="14565" w:y="99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92,80</w:t>
      </w:r>
    </w:p>
    <w:p w:rsidR="00AF1259" w:rsidRDefault="00AF1259">
      <w:pPr>
        <w:framePr w:w="1440" w:h="240" w:hRule="exact" w:wrap="auto" w:vAnchor="page" w:hAnchor="page" w:x="9525" w:y="9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1755" w:h="240" w:hRule="exact" w:wrap="auto" w:vAnchor="page" w:hAnchor="page" w:x="10990" w:y="9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1680" w:h="194" w:hRule="exact" w:wrap="auto" w:vAnchor="page" w:hAnchor="page" w:x="1665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AF1259" w:rsidRDefault="00AF1259">
      <w:pPr>
        <w:framePr w:w="4920" w:h="240" w:hRule="exact" w:wrap="auto" w:vAnchor="page" w:hAnchor="page" w:x="3435" w:y="10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AF1259" w:rsidRDefault="00AF1259">
      <w:pPr>
        <w:framePr w:w="765" w:h="240" w:hRule="exact" w:wrap="auto" w:vAnchor="page" w:hAnchor="page" w:x="14565" w:y="10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92,80</w:t>
      </w:r>
    </w:p>
    <w:p w:rsidR="00AF1259" w:rsidRDefault="00AF1259">
      <w:pPr>
        <w:framePr w:w="1485" w:h="240" w:hRule="exact" w:wrap="auto" w:vAnchor="page" w:hAnchor="page" w:x="948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1560" w:h="239" w:hRule="exact" w:wrap="auto" w:vAnchor="page" w:hAnchor="page" w:x="1290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92,80</w:t>
      </w:r>
    </w:p>
    <w:p w:rsidR="00AF1259" w:rsidRDefault="00AF1259">
      <w:pPr>
        <w:framePr w:w="840" w:h="240" w:hRule="exact" w:wrap="auto" w:vAnchor="page" w:hAnchor="page" w:x="8505" w:y="10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AF1259" w:rsidRDefault="00AF1259">
      <w:pPr>
        <w:framePr w:w="4920" w:h="240" w:hRule="exact" w:wrap="auto" w:vAnchor="page" w:hAnchor="page" w:x="3435" w:y="10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AF1259" w:rsidRDefault="00AF1259">
      <w:pPr>
        <w:framePr w:w="765" w:h="240" w:hRule="exact" w:wrap="auto" w:vAnchor="page" w:hAnchor="page" w:x="14565" w:y="10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92,80</w:t>
      </w:r>
    </w:p>
    <w:p w:rsidR="00AF1259" w:rsidRDefault="00AF1259">
      <w:pPr>
        <w:framePr w:w="1485" w:h="240" w:hRule="exact" w:wrap="auto" w:vAnchor="page" w:hAnchor="page" w:x="948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1560" w:h="239" w:hRule="exact" w:wrap="auto" w:vAnchor="page" w:hAnchor="page" w:x="1290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92,80</w:t>
      </w:r>
    </w:p>
    <w:p w:rsidR="00AF1259" w:rsidRDefault="00AF1259">
      <w:pPr>
        <w:framePr w:w="840" w:h="240" w:hRule="exact" w:wrap="auto" w:vAnchor="page" w:hAnchor="page" w:x="8505" w:y="10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AF1259" w:rsidRDefault="00AF1259">
      <w:pPr>
        <w:framePr w:w="4920" w:h="240" w:hRule="exact" w:wrap="auto" w:vAnchor="page" w:hAnchor="page" w:x="3435" w:y="10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AF1259" w:rsidRDefault="00AF1259">
      <w:pPr>
        <w:framePr w:w="765" w:h="240" w:hRule="exact" w:wrap="auto" w:vAnchor="page" w:hAnchor="page" w:x="14565" w:y="10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92,80</w:t>
      </w:r>
    </w:p>
    <w:p w:rsidR="00AF1259" w:rsidRDefault="00AF1259">
      <w:pPr>
        <w:framePr w:w="1485" w:h="240" w:hRule="exact" w:wrap="auto" w:vAnchor="page" w:hAnchor="page" w:x="948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1560" w:h="239" w:hRule="exact" w:wrap="auto" w:vAnchor="page" w:hAnchor="page" w:x="1290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92,80</w:t>
      </w:r>
    </w:p>
    <w:p w:rsidR="00AF1259" w:rsidRDefault="00AF1259">
      <w:pPr>
        <w:framePr w:w="840" w:h="240" w:hRule="exact" w:wrap="auto" w:vAnchor="page" w:hAnchor="page" w:x="8505" w:y="10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13</w:t>
      </w:r>
    </w:p>
    <w:p w:rsidR="00AF1259" w:rsidRDefault="00AF1259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AF1259" w:rsidRDefault="00AF1259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163" style="position:absolute;left:0;text-align:left;margin-left:14.2pt;margin-top:99.2pt;width:827.75pt;height:12pt;z-index:-25151795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64" style="position:absolute;left:0;text-align:left;margin-left:14.2pt;margin-top:111.2pt;width:827.75pt;height:12.2pt;z-index:-25151692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65" style="position:absolute;left:0;text-align:left;margin-left:14.2pt;margin-top:171.4pt;width:827.75pt;height:12pt;z-index:-25151590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66" style="position:absolute;left:0;text-align:left;margin-left:14.2pt;margin-top:183.4pt;width:827.75pt;height:12.2pt;z-index:-25151488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67" style="position:absolute;left:0;text-align:left;margin-left:14.2pt;margin-top:243.6pt;width:827.75pt;height:12pt;z-index:-25151385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68" style="position:absolute;left:0;text-align:left;margin-left:14.2pt;margin-top:255.6pt;width:827.75pt;height:12.2pt;z-index:-25151283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69" style="position:absolute;left:0;text-align:left;margin-left:14.2pt;margin-top:315.8pt;width:827.75pt;height:12pt;z-index:-25151180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70" style="position:absolute;left:0;text-align:left;margin-left:14.2pt;margin-top:327.8pt;width:827.75pt;height:12.2pt;z-index:-25151078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71" style="position:absolute;left:0;text-align:left;margin-left:14.2pt;margin-top:388pt;width:827.75pt;height:12pt;z-index:-25150976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72" style="position:absolute;left:0;text-align:left;margin-left:14.2pt;margin-top:400pt;width:827.75pt;height:12.2pt;z-index:-25150873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73" style="position:absolute;left:0;text-align:left;margin-left:14.2pt;margin-top:460.2pt;width:827.75pt;height:12.2pt;z-index:-25150771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74" style="position:absolute;left:0;text-align:left;margin-left:14.2pt;margin-top:520.4pt;width:827.75pt;height:12pt;z-index:-25150668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75" style="position:absolute;left:0;text-align:left;margin-left:14.2pt;margin-top:532.4pt;width:827.75pt;height:12.2pt;z-index:-25150566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176" style="position:absolute;left:0;text-align:left;z-index:-251504640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AF1259" w:rsidRDefault="00AF1259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AF1259" w:rsidRDefault="00AF1259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AF1259" w:rsidRDefault="00AF1259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AF1259" w:rsidRDefault="00AF1259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AF1259" w:rsidRDefault="00AF1259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AF1259" w:rsidRDefault="00AF1259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AF1259" w:rsidRDefault="00AF1259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AF1259" w:rsidRDefault="00AF1259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AF1259" w:rsidRDefault="00AF1259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AF1259" w:rsidRDefault="00AF1259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AF1259" w:rsidRDefault="00AF1259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AF1259" w:rsidRDefault="00AF1259">
      <w:pPr>
        <w:framePr w:w="1680" w:h="194" w:hRule="exact" w:wrap="auto" w:vAnchor="page" w:hAnchor="page" w:x="1665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3231</w:t>
      </w:r>
    </w:p>
    <w:p w:rsidR="00AF1259" w:rsidRDefault="00AF1259">
      <w:pPr>
        <w:framePr w:w="4920" w:h="240" w:hRule="exact" w:wrap="auto" w:vAnchor="page" w:hAnchor="page" w:x="343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telefona, pošte i prijevoza</w:t>
      </w:r>
    </w:p>
    <w:p w:rsidR="00AF1259" w:rsidRDefault="00AF1259">
      <w:pPr>
        <w:framePr w:w="765" w:h="240" w:hRule="exact" w:wrap="auto" w:vAnchor="page" w:hAnchor="page" w:x="1456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92,80</w:t>
      </w:r>
    </w:p>
    <w:p w:rsidR="00AF1259" w:rsidRDefault="00AF1259">
      <w:pPr>
        <w:framePr w:w="1485" w:h="240" w:hRule="exact" w:wrap="auto" w:vAnchor="page" w:hAnchor="page" w:x="948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1560" w:h="239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92,80</w:t>
      </w:r>
    </w:p>
    <w:p w:rsidR="00AF1259" w:rsidRDefault="00AF1259">
      <w:pPr>
        <w:framePr w:w="840" w:h="240" w:hRule="exact" w:wrap="auto" w:vAnchor="page" w:hAnchor="page" w:x="850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8940" w:h="240" w:hRule="exact" w:wrap="auto" w:vAnchor="page" w:hAnchor="page" w:x="405" w:y="1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A201022, OSTALE USLUGE PRIJEVOZA</w:t>
      </w:r>
    </w:p>
    <w:p w:rsidR="00AF1259" w:rsidRDefault="00AF1259">
      <w:pPr>
        <w:framePr w:w="1755" w:h="240" w:hRule="exact" w:wrap="auto" w:vAnchor="page" w:hAnchor="page" w:x="1099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6.000,00</w:t>
      </w:r>
    </w:p>
    <w:p w:rsidR="00AF1259" w:rsidRDefault="00AF1259">
      <w:pPr>
        <w:framePr w:w="1560" w:h="240" w:hRule="exact" w:wrap="auto" w:vAnchor="page" w:hAnchor="page" w:x="1290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5.233,70</w:t>
      </w:r>
    </w:p>
    <w:p w:rsidR="00AF1259" w:rsidRDefault="00AF1259">
      <w:pPr>
        <w:framePr w:w="765" w:h="240" w:hRule="exact" w:wrap="auto" w:vAnchor="page" w:hAnchor="page" w:x="1456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87,23</w:t>
      </w:r>
    </w:p>
    <w:p w:rsidR="00AF1259" w:rsidRDefault="00AF1259">
      <w:pPr>
        <w:framePr w:w="1440" w:h="240" w:hRule="exact" w:wrap="auto" w:vAnchor="page" w:hAnchor="page" w:x="9525" w:y="1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6.000,00</w:t>
      </w:r>
    </w:p>
    <w:p w:rsidR="00AF1259" w:rsidRDefault="00AF1259">
      <w:pPr>
        <w:framePr w:w="8940" w:h="240" w:hRule="exact" w:wrap="auto" w:vAnchor="page" w:hAnchor="page" w:x="405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3, Vlastiti prihodi</w:t>
      </w:r>
    </w:p>
    <w:p w:rsidR="00AF1259" w:rsidRDefault="00AF1259">
      <w:pPr>
        <w:framePr w:w="1560" w:h="240" w:hRule="exact" w:wrap="auto" w:vAnchor="page" w:hAnchor="page" w:x="1290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5.233,70</w:t>
      </w:r>
    </w:p>
    <w:p w:rsidR="00AF1259" w:rsidRDefault="00AF1259">
      <w:pPr>
        <w:framePr w:w="765" w:h="229" w:hRule="exact" w:wrap="auto" w:vAnchor="page" w:hAnchor="page" w:x="14565" w:y="2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87,23</w:t>
      </w:r>
    </w:p>
    <w:p w:rsidR="00AF1259" w:rsidRDefault="00AF1259">
      <w:pPr>
        <w:framePr w:w="1440" w:h="240" w:hRule="exact" w:wrap="auto" w:vAnchor="page" w:hAnchor="page" w:x="9525" w:y="2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AF1259" w:rsidRDefault="00AF1259">
      <w:pPr>
        <w:framePr w:w="1755" w:h="240" w:hRule="exact" w:wrap="auto" w:vAnchor="page" w:hAnchor="page" w:x="1099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AF1259" w:rsidRDefault="00AF1259">
      <w:pPr>
        <w:framePr w:w="1680" w:h="194" w:hRule="exact" w:wrap="auto" w:vAnchor="page" w:hAnchor="page" w:x="1665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AF1259" w:rsidRDefault="00AF1259">
      <w:pPr>
        <w:framePr w:w="4920" w:h="240" w:hRule="exact" w:wrap="auto" w:vAnchor="page" w:hAnchor="page" w:x="3435" w:y="2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AF1259" w:rsidRDefault="00AF1259">
      <w:pPr>
        <w:framePr w:w="765" w:h="240" w:hRule="exact" w:wrap="auto" w:vAnchor="page" w:hAnchor="page" w:x="14565" w:y="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87,23</w:t>
      </w:r>
    </w:p>
    <w:p w:rsidR="00AF1259" w:rsidRDefault="00AF1259">
      <w:pPr>
        <w:framePr w:w="1485" w:h="240" w:hRule="exact" w:wrap="auto" w:vAnchor="page" w:hAnchor="page" w:x="948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AF1259" w:rsidRDefault="00AF1259">
      <w:pPr>
        <w:framePr w:w="1560" w:h="239" w:hRule="exact" w:wrap="auto" w:vAnchor="page" w:hAnchor="page" w:x="1290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5.233,70</w:t>
      </w:r>
    </w:p>
    <w:p w:rsidR="00AF1259" w:rsidRDefault="00AF1259">
      <w:pPr>
        <w:framePr w:w="840" w:h="240" w:hRule="exact" w:wrap="auto" w:vAnchor="page" w:hAnchor="page" w:x="8505" w:y="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AF1259" w:rsidRDefault="00AF1259">
      <w:pPr>
        <w:framePr w:w="4920" w:h="240" w:hRule="exact" w:wrap="auto" w:vAnchor="page" w:hAnchor="page" w:x="3435" w:y="2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AF1259" w:rsidRDefault="00AF1259">
      <w:pPr>
        <w:framePr w:w="765" w:h="240" w:hRule="exact" w:wrap="auto" w:vAnchor="page" w:hAnchor="page" w:x="1456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87,23</w:t>
      </w:r>
    </w:p>
    <w:p w:rsidR="00AF1259" w:rsidRDefault="00AF1259">
      <w:pPr>
        <w:framePr w:w="1485" w:h="240" w:hRule="exact" w:wrap="auto" w:vAnchor="page" w:hAnchor="page" w:x="948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AF1259" w:rsidRDefault="00AF1259">
      <w:pPr>
        <w:framePr w:w="1560" w:h="239" w:hRule="exact" w:wrap="auto" w:vAnchor="page" w:hAnchor="page" w:x="1290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5.233,70</w:t>
      </w:r>
    </w:p>
    <w:p w:rsidR="00AF1259" w:rsidRDefault="00AF1259">
      <w:pPr>
        <w:framePr w:w="840" w:h="240" w:hRule="exact" w:wrap="auto" w:vAnchor="page" w:hAnchor="page" w:x="850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AF1259" w:rsidRDefault="00AF1259">
      <w:pPr>
        <w:framePr w:w="4920" w:h="240" w:hRule="exact" w:wrap="auto" w:vAnchor="page" w:hAnchor="page" w:x="3435" w:y="2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AF1259" w:rsidRDefault="00AF1259">
      <w:pPr>
        <w:framePr w:w="765" w:h="240" w:hRule="exact" w:wrap="auto" w:vAnchor="page" w:hAnchor="page" w:x="1456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87,23</w:t>
      </w:r>
    </w:p>
    <w:p w:rsidR="00AF1259" w:rsidRDefault="00AF1259">
      <w:pPr>
        <w:framePr w:w="1485" w:h="240" w:hRule="exact" w:wrap="auto" w:vAnchor="page" w:hAnchor="page" w:x="948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AF1259" w:rsidRDefault="00AF1259">
      <w:pPr>
        <w:framePr w:w="1560" w:h="239" w:hRule="exact" w:wrap="auto" w:vAnchor="page" w:hAnchor="page" w:x="1290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5.233,70</w:t>
      </w:r>
    </w:p>
    <w:p w:rsidR="00AF1259" w:rsidRDefault="00AF1259">
      <w:pPr>
        <w:framePr w:w="840" w:h="240" w:hRule="exact" w:wrap="auto" w:vAnchor="page" w:hAnchor="page" w:x="850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3231</w:t>
      </w:r>
    </w:p>
    <w:p w:rsidR="00AF1259" w:rsidRDefault="00AF1259">
      <w:pPr>
        <w:framePr w:w="4920" w:h="240" w:hRule="exact" w:wrap="auto" w:vAnchor="page" w:hAnchor="page" w:x="3435" w:y="3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telefona, pošte i prijevoza</w:t>
      </w:r>
    </w:p>
    <w:p w:rsidR="00AF1259" w:rsidRDefault="00AF1259">
      <w:pPr>
        <w:framePr w:w="765" w:h="240" w:hRule="exact" w:wrap="auto" w:vAnchor="page" w:hAnchor="page" w:x="1456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87,23</w:t>
      </w:r>
    </w:p>
    <w:p w:rsidR="00AF1259" w:rsidRDefault="00AF1259">
      <w:pPr>
        <w:framePr w:w="1485" w:h="240" w:hRule="exact" w:wrap="auto" w:vAnchor="page" w:hAnchor="page" w:x="948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AF1259" w:rsidRDefault="00AF1259">
      <w:pPr>
        <w:framePr w:w="1560" w:h="239" w:hRule="exact" w:wrap="auto" w:vAnchor="page" w:hAnchor="page" w:x="1290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5.233,70</w:t>
      </w:r>
    </w:p>
    <w:p w:rsidR="00AF1259" w:rsidRDefault="00AF1259">
      <w:pPr>
        <w:framePr w:w="840" w:h="240" w:hRule="exact" w:wrap="auto" w:vAnchor="page" w:hAnchor="page" w:x="850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8940" w:h="240" w:hRule="exact" w:wrap="auto" w:vAnchor="page" w:hAnchor="page" w:x="405" w:y="3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A201023, USLUGE TEKUĆ.I INV.ODRŽAVANJA</w:t>
      </w:r>
    </w:p>
    <w:p w:rsidR="00AF1259" w:rsidRDefault="00AF1259">
      <w:pPr>
        <w:framePr w:w="1755" w:h="240" w:hRule="exact" w:wrap="auto" w:vAnchor="page" w:hAnchor="page" w:x="1099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1560" w:h="240" w:hRule="exact" w:wrap="auto" w:vAnchor="page" w:hAnchor="page" w:x="1290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AF1259" w:rsidRDefault="00AF1259">
      <w:pPr>
        <w:framePr w:w="765" w:h="240" w:hRule="exact" w:wrap="auto" w:vAnchor="page" w:hAnchor="page" w:x="14565" w:y="3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AF1259" w:rsidRDefault="00AF1259">
      <w:pPr>
        <w:framePr w:w="1440" w:h="240" w:hRule="exact" w:wrap="auto" w:vAnchor="page" w:hAnchor="page" w:x="9525" w:y="34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8940" w:h="240" w:hRule="exact" w:wrap="auto" w:vAnchor="page" w:hAnchor="page" w:x="405" w:y="3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AF1259" w:rsidRDefault="00AF1259">
      <w:pPr>
        <w:framePr w:w="1560" w:h="240" w:hRule="exact" w:wrap="auto" w:vAnchor="page" w:hAnchor="page" w:x="1290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765" w:h="229" w:hRule="exact" w:wrap="auto" w:vAnchor="page" w:hAnchor="page" w:x="14565" w:y="36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1440" w:h="240" w:hRule="exact" w:wrap="auto" w:vAnchor="page" w:hAnchor="page" w:x="9525" w:y="36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1755" w:h="240" w:hRule="exact" w:wrap="auto" w:vAnchor="page" w:hAnchor="page" w:x="1099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1680" w:h="194" w:hRule="exact" w:wrap="auto" w:vAnchor="page" w:hAnchor="page" w:x="1665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AF1259" w:rsidRDefault="00AF1259">
      <w:pPr>
        <w:framePr w:w="4920" w:h="240" w:hRule="exact" w:wrap="auto" w:vAnchor="page" w:hAnchor="page" w:x="3435" w:y="3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AF1259" w:rsidRDefault="00AF1259">
      <w:pPr>
        <w:framePr w:w="765" w:h="240" w:hRule="exact" w:wrap="auto" w:vAnchor="page" w:hAnchor="page" w:x="14565" w:y="3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1485" w:h="240" w:hRule="exact" w:wrap="auto" w:vAnchor="page" w:hAnchor="page" w:x="948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1560" w:h="239" w:hRule="exact" w:wrap="auto" w:vAnchor="page" w:hAnchor="page" w:x="1290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840" w:h="240" w:hRule="exact" w:wrap="auto" w:vAnchor="page" w:hAnchor="page" w:x="8505" w:y="3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AF1259" w:rsidRDefault="00AF1259">
      <w:pPr>
        <w:framePr w:w="4920" w:h="240" w:hRule="exact" w:wrap="auto" w:vAnchor="page" w:hAnchor="page" w:x="3435" w:y="4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AF1259" w:rsidRDefault="00AF1259">
      <w:pPr>
        <w:framePr w:w="765" w:h="240" w:hRule="exact" w:wrap="auto" w:vAnchor="page" w:hAnchor="page" w:x="1456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1485" w:h="240" w:hRule="exact" w:wrap="auto" w:vAnchor="page" w:hAnchor="page" w:x="948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1560" w:h="239" w:hRule="exact" w:wrap="auto" w:vAnchor="page" w:hAnchor="page" w:x="1290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840" w:h="240" w:hRule="exact" w:wrap="auto" w:vAnchor="page" w:hAnchor="page" w:x="850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AF1259" w:rsidRDefault="00AF1259">
      <w:pPr>
        <w:framePr w:w="4920" w:h="240" w:hRule="exact" w:wrap="auto" w:vAnchor="page" w:hAnchor="page" w:x="3435" w:y="4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AF1259" w:rsidRDefault="00AF1259">
      <w:pPr>
        <w:framePr w:w="765" w:h="240" w:hRule="exact" w:wrap="auto" w:vAnchor="page" w:hAnchor="page" w:x="1456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1485" w:h="240" w:hRule="exact" w:wrap="auto" w:vAnchor="page" w:hAnchor="page" w:x="948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1560" w:h="239" w:hRule="exact" w:wrap="auto" w:vAnchor="page" w:hAnchor="page" w:x="1290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840" w:h="240" w:hRule="exact" w:wrap="auto" w:vAnchor="page" w:hAnchor="page" w:x="850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3232</w:t>
      </w:r>
    </w:p>
    <w:p w:rsidR="00AF1259" w:rsidRDefault="00AF1259">
      <w:pPr>
        <w:framePr w:w="4920" w:h="240" w:hRule="exact" w:wrap="auto" w:vAnchor="page" w:hAnchor="page" w:x="3435" w:y="4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tekućeg i investicijskog održavanja</w:t>
      </w:r>
    </w:p>
    <w:p w:rsidR="00AF1259" w:rsidRDefault="00AF1259">
      <w:pPr>
        <w:framePr w:w="765" w:h="240" w:hRule="exact" w:wrap="auto" w:vAnchor="page" w:hAnchor="page" w:x="1456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1485" w:h="240" w:hRule="exact" w:wrap="auto" w:vAnchor="page" w:hAnchor="page" w:x="948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1560" w:h="239" w:hRule="exact" w:wrap="auto" w:vAnchor="page" w:hAnchor="page" w:x="1290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840" w:h="240" w:hRule="exact" w:wrap="auto" w:vAnchor="page" w:hAnchor="page" w:x="850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8940" w:h="240" w:hRule="exact" w:wrap="auto" w:vAnchor="page" w:hAnchor="page" w:x="405" w:y="4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A201024, IZNOŠENJE I ODVOZ  SMEĆA</w:t>
      </w:r>
    </w:p>
    <w:p w:rsidR="00AF1259" w:rsidRDefault="00AF1259">
      <w:pPr>
        <w:framePr w:w="1755" w:h="240" w:hRule="exact" w:wrap="auto" w:vAnchor="page" w:hAnchor="page" w:x="1099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900,00</w:t>
      </w:r>
    </w:p>
    <w:p w:rsidR="00AF1259" w:rsidRDefault="00AF1259">
      <w:pPr>
        <w:framePr w:w="1560" w:h="240" w:hRule="exact" w:wrap="auto" w:vAnchor="page" w:hAnchor="page" w:x="1290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4.523,56</w:t>
      </w:r>
    </w:p>
    <w:p w:rsidR="00AF1259" w:rsidRDefault="00AF1259">
      <w:pPr>
        <w:framePr w:w="765" w:h="240" w:hRule="exact" w:wrap="auto" w:vAnchor="page" w:hAnchor="page" w:x="14565" w:y="4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502,62</w:t>
      </w:r>
    </w:p>
    <w:p w:rsidR="00AF1259" w:rsidRDefault="00AF1259">
      <w:pPr>
        <w:framePr w:w="1440" w:h="240" w:hRule="exact" w:wrap="auto" w:vAnchor="page" w:hAnchor="page" w:x="9525" w:y="4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900,00</w:t>
      </w:r>
    </w:p>
    <w:p w:rsidR="00AF1259" w:rsidRDefault="00AF1259">
      <w:pPr>
        <w:framePr w:w="8940" w:h="240" w:hRule="exact" w:wrap="auto" w:vAnchor="page" w:hAnchor="page" w:x="405" w:y="5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3, Vlastiti prihodi</w:t>
      </w:r>
    </w:p>
    <w:p w:rsidR="00AF1259" w:rsidRDefault="00AF1259">
      <w:pPr>
        <w:framePr w:w="1560" w:h="240" w:hRule="exact" w:wrap="auto" w:vAnchor="page" w:hAnchor="page" w:x="1290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4.523,56</w:t>
      </w:r>
    </w:p>
    <w:p w:rsidR="00AF1259" w:rsidRDefault="00AF1259">
      <w:pPr>
        <w:framePr w:w="765" w:h="229" w:hRule="exact" w:wrap="auto" w:vAnchor="page" w:hAnchor="page" w:x="14565" w:y="51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502,62</w:t>
      </w:r>
    </w:p>
    <w:p w:rsidR="00AF1259" w:rsidRDefault="00AF1259">
      <w:pPr>
        <w:framePr w:w="1440" w:h="240" w:hRule="exact" w:wrap="auto" w:vAnchor="page" w:hAnchor="page" w:x="9525" w:y="5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900,00</w:t>
      </w:r>
    </w:p>
    <w:p w:rsidR="00AF1259" w:rsidRDefault="00AF1259">
      <w:pPr>
        <w:framePr w:w="1755" w:h="240" w:hRule="exact" w:wrap="auto" w:vAnchor="page" w:hAnchor="page" w:x="1099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900,00</w:t>
      </w:r>
    </w:p>
    <w:p w:rsidR="00AF1259" w:rsidRDefault="00AF1259">
      <w:pPr>
        <w:framePr w:w="1680" w:h="194" w:hRule="exact" w:wrap="auto" w:vAnchor="page" w:hAnchor="page" w:x="1665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AF1259" w:rsidRDefault="00AF1259">
      <w:pPr>
        <w:framePr w:w="4920" w:h="240" w:hRule="exact" w:wrap="auto" w:vAnchor="page" w:hAnchor="page" w:x="3435" w:y="5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AF1259" w:rsidRDefault="00AF1259">
      <w:pPr>
        <w:framePr w:w="765" w:h="240" w:hRule="exact" w:wrap="auto" w:vAnchor="page" w:hAnchor="page" w:x="14565" w:y="53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502,62</w:t>
      </w:r>
    </w:p>
    <w:p w:rsidR="00AF1259" w:rsidRDefault="00AF1259">
      <w:pPr>
        <w:framePr w:w="1485" w:h="240" w:hRule="exact" w:wrap="auto" w:vAnchor="page" w:hAnchor="page" w:x="948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900,00</w:t>
      </w:r>
    </w:p>
    <w:p w:rsidR="00AF1259" w:rsidRDefault="00AF1259">
      <w:pPr>
        <w:framePr w:w="1560" w:h="239" w:hRule="exact" w:wrap="auto" w:vAnchor="page" w:hAnchor="page" w:x="1290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4.523,56</w:t>
      </w:r>
    </w:p>
    <w:p w:rsidR="00AF1259" w:rsidRDefault="00AF1259">
      <w:pPr>
        <w:framePr w:w="840" w:h="240" w:hRule="exact" w:wrap="auto" w:vAnchor="page" w:hAnchor="page" w:x="8505" w:y="53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AF1259" w:rsidRDefault="00AF1259">
      <w:pPr>
        <w:framePr w:w="4920" w:h="240" w:hRule="exact" w:wrap="auto" w:vAnchor="page" w:hAnchor="page" w:x="3435" w:y="5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AF1259" w:rsidRDefault="00AF1259">
      <w:pPr>
        <w:framePr w:w="765" w:h="240" w:hRule="exact" w:wrap="auto" w:vAnchor="page" w:hAnchor="page" w:x="14565" w:y="55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502,62</w:t>
      </w:r>
    </w:p>
    <w:p w:rsidR="00AF1259" w:rsidRDefault="00AF1259">
      <w:pPr>
        <w:framePr w:w="1485" w:h="240" w:hRule="exact" w:wrap="auto" w:vAnchor="page" w:hAnchor="page" w:x="948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900,00</w:t>
      </w:r>
    </w:p>
    <w:p w:rsidR="00AF1259" w:rsidRDefault="00AF1259">
      <w:pPr>
        <w:framePr w:w="1560" w:h="239" w:hRule="exact" w:wrap="auto" w:vAnchor="page" w:hAnchor="page" w:x="1290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4.523,56</w:t>
      </w:r>
    </w:p>
    <w:p w:rsidR="00AF1259" w:rsidRDefault="00AF1259">
      <w:pPr>
        <w:framePr w:w="840" w:h="240" w:hRule="exact" w:wrap="auto" w:vAnchor="page" w:hAnchor="page" w:x="8505" w:y="55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AF1259" w:rsidRDefault="00AF1259">
      <w:pPr>
        <w:framePr w:w="4920" w:h="240" w:hRule="exact" w:wrap="auto" w:vAnchor="page" w:hAnchor="page" w:x="3435" w:y="5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AF1259" w:rsidRDefault="00AF1259">
      <w:pPr>
        <w:framePr w:w="765" w:h="240" w:hRule="exact" w:wrap="auto" w:vAnchor="page" w:hAnchor="page" w:x="1456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502,62</w:t>
      </w:r>
    </w:p>
    <w:p w:rsidR="00AF1259" w:rsidRDefault="00AF1259">
      <w:pPr>
        <w:framePr w:w="1485" w:h="240" w:hRule="exact" w:wrap="auto" w:vAnchor="page" w:hAnchor="page" w:x="948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900,00</w:t>
      </w:r>
    </w:p>
    <w:p w:rsidR="00AF1259" w:rsidRDefault="00AF1259">
      <w:pPr>
        <w:framePr w:w="1560" w:h="239" w:hRule="exact" w:wrap="auto" w:vAnchor="page" w:hAnchor="page" w:x="1290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4.523,56</w:t>
      </w:r>
    </w:p>
    <w:p w:rsidR="00AF1259" w:rsidRDefault="00AF1259">
      <w:pPr>
        <w:framePr w:w="840" w:h="240" w:hRule="exact" w:wrap="auto" w:vAnchor="page" w:hAnchor="page" w:x="850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3234</w:t>
      </w:r>
    </w:p>
    <w:p w:rsidR="00AF1259" w:rsidRDefault="00AF1259">
      <w:pPr>
        <w:framePr w:w="4920" w:h="240" w:hRule="exact" w:wrap="auto" w:vAnchor="page" w:hAnchor="page" w:x="3435" w:y="60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Komunalne usluge</w:t>
      </w:r>
    </w:p>
    <w:p w:rsidR="00AF1259" w:rsidRDefault="00AF1259">
      <w:pPr>
        <w:framePr w:w="765" w:h="240" w:hRule="exact" w:wrap="auto" w:vAnchor="page" w:hAnchor="page" w:x="14565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502,62</w:t>
      </w:r>
    </w:p>
    <w:p w:rsidR="00AF1259" w:rsidRDefault="00AF1259">
      <w:pPr>
        <w:framePr w:w="1485" w:h="240" w:hRule="exact" w:wrap="auto" w:vAnchor="page" w:hAnchor="page" w:x="948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900,00</w:t>
      </w:r>
    </w:p>
    <w:p w:rsidR="00AF1259" w:rsidRDefault="00AF1259">
      <w:pPr>
        <w:framePr w:w="1560" w:h="239" w:hRule="exact" w:wrap="auto" w:vAnchor="page" w:hAnchor="page" w:x="1290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4.523,56</w:t>
      </w:r>
    </w:p>
    <w:p w:rsidR="00AF1259" w:rsidRDefault="00AF1259">
      <w:pPr>
        <w:framePr w:w="840" w:h="240" w:hRule="exact" w:wrap="auto" w:vAnchor="page" w:hAnchor="page" w:x="8505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8940" w:h="240" w:hRule="exact" w:wrap="auto" w:vAnchor="page" w:hAnchor="page" w:x="405" w:y="63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A201025, DERATIZACIJA I DEZINSEKCIJA</w:t>
      </w:r>
    </w:p>
    <w:p w:rsidR="00AF1259" w:rsidRDefault="00AF1259">
      <w:pPr>
        <w:framePr w:w="1755" w:h="240" w:hRule="exact" w:wrap="auto" w:vAnchor="page" w:hAnchor="page" w:x="1099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4.000,00</w:t>
      </w:r>
    </w:p>
    <w:p w:rsidR="00AF1259" w:rsidRDefault="00AF1259">
      <w:pPr>
        <w:framePr w:w="1560" w:h="240" w:hRule="exact" w:wrap="auto" w:vAnchor="page" w:hAnchor="page" w:x="1290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765" w:h="240" w:hRule="exact" w:wrap="auto" w:vAnchor="page" w:hAnchor="page" w:x="14565" w:y="63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62,50</w:t>
      </w:r>
    </w:p>
    <w:p w:rsidR="00AF1259" w:rsidRDefault="00AF1259">
      <w:pPr>
        <w:framePr w:w="1440" w:h="240" w:hRule="exact" w:wrap="auto" w:vAnchor="page" w:hAnchor="page" w:x="9525" w:y="63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4.000,00</w:t>
      </w:r>
    </w:p>
    <w:p w:rsidR="00AF1259" w:rsidRDefault="00AF1259">
      <w:pPr>
        <w:framePr w:w="8940" w:h="240" w:hRule="exact" w:wrap="auto" w:vAnchor="page" w:hAnchor="page" w:x="405" w:y="65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AF1259" w:rsidRDefault="00AF1259">
      <w:pPr>
        <w:framePr w:w="1560" w:h="240" w:hRule="exact" w:wrap="auto" w:vAnchor="page" w:hAnchor="page" w:x="1290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765" w:h="229" w:hRule="exact" w:wrap="auto" w:vAnchor="page" w:hAnchor="page" w:x="14565" w:y="65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62,50</w:t>
      </w:r>
    </w:p>
    <w:p w:rsidR="00AF1259" w:rsidRDefault="00AF1259">
      <w:pPr>
        <w:framePr w:w="1440" w:h="240" w:hRule="exact" w:wrap="auto" w:vAnchor="page" w:hAnchor="page" w:x="9525" w:y="65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AF1259" w:rsidRDefault="00AF1259">
      <w:pPr>
        <w:framePr w:w="1755" w:h="240" w:hRule="exact" w:wrap="auto" w:vAnchor="page" w:hAnchor="page" w:x="1099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AF1259" w:rsidRDefault="00AF1259">
      <w:pPr>
        <w:framePr w:w="1680" w:h="194" w:hRule="exact" w:wrap="auto" w:vAnchor="page" w:hAnchor="page" w:x="1665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AF1259" w:rsidRDefault="00AF1259">
      <w:pPr>
        <w:framePr w:w="4920" w:h="240" w:hRule="exact" w:wrap="auto" w:vAnchor="page" w:hAnchor="page" w:x="3435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AF1259" w:rsidRDefault="00AF1259">
      <w:pPr>
        <w:framePr w:w="765" w:h="240" w:hRule="exact" w:wrap="auto" w:vAnchor="page" w:hAnchor="page" w:x="14565" w:y="68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62,50</w:t>
      </w:r>
    </w:p>
    <w:p w:rsidR="00AF1259" w:rsidRDefault="00AF1259">
      <w:pPr>
        <w:framePr w:w="1485" w:h="240" w:hRule="exact" w:wrap="auto" w:vAnchor="page" w:hAnchor="page" w:x="9480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AF1259" w:rsidRDefault="00AF1259">
      <w:pPr>
        <w:framePr w:w="1560" w:h="239" w:hRule="exact" w:wrap="auto" w:vAnchor="page" w:hAnchor="page" w:x="12900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840" w:h="240" w:hRule="exact" w:wrap="auto" w:vAnchor="page" w:hAnchor="page" w:x="8505" w:y="68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AF1259" w:rsidRDefault="00AF1259">
      <w:pPr>
        <w:framePr w:w="4920" w:h="240" w:hRule="exact" w:wrap="auto" w:vAnchor="page" w:hAnchor="page" w:x="3435" w:y="70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AF1259" w:rsidRDefault="00AF1259">
      <w:pPr>
        <w:framePr w:w="765" w:h="240" w:hRule="exact" w:wrap="auto" w:vAnchor="page" w:hAnchor="page" w:x="14565" w:y="7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62,50</w:t>
      </w:r>
    </w:p>
    <w:p w:rsidR="00AF1259" w:rsidRDefault="00AF1259">
      <w:pPr>
        <w:framePr w:w="1485" w:h="240" w:hRule="exact" w:wrap="auto" w:vAnchor="page" w:hAnchor="page" w:x="948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AF1259" w:rsidRDefault="00AF1259">
      <w:pPr>
        <w:framePr w:w="1560" w:h="239" w:hRule="exact" w:wrap="auto" w:vAnchor="page" w:hAnchor="page" w:x="1290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840" w:h="240" w:hRule="exact" w:wrap="auto" w:vAnchor="page" w:hAnchor="page" w:x="8505" w:y="7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AF1259" w:rsidRDefault="00AF1259">
      <w:pPr>
        <w:framePr w:w="4920" w:h="240" w:hRule="exact" w:wrap="auto" w:vAnchor="page" w:hAnchor="page" w:x="3435" w:y="7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AF1259" w:rsidRDefault="00AF1259">
      <w:pPr>
        <w:framePr w:w="765" w:h="240" w:hRule="exact" w:wrap="auto" w:vAnchor="page" w:hAnchor="page" w:x="14565" w:y="7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62,50</w:t>
      </w:r>
    </w:p>
    <w:p w:rsidR="00AF1259" w:rsidRDefault="00AF1259">
      <w:pPr>
        <w:framePr w:w="1485" w:h="240" w:hRule="exact" w:wrap="auto" w:vAnchor="page" w:hAnchor="page" w:x="948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AF1259" w:rsidRDefault="00AF1259">
      <w:pPr>
        <w:framePr w:w="1560" w:h="239" w:hRule="exact" w:wrap="auto" w:vAnchor="page" w:hAnchor="page" w:x="1290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840" w:h="240" w:hRule="exact" w:wrap="auto" w:vAnchor="page" w:hAnchor="page" w:x="8505" w:y="7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3234</w:t>
      </w:r>
    </w:p>
    <w:p w:rsidR="00AF1259" w:rsidRDefault="00AF1259">
      <w:pPr>
        <w:framePr w:w="4920" w:h="240" w:hRule="exact" w:wrap="auto" w:vAnchor="page" w:hAnchor="page" w:x="3435" w:y="7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Komunalne usluge</w:t>
      </w:r>
    </w:p>
    <w:p w:rsidR="00AF1259" w:rsidRDefault="00AF1259">
      <w:pPr>
        <w:framePr w:w="765" w:h="240" w:hRule="exact" w:wrap="auto" w:vAnchor="page" w:hAnchor="page" w:x="14565" w:y="75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62,50</w:t>
      </w:r>
    </w:p>
    <w:p w:rsidR="00AF1259" w:rsidRDefault="00AF1259">
      <w:pPr>
        <w:framePr w:w="1485" w:h="240" w:hRule="exact" w:wrap="auto" w:vAnchor="page" w:hAnchor="page" w:x="948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AF1259" w:rsidRDefault="00AF1259">
      <w:pPr>
        <w:framePr w:w="1560" w:h="239" w:hRule="exact" w:wrap="auto" w:vAnchor="page" w:hAnchor="page" w:x="1290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840" w:h="240" w:hRule="exact" w:wrap="auto" w:vAnchor="page" w:hAnchor="page" w:x="8505" w:y="75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8940" w:h="240" w:hRule="exact" w:wrap="auto" w:vAnchor="page" w:hAnchor="page" w:x="405" w:y="77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A201026, OBVEZNI ZDRAVSTVENI PREGLEDI</w:t>
      </w:r>
    </w:p>
    <w:p w:rsidR="00AF1259" w:rsidRDefault="00AF1259">
      <w:pPr>
        <w:framePr w:w="1755" w:h="240" w:hRule="exact" w:wrap="auto" w:vAnchor="page" w:hAnchor="page" w:x="1099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8.500,00</w:t>
      </w:r>
    </w:p>
    <w:p w:rsidR="00AF1259" w:rsidRDefault="00AF1259">
      <w:pPr>
        <w:framePr w:w="1560" w:h="240" w:hRule="exact" w:wrap="auto" w:vAnchor="page" w:hAnchor="page" w:x="1290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8.468,24</w:t>
      </w:r>
    </w:p>
    <w:p w:rsidR="00AF1259" w:rsidRDefault="00AF1259">
      <w:pPr>
        <w:framePr w:w="765" w:h="240" w:hRule="exact" w:wrap="auto" w:vAnchor="page" w:hAnchor="page" w:x="14565" w:y="77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99,63</w:t>
      </w:r>
    </w:p>
    <w:p w:rsidR="00AF1259" w:rsidRDefault="00AF1259">
      <w:pPr>
        <w:framePr w:w="1440" w:h="240" w:hRule="exact" w:wrap="auto" w:vAnchor="page" w:hAnchor="page" w:x="9525" w:y="77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8.500,00</w:t>
      </w:r>
    </w:p>
    <w:p w:rsidR="00AF1259" w:rsidRDefault="00AF1259">
      <w:pPr>
        <w:framePr w:w="8940" w:h="240" w:hRule="exact" w:wrap="auto" w:vAnchor="page" w:hAnchor="page" w:x="405" w:y="8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AF1259" w:rsidRDefault="00AF1259">
      <w:pPr>
        <w:framePr w:w="1560" w:h="240" w:hRule="exact" w:wrap="auto" w:vAnchor="page" w:hAnchor="page" w:x="12900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765" w:h="229" w:hRule="exact" w:wrap="auto" w:vAnchor="page" w:hAnchor="page" w:x="14565" w:y="80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1440" w:h="240" w:hRule="exact" w:wrap="auto" w:vAnchor="page" w:hAnchor="page" w:x="9525" w:y="80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AF1259" w:rsidRDefault="00AF1259">
      <w:pPr>
        <w:framePr w:w="1755" w:h="240" w:hRule="exact" w:wrap="auto" w:vAnchor="page" w:hAnchor="page" w:x="10990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AF1259" w:rsidRDefault="00AF1259">
      <w:pPr>
        <w:framePr w:w="1680" w:h="194" w:hRule="exact" w:wrap="auto" w:vAnchor="page" w:hAnchor="page" w:x="1665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AF1259" w:rsidRDefault="00AF1259">
      <w:pPr>
        <w:framePr w:w="4920" w:h="240" w:hRule="exact" w:wrap="auto" w:vAnchor="page" w:hAnchor="page" w:x="3435" w:y="8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AF1259" w:rsidRDefault="00AF1259">
      <w:pPr>
        <w:framePr w:w="765" w:h="240" w:hRule="exact" w:wrap="auto" w:vAnchor="page" w:hAnchor="page" w:x="14565" w:y="8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1485" w:h="240" w:hRule="exact" w:wrap="auto" w:vAnchor="page" w:hAnchor="page" w:x="9480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AF1259" w:rsidRDefault="00AF1259">
      <w:pPr>
        <w:framePr w:w="1560" w:h="239" w:hRule="exact" w:wrap="auto" w:vAnchor="page" w:hAnchor="page" w:x="12900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840" w:h="240" w:hRule="exact" w:wrap="auto" w:vAnchor="page" w:hAnchor="page" w:x="8505" w:y="8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AF1259" w:rsidRDefault="00AF1259">
      <w:pPr>
        <w:framePr w:w="4920" w:h="240" w:hRule="exact" w:wrap="auto" w:vAnchor="page" w:hAnchor="page" w:x="3435" w:y="8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AF1259" w:rsidRDefault="00AF1259">
      <w:pPr>
        <w:framePr w:w="765" w:h="240" w:hRule="exact" w:wrap="auto" w:vAnchor="page" w:hAnchor="page" w:x="14565" w:y="8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1485" w:h="240" w:hRule="exact" w:wrap="auto" w:vAnchor="page" w:hAnchor="page" w:x="948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AF1259" w:rsidRDefault="00AF1259">
      <w:pPr>
        <w:framePr w:w="1560" w:h="239" w:hRule="exact" w:wrap="auto" w:vAnchor="page" w:hAnchor="page" w:x="1290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840" w:h="240" w:hRule="exact" w:wrap="auto" w:vAnchor="page" w:hAnchor="page" w:x="8505" w:y="8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AF1259" w:rsidRDefault="00AF1259">
      <w:pPr>
        <w:framePr w:w="4920" w:h="240" w:hRule="exact" w:wrap="auto" w:vAnchor="page" w:hAnchor="page" w:x="3435" w:y="8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AF1259" w:rsidRDefault="00AF1259">
      <w:pPr>
        <w:framePr w:w="765" w:h="240" w:hRule="exact" w:wrap="auto" w:vAnchor="page" w:hAnchor="page" w:x="14565" w:y="8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1485" w:h="240" w:hRule="exact" w:wrap="auto" w:vAnchor="page" w:hAnchor="page" w:x="948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AF1259" w:rsidRDefault="00AF1259">
      <w:pPr>
        <w:framePr w:w="1560" w:h="239" w:hRule="exact" w:wrap="auto" w:vAnchor="page" w:hAnchor="page" w:x="1290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840" w:h="240" w:hRule="exact" w:wrap="auto" w:vAnchor="page" w:hAnchor="page" w:x="8505" w:y="8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3236</w:t>
      </w:r>
    </w:p>
    <w:p w:rsidR="00AF1259" w:rsidRDefault="00AF1259">
      <w:pPr>
        <w:framePr w:w="4920" w:h="240" w:hRule="exact" w:wrap="auto" w:vAnchor="page" w:hAnchor="page" w:x="3435" w:y="8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Zdravstvene i veterinarske usluge</w:t>
      </w:r>
    </w:p>
    <w:p w:rsidR="00AF1259" w:rsidRDefault="00AF1259">
      <w:pPr>
        <w:framePr w:w="765" w:h="240" w:hRule="exact" w:wrap="auto" w:vAnchor="page" w:hAnchor="page" w:x="14565" w:y="8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1485" w:h="240" w:hRule="exact" w:wrap="auto" w:vAnchor="page" w:hAnchor="page" w:x="948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AF1259" w:rsidRDefault="00AF1259">
      <w:pPr>
        <w:framePr w:w="1560" w:h="239" w:hRule="exact" w:wrap="auto" w:vAnchor="page" w:hAnchor="page" w:x="1290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840" w:h="240" w:hRule="exact" w:wrap="auto" w:vAnchor="page" w:hAnchor="page" w:x="8505" w:y="8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8940" w:h="240" w:hRule="exact" w:wrap="auto" w:vAnchor="page" w:hAnchor="page" w:x="405" w:y="9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3, Vlastiti prihodi</w:t>
      </w:r>
    </w:p>
    <w:p w:rsidR="00AF1259" w:rsidRDefault="00AF1259">
      <w:pPr>
        <w:framePr w:w="1560" w:h="240" w:hRule="exact" w:wrap="auto" w:vAnchor="page" w:hAnchor="page" w:x="1290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8.468,24</w:t>
      </w:r>
    </w:p>
    <w:p w:rsidR="00AF1259" w:rsidRDefault="00AF1259">
      <w:pPr>
        <w:framePr w:w="765" w:h="229" w:hRule="exact" w:wrap="auto" w:vAnchor="page" w:hAnchor="page" w:x="14565" w:y="9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112,91</w:t>
      </w:r>
    </w:p>
    <w:p w:rsidR="00AF1259" w:rsidRDefault="00AF1259">
      <w:pPr>
        <w:framePr w:w="1440" w:h="240" w:hRule="exact" w:wrap="auto" w:vAnchor="page" w:hAnchor="page" w:x="9525" w:y="9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AF1259" w:rsidRDefault="00AF1259">
      <w:pPr>
        <w:framePr w:w="1755" w:h="240" w:hRule="exact" w:wrap="auto" w:vAnchor="page" w:hAnchor="page" w:x="1099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AF1259" w:rsidRDefault="00AF1259">
      <w:pPr>
        <w:framePr w:w="1680" w:h="194" w:hRule="exact" w:wrap="auto" w:vAnchor="page" w:hAnchor="page" w:x="1665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AF1259" w:rsidRDefault="00AF1259">
      <w:pPr>
        <w:framePr w:w="4920" w:h="240" w:hRule="exact" w:wrap="auto" w:vAnchor="page" w:hAnchor="page" w:x="3435" w:y="9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AF1259" w:rsidRDefault="00AF1259">
      <w:pPr>
        <w:framePr w:w="765" w:h="240" w:hRule="exact" w:wrap="auto" w:vAnchor="page" w:hAnchor="page" w:x="14565" w:y="94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112,91</w:t>
      </w:r>
    </w:p>
    <w:p w:rsidR="00AF1259" w:rsidRDefault="00AF1259">
      <w:pPr>
        <w:framePr w:w="1485" w:h="240" w:hRule="exact" w:wrap="auto" w:vAnchor="page" w:hAnchor="page" w:x="9480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AF1259" w:rsidRDefault="00AF1259">
      <w:pPr>
        <w:framePr w:w="1560" w:h="239" w:hRule="exact" w:wrap="auto" w:vAnchor="page" w:hAnchor="page" w:x="12900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8.468,24</w:t>
      </w:r>
    </w:p>
    <w:p w:rsidR="00AF1259" w:rsidRDefault="00AF1259">
      <w:pPr>
        <w:framePr w:w="840" w:h="240" w:hRule="exact" w:wrap="auto" w:vAnchor="page" w:hAnchor="page" w:x="8505" w:y="94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AF1259" w:rsidRDefault="00AF1259">
      <w:pPr>
        <w:framePr w:w="4920" w:h="240" w:hRule="exact" w:wrap="auto" w:vAnchor="page" w:hAnchor="page" w:x="3435" w:y="9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AF1259" w:rsidRDefault="00AF1259">
      <w:pPr>
        <w:framePr w:w="765" w:h="240" w:hRule="exact" w:wrap="auto" w:vAnchor="page" w:hAnchor="page" w:x="14565" w:y="9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112,91</w:t>
      </w:r>
    </w:p>
    <w:p w:rsidR="00AF1259" w:rsidRDefault="00AF1259">
      <w:pPr>
        <w:framePr w:w="1485" w:h="240" w:hRule="exact" w:wrap="auto" w:vAnchor="page" w:hAnchor="page" w:x="9480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AF1259" w:rsidRDefault="00AF1259">
      <w:pPr>
        <w:framePr w:w="1560" w:h="239" w:hRule="exact" w:wrap="auto" w:vAnchor="page" w:hAnchor="page" w:x="12900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8.468,24</w:t>
      </w:r>
    </w:p>
    <w:p w:rsidR="00AF1259" w:rsidRDefault="00AF1259">
      <w:pPr>
        <w:framePr w:w="840" w:h="240" w:hRule="exact" w:wrap="auto" w:vAnchor="page" w:hAnchor="page" w:x="8505" w:y="9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AF1259" w:rsidRDefault="00AF1259">
      <w:pPr>
        <w:framePr w:w="4920" w:h="240" w:hRule="exact" w:wrap="auto" w:vAnchor="page" w:hAnchor="page" w:x="3435" w:y="9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AF1259" w:rsidRDefault="00AF1259">
      <w:pPr>
        <w:framePr w:w="765" w:h="240" w:hRule="exact" w:wrap="auto" w:vAnchor="page" w:hAnchor="page" w:x="14565" w:y="9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112,91</w:t>
      </w:r>
    </w:p>
    <w:p w:rsidR="00AF1259" w:rsidRDefault="00AF1259">
      <w:pPr>
        <w:framePr w:w="1485" w:h="240" w:hRule="exact" w:wrap="auto" w:vAnchor="page" w:hAnchor="page" w:x="948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AF1259" w:rsidRDefault="00AF1259">
      <w:pPr>
        <w:framePr w:w="1560" w:h="239" w:hRule="exact" w:wrap="auto" w:vAnchor="page" w:hAnchor="page" w:x="1290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8.468,24</w:t>
      </w:r>
    </w:p>
    <w:p w:rsidR="00AF1259" w:rsidRDefault="00AF1259">
      <w:pPr>
        <w:framePr w:w="840" w:h="240" w:hRule="exact" w:wrap="auto" w:vAnchor="page" w:hAnchor="page" w:x="8505" w:y="9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3236</w:t>
      </w:r>
    </w:p>
    <w:p w:rsidR="00AF1259" w:rsidRDefault="00AF1259">
      <w:pPr>
        <w:framePr w:w="4920" w:h="240" w:hRule="exact" w:wrap="auto" w:vAnchor="page" w:hAnchor="page" w:x="3435" w:y="10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Zdravstvene i veterinarske usluge</w:t>
      </w:r>
    </w:p>
    <w:p w:rsidR="00AF1259" w:rsidRDefault="00AF1259">
      <w:pPr>
        <w:framePr w:w="765" w:h="240" w:hRule="exact" w:wrap="auto" w:vAnchor="page" w:hAnchor="page" w:x="14565" w:y="10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112,91</w:t>
      </w:r>
    </w:p>
    <w:p w:rsidR="00AF1259" w:rsidRDefault="00AF1259">
      <w:pPr>
        <w:framePr w:w="1485" w:h="240" w:hRule="exact" w:wrap="auto" w:vAnchor="page" w:hAnchor="page" w:x="948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AF1259" w:rsidRDefault="00AF1259">
      <w:pPr>
        <w:framePr w:w="1560" w:h="239" w:hRule="exact" w:wrap="auto" w:vAnchor="page" w:hAnchor="page" w:x="1290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8.468,24</w:t>
      </w:r>
    </w:p>
    <w:p w:rsidR="00AF1259" w:rsidRDefault="00AF1259">
      <w:pPr>
        <w:framePr w:w="840" w:h="240" w:hRule="exact" w:wrap="auto" w:vAnchor="page" w:hAnchor="page" w:x="8505" w:y="10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8940" w:h="240" w:hRule="exact" w:wrap="auto" w:vAnchor="page" w:hAnchor="page" w:x="405" w:y="10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A201028, OSTALE INTELEKTUALNE USLUGE</w:t>
      </w:r>
    </w:p>
    <w:p w:rsidR="00AF1259" w:rsidRDefault="00AF1259">
      <w:pPr>
        <w:framePr w:w="1755" w:h="240" w:hRule="exact" w:wrap="auto" w:vAnchor="page" w:hAnchor="page" w:x="1099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1560" w:h="240" w:hRule="exact" w:wrap="auto" w:vAnchor="page" w:hAnchor="page" w:x="1290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765" w:h="240" w:hRule="exact" w:wrap="auto" w:vAnchor="page" w:hAnchor="page" w:x="14565" w:y="10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1440" w:h="240" w:hRule="exact" w:wrap="auto" w:vAnchor="page" w:hAnchor="page" w:x="9525" w:y="104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8940" w:h="240" w:hRule="exact" w:wrap="auto" w:vAnchor="page" w:hAnchor="page" w:x="405" w:y="10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AF1259" w:rsidRDefault="00AF1259">
      <w:pPr>
        <w:framePr w:w="1560" w:h="240" w:hRule="exact" w:wrap="auto" w:vAnchor="page" w:hAnchor="page" w:x="1290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765" w:h="229" w:hRule="exact" w:wrap="auto" w:vAnchor="page" w:hAnchor="page" w:x="14565" w:y="106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1440" w:h="240" w:hRule="exact" w:wrap="auto" w:vAnchor="page" w:hAnchor="page" w:x="9525" w:y="10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1755" w:h="240" w:hRule="exact" w:wrap="auto" w:vAnchor="page" w:hAnchor="page" w:x="1099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14</w:t>
      </w:r>
    </w:p>
    <w:p w:rsidR="00AF1259" w:rsidRDefault="00AF1259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AF1259" w:rsidRDefault="00AF1259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177" style="position:absolute;left:0;text-align:left;margin-left:14.2pt;margin-top:135.2pt;width:827.75pt;height:12pt;z-index:-25150361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78" style="position:absolute;left:0;text-align:left;margin-left:14.2pt;margin-top:147.2pt;width:827.75pt;height:12.2pt;z-index:-25150259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79" style="position:absolute;left:0;text-align:left;margin-left:14.2pt;margin-top:207.4pt;width:827.75pt;height:12pt;z-index:-25150156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80" style="position:absolute;left:0;text-align:left;margin-left:14.2pt;margin-top:219.4pt;width:827.75pt;height:12.2pt;z-index:-25150054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81" style="position:absolute;left:0;text-align:left;margin-left:14.2pt;margin-top:279.6pt;width:827.75pt;height:12pt;z-index:-25149952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82" style="position:absolute;left:0;text-align:left;margin-left:14.2pt;margin-top:291.6pt;width:827.75pt;height:12.2pt;z-index:-25149849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83" style="position:absolute;left:0;text-align:left;margin-left:14.2pt;margin-top:351.8pt;width:827.75pt;height:12pt;z-index:-25149747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84" style="position:absolute;left:0;text-align:left;margin-left:14.2pt;margin-top:363.8pt;width:827.75pt;height:12.2pt;z-index:-25149644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85" style="position:absolute;left:0;text-align:left;margin-left:14.2pt;margin-top:436pt;width:827.75pt;height:12pt;z-index:-25149542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86" style="position:absolute;left:0;text-align:left;margin-left:14.2pt;margin-top:448pt;width:827.75pt;height:12.2pt;z-index:-25149440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187" style="position:absolute;left:0;text-align:left;margin-left:14.2pt;margin-top:508.2pt;width:827.75pt;height:12pt;z-index:-25149337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88" style="position:absolute;left:0;text-align:left;margin-left:14.2pt;margin-top:520.2pt;width:827.75pt;height:12.2pt;z-index:-25149235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189" style="position:absolute;left:0;text-align:left;z-index:-251491328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AF1259" w:rsidRDefault="00AF1259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AF1259" w:rsidRDefault="00AF1259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AF1259" w:rsidRDefault="00AF1259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AF1259" w:rsidRDefault="00AF1259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AF1259" w:rsidRDefault="00AF1259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AF1259" w:rsidRDefault="00AF1259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AF1259" w:rsidRDefault="00AF1259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AF1259" w:rsidRDefault="00AF1259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AF1259" w:rsidRDefault="00AF1259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AF1259" w:rsidRDefault="00AF1259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AF1259" w:rsidRDefault="00AF1259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AF1259" w:rsidRDefault="00AF1259">
      <w:pPr>
        <w:framePr w:w="1680" w:h="194" w:hRule="exact" w:wrap="auto" w:vAnchor="page" w:hAnchor="page" w:x="1665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AF1259" w:rsidRDefault="00AF1259">
      <w:pPr>
        <w:framePr w:w="4920" w:h="240" w:hRule="exact" w:wrap="auto" w:vAnchor="page" w:hAnchor="page" w:x="343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AF1259" w:rsidRDefault="00AF1259">
      <w:pPr>
        <w:framePr w:w="765" w:h="240" w:hRule="exact" w:wrap="auto" w:vAnchor="page" w:hAnchor="page" w:x="1456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1485" w:h="240" w:hRule="exact" w:wrap="auto" w:vAnchor="page" w:hAnchor="page" w:x="948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1560" w:h="239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840" w:h="240" w:hRule="exact" w:wrap="auto" w:vAnchor="page" w:hAnchor="page" w:x="850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AF1259" w:rsidRDefault="00AF1259">
      <w:pPr>
        <w:framePr w:w="4920" w:h="240" w:hRule="exact" w:wrap="auto" w:vAnchor="page" w:hAnchor="page" w:x="3435" w:y="1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AF1259" w:rsidRDefault="00AF1259">
      <w:pPr>
        <w:framePr w:w="765" w:h="240" w:hRule="exact" w:wrap="auto" w:vAnchor="page" w:hAnchor="page" w:x="1456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1485" w:h="240" w:hRule="exact" w:wrap="auto" w:vAnchor="page" w:hAnchor="page" w:x="948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1560" w:h="239" w:hRule="exact" w:wrap="auto" w:vAnchor="page" w:hAnchor="page" w:x="1290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840" w:h="240" w:hRule="exact" w:wrap="auto" w:vAnchor="page" w:hAnchor="page" w:x="850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AF1259" w:rsidRDefault="00AF1259">
      <w:pPr>
        <w:framePr w:w="4920" w:h="240" w:hRule="exact" w:wrap="auto" w:vAnchor="page" w:hAnchor="page" w:x="3435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AF1259" w:rsidRDefault="00AF1259">
      <w:pPr>
        <w:framePr w:w="765" w:h="240" w:hRule="exact" w:wrap="auto" w:vAnchor="page" w:hAnchor="page" w:x="14565" w:y="2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1485" w:h="240" w:hRule="exact" w:wrap="auto" w:vAnchor="page" w:hAnchor="page" w:x="948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1560" w:h="239" w:hRule="exact" w:wrap="auto" w:vAnchor="page" w:hAnchor="page" w:x="1290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840" w:h="240" w:hRule="exact" w:wrap="auto" w:vAnchor="page" w:hAnchor="page" w:x="8505" w:y="2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3237</w:t>
      </w:r>
    </w:p>
    <w:p w:rsidR="00AF1259" w:rsidRDefault="00AF1259">
      <w:pPr>
        <w:framePr w:w="4920" w:h="240" w:hRule="exact" w:wrap="auto" w:vAnchor="page" w:hAnchor="page" w:x="3435" w:y="2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Intelektualne i osobne usluge</w:t>
      </w:r>
    </w:p>
    <w:p w:rsidR="00AF1259" w:rsidRDefault="00AF1259">
      <w:pPr>
        <w:framePr w:w="765" w:h="240" w:hRule="exact" w:wrap="auto" w:vAnchor="page" w:hAnchor="page" w:x="14565" w:y="2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AF1259" w:rsidRDefault="00AF1259">
      <w:pPr>
        <w:framePr w:w="1485" w:h="240" w:hRule="exact" w:wrap="auto" w:vAnchor="page" w:hAnchor="page" w:x="948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1560" w:h="239" w:hRule="exact" w:wrap="auto" w:vAnchor="page" w:hAnchor="page" w:x="1290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840" w:h="240" w:hRule="exact" w:wrap="auto" w:vAnchor="page" w:hAnchor="page" w:x="8505" w:y="2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8940" w:h="240" w:hRule="exact" w:wrap="auto" w:vAnchor="page" w:hAnchor="page" w:x="405" w:y="2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A201029, USLUGE AŽURIRANJA RAČUNALNIH BAZA</w:t>
      </w:r>
    </w:p>
    <w:p w:rsidR="00AF1259" w:rsidRDefault="00AF1259">
      <w:pPr>
        <w:framePr w:w="1755" w:h="240" w:hRule="exact" w:wrap="auto" w:vAnchor="page" w:hAnchor="page" w:x="10990" w:y="27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10.500,00</w:t>
      </w:r>
    </w:p>
    <w:p w:rsidR="00AF1259" w:rsidRDefault="00AF1259">
      <w:pPr>
        <w:framePr w:w="1560" w:h="240" w:hRule="exact" w:wrap="auto" w:vAnchor="page" w:hAnchor="page" w:x="12900" w:y="27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9.565,00</w:t>
      </w:r>
    </w:p>
    <w:p w:rsidR="00AF1259" w:rsidRDefault="00AF1259">
      <w:pPr>
        <w:framePr w:w="765" w:h="240" w:hRule="exact" w:wrap="auto" w:vAnchor="page" w:hAnchor="page" w:x="14565" w:y="27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91,10</w:t>
      </w:r>
    </w:p>
    <w:p w:rsidR="00AF1259" w:rsidRDefault="00AF1259">
      <w:pPr>
        <w:framePr w:w="1440" w:h="240" w:hRule="exact" w:wrap="auto" w:vAnchor="page" w:hAnchor="page" w:x="9525" w:y="2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10.500,00</w:t>
      </w:r>
    </w:p>
    <w:p w:rsidR="00AF1259" w:rsidRDefault="00AF1259">
      <w:pPr>
        <w:framePr w:w="8940" w:h="240" w:hRule="exact" w:wrap="auto" w:vAnchor="page" w:hAnchor="page" w:x="405" w:y="2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3, Vlastiti prihodi</w:t>
      </w:r>
    </w:p>
    <w:p w:rsidR="00AF1259" w:rsidRDefault="00AF1259">
      <w:pPr>
        <w:framePr w:w="1560" w:h="240" w:hRule="exact" w:wrap="auto" w:vAnchor="page" w:hAnchor="page" w:x="12900" w:y="29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9.565,00</w:t>
      </w:r>
    </w:p>
    <w:p w:rsidR="00AF1259" w:rsidRDefault="00AF1259">
      <w:pPr>
        <w:framePr w:w="765" w:h="229" w:hRule="exact" w:wrap="auto" w:vAnchor="page" w:hAnchor="page" w:x="14565" w:y="2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91,10</w:t>
      </w:r>
    </w:p>
    <w:p w:rsidR="00AF1259" w:rsidRDefault="00AF1259">
      <w:pPr>
        <w:framePr w:w="1440" w:h="240" w:hRule="exact" w:wrap="auto" w:vAnchor="page" w:hAnchor="page" w:x="9525" w:y="29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10.500,00</w:t>
      </w:r>
    </w:p>
    <w:p w:rsidR="00AF1259" w:rsidRDefault="00AF1259">
      <w:pPr>
        <w:framePr w:w="1755" w:h="240" w:hRule="exact" w:wrap="auto" w:vAnchor="page" w:hAnchor="page" w:x="10990" w:y="29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10.500,00</w:t>
      </w:r>
    </w:p>
    <w:p w:rsidR="00AF1259" w:rsidRDefault="00AF1259">
      <w:pPr>
        <w:framePr w:w="1680" w:h="194" w:hRule="exact" w:wrap="auto" w:vAnchor="page" w:hAnchor="page" w:x="1665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AF1259" w:rsidRDefault="00AF1259">
      <w:pPr>
        <w:framePr w:w="4920" w:h="240" w:hRule="exact" w:wrap="auto" w:vAnchor="page" w:hAnchor="page" w:x="3435" w:y="3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AF1259" w:rsidRDefault="00AF1259">
      <w:pPr>
        <w:framePr w:w="765" w:h="240" w:hRule="exact" w:wrap="auto" w:vAnchor="page" w:hAnchor="page" w:x="1456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91,10</w:t>
      </w:r>
    </w:p>
    <w:p w:rsidR="00AF1259" w:rsidRDefault="00AF1259">
      <w:pPr>
        <w:framePr w:w="1485" w:h="240" w:hRule="exact" w:wrap="auto" w:vAnchor="page" w:hAnchor="page" w:x="948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10.500,00</w:t>
      </w:r>
    </w:p>
    <w:p w:rsidR="00AF1259" w:rsidRDefault="00AF1259">
      <w:pPr>
        <w:framePr w:w="1560" w:h="239" w:hRule="exact" w:wrap="auto" w:vAnchor="page" w:hAnchor="page" w:x="1290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9.565,00</w:t>
      </w:r>
    </w:p>
    <w:p w:rsidR="00AF1259" w:rsidRDefault="00AF1259">
      <w:pPr>
        <w:framePr w:w="840" w:h="240" w:hRule="exact" w:wrap="auto" w:vAnchor="page" w:hAnchor="page" w:x="850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AF1259" w:rsidRDefault="00AF1259">
      <w:pPr>
        <w:framePr w:w="4920" w:h="240" w:hRule="exact" w:wrap="auto" w:vAnchor="page" w:hAnchor="page" w:x="3435" w:y="3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AF1259" w:rsidRDefault="00AF1259">
      <w:pPr>
        <w:framePr w:w="765" w:h="240" w:hRule="exact" w:wrap="auto" w:vAnchor="page" w:hAnchor="page" w:x="14565" w:y="3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91,10</w:t>
      </w:r>
    </w:p>
    <w:p w:rsidR="00AF1259" w:rsidRDefault="00AF1259">
      <w:pPr>
        <w:framePr w:w="1485" w:h="240" w:hRule="exact" w:wrap="auto" w:vAnchor="page" w:hAnchor="page" w:x="948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10.500,00</w:t>
      </w:r>
    </w:p>
    <w:p w:rsidR="00AF1259" w:rsidRDefault="00AF1259">
      <w:pPr>
        <w:framePr w:w="1560" w:h="239" w:hRule="exact" w:wrap="auto" w:vAnchor="page" w:hAnchor="page" w:x="1290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9.565,00</w:t>
      </w:r>
    </w:p>
    <w:p w:rsidR="00AF1259" w:rsidRDefault="00AF1259">
      <w:pPr>
        <w:framePr w:w="840" w:h="240" w:hRule="exact" w:wrap="auto" w:vAnchor="page" w:hAnchor="page" w:x="8505" w:y="3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AF1259" w:rsidRDefault="00AF1259">
      <w:pPr>
        <w:framePr w:w="4920" w:h="240" w:hRule="exact" w:wrap="auto" w:vAnchor="page" w:hAnchor="page" w:x="3435" w:y="3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AF1259" w:rsidRDefault="00AF1259">
      <w:pPr>
        <w:framePr w:w="765" w:h="240" w:hRule="exact" w:wrap="auto" w:vAnchor="page" w:hAnchor="page" w:x="14565" w:y="3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91,10</w:t>
      </w:r>
    </w:p>
    <w:p w:rsidR="00AF1259" w:rsidRDefault="00AF1259">
      <w:pPr>
        <w:framePr w:w="1485" w:h="240" w:hRule="exact" w:wrap="auto" w:vAnchor="page" w:hAnchor="page" w:x="948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10.500,00</w:t>
      </w:r>
    </w:p>
    <w:p w:rsidR="00AF1259" w:rsidRDefault="00AF1259">
      <w:pPr>
        <w:framePr w:w="1560" w:h="239" w:hRule="exact" w:wrap="auto" w:vAnchor="page" w:hAnchor="page" w:x="1290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9.565,00</w:t>
      </w:r>
    </w:p>
    <w:p w:rsidR="00AF1259" w:rsidRDefault="00AF1259">
      <w:pPr>
        <w:framePr w:w="840" w:h="240" w:hRule="exact" w:wrap="auto" w:vAnchor="page" w:hAnchor="page" w:x="8505" w:y="3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3238</w:t>
      </w:r>
    </w:p>
    <w:p w:rsidR="00AF1259" w:rsidRDefault="00AF1259">
      <w:pPr>
        <w:framePr w:w="4920" w:h="240" w:hRule="exact" w:wrap="auto" w:vAnchor="page" w:hAnchor="page" w:x="3435" w:y="3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Računalne usluge</w:t>
      </w:r>
    </w:p>
    <w:p w:rsidR="00AF1259" w:rsidRDefault="00AF1259">
      <w:pPr>
        <w:framePr w:w="765" w:h="240" w:hRule="exact" w:wrap="auto" w:vAnchor="page" w:hAnchor="page" w:x="14565" w:y="39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91,10</w:t>
      </w:r>
    </w:p>
    <w:p w:rsidR="00AF1259" w:rsidRDefault="00AF1259">
      <w:pPr>
        <w:framePr w:w="1485" w:h="240" w:hRule="exact" w:wrap="auto" w:vAnchor="page" w:hAnchor="page" w:x="9480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10.500,00</w:t>
      </w:r>
    </w:p>
    <w:p w:rsidR="00AF1259" w:rsidRDefault="00AF1259">
      <w:pPr>
        <w:framePr w:w="1560" w:h="239" w:hRule="exact" w:wrap="auto" w:vAnchor="page" w:hAnchor="page" w:x="12900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9.565,00</w:t>
      </w:r>
    </w:p>
    <w:p w:rsidR="00AF1259" w:rsidRDefault="00AF1259">
      <w:pPr>
        <w:framePr w:w="840" w:h="240" w:hRule="exact" w:wrap="auto" w:vAnchor="page" w:hAnchor="page" w:x="8505" w:y="39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8940" w:h="240" w:hRule="exact" w:wrap="auto" w:vAnchor="page" w:hAnchor="page" w:x="405" w:y="41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A201034, REPREZENTACIJA</w:t>
      </w:r>
    </w:p>
    <w:p w:rsidR="00AF1259" w:rsidRDefault="00AF1259">
      <w:pPr>
        <w:framePr w:w="1755" w:h="240" w:hRule="exact" w:wrap="auto" w:vAnchor="page" w:hAnchor="page" w:x="10990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6.000,00</w:t>
      </w:r>
    </w:p>
    <w:p w:rsidR="00AF1259" w:rsidRDefault="00AF1259">
      <w:pPr>
        <w:framePr w:w="1560" w:h="240" w:hRule="exact" w:wrap="auto" w:vAnchor="page" w:hAnchor="page" w:x="12900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1.501,00</w:t>
      </w:r>
    </w:p>
    <w:p w:rsidR="00AF1259" w:rsidRDefault="00AF1259">
      <w:pPr>
        <w:framePr w:w="765" w:h="240" w:hRule="exact" w:wrap="auto" w:vAnchor="page" w:hAnchor="page" w:x="14565" w:y="41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25,02</w:t>
      </w:r>
    </w:p>
    <w:p w:rsidR="00AF1259" w:rsidRDefault="00AF1259">
      <w:pPr>
        <w:framePr w:w="1440" w:h="240" w:hRule="exact" w:wrap="auto" w:vAnchor="page" w:hAnchor="page" w:x="9525" w:y="41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6.000,00</w:t>
      </w:r>
    </w:p>
    <w:p w:rsidR="00AF1259" w:rsidRDefault="00AF1259">
      <w:pPr>
        <w:framePr w:w="8940" w:h="240" w:hRule="exact" w:wrap="auto" w:vAnchor="page" w:hAnchor="page" w:x="405" w:y="43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AF1259" w:rsidRDefault="00AF1259">
      <w:pPr>
        <w:framePr w:w="1560" w:h="240" w:hRule="exact" w:wrap="auto" w:vAnchor="page" w:hAnchor="page" w:x="12900" w:y="4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1.501,00</w:t>
      </w:r>
    </w:p>
    <w:p w:rsidR="00AF1259" w:rsidRDefault="00AF1259">
      <w:pPr>
        <w:framePr w:w="765" w:h="229" w:hRule="exact" w:wrap="auto" w:vAnchor="page" w:hAnchor="page" w:x="14565" w:y="44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25,02</w:t>
      </w:r>
    </w:p>
    <w:p w:rsidR="00AF1259" w:rsidRDefault="00AF1259">
      <w:pPr>
        <w:framePr w:w="1440" w:h="240" w:hRule="exact" w:wrap="auto" w:vAnchor="page" w:hAnchor="page" w:x="9525" w:y="43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AF1259" w:rsidRDefault="00AF1259">
      <w:pPr>
        <w:framePr w:w="1755" w:h="240" w:hRule="exact" w:wrap="auto" w:vAnchor="page" w:hAnchor="page" w:x="10990" w:y="4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AF1259" w:rsidRDefault="00AF1259">
      <w:pPr>
        <w:framePr w:w="1680" w:h="194" w:hRule="exact" w:wrap="auto" w:vAnchor="page" w:hAnchor="page" w:x="1665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AF1259" w:rsidRDefault="00AF1259">
      <w:pPr>
        <w:framePr w:w="4920" w:h="240" w:hRule="exact" w:wrap="auto" w:vAnchor="page" w:hAnchor="page" w:x="3435" w:y="4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AF1259" w:rsidRDefault="00AF1259">
      <w:pPr>
        <w:framePr w:w="765" w:h="240" w:hRule="exact" w:wrap="auto" w:vAnchor="page" w:hAnchor="page" w:x="1456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25,02</w:t>
      </w:r>
    </w:p>
    <w:p w:rsidR="00AF1259" w:rsidRDefault="00AF1259">
      <w:pPr>
        <w:framePr w:w="1485" w:h="240" w:hRule="exact" w:wrap="auto" w:vAnchor="page" w:hAnchor="page" w:x="948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AF1259" w:rsidRDefault="00AF1259">
      <w:pPr>
        <w:framePr w:w="1560" w:h="239" w:hRule="exact" w:wrap="auto" w:vAnchor="page" w:hAnchor="page" w:x="1290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1.501,00</w:t>
      </w:r>
    </w:p>
    <w:p w:rsidR="00AF1259" w:rsidRDefault="00AF1259">
      <w:pPr>
        <w:framePr w:w="840" w:h="240" w:hRule="exact" w:wrap="auto" w:vAnchor="page" w:hAnchor="page" w:x="850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AF1259" w:rsidRDefault="00AF1259">
      <w:pPr>
        <w:framePr w:w="4920" w:h="240" w:hRule="exact" w:wrap="auto" w:vAnchor="page" w:hAnchor="page" w:x="3435" w:y="4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AF1259" w:rsidRDefault="00AF1259">
      <w:pPr>
        <w:framePr w:w="765" w:h="240" w:hRule="exact" w:wrap="auto" w:vAnchor="page" w:hAnchor="page" w:x="14565" w:y="4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25,02</w:t>
      </w:r>
    </w:p>
    <w:p w:rsidR="00AF1259" w:rsidRDefault="00AF1259">
      <w:pPr>
        <w:framePr w:w="1485" w:h="240" w:hRule="exact" w:wrap="auto" w:vAnchor="page" w:hAnchor="page" w:x="948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AF1259" w:rsidRDefault="00AF1259">
      <w:pPr>
        <w:framePr w:w="1560" w:h="239" w:hRule="exact" w:wrap="auto" w:vAnchor="page" w:hAnchor="page" w:x="1290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1.501,00</w:t>
      </w:r>
    </w:p>
    <w:p w:rsidR="00AF1259" w:rsidRDefault="00AF1259">
      <w:pPr>
        <w:framePr w:w="840" w:h="240" w:hRule="exact" w:wrap="auto" w:vAnchor="page" w:hAnchor="page" w:x="8505" w:y="4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329</w:t>
      </w:r>
    </w:p>
    <w:p w:rsidR="00AF1259" w:rsidRDefault="00AF1259">
      <w:pPr>
        <w:framePr w:w="4920" w:h="240" w:hRule="exact" w:wrap="auto" w:vAnchor="page" w:hAnchor="page" w:x="3435" w:y="5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nespomenuti rashodi poslovanja</w:t>
      </w:r>
    </w:p>
    <w:p w:rsidR="00AF1259" w:rsidRDefault="00AF1259">
      <w:pPr>
        <w:framePr w:w="765" w:h="240" w:hRule="exact" w:wrap="auto" w:vAnchor="page" w:hAnchor="page" w:x="14565" w:y="5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25,02</w:t>
      </w:r>
    </w:p>
    <w:p w:rsidR="00AF1259" w:rsidRDefault="00AF1259">
      <w:pPr>
        <w:framePr w:w="1485" w:h="240" w:hRule="exact" w:wrap="auto" w:vAnchor="page" w:hAnchor="page" w:x="948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AF1259" w:rsidRDefault="00AF1259">
      <w:pPr>
        <w:framePr w:w="1560" w:h="239" w:hRule="exact" w:wrap="auto" w:vAnchor="page" w:hAnchor="page" w:x="1290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1.501,00</w:t>
      </w:r>
    </w:p>
    <w:p w:rsidR="00AF1259" w:rsidRDefault="00AF1259">
      <w:pPr>
        <w:framePr w:w="840" w:h="240" w:hRule="exact" w:wrap="auto" w:vAnchor="page" w:hAnchor="page" w:x="8505" w:y="5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5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3293</w:t>
      </w:r>
    </w:p>
    <w:p w:rsidR="00AF1259" w:rsidRDefault="00AF1259">
      <w:pPr>
        <w:framePr w:w="4920" w:h="240" w:hRule="exact" w:wrap="auto" w:vAnchor="page" w:hAnchor="page" w:x="3435" w:y="53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Reprezentacija</w:t>
      </w:r>
    </w:p>
    <w:p w:rsidR="00AF1259" w:rsidRDefault="00AF1259">
      <w:pPr>
        <w:framePr w:w="765" w:h="240" w:hRule="exact" w:wrap="auto" w:vAnchor="page" w:hAnchor="page" w:x="14565" w:y="53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25,02</w:t>
      </w:r>
    </w:p>
    <w:p w:rsidR="00AF1259" w:rsidRDefault="00AF1259">
      <w:pPr>
        <w:framePr w:w="1485" w:h="240" w:hRule="exact" w:wrap="auto" w:vAnchor="page" w:hAnchor="page" w:x="9480" w:y="5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AF1259" w:rsidRDefault="00AF1259">
      <w:pPr>
        <w:framePr w:w="1560" w:h="239" w:hRule="exact" w:wrap="auto" w:vAnchor="page" w:hAnchor="page" w:x="12900" w:y="5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1.501,00</w:t>
      </w:r>
    </w:p>
    <w:p w:rsidR="00AF1259" w:rsidRDefault="00AF1259">
      <w:pPr>
        <w:framePr w:w="840" w:h="240" w:hRule="exact" w:wrap="auto" w:vAnchor="page" w:hAnchor="page" w:x="8505" w:y="53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5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8940" w:h="240" w:hRule="exact" w:wrap="auto" w:vAnchor="page" w:hAnchor="page" w:x="405" w:y="55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A201036, SLUŽBENA,RADNA,ZAŠTITNA ODJEĆA</w:t>
      </w:r>
    </w:p>
    <w:p w:rsidR="00AF1259" w:rsidRDefault="00AF1259">
      <w:pPr>
        <w:framePr w:w="1755" w:h="240" w:hRule="exact" w:wrap="auto" w:vAnchor="page" w:hAnchor="page" w:x="10990" w:y="55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1560" w:h="240" w:hRule="exact" w:wrap="auto" w:vAnchor="page" w:hAnchor="page" w:x="12900" w:y="55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2.001,32</w:t>
      </w:r>
    </w:p>
    <w:p w:rsidR="00AF1259" w:rsidRDefault="00AF1259">
      <w:pPr>
        <w:framePr w:w="765" w:h="240" w:hRule="exact" w:wrap="auto" w:vAnchor="page" w:hAnchor="page" w:x="14565" w:y="55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80,05</w:t>
      </w:r>
    </w:p>
    <w:p w:rsidR="00AF1259" w:rsidRDefault="00AF1259">
      <w:pPr>
        <w:framePr w:w="1440" w:h="240" w:hRule="exact" w:wrap="auto" w:vAnchor="page" w:hAnchor="page" w:x="9525" w:y="55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8940" w:h="240" w:hRule="exact" w:wrap="auto" w:vAnchor="page" w:hAnchor="page" w:x="405" w:y="58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AF1259" w:rsidRDefault="00AF1259">
      <w:pPr>
        <w:framePr w:w="1560" w:h="240" w:hRule="exact" w:wrap="auto" w:vAnchor="page" w:hAnchor="page" w:x="12900" w:y="58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2.001,32</w:t>
      </w:r>
    </w:p>
    <w:p w:rsidR="00AF1259" w:rsidRDefault="00AF1259">
      <w:pPr>
        <w:framePr w:w="765" w:h="229" w:hRule="exact" w:wrap="auto" w:vAnchor="page" w:hAnchor="page" w:x="14565" w:y="58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80,05</w:t>
      </w:r>
    </w:p>
    <w:p w:rsidR="00AF1259" w:rsidRDefault="00AF1259">
      <w:pPr>
        <w:framePr w:w="1440" w:h="240" w:hRule="exact" w:wrap="auto" w:vAnchor="page" w:hAnchor="page" w:x="9525" w:y="58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1755" w:h="240" w:hRule="exact" w:wrap="auto" w:vAnchor="page" w:hAnchor="page" w:x="10990" w:y="58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1680" w:h="194" w:hRule="exact" w:wrap="auto" w:vAnchor="page" w:hAnchor="page" w:x="1665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AF1259" w:rsidRDefault="00AF1259">
      <w:pPr>
        <w:framePr w:w="4920" w:h="240" w:hRule="exact" w:wrap="auto" w:vAnchor="page" w:hAnchor="page" w:x="3435" w:y="60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AF1259" w:rsidRDefault="00AF1259">
      <w:pPr>
        <w:framePr w:w="765" w:h="240" w:hRule="exact" w:wrap="auto" w:vAnchor="page" w:hAnchor="page" w:x="14565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80,05</w:t>
      </w:r>
    </w:p>
    <w:p w:rsidR="00AF1259" w:rsidRDefault="00AF1259">
      <w:pPr>
        <w:framePr w:w="1485" w:h="240" w:hRule="exact" w:wrap="auto" w:vAnchor="page" w:hAnchor="page" w:x="948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1560" w:h="239" w:hRule="exact" w:wrap="auto" w:vAnchor="page" w:hAnchor="page" w:x="1290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2.001,32</w:t>
      </w:r>
    </w:p>
    <w:p w:rsidR="00AF1259" w:rsidRDefault="00AF1259">
      <w:pPr>
        <w:framePr w:w="840" w:h="240" w:hRule="exact" w:wrap="auto" w:vAnchor="page" w:hAnchor="page" w:x="8505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AF1259" w:rsidRDefault="00AF1259">
      <w:pPr>
        <w:framePr w:w="4920" w:h="240" w:hRule="exact" w:wrap="auto" w:vAnchor="page" w:hAnchor="page" w:x="3435" w:y="63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AF1259" w:rsidRDefault="00AF1259">
      <w:pPr>
        <w:framePr w:w="765" w:h="240" w:hRule="exact" w:wrap="auto" w:vAnchor="page" w:hAnchor="page" w:x="14565" w:y="63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80,05</w:t>
      </w:r>
    </w:p>
    <w:p w:rsidR="00AF1259" w:rsidRDefault="00AF1259">
      <w:pPr>
        <w:framePr w:w="1485" w:h="240" w:hRule="exact" w:wrap="auto" w:vAnchor="page" w:hAnchor="page" w:x="948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1560" w:h="239" w:hRule="exact" w:wrap="auto" w:vAnchor="page" w:hAnchor="page" w:x="1290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2.001,32</w:t>
      </w:r>
    </w:p>
    <w:p w:rsidR="00AF1259" w:rsidRDefault="00AF1259">
      <w:pPr>
        <w:framePr w:w="840" w:h="240" w:hRule="exact" w:wrap="auto" w:vAnchor="page" w:hAnchor="page" w:x="8505" w:y="63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</w:t>
      </w:r>
    </w:p>
    <w:p w:rsidR="00AF1259" w:rsidRDefault="00AF1259">
      <w:pPr>
        <w:framePr w:w="4920" w:h="240" w:hRule="exact" w:wrap="auto" w:vAnchor="page" w:hAnchor="page" w:x="3435" w:y="65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materijal i energiju</w:t>
      </w:r>
    </w:p>
    <w:p w:rsidR="00AF1259" w:rsidRDefault="00AF1259">
      <w:pPr>
        <w:framePr w:w="765" w:h="240" w:hRule="exact" w:wrap="auto" w:vAnchor="page" w:hAnchor="page" w:x="14565" w:y="65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80,05</w:t>
      </w:r>
    </w:p>
    <w:p w:rsidR="00AF1259" w:rsidRDefault="00AF1259">
      <w:pPr>
        <w:framePr w:w="1485" w:h="240" w:hRule="exact" w:wrap="auto" w:vAnchor="page" w:hAnchor="page" w:x="948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1560" w:h="239" w:hRule="exact" w:wrap="auto" w:vAnchor="page" w:hAnchor="page" w:x="1290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2.001,32</w:t>
      </w:r>
    </w:p>
    <w:p w:rsidR="00AF1259" w:rsidRDefault="00AF1259">
      <w:pPr>
        <w:framePr w:w="840" w:h="240" w:hRule="exact" w:wrap="auto" w:vAnchor="page" w:hAnchor="page" w:x="8505" w:y="65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6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3227</w:t>
      </w:r>
    </w:p>
    <w:p w:rsidR="00AF1259" w:rsidRDefault="00AF1259">
      <w:pPr>
        <w:framePr w:w="4920" w:h="240" w:hRule="exact" w:wrap="auto" w:vAnchor="page" w:hAnchor="page" w:x="3435" w:y="6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Službena, radna i zaštitna odjeća i obuća</w:t>
      </w:r>
    </w:p>
    <w:p w:rsidR="00AF1259" w:rsidRDefault="00AF1259">
      <w:pPr>
        <w:framePr w:w="765" w:h="240" w:hRule="exact" w:wrap="auto" w:vAnchor="page" w:hAnchor="page" w:x="14565" w:y="67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80,05</w:t>
      </w:r>
    </w:p>
    <w:p w:rsidR="00AF1259" w:rsidRDefault="00AF1259">
      <w:pPr>
        <w:framePr w:w="1485" w:h="240" w:hRule="exact" w:wrap="auto" w:vAnchor="page" w:hAnchor="page" w:x="9480" w:y="6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AF1259" w:rsidRDefault="00AF1259">
      <w:pPr>
        <w:framePr w:w="1560" w:h="239" w:hRule="exact" w:wrap="auto" w:vAnchor="page" w:hAnchor="page" w:x="12900" w:y="6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2.001,32</w:t>
      </w:r>
    </w:p>
    <w:p w:rsidR="00AF1259" w:rsidRDefault="00AF1259">
      <w:pPr>
        <w:framePr w:w="840" w:h="240" w:hRule="exact" w:wrap="auto" w:vAnchor="page" w:hAnchor="page" w:x="8505" w:y="67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6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8940" w:h="240" w:hRule="exact" w:wrap="auto" w:vAnchor="page" w:hAnchor="page" w:x="405" w:y="7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A201037, DOPR.ZA OBV.OSIG.1,7</w:t>
      </w:r>
    </w:p>
    <w:p w:rsidR="00AF1259" w:rsidRDefault="00AF1259">
      <w:pPr>
        <w:framePr w:w="1755" w:h="240" w:hRule="exact" w:wrap="auto" w:vAnchor="page" w:hAnchor="page" w:x="10990" w:y="70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500,00</w:t>
      </w:r>
    </w:p>
    <w:p w:rsidR="00AF1259" w:rsidRDefault="00AF1259">
      <w:pPr>
        <w:framePr w:w="1560" w:h="240" w:hRule="exact" w:wrap="auto" w:vAnchor="page" w:hAnchor="page" w:x="12900" w:y="70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479,56</w:t>
      </w:r>
    </w:p>
    <w:p w:rsidR="00AF1259" w:rsidRDefault="00AF1259">
      <w:pPr>
        <w:framePr w:w="765" w:h="240" w:hRule="exact" w:wrap="auto" w:vAnchor="page" w:hAnchor="page" w:x="14565" w:y="70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95,91</w:t>
      </w:r>
    </w:p>
    <w:p w:rsidR="00AF1259" w:rsidRDefault="00AF1259">
      <w:pPr>
        <w:framePr w:w="1440" w:h="240" w:hRule="exact" w:wrap="auto" w:vAnchor="page" w:hAnchor="page" w:x="9525" w:y="70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500,00</w:t>
      </w:r>
    </w:p>
    <w:p w:rsidR="00AF1259" w:rsidRDefault="00AF1259">
      <w:pPr>
        <w:framePr w:w="8940" w:h="240" w:hRule="exact" w:wrap="auto" w:vAnchor="page" w:hAnchor="page" w:x="405" w:y="7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AF1259" w:rsidRDefault="00AF1259">
      <w:pPr>
        <w:framePr w:w="1560" w:h="240" w:hRule="exact" w:wrap="auto" w:vAnchor="page" w:hAnchor="page" w:x="12900" w:y="72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479,56</w:t>
      </w:r>
    </w:p>
    <w:p w:rsidR="00AF1259" w:rsidRDefault="00AF1259">
      <w:pPr>
        <w:framePr w:w="765" w:h="229" w:hRule="exact" w:wrap="auto" w:vAnchor="page" w:hAnchor="page" w:x="14565" w:y="72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95,91</w:t>
      </w:r>
    </w:p>
    <w:p w:rsidR="00AF1259" w:rsidRDefault="00AF1259">
      <w:pPr>
        <w:framePr w:w="1440" w:h="240" w:hRule="exact" w:wrap="auto" w:vAnchor="page" w:hAnchor="page" w:x="9525" w:y="72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500,00</w:t>
      </w:r>
    </w:p>
    <w:p w:rsidR="00AF1259" w:rsidRDefault="00AF1259">
      <w:pPr>
        <w:framePr w:w="1755" w:h="240" w:hRule="exact" w:wrap="auto" w:vAnchor="page" w:hAnchor="page" w:x="10990" w:y="72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500,00</w:t>
      </w:r>
    </w:p>
    <w:p w:rsidR="00AF1259" w:rsidRDefault="00AF1259">
      <w:pPr>
        <w:framePr w:w="1680" w:h="194" w:hRule="exact" w:wrap="auto" w:vAnchor="page" w:hAnchor="page" w:x="1665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AF1259" w:rsidRDefault="00AF1259">
      <w:pPr>
        <w:framePr w:w="4920" w:h="240" w:hRule="exact" w:wrap="auto" w:vAnchor="page" w:hAnchor="page" w:x="3435" w:y="7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AF1259" w:rsidRDefault="00AF1259">
      <w:pPr>
        <w:framePr w:w="765" w:h="240" w:hRule="exact" w:wrap="auto" w:vAnchor="page" w:hAnchor="page" w:x="14565" w:y="75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95,91</w:t>
      </w:r>
    </w:p>
    <w:p w:rsidR="00AF1259" w:rsidRDefault="00AF1259">
      <w:pPr>
        <w:framePr w:w="1485" w:h="240" w:hRule="exact" w:wrap="auto" w:vAnchor="page" w:hAnchor="page" w:x="948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500,00</w:t>
      </w:r>
    </w:p>
    <w:p w:rsidR="00AF1259" w:rsidRDefault="00AF1259">
      <w:pPr>
        <w:framePr w:w="1560" w:h="239" w:hRule="exact" w:wrap="auto" w:vAnchor="page" w:hAnchor="page" w:x="1290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479,56</w:t>
      </w:r>
    </w:p>
    <w:p w:rsidR="00AF1259" w:rsidRDefault="00AF1259">
      <w:pPr>
        <w:framePr w:w="840" w:h="240" w:hRule="exact" w:wrap="auto" w:vAnchor="page" w:hAnchor="page" w:x="8505" w:y="75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</w:t>
      </w:r>
    </w:p>
    <w:p w:rsidR="00AF1259" w:rsidRDefault="00AF1259">
      <w:pPr>
        <w:framePr w:w="4920" w:h="240" w:hRule="exact" w:wrap="auto" w:vAnchor="page" w:hAnchor="page" w:x="3435" w:y="77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zaposlene</w:t>
      </w:r>
    </w:p>
    <w:p w:rsidR="00AF1259" w:rsidRDefault="00AF1259">
      <w:pPr>
        <w:framePr w:w="765" w:h="240" w:hRule="exact" w:wrap="auto" w:vAnchor="page" w:hAnchor="page" w:x="14565" w:y="77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95,91</w:t>
      </w:r>
    </w:p>
    <w:p w:rsidR="00AF1259" w:rsidRDefault="00AF1259">
      <w:pPr>
        <w:framePr w:w="1485" w:h="240" w:hRule="exact" w:wrap="auto" w:vAnchor="page" w:hAnchor="page" w:x="948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500,00</w:t>
      </w:r>
    </w:p>
    <w:p w:rsidR="00AF1259" w:rsidRDefault="00AF1259">
      <w:pPr>
        <w:framePr w:w="1560" w:h="239" w:hRule="exact" w:wrap="auto" w:vAnchor="page" w:hAnchor="page" w:x="1290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479,56</w:t>
      </w:r>
    </w:p>
    <w:p w:rsidR="00AF1259" w:rsidRDefault="00AF1259">
      <w:pPr>
        <w:framePr w:w="840" w:h="240" w:hRule="exact" w:wrap="auto" w:vAnchor="page" w:hAnchor="page" w:x="8505" w:y="77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</w:t>
      </w:r>
    </w:p>
    <w:p w:rsidR="00AF1259" w:rsidRDefault="00AF1259">
      <w:pPr>
        <w:framePr w:w="4920" w:h="240" w:hRule="exact" w:wrap="auto" w:vAnchor="page" w:hAnchor="page" w:x="3435" w:y="8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na plaće</w:t>
      </w:r>
    </w:p>
    <w:p w:rsidR="00AF1259" w:rsidRDefault="00AF1259">
      <w:pPr>
        <w:framePr w:w="765" w:h="240" w:hRule="exact" w:wrap="auto" w:vAnchor="page" w:hAnchor="page" w:x="14565" w:y="80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95,91</w:t>
      </w:r>
    </w:p>
    <w:p w:rsidR="00AF1259" w:rsidRDefault="00AF1259">
      <w:pPr>
        <w:framePr w:w="1485" w:h="240" w:hRule="exact" w:wrap="auto" w:vAnchor="page" w:hAnchor="page" w:x="9480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500,00</w:t>
      </w:r>
    </w:p>
    <w:p w:rsidR="00AF1259" w:rsidRDefault="00AF1259">
      <w:pPr>
        <w:framePr w:w="1560" w:h="239" w:hRule="exact" w:wrap="auto" w:vAnchor="page" w:hAnchor="page" w:x="12900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479,56</w:t>
      </w:r>
    </w:p>
    <w:p w:rsidR="00AF1259" w:rsidRDefault="00AF1259">
      <w:pPr>
        <w:framePr w:w="840" w:h="240" w:hRule="exact" w:wrap="auto" w:vAnchor="page" w:hAnchor="page" w:x="8505" w:y="80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8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3133</w:t>
      </w:r>
    </w:p>
    <w:p w:rsidR="00AF1259" w:rsidRDefault="00AF1259">
      <w:pPr>
        <w:framePr w:w="4920" w:h="480" w:hRule="exact" w:wrap="auto" w:vAnchor="page" w:hAnchor="page" w:x="3435" w:y="8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za obvezno osiguranje u slučaju nezaposlenosti</w:t>
      </w:r>
    </w:p>
    <w:p w:rsidR="00AF1259" w:rsidRDefault="00AF1259">
      <w:pPr>
        <w:framePr w:w="765" w:h="240" w:hRule="exact" w:wrap="auto" w:vAnchor="page" w:hAnchor="page" w:x="14565" w:y="82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95,91</w:t>
      </w:r>
    </w:p>
    <w:p w:rsidR="00AF1259" w:rsidRDefault="00AF1259">
      <w:pPr>
        <w:framePr w:w="1485" w:h="240" w:hRule="exact" w:wrap="auto" w:vAnchor="page" w:hAnchor="page" w:x="9480" w:y="8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500,00</w:t>
      </w:r>
    </w:p>
    <w:p w:rsidR="00AF1259" w:rsidRDefault="00AF1259">
      <w:pPr>
        <w:framePr w:w="1560" w:h="239" w:hRule="exact" w:wrap="auto" w:vAnchor="page" w:hAnchor="page" w:x="12900" w:y="8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479,56</w:t>
      </w:r>
    </w:p>
    <w:p w:rsidR="00AF1259" w:rsidRDefault="00AF1259">
      <w:pPr>
        <w:framePr w:w="840" w:h="240" w:hRule="exact" w:wrap="auto" w:vAnchor="page" w:hAnchor="page" w:x="8505" w:y="82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8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8940" w:h="240" w:hRule="exact" w:wrap="auto" w:vAnchor="page" w:hAnchor="page" w:x="405" w:y="8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A201038, DOPRINOS ZA ZAŠT.NA RADU 0,5</w:t>
      </w:r>
    </w:p>
    <w:p w:rsidR="00AF1259" w:rsidRDefault="00AF1259">
      <w:pPr>
        <w:framePr w:w="1755" w:h="240" w:hRule="exact" w:wrap="auto" w:vAnchor="page" w:hAnchor="page" w:x="10990" w:y="87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150,00</w:t>
      </w:r>
    </w:p>
    <w:p w:rsidR="00AF1259" w:rsidRDefault="00AF1259">
      <w:pPr>
        <w:framePr w:w="1560" w:h="240" w:hRule="exact" w:wrap="auto" w:vAnchor="page" w:hAnchor="page" w:x="12900" w:y="87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141,04</w:t>
      </w:r>
    </w:p>
    <w:p w:rsidR="00AF1259" w:rsidRDefault="00AF1259">
      <w:pPr>
        <w:framePr w:w="765" w:h="240" w:hRule="exact" w:wrap="auto" w:vAnchor="page" w:hAnchor="page" w:x="14565" w:y="8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94,03</w:t>
      </w:r>
    </w:p>
    <w:p w:rsidR="00AF1259" w:rsidRDefault="00AF1259">
      <w:pPr>
        <w:framePr w:w="1440" w:h="240" w:hRule="exact" w:wrap="auto" w:vAnchor="page" w:hAnchor="page" w:x="9525" w:y="8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150,00</w:t>
      </w:r>
    </w:p>
    <w:p w:rsidR="00AF1259" w:rsidRDefault="00AF1259">
      <w:pPr>
        <w:framePr w:w="8940" w:h="240" w:hRule="exact" w:wrap="auto" w:vAnchor="page" w:hAnchor="page" w:x="405" w:y="8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AF1259" w:rsidRDefault="00AF1259">
      <w:pPr>
        <w:framePr w:w="1560" w:h="240" w:hRule="exact" w:wrap="auto" w:vAnchor="page" w:hAnchor="page" w:x="12900" w:y="89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141,04</w:t>
      </w:r>
    </w:p>
    <w:p w:rsidR="00AF1259" w:rsidRDefault="00AF1259">
      <w:pPr>
        <w:framePr w:w="765" w:h="229" w:hRule="exact" w:wrap="auto" w:vAnchor="page" w:hAnchor="page" w:x="14565" w:y="89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94,03</w:t>
      </w:r>
    </w:p>
    <w:p w:rsidR="00AF1259" w:rsidRDefault="00AF1259">
      <w:pPr>
        <w:framePr w:w="1440" w:h="240" w:hRule="exact" w:wrap="auto" w:vAnchor="page" w:hAnchor="page" w:x="9525" w:y="89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150,00</w:t>
      </w:r>
    </w:p>
    <w:p w:rsidR="00AF1259" w:rsidRDefault="00AF1259">
      <w:pPr>
        <w:framePr w:w="1755" w:h="240" w:hRule="exact" w:wrap="auto" w:vAnchor="page" w:hAnchor="page" w:x="10990" w:y="89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150,00</w:t>
      </w:r>
    </w:p>
    <w:p w:rsidR="00AF1259" w:rsidRDefault="00AF1259">
      <w:pPr>
        <w:framePr w:w="1680" w:h="194" w:hRule="exact" w:wrap="auto" w:vAnchor="page" w:hAnchor="page" w:x="1665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AF1259" w:rsidRDefault="00AF1259">
      <w:pPr>
        <w:framePr w:w="4920" w:h="240" w:hRule="exact" w:wrap="auto" w:vAnchor="page" w:hAnchor="page" w:x="3435" w:y="9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AF1259" w:rsidRDefault="00AF1259">
      <w:pPr>
        <w:framePr w:w="765" w:h="240" w:hRule="exact" w:wrap="auto" w:vAnchor="page" w:hAnchor="page" w:x="14565" w:y="9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94,03</w:t>
      </w:r>
    </w:p>
    <w:p w:rsidR="00AF1259" w:rsidRDefault="00AF1259">
      <w:pPr>
        <w:framePr w:w="1485" w:h="240" w:hRule="exact" w:wrap="auto" w:vAnchor="page" w:hAnchor="page" w:x="948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150,00</w:t>
      </w:r>
    </w:p>
    <w:p w:rsidR="00AF1259" w:rsidRDefault="00AF1259">
      <w:pPr>
        <w:framePr w:w="1560" w:h="239" w:hRule="exact" w:wrap="auto" w:vAnchor="page" w:hAnchor="page" w:x="1290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141,04</w:t>
      </w:r>
    </w:p>
    <w:p w:rsidR="00AF1259" w:rsidRDefault="00AF1259">
      <w:pPr>
        <w:framePr w:w="840" w:h="240" w:hRule="exact" w:wrap="auto" w:vAnchor="page" w:hAnchor="page" w:x="8505" w:y="9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</w:t>
      </w:r>
    </w:p>
    <w:p w:rsidR="00AF1259" w:rsidRDefault="00AF1259">
      <w:pPr>
        <w:framePr w:w="4920" w:h="240" w:hRule="exact" w:wrap="auto" w:vAnchor="page" w:hAnchor="page" w:x="3435" w:y="9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zaposlene</w:t>
      </w:r>
    </w:p>
    <w:p w:rsidR="00AF1259" w:rsidRDefault="00AF1259">
      <w:pPr>
        <w:framePr w:w="765" w:h="240" w:hRule="exact" w:wrap="auto" w:vAnchor="page" w:hAnchor="page" w:x="14565" w:y="94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94,03</w:t>
      </w:r>
    </w:p>
    <w:p w:rsidR="00AF1259" w:rsidRDefault="00AF1259">
      <w:pPr>
        <w:framePr w:w="1485" w:h="240" w:hRule="exact" w:wrap="auto" w:vAnchor="page" w:hAnchor="page" w:x="9480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150,00</w:t>
      </w:r>
    </w:p>
    <w:p w:rsidR="00AF1259" w:rsidRDefault="00AF1259">
      <w:pPr>
        <w:framePr w:w="1560" w:h="239" w:hRule="exact" w:wrap="auto" w:vAnchor="page" w:hAnchor="page" w:x="12900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141,04</w:t>
      </w:r>
    </w:p>
    <w:p w:rsidR="00AF1259" w:rsidRDefault="00AF1259">
      <w:pPr>
        <w:framePr w:w="840" w:h="240" w:hRule="exact" w:wrap="auto" w:vAnchor="page" w:hAnchor="page" w:x="8505" w:y="94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9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</w:t>
      </w:r>
    </w:p>
    <w:p w:rsidR="00AF1259" w:rsidRDefault="00AF1259">
      <w:pPr>
        <w:framePr w:w="4920" w:h="240" w:hRule="exact" w:wrap="auto" w:vAnchor="page" w:hAnchor="page" w:x="3435" w:y="9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na plaće</w:t>
      </w:r>
    </w:p>
    <w:p w:rsidR="00AF1259" w:rsidRDefault="00AF1259">
      <w:pPr>
        <w:framePr w:w="765" w:h="240" w:hRule="exact" w:wrap="auto" w:vAnchor="page" w:hAnchor="page" w:x="14565" w:y="96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94,03</w:t>
      </w:r>
    </w:p>
    <w:p w:rsidR="00AF1259" w:rsidRDefault="00AF1259">
      <w:pPr>
        <w:framePr w:w="1485" w:h="240" w:hRule="exact" w:wrap="auto" w:vAnchor="page" w:hAnchor="page" w:x="9480" w:y="9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150,00</w:t>
      </w:r>
    </w:p>
    <w:p w:rsidR="00AF1259" w:rsidRDefault="00AF1259">
      <w:pPr>
        <w:framePr w:w="1560" w:h="239" w:hRule="exact" w:wrap="auto" w:vAnchor="page" w:hAnchor="page" w:x="12900" w:y="9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141,04</w:t>
      </w:r>
    </w:p>
    <w:p w:rsidR="00AF1259" w:rsidRDefault="00AF1259">
      <w:pPr>
        <w:framePr w:w="840" w:h="240" w:hRule="exact" w:wrap="auto" w:vAnchor="page" w:hAnchor="page" w:x="8505" w:y="96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9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9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3132</w:t>
      </w:r>
    </w:p>
    <w:p w:rsidR="00AF1259" w:rsidRDefault="00AF1259">
      <w:pPr>
        <w:framePr w:w="4920" w:h="240" w:hRule="exact" w:wrap="auto" w:vAnchor="page" w:hAnchor="page" w:x="3435" w:y="9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za obvezno zdravstveno osiguranje</w:t>
      </w:r>
    </w:p>
    <w:p w:rsidR="00AF1259" w:rsidRDefault="00AF1259">
      <w:pPr>
        <w:framePr w:w="765" w:h="240" w:hRule="exact" w:wrap="auto" w:vAnchor="page" w:hAnchor="page" w:x="14565" w:y="99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94,03</w:t>
      </w:r>
    </w:p>
    <w:p w:rsidR="00AF1259" w:rsidRDefault="00AF1259">
      <w:pPr>
        <w:framePr w:w="1485" w:h="240" w:hRule="exact" w:wrap="auto" w:vAnchor="page" w:hAnchor="page" w:x="9480" w:y="9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150,00</w:t>
      </w:r>
    </w:p>
    <w:p w:rsidR="00AF1259" w:rsidRDefault="00AF1259">
      <w:pPr>
        <w:framePr w:w="1560" w:h="239" w:hRule="exact" w:wrap="auto" w:vAnchor="page" w:hAnchor="page" w:x="12900" w:y="9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141,04</w:t>
      </w:r>
    </w:p>
    <w:p w:rsidR="00AF1259" w:rsidRDefault="00AF1259">
      <w:pPr>
        <w:framePr w:w="840" w:h="240" w:hRule="exact" w:wrap="auto" w:vAnchor="page" w:hAnchor="page" w:x="8505" w:y="99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9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8940" w:h="240" w:hRule="exact" w:wrap="auto" w:vAnchor="page" w:hAnchor="page" w:x="405" w:y="101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K201002, OSTALA UREDSKA OPREMA</w:t>
      </w:r>
    </w:p>
    <w:p w:rsidR="00AF1259" w:rsidRDefault="00AF1259">
      <w:pPr>
        <w:framePr w:w="1755" w:h="240" w:hRule="exact" w:wrap="auto" w:vAnchor="page" w:hAnchor="page" w:x="10990" w:y="101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1560" w:h="240" w:hRule="exact" w:wrap="auto" w:vAnchor="page" w:hAnchor="page" w:x="12900" w:y="101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AF1259" w:rsidRDefault="00AF1259">
      <w:pPr>
        <w:framePr w:w="765" w:h="240" w:hRule="exact" w:wrap="auto" w:vAnchor="page" w:hAnchor="page" w:x="14565" w:y="101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AF1259" w:rsidRDefault="00AF1259">
      <w:pPr>
        <w:framePr w:w="1440" w:h="240" w:hRule="exact" w:wrap="auto" w:vAnchor="page" w:hAnchor="page" w:x="9525" w:y="101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8940" w:h="240" w:hRule="exact" w:wrap="auto" w:vAnchor="page" w:hAnchor="page" w:x="405" w:y="10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AF1259" w:rsidRDefault="00AF1259">
      <w:pPr>
        <w:framePr w:w="1560" w:h="240" w:hRule="exact" w:wrap="auto" w:vAnchor="page" w:hAnchor="page" w:x="12900" w:y="104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765" w:h="229" w:hRule="exact" w:wrap="auto" w:vAnchor="page" w:hAnchor="page" w:x="14565" w:y="104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1440" w:h="240" w:hRule="exact" w:wrap="auto" w:vAnchor="page" w:hAnchor="page" w:x="9525" w:y="10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1755" w:h="240" w:hRule="exact" w:wrap="auto" w:vAnchor="page" w:hAnchor="page" w:x="10990" w:y="104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1680" w:h="194" w:hRule="exact" w:wrap="auto" w:vAnchor="page" w:hAnchor="page" w:x="1665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AF1259" w:rsidRDefault="00AF1259">
      <w:pPr>
        <w:framePr w:w="4920" w:h="240" w:hRule="exact" w:wrap="auto" w:vAnchor="page" w:hAnchor="page" w:x="3435" w:y="10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AF1259" w:rsidRDefault="00AF1259">
      <w:pPr>
        <w:framePr w:w="765" w:h="240" w:hRule="exact" w:wrap="auto" w:vAnchor="page" w:hAnchor="page" w:x="14565" w:y="10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1485" w:h="240" w:hRule="exact" w:wrap="auto" w:vAnchor="page" w:hAnchor="page" w:x="948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1560" w:h="239" w:hRule="exact" w:wrap="auto" w:vAnchor="page" w:hAnchor="page" w:x="1290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840" w:h="240" w:hRule="exact" w:wrap="auto" w:vAnchor="page" w:hAnchor="page" w:x="8505" w:y="10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15</w:t>
      </w:r>
    </w:p>
    <w:p w:rsidR="00AF1259" w:rsidRDefault="00AF1259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AF1259" w:rsidRDefault="00AF1259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line id="_x0000_s1190" style="position:absolute;left:0;text-align:left;z-index:-251490304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AF1259" w:rsidRDefault="00AF1259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AF1259" w:rsidRDefault="00AF1259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AF1259" w:rsidRDefault="00AF1259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AF1259" w:rsidRDefault="00AF1259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AF1259" w:rsidRDefault="00AF1259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AF1259" w:rsidRDefault="00AF1259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AF1259" w:rsidRDefault="00AF1259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AF1259" w:rsidRDefault="00AF1259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AF1259" w:rsidRDefault="00AF1259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AF1259" w:rsidRDefault="00AF1259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AF1259" w:rsidRDefault="00AF1259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AF1259" w:rsidRDefault="00AF1259">
      <w:pPr>
        <w:framePr w:w="1680" w:h="194" w:hRule="exact" w:wrap="auto" w:vAnchor="page" w:hAnchor="page" w:x="1665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AF1259" w:rsidRDefault="00AF1259">
      <w:pPr>
        <w:framePr w:w="4920" w:h="240" w:hRule="exact" w:wrap="auto" w:vAnchor="page" w:hAnchor="page" w:x="343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AF1259" w:rsidRDefault="00AF1259">
      <w:pPr>
        <w:framePr w:w="765" w:h="240" w:hRule="exact" w:wrap="auto" w:vAnchor="page" w:hAnchor="page" w:x="1456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1485" w:h="240" w:hRule="exact" w:wrap="auto" w:vAnchor="page" w:hAnchor="page" w:x="948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1560" w:h="239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840" w:h="240" w:hRule="exact" w:wrap="auto" w:vAnchor="page" w:hAnchor="page" w:x="850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</w:t>
      </w:r>
    </w:p>
    <w:p w:rsidR="00AF1259" w:rsidRDefault="00AF1259">
      <w:pPr>
        <w:framePr w:w="4920" w:h="240" w:hRule="exact" w:wrap="auto" w:vAnchor="page" w:hAnchor="page" w:x="3435" w:y="1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Postrojenja i oprema</w:t>
      </w:r>
    </w:p>
    <w:p w:rsidR="00AF1259" w:rsidRDefault="00AF1259">
      <w:pPr>
        <w:framePr w:w="765" w:h="240" w:hRule="exact" w:wrap="auto" w:vAnchor="page" w:hAnchor="page" w:x="1456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1485" w:h="240" w:hRule="exact" w:wrap="auto" w:vAnchor="page" w:hAnchor="page" w:x="948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1560" w:h="239" w:hRule="exact" w:wrap="auto" w:vAnchor="page" w:hAnchor="page" w:x="1290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840" w:h="240" w:hRule="exact" w:wrap="auto" w:vAnchor="page" w:hAnchor="page" w:x="850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1680" w:h="194" w:hRule="exact" w:wrap="auto" w:vAnchor="page" w:hAnchor="page" w:x="1665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4221</w:t>
      </w:r>
    </w:p>
    <w:p w:rsidR="00AF1259" w:rsidRDefault="00AF1259">
      <w:pPr>
        <w:framePr w:w="4920" w:h="240" w:hRule="exact" w:wrap="auto" w:vAnchor="page" w:hAnchor="page" w:x="3435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Uredska oprema i namještaj</w:t>
      </w:r>
    </w:p>
    <w:p w:rsidR="00AF1259" w:rsidRDefault="00AF1259">
      <w:pPr>
        <w:framePr w:w="765" w:h="240" w:hRule="exact" w:wrap="auto" w:vAnchor="page" w:hAnchor="page" w:x="14565" w:y="2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1485" w:h="240" w:hRule="exact" w:wrap="auto" w:vAnchor="page" w:hAnchor="page" w:x="948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AF1259" w:rsidRDefault="00AF1259">
      <w:pPr>
        <w:framePr w:w="1560" w:h="239" w:hRule="exact" w:wrap="auto" w:vAnchor="page" w:hAnchor="page" w:x="1290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AF1259" w:rsidRDefault="00AF1259">
      <w:pPr>
        <w:framePr w:w="840" w:h="240" w:hRule="exact" w:wrap="auto" w:vAnchor="page" w:hAnchor="page" w:x="8505" w:y="2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AF1259" w:rsidRDefault="00AF1259">
      <w:pPr>
        <w:framePr w:w="1755" w:h="224" w:hRule="exact" w:wrap="auto" w:vAnchor="page" w:hAnchor="page" w:x="1099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AF1259" w:rsidRDefault="00AF1259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16</w:t>
      </w:r>
    </w:p>
    <w:p w:rsidR="00AF1259" w:rsidRDefault="00AF1259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AF1259" w:rsidRDefault="00AF1259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AF1259" w:rsidRDefault="00AF1259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AF1259" w:rsidRDefault="00AF1259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AF1259" w:rsidRDefault="00AF1259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AF1259" w:rsidRDefault="00AF1259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AF1259" w:rsidRDefault="00AF1259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AF1259" w:rsidRDefault="00AF1259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AF1259" w:rsidRDefault="00AF1259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AF1259" w:rsidRDefault="00AF1259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AF1259" w:rsidRDefault="00AF1259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jc w:val="center"/>
        <w:rPr>
          <w:color w:val="000000"/>
          <w:kern w:val="2"/>
          <w:sz w:val="23"/>
        </w:rPr>
      </w:pPr>
      <w:r>
        <w:rPr>
          <w:color w:val="000000"/>
          <w:kern w:val="2"/>
          <w:sz w:val="23"/>
        </w:rPr>
        <w:t>Članak 3.</w:t>
      </w:r>
    </w:p>
    <w:p w:rsidR="00AF1259" w:rsidRDefault="00AF1259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AF1259" w:rsidRDefault="00AF1259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AF1259" w:rsidRDefault="00AF1259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  <w:r>
        <w:rPr>
          <w:color w:val="000000"/>
          <w:kern w:val="2"/>
          <w:sz w:val="23"/>
        </w:rPr>
        <w:t>Ova odluka stupa na snagu osmi dan od objave u "Službenom glasniku Općine Sutivan"</w:t>
      </w:r>
    </w:p>
    <w:p w:rsidR="00AF1259" w:rsidRDefault="00AF1259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  <w:r>
        <w:rPr>
          <w:color w:val="000000"/>
          <w:kern w:val="2"/>
          <w:sz w:val="23"/>
        </w:rPr>
        <w:t>KLASA: 400</w:t>
      </w:r>
      <w:r>
        <w:rPr>
          <w:color w:val="000000"/>
          <w:kern w:val="2"/>
          <w:sz w:val="23"/>
        </w:rPr>
        <w:noBreakHyphen/>
        <w:t>01/20</w:t>
      </w:r>
      <w:r>
        <w:rPr>
          <w:color w:val="000000"/>
          <w:kern w:val="2"/>
          <w:sz w:val="23"/>
        </w:rPr>
        <w:noBreakHyphen/>
        <w:t>01/0017</w:t>
      </w:r>
    </w:p>
    <w:p w:rsidR="00AF1259" w:rsidRDefault="00AF1259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  <w:r>
        <w:rPr>
          <w:color w:val="000000"/>
          <w:kern w:val="2"/>
          <w:sz w:val="23"/>
        </w:rPr>
        <w:t>URBROJ:2104/08</w:t>
      </w:r>
      <w:r>
        <w:rPr>
          <w:color w:val="000000"/>
          <w:kern w:val="2"/>
          <w:sz w:val="23"/>
        </w:rPr>
        <w:noBreakHyphen/>
        <w:t>02/1</w:t>
      </w:r>
      <w:r>
        <w:rPr>
          <w:color w:val="000000"/>
          <w:kern w:val="2"/>
          <w:sz w:val="23"/>
        </w:rPr>
        <w:noBreakHyphen/>
        <w:t>19/0001</w:t>
      </w:r>
    </w:p>
    <w:p w:rsidR="00AF1259" w:rsidRDefault="00AF1259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  <w:r>
        <w:rPr>
          <w:color w:val="000000"/>
          <w:kern w:val="2"/>
          <w:sz w:val="23"/>
        </w:rPr>
        <w:t>Sutivan, 10.06.2020.</w:t>
      </w:r>
    </w:p>
    <w:p w:rsidR="00AF1259" w:rsidRDefault="00AF1259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AF1259" w:rsidRDefault="00AF1259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AF1259" w:rsidRDefault="00AF1259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AF1259" w:rsidRDefault="00AF1259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AF1259" w:rsidRDefault="00AF1259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AF1259" w:rsidRDefault="00AF1259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AF1259" w:rsidRDefault="00AF1259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AF1259" w:rsidRDefault="00AF1259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AF1259" w:rsidRDefault="00AF1259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jc w:val="right"/>
        <w:rPr>
          <w:color w:val="000000"/>
          <w:kern w:val="2"/>
          <w:sz w:val="23"/>
        </w:rPr>
      </w:pPr>
      <w:r>
        <w:rPr>
          <w:color w:val="000000"/>
          <w:kern w:val="2"/>
          <w:sz w:val="23"/>
        </w:rPr>
        <w:t>PREDSJEDNIK UPRAVNOG VIJEĆA DJEČJEG VRTIĆA        </w:t>
      </w:r>
    </w:p>
    <w:p w:rsidR="00AF1259" w:rsidRDefault="00AF1259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AF1259" w:rsidRDefault="00AF1259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  <w:r>
        <w:rPr>
          <w:color w:val="000000"/>
          <w:kern w:val="2"/>
          <w:sz w:val="23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Petar Anibalović</w:t>
      </w:r>
    </w:p>
    <w:p w:rsidR="00AF1259" w:rsidRDefault="00AF1259">
      <w:pPr>
        <w:framePr w:w="16500" w:h="840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AF1259" w:rsidRDefault="00AF1259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17</w:t>
      </w:r>
    </w:p>
    <w:sectPr w:rsidR="00AF1259" w:rsidSect="00AF1259">
      <w:type w:val="continuous"/>
      <w:pgSz w:w="16839" w:h="11907" w:orient="landscape"/>
      <w:pgMar w:top="567" w:right="0" w:bottom="284" w:left="28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692"/>
    <w:rsid w:val="00813692"/>
    <w:rsid w:val="00AF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3670</Words>
  <Characters>20922</Characters>
  <Application>Microsoft Office Outlook</Application>
  <DocSecurity>0</DocSecurity>
  <Lines>0</Lines>
  <Paragraphs>0</Paragraphs>
  <ScaleCrop>false</ScaleCrop>
  <Company>Crystal Decisions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40</dc:title>
  <dc:subject/>
  <dc:creator>Crystal Reports</dc:creator>
  <cp:keywords/>
  <dc:description>Powered By Crystal</dc:description>
  <cp:lastModifiedBy>Vals</cp:lastModifiedBy>
  <cp:revision>2</cp:revision>
  <dcterms:created xsi:type="dcterms:W3CDTF">2020-06-16T11:52:00Z</dcterms:created>
  <dcterms:modified xsi:type="dcterms:W3CDTF">2020-06-16T11:52:00Z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01734361CD07C3C85B968AA4B2781C480C131A4BF1DCCE0484255B1E26629C81B53B01CF466F3F73F9C273703F57484EF5083C694DB3BE83186A141F4B757C83D7245CB15CA3BA4BF977691E765C223B4BEC8DA8D22D6CE89E684FF87FAD6E25CF085779C301CBAEC6FB66DD3C6652591584386F04C2D196376853DCD70648F</vt:lpwstr>
  </property>
  <property fmtid="{D5CDD505-2E9C-101B-9397-08002B2CF9AE}" pid="3" name="Business Objects Context Information1">
    <vt:lpwstr>95A60D66662E898E0C0E7D4A172BE3898A0DD7A1ED52E40044254227B0AB69C56FC92358647264DF9AF421F37BD6FD9FF15DD062DB1E773A7F3A2A0849C6DF9D5C4E1F59D422FC44D9A4CBDF4522B0C0BD5C2D35AF44DC8546069FCCFAB82437E8ACBADAC4DA8C9ECB7A0F52D2EE4E0E3C8285C106A7069642B86A35101BE05</vt:lpwstr>
  </property>
  <property fmtid="{D5CDD505-2E9C-101B-9397-08002B2CF9AE}" pid="4" name="Business Objects Context Information2">
    <vt:lpwstr>EE4BA3DC148146E10FC83CDC9DCA0EE5724BD3E60EEA5F6083A3F977DC4E928B6AE0</vt:lpwstr>
  </property>
</Properties>
</file>